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1B7B" w14:textId="77777777" w:rsidR="00327C14" w:rsidRDefault="004A6A4C">
      <w:pPr>
        <w:pStyle w:val="Iniziomodulo-z"/>
      </w:pPr>
      <w:r>
        <w:t>Inizio modulo</w:t>
      </w:r>
    </w:p>
    <w:p w14:paraId="7BE04440" w14:textId="77777777" w:rsidR="00327C14" w:rsidRDefault="004A6A4C">
      <w:pPr>
        <w:pStyle w:val="Finemodulo-z"/>
      </w:pPr>
      <w:r>
        <w:t>Fine modulo</w:t>
      </w:r>
    </w:p>
    <w:p w14:paraId="65A75424" w14:textId="77777777" w:rsidR="00327C14" w:rsidRPr="0022460D" w:rsidRDefault="004A6A4C">
      <w:pPr>
        <w:pStyle w:val="Titolo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val="ru-RU"/>
        </w:rPr>
      </w:pPr>
      <w:bookmarkStart w:id="0" w:name="0"/>
      <w:bookmarkEnd w:id="0"/>
      <w:r w:rsidRPr="0022460D">
        <w:rPr>
          <w:rFonts w:ascii="Courier New" w:hAnsi="Courier New" w:cs="Courier New"/>
          <w:lang w:val="ru-RU"/>
        </w:rPr>
        <w:t>Александр Солженицын. Один день Ивана Денисовича</w:t>
      </w:r>
    </w:p>
    <w:p w14:paraId="5F53E3E2" w14:textId="77777777" w:rsidR="00327C14" w:rsidRPr="0022460D" w:rsidRDefault="00327C14">
      <w:pPr>
        <w:pStyle w:val="PreformattatoHTML"/>
        <w:rPr>
          <w:lang w:val="ru-RU"/>
        </w:rPr>
      </w:pPr>
    </w:p>
    <w:p w14:paraId="305A4A24" w14:textId="77777777" w:rsidR="00327C14" w:rsidRPr="0022460D" w:rsidRDefault="00327C14">
      <w:pPr>
        <w:pStyle w:val="PreformattatoHTML"/>
        <w:rPr>
          <w:lang w:val="ru-RU"/>
        </w:rPr>
      </w:pPr>
    </w:p>
    <w:p w14:paraId="12DB164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--------------------------------------------------------------------------</w:t>
      </w:r>
    </w:p>
    <w:p w14:paraId="79F27B6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* Подготовка электронного текста для некоммерческого распространения --</w:t>
      </w:r>
    </w:p>
    <w:p w14:paraId="667527E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С. Виницкий.</w:t>
      </w:r>
    </w:p>
    <w:p w14:paraId="3788FB7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--------------------------------------------------------------------------</w:t>
      </w:r>
    </w:p>
    <w:p w14:paraId="1D242507" w14:textId="77777777" w:rsidR="00327C14" w:rsidRPr="0022460D" w:rsidRDefault="00327C14">
      <w:pPr>
        <w:pStyle w:val="PreformattatoHTML"/>
        <w:rPr>
          <w:lang w:val="ru-RU"/>
        </w:rPr>
      </w:pPr>
    </w:p>
    <w:p w14:paraId="0EAD4FBE" w14:textId="77777777" w:rsidR="00327C14" w:rsidRPr="0022460D" w:rsidRDefault="00327C14">
      <w:pPr>
        <w:pStyle w:val="PreformattatoHTML"/>
        <w:rPr>
          <w:lang w:val="ru-RU"/>
        </w:rPr>
      </w:pPr>
    </w:p>
    <w:p w14:paraId="29D8E97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Эта редакция является истинной и окончательной.</w:t>
      </w:r>
    </w:p>
    <w:p w14:paraId="018151F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Никакие прижизненные издания еЈ не отменяют.</w:t>
      </w:r>
    </w:p>
    <w:p w14:paraId="59328BD5" w14:textId="77777777" w:rsidR="00327C14" w:rsidRPr="0022460D" w:rsidRDefault="00327C14">
      <w:pPr>
        <w:pStyle w:val="PreformattatoHTML"/>
        <w:rPr>
          <w:lang w:val="ru-RU"/>
        </w:rPr>
      </w:pPr>
    </w:p>
    <w:p w14:paraId="032B441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   А. Солженицын</w:t>
      </w:r>
    </w:p>
    <w:p w14:paraId="2DDF35BD" w14:textId="77777777" w:rsidR="00327C14" w:rsidRPr="0022460D" w:rsidRDefault="00327C14">
      <w:pPr>
        <w:pStyle w:val="PreformattatoHTML"/>
        <w:rPr>
          <w:lang w:val="ru-RU"/>
        </w:rPr>
      </w:pPr>
    </w:p>
    <w:p w14:paraId="671D6D4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   Апрель 1968 г.</w:t>
      </w:r>
    </w:p>
    <w:p w14:paraId="6EF6108F" w14:textId="77777777" w:rsidR="00327C14" w:rsidRPr="0022460D" w:rsidRDefault="00327C14">
      <w:pPr>
        <w:pStyle w:val="PreformattatoHTML"/>
        <w:rPr>
          <w:lang w:val="ru-RU"/>
        </w:rPr>
      </w:pPr>
    </w:p>
    <w:p w14:paraId="70E640F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--------</w:t>
      </w:r>
    </w:p>
    <w:p w14:paraId="4C586B00" w14:textId="77777777" w:rsidR="00327C14" w:rsidRPr="0022460D" w:rsidRDefault="004A6A4C">
      <w:pPr>
        <w:pStyle w:val="Titolo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val="ru-RU"/>
        </w:rPr>
      </w:pPr>
      <w:bookmarkStart w:id="1" w:name="1"/>
      <w:bookmarkEnd w:id="1"/>
      <w:r w:rsidRPr="0022460D">
        <w:rPr>
          <w:rFonts w:ascii="Courier New" w:hAnsi="Courier New" w:cs="Courier New"/>
          <w:lang w:val="ru-RU"/>
        </w:rPr>
        <w:t>Один день Ивана Денисовича</w:t>
      </w:r>
    </w:p>
    <w:p w14:paraId="770DBC48" w14:textId="77777777" w:rsidR="00327C14" w:rsidRPr="0022460D" w:rsidRDefault="00327C14">
      <w:pPr>
        <w:pStyle w:val="PreformattatoHTML"/>
        <w:rPr>
          <w:lang w:val="ru-RU"/>
        </w:rPr>
      </w:pPr>
    </w:p>
    <w:p w14:paraId="64FD1BD4" w14:textId="77777777" w:rsidR="00327C14" w:rsidRPr="0022460D" w:rsidRDefault="00327C14">
      <w:pPr>
        <w:pStyle w:val="PreformattatoHTML"/>
        <w:rPr>
          <w:lang w:val="ru-RU"/>
        </w:rPr>
      </w:pPr>
    </w:p>
    <w:p w14:paraId="5D216FA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   Повесть</w:t>
      </w:r>
    </w:p>
    <w:p w14:paraId="66C53920" w14:textId="77777777" w:rsidR="00327C14" w:rsidRPr="0022460D" w:rsidRDefault="00327C14">
      <w:pPr>
        <w:pStyle w:val="PreformattatoHTML"/>
        <w:rPr>
          <w:lang w:val="ru-RU"/>
        </w:rPr>
      </w:pPr>
    </w:p>
    <w:p w14:paraId="372D6A3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  пять часов утра,  как всегда, пробило подъем  -- молотком об рельс у</w:t>
      </w:r>
    </w:p>
    <w:p w14:paraId="644FFDB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штабного барака.  Перерывистый  звон слабо прошел сквозь стекла, намерзшие в</w:t>
      </w:r>
    </w:p>
    <w:p w14:paraId="6BC64C58" w14:textId="77777777" w:rsidR="00327C14" w:rsidRDefault="004A6A4C">
      <w:pPr>
        <w:pStyle w:val="PreformattatoHTML"/>
      </w:pPr>
      <w:r w:rsidRPr="0022460D">
        <w:rPr>
          <w:lang w:val="ru-RU"/>
        </w:rPr>
        <w:t xml:space="preserve">два пальца, и  скоро затих: холодно было,  и надзирателю  </w:t>
      </w:r>
      <w:r>
        <w:t>неохота была долго</w:t>
      </w:r>
    </w:p>
    <w:p w14:paraId="316BC28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рукой махать.</w:t>
      </w:r>
    </w:p>
    <w:p w14:paraId="0E11B67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Звон утих, а за окном все так же, как и среди ночи, когда Шухов вставал</w:t>
      </w:r>
    </w:p>
    <w:p w14:paraId="5892BB4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 параше, была  тьма и тьма, да попадало в окно три желтых фонаря: два -- на</w:t>
      </w:r>
    </w:p>
    <w:p w14:paraId="1027021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зоне, один -- внутри лагеря.</w:t>
      </w:r>
    </w:p>
    <w:p w14:paraId="4387CC6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барака  что-то не шли отпирать, и не слыхать  было, чтобы  дневальные</w:t>
      </w:r>
    </w:p>
    <w:p w14:paraId="4BBA418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брали бочку парашную на палки -- выносить.</w:t>
      </w:r>
    </w:p>
    <w:p w14:paraId="43716A6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никогда не просыпал подъема, всегда вставал по нему -- до развода</w:t>
      </w:r>
    </w:p>
    <w:p w14:paraId="710CDE3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было часа  полтора времени своего, не казенного, и кто знает лагерную жизнь,</w:t>
      </w:r>
    </w:p>
    <w:p w14:paraId="15B6DA0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всегда может  подработать:  шить  кому-нибудь из  старой подкладки чехол  на</w:t>
      </w:r>
    </w:p>
    <w:p w14:paraId="22D6E86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рукавички; богатому бригаднику подать сухие валенки прямо на койку, чтоб ему</w:t>
      </w:r>
    </w:p>
    <w:p w14:paraId="299F8C0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босиком  не топтаться вкруг  кучи, не  выбирать; или пробежать по каптеркам,</w:t>
      </w:r>
    </w:p>
    <w:p w14:paraId="68CC51C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где  кому  надо  услужить, подмести  или  поднести  что-нибудь; или  идти  в</w:t>
      </w:r>
    </w:p>
    <w:p w14:paraId="016AC3B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столовую собирать миски со столов и сносить их горками в посудомойку -- тоже</w:t>
      </w:r>
    </w:p>
    <w:p w14:paraId="77E4388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накормят, но там охотников много, отбою нет,  а главное --  если в миске что</w:t>
      </w:r>
    </w:p>
    <w:p w14:paraId="095A3B9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осталось, не удержишься, начнешь миски лизать. А Шухову  крепко  запомнились</w:t>
      </w:r>
    </w:p>
    <w:p w14:paraId="65ADB28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слова  его первого бригадира КузЈмина -- старый был  лагерный волк,  сидел к</w:t>
      </w:r>
    </w:p>
    <w:p w14:paraId="53A5C8B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девятьсот  сорок  третьему  году  уже двенадцать  лет  и  своему пополнению,</w:t>
      </w:r>
    </w:p>
    <w:p w14:paraId="1A12FE9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привезенному с фронта, как-то на голой просеке у костра сказал:</w:t>
      </w:r>
    </w:p>
    <w:p w14:paraId="65BE7B7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Здесь, ребята, закон -- тайга.  Но  люди и здесь живут. В лагере вот</w:t>
      </w:r>
    </w:p>
    <w:p w14:paraId="57945BE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кто подыхает: кто миски лижет, кто на санчасть надеется да кто к куму</w:t>
      </w:r>
      <w:hyperlink r:id="rId6" w:anchor="fn_1_1" w:history="1">
        <w:r w:rsidRPr="0022460D">
          <w:rPr>
            <w:rStyle w:val="Collegamentoipertestuale"/>
            <w:vertAlign w:val="superscript"/>
            <w:lang w:val="ru-RU"/>
          </w:rPr>
          <w:t>1</w:t>
        </w:r>
      </w:hyperlink>
      <w:r w:rsidRPr="0022460D">
        <w:rPr>
          <w:lang w:val="ru-RU"/>
        </w:rPr>
        <w:t xml:space="preserve"> ходит</w:t>
      </w:r>
    </w:p>
    <w:p w14:paraId="7197740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стучать.</w:t>
      </w:r>
    </w:p>
    <w:p w14:paraId="5A4C189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Насчет кума -- это, конечно,  он  загнул. Те-то себя сберегают.  Только</w:t>
      </w:r>
    </w:p>
    <w:p w14:paraId="3457910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береженье их -- на чужой крови.</w:t>
      </w:r>
    </w:p>
    <w:p w14:paraId="1E627F6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Всегда Шухов по подъему вставал,  а сегодня не встал. Еще с  вечера ему</w:t>
      </w:r>
    </w:p>
    <w:p w14:paraId="43BF249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было не по себе, не то знобило, не то ломало. И ночью не угрелся. Сквозь сон</w:t>
      </w:r>
    </w:p>
    <w:p w14:paraId="16EB338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чудилось -- то вроде совсем заболел,  то отходил маленько.  Все не хотелось,</w:t>
      </w:r>
    </w:p>
    <w:p w14:paraId="5823D1B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чтобы утро.</w:t>
      </w:r>
    </w:p>
    <w:p w14:paraId="71319BB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Но утро пришло своим чередом.</w:t>
      </w:r>
    </w:p>
    <w:p w14:paraId="172ECE5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Да  и где тут угреешься -- на  окне наледи наметано, и на  стенах вдоль</w:t>
      </w:r>
    </w:p>
    <w:p w14:paraId="79AD940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стыка с потолком по всему бараку -- здоровый барак! -- паутинка белая. Иней.</w:t>
      </w:r>
    </w:p>
    <w:p w14:paraId="1314968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 xml:space="preserve">     Шухов не вставал.  Он  лежал на верху  </w:t>
      </w:r>
      <w:r w:rsidRPr="0022460D">
        <w:rPr>
          <w:i/>
          <w:iCs/>
          <w:lang w:val="ru-RU"/>
        </w:rPr>
        <w:t>вагонки</w:t>
      </w:r>
      <w:r w:rsidRPr="0022460D">
        <w:rPr>
          <w:lang w:val="ru-RU"/>
        </w:rPr>
        <w:t>,  с  головой  накрывшись</w:t>
      </w:r>
    </w:p>
    <w:p w14:paraId="17DF85B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одеялом  и  бушлатом, а в телогрейку,  в один подвернутый рукав,  сунув  обе</w:t>
      </w:r>
    </w:p>
    <w:p w14:paraId="7518D08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ступни вместе. Он  не видел, но по звукам все понимал, что делалось в бараке</w:t>
      </w:r>
    </w:p>
    <w:p w14:paraId="5404ED9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 в их  бригадном углу. Вот, тяжело  ступая по коридору,  дневальные понесли</w:t>
      </w:r>
    </w:p>
    <w:p w14:paraId="5C1A866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одну из восьмиведерных параш. Считается,  инвалид, легкая  работа, а  ну-ка,</w:t>
      </w:r>
    </w:p>
    <w:p w14:paraId="00A2F62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поди вынеси, не пролья! Вот в 75-й бригаде хлопнули об пол связку валенок из</w:t>
      </w:r>
    </w:p>
    <w:p w14:paraId="06C9529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сушилки. А вот -- и в нашей (и наша была  сегодня очередь  валенки  сушить).</w:t>
      </w:r>
    </w:p>
    <w:p w14:paraId="7472355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Бригадир  и помбригадир обуваются молча,  а вагонка их  скрипит. Помбригадир</w:t>
      </w:r>
    </w:p>
    <w:p w14:paraId="5C74F85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сейчас в хлеборезку пойдет, а бригадир -- в штабной барак, к нарядчикам.</w:t>
      </w:r>
    </w:p>
    <w:p w14:paraId="0E68574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Да не просто к  нарядчикам, как  каждый день ходит, -- Шухов  вспомнил:</w:t>
      </w:r>
    </w:p>
    <w:p w14:paraId="53EA378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сегодня судьба решается -- хотят их  104-ю бригаду фугануть со строительства</w:t>
      </w:r>
    </w:p>
    <w:p w14:paraId="5B61415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мастерских  на новый объект "Соцбытгородок".  А  Соцбытгородок тот  --  поле</w:t>
      </w:r>
    </w:p>
    <w:p w14:paraId="3D144D6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голое, в  увалах снежных, и  прежде  чем что  там делать,  надо  ямы копать,</w:t>
      </w:r>
    </w:p>
    <w:p w14:paraId="4EEADF2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столбы ставить  и  колючую проволоку от  себя  самих натягивать --  чтоб  не</w:t>
      </w:r>
    </w:p>
    <w:p w14:paraId="237FE0D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убежать. А потом строить.</w:t>
      </w:r>
    </w:p>
    <w:p w14:paraId="7BE173B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Там,  верное дело, месяц погреться негде будет -- ни конурки. И  костра</w:t>
      </w:r>
    </w:p>
    <w:p w14:paraId="13221F7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 разведешь -- чем топить? Вкалывай на совесть -- одно спасение.</w:t>
      </w:r>
    </w:p>
    <w:p w14:paraId="1F1E9B69" w14:textId="77777777" w:rsidR="00327C14" w:rsidRDefault="004A6A4C">
      <w:pPr>
        <w:pStyle w:val="PreformattatoHTML"/>
      </w:pPr>
      <w:r w:rsidRPr="0022460D">
        <w:rPr>
          <w:lang w:val="ru-RU"/>
        </w:rPr>
        <w:t xml:space="preserve">     Бригадир   озабочен,   уладить   идет.  Какую-нибудь   другую  </w:t>
      </w:r>
      <w:r>
        <w:t>бригаду,</w:t>
      </w:r>
    </w:p>
    <w:p w14:paraId="743CC9E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нерасторопную, заместо  себя  туда толкануть.  Конечно, с пустыми  руками не</w:t>
      </w:r>
    </w:p>
    <w:p w14:paraId="5B1BB7E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договоришься. Полкило сала старшему нарядчику понести. А то и килограмм.</w:t>
      </w:r>
    </w:p>
    <w:p w14:paraId="516B104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Испыток не убыток, не попробовать ли в санчасти </w:t>
      </w:r>
      <w:r w:rsidRPr="0022460D">
        <w:rPr>
          <w:i/>
          <w:iCs/>
          <w:lang w:val="ru-RU"/>
        </w:rPr>
        <w:t>косануть</w:t>
      </w:r>
      <w:r w:rsidRPr="0022460D">
        <w:rPr>
          <w:lang w:val="ru-RU"/>
        </w:rPr>
        <w:t>, от работы  на</w:t>
      </w:r>
    </w:p>
    <w:p w14:paraId="135C5B3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денек освободиться? Ну прямо все тело разнимает.</w:t>
      </w:r>
    </w:p>
    <w:p w14:paraId="59235A1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еще -- кто из надзирателей сегодня дежурит?</w:t>
      </w:r>
    </w:p>
    <w:p w14:paraId="3C44F94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Дежурит -- вспомнил: Полтора Ивана, худой да долгий  сержант черноокий.</w:t>
      </w:r>
    </w:p>
    <w:p w14:paraId="3D1C047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Первый  раз глянешь -- прямо  страшно, а  узнали его  -- из  всех дежурняков</w:t>
      </w:r>
    </w:p>
    <w:p w14:paraId="76E423B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покладистей: ни в карцер не  сажает, ни к  начальнику режима не таскает. Так</w:t>
      </w:r>
    </w:p>
    <w:p w14:paraId="293C1A0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что полежать можно, аж пока в столовую девятый барак.</w:t>
      </w:r>
    </w:p>
    <w:p w14:paraId="01C0191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Вагонка затряслась и закачалась. Вставали сразу двое:  наверху -- сосед</w:t>
      </w:r>
    </w:p>
    <w:p w14:paraId="418FACA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Шухова баптист Алешка, а внизу -- Буйновский,  капитан второго ранга бывший,</w:t>
      </w:r>
    </w:p>
    <w:p w14:paraId="3FDF2A9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кавторанг.</w:t>
      </w:r>
    </w:p>
    <w:p w14:paraId="6F72660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Старики  дневальные,  вынеся  обе  параши,  забранились, кому  идти  за</w:t>
      </w:r>
    </w:p>
    <w:p w14:paraId="12C1261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кипятком. Бранились привязчиво,  как бабы.  Электросварщик из  20-й  бригады</w:t>
      </w:r>
    </w:p>
    <w:p w14:paraId="16DDEFA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рявкнул:</w:t>
      </w:r>
    </w:p>
    <w:p w14:paraId="5B40C51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Эй, </w:t>
      </w:r>
      <w:r w:rsidRPr="0022460D">
        <w:rPr>
          <w:i/>
          <w:iCs/>
          <w:lang w:val="ru-RU"/>
        </w:rPr>
        <w:t>фитили'</w:t>
      </w:r>
      <w:r w:rsidRPr="0022460D">
        <w:rPr>
          <w:lang w:val="ru-RU"/>
        </w:rPr>
        <w:t>! -- и запустил в них валенком. -- Помирю!</w:t>
      </w:r>
    </w:p>
    <w:p w14:paraId="5ED51BB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Валенок глухо стукнулся об столб. Замолчали.</w:t>
      </w:r>
    </w:p>
    <w:p w14:paraId="3095A6C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 соседней бригаде чуть буркотел помбригадир:</w:t>
      </w:r>
    </w:p>
    <w:p w14:paraId="782B217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 Василь  Федорыч!  В  продстоле передернули, гады:  было девятисоток</w:t>
      </w:r>
    </w:p>
    <w:p w14:paraId="29AEB20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четыре, а стало три только. Кому ж недодать?</w:t>
      </w:r>
    </w:p>
    <w:p w14:paraId="2DF0CFE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Он тихо это сказал, но уж, конечно, вся та бригада слышала и затаилась:</w:t>
      </w:r>
    </w:p>
    <w:p w14:paraId="0A65639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от кого-то вечером кусочек отрежут.</w:t>
      </w:r>
    </w:p>
    <w:p w14:paraId="6EAB071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Шухов лежал и лежал на спрессовавшихся опилках своего матрасика. Хотя</w:t>
      </w:r>
    </w:p>
    <w:p w14:paraId="323C497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бы уж одна сторона брала --  или забило бы в ознобе, или ломота прошла. А то</w:t>
      </w:r>
    </w:p>
    <w:p w14:paraId="4DDB059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ни то ни сЈ.</w:t>
      </w:r>
    </w:p>
    <w:p w14:paraId="6673386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Пока баптист шептал молитвы,  с  ветерка  вернулся Буйновский и объявил</w:t>
      </w:r>
    </w:p>
    <w:p w14:paraId="6D4744C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никому, но как бы злорадно:</w:t>
      </w:r>
    </w:p>
    <w:p w14:paraId="6227123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Ну, держись, краснофлотцы! Тридцать градусов верных!</w:t>
      </w:r>
    </w:p>
    <w:p w14:paraId="0FF3769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Шухов решился -- идти в санчасть.</w:t>
      </w:r>
    </w:p>
    <w:p w14:paraId="0A1A57A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 тут  же чья-то имеющая  власть рука  сдернула с  него  телогрейку  и</w:t>
      </w:r>
    </w:p>
    <w:p w14:paraId="2FA25E3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одеяло. Шухов скинул бушлат с лица, приподнялся. Под ним, равняясь головой с</w:t>
      </w:r>
    </w:p>
    <w:p w14:paraId="0306349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верхней нарой вагонки, стоял худой Татарин.</w:t>
      </w:r>
    </w:p>
    <w:p w14:paraId="201B291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Значит, дежурил не в очередь он и прокрался тихо.</w:t>
      </w:r>
    </w:p>
    <w:p w14:paraId="4D043AB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Ще -- восемьсот пятьдесят четыре! -- прочел Татарин с белой латки на</w:t>
      </w:r>
    </w:p>
    <w:p w14:paraId="364D436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спине черного бушлата. -- </w:t>
      </w:r>
      <w:r w:rsidRPr="0022460D">
        <w:rPr>
          <w:i/>
          <w:iCs/>
          <w:lang w:val="ru-RU"/>
        </w:rPr>
        <w:t>Трое суток кондея с выводом</w:t>
      </w:r>
      <w:r w:rsidRPr="0022460D">
        <w:rPr>
          <w:lang w:val="ru-RU"/>
        </w:rPr>
        <w:t>!</w:t>
      </w:r>
    </w:p>
    <w:p w14:paraId="4D20178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едва только  раздался  его  особый  сдавленный  голос,  как  во  всем</w:t>
      </w:r>
    </w:p>
    <w:p w14:paraId="633407C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полутемном бараке, где лампочка горела  не каждая, где на полусотне клопяных</w:t>
      </w:r>
    </w:p>
    <w:p w14:paraId="5E1A9CA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вагонок спало двести  человек, сразу заворочались и стали поспешно одеваться</w:t>
      </w:r>
    </w:p>
    <w:p w14:paraId="3DF7AFB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все, кто еще не встал.</w:t>
      </w:r>
    </w:p>
    <w:p w14:paraId="621C060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За  что,  гражданин  начальник?  --  придавая  своему  голосу больше</w:t>
      </w:r>
    </w:p>
    <w:p w14:paraId="681FDD2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жалости, чем испытывал, спросил Шухов.</w:t>
      </w:r>
    </w:p>
    <w:p w14:paraId="2974449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  выводом  на  работу  --  это еще  полкарцера,  и  горячее  дадут,  и</w:t>
      </w:r>
    </w:p>
    <w:p w14:paraId="6C780E6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задумываться некогда. Полный карцер -- это когда </w:t>
      </w:r>
      <w:r w:rsidRPr="0022460D">
        <w:rPr>
          <w:i/>
          <w:iCs/>
          <w:lang w:val="ru-RU"/>
        </w:rPr>
        <w:t>без вывода</w:t>
      </w:r>
      <w:r w:rsidRPr="0022460D">
        <w:rPr>
          <w:lang w:val="ru-RU"/>
        </w:rPr>
        <w:t>.</w:t>
      </w:r>
    </w:p>
    <w:p w14:paraId="54CD4C1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По подъему не встал? Пошли в комендатуру, -- пояснил Татарин лениво,</w:t>
      </w:r>
    </w:p>
    <w:p w14:paraId="62EC59D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потому что и ему, и Шухову, и всем было понятно, за что кондей.</w:t>
      </w:r>
    </w:p>
    <w:p w14:paraId="203F0D8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 xml:space="preserve">     На безволосом мятом  лице  Татарина ничего не выражалось. Он обернулся,</w:t>
      </w:r>
    </w:p>
    <w:p w14:paraId="2DF7DDE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ища второго  кого  бы, но  все уже, кто в полутьме,  кто под  лампочкой,  на</w:t>
      </w:r>
    </w:p>
    <w:p w14:paraId="1907935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первом этаже вагонок и на втором, проталкивали ноги в черные ватные брюки  с</w:t>
      </w:r>
    </w:p>
    <w:p w14:paraId="52AB8C6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номерами на левом колене или, уже одетые, запахивались и спешили к выходу --</w:t>
      </w:r>
    </w:p>
    <w:p w14:paraId="1A37110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переждать Татарина на дворе.</w:t>
      </w:r>
    </w:p>
    <w:p w14:paraId="4D962FA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Если б Шухову дали карцер за что другое, где б он заслужил -- не так бы</w:t>
      </w:r>
    </w:p>
    <w:p w14:paraId="15AF3D9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было  обидно. То  и  обидно  было,  что  всегда он  вставал  из  первых.  Но</w:t>
      </w:r>
    </w:p>
    <w:p w14:paraId="7EDB73F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отпроситься у  Татарина было  нельзя,  он знал.  И,  продолжая отпрашиваться</w:t>
      </w:r>
    </w:p>
    <w:p w14:paraId="43FDCDC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просто  для  порядка, Шухов, как был  в  ватных брюках,  не снятых  на  ночь</w:t>
      </w:r>
    </w:p>
    <w:p w14:paraId="7ACD65D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(повыше левого колена их тоже был пришит затасканный, погрязневший лоскут, и</w:t>
      </w:r>
    </w:p>
    <w:p w14:paraId="34C8318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 нем выведен черной, уже поблекшей краской  номер Щ-854), надел телогрейку</w:t>
      </w:r>
    </w:p>
    <w:p w14:paraId="7F202AC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(на ней таких номера было два -- на груди один и один на спине), выбрал свои</w:t>
      </w:r>
    </w:p>
    <w:p w14:paraId="101528D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валенки из кучи на полу, шапку надел (с таким же лоскутом и номером спереди)</w:t>
      </w:r>
    </w:p>
    <w:p w14:paraId="16CCD4B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 вышел вслед за Татарином.</w:t>
      </w:r>
    </w:p>
    <w:p w14:paraId="4B08453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Вся 104-я бригада видела, как уводили Шухова, но никто слова не сказал:</w:t>
      </w:r>
    </w:p>
    <w:p w14:paraId="1753602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ни к чему, да и что  скажешь? Бригадир бы мог маленько вступиться, да уж его</w:t>
      </w:r>
    </w:p>
    <w:p w14:paraId="749CEC4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 было.  И Шухов тоже никому ни слова не сказал, Татарина не стал дразнить.</w:t>
      </w:r>
    </w:p>
    <w:p w14:paraId="4321EC9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Приберегут завтрак, догадаются.</w:t>
      </w:r>
    </w:p>
    <w:p w14:paraId="077D18C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Так и вышли вдвоем.</w:t>
      </w:r>
    </w:p>
    <w:p w14:paraId="652C09D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Мороз был со мглой, прихватывающей дыхание. Два больших прожектора били</w:t>
      </w:r>
    </w:p>
    <w:p w14:paraId="658279D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  зоне  наперекрест  с  дальних  угловых  вышек.  Светили  фонари  зоны  и</w:t>
      </w:r>
    </w:p>
    <w:p w14:paraId="5989D75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внутренние  фонари. Так  много их было  натыкано, что они  совсем засветляли</w:t>
      </w:r>
    </w:p>
    <w:p w14:paraId="18163BE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звезды.</w:t>
      </w:r>
    </w:p>
    <w:p w14:paraId="2805FCD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Скрипя валенками по снегу, быстро  пробегали зэки по своим делам -- кто</w:t>
      </w:r>
    </w:p>
    <w:p w14:paraId="08C0B23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  уборную, кто в  каптерку,  иной -- на склад посылок, тот крупу сдавать на</w:t>
      </w:r>
    </w:p>
    <w:p w14:paraId="6381F57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индивидуальную кухню. У всех у них голова ушла в плечи, бушлаты запахнуты, и</w:t>
      </w:r>
    </w:p>
    <w:p w14:paraId="0BB1EDD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всем им холодно  не  так  от мороза, как от думки, что и день целый  на этом</w:t>
      </w:r>
    </w:p>
    <w:p w14:paraId="43FEC36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морозе пробыть.</w:t>
      </w:r>
    </w:p>
    <w:p w14:paraId="1F9BF06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 Татарин в своей старой  шинели с замусленными голубыми петлицами шел</w:t>
      </w:r>
    </w:p>
    <w:p w14:paraId="3C62AE6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ровно, и мороз как будто совсем его не брал.</w:t>
      </w:r>
    </w:p>
    <w:p w14:paraId="30C8AEF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Они  прошли  мимо  высокого дощаного  заплота  вкруг БУРа</w:t>
      </w:r>
      <w:hyperlink r:id="rId7" w:anchor="fn_1_2" w:history="1">
        <w:r w:rsidRPr="0022460D">
          <w:rPr>
            <w:rStyle w:val="Collegamentoipertestuale"/>
            <w:vertAlign w:val="superscript"/>
            <w:lang w:val="ru-RU"/>
          </w:rPr>
          <w:t>2</w:t>
        </w:r>
      </w:hyperlink>
      <w:r w:rsidRPr="0022460D">
        <w:rPr>
          <w:lang w:val="ru-RU"/>
        </w:rPr>
        <w:t xml:space="preserve"> --  каменной</w:t>
      </w:r>
    </w:p>
    <w:p w14:paraId="1DECC02D" w14:textId="77777777" w:rsidR="00327C14" w:rsidRDefault="004A6A4C">
      <w:pPr>
        <w:pStyle w:val="PreformattatoHTML"/>
      </w:pPr>
      <w:r w:rsidRPr="0022460D">
        <w:rPr>
          <w:lang w:val="ru-RU"/>
        </w:rPr>
        <w:t xml:space="preserve">внутрилагерной  тюрьмы;  мимо  колючки,   охранявшей  лагерную   </w:t>
      </w:r>
      <w:r>
        <w:t>пекарню  от</w:t>
      </w:r>
    </w:p>
    <w:p w14:paraId="1E9549A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заключенных;   мимо   угла   штабного   барака,  где,   толстой   проволокою</w:t>
      </w:r>
    </w:p>
    <w:p w14:paraId="6037543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подхваченный, висел на столбе обындевевший рельс; мимо другого столба, где в</w:t>
      </w:r>
    </w:p>
    <w:p w14:paraId="45A5FBC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затишке,  чтоб  не  показывал  слишком низко, весь обметанный  инеем,  висел</w:t>
      </w:r>
    </w:p>
    <w:p w14:paraId="0BB8AD34" w14:textId="77777777" w:rsidR="00327C14" w:rsidRDefault="004A6A4C">
      <w:pPr>
        <w:pStyle w:val="PreformattatoHTML"/>
      </w:pPr>
      <w:r w:rsidRPr="0022460D">
        <w:rPr>
          <w:lang w:val="ru-RU"/>
        </w:rPr>
        <w:t xml:space="preserve">термометр. Шухов с надеждой покосился на его молочно-белую  </w:t>
      </w:r>
      <w:r>
        <w:t>трубочку: если б</w:t>
      </w:r>
    </w:p>
    <w:p w14:paraId="46D9684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он показал сорок один, не должны бы выгонять на работу. Только никак сегодня</w:t>
      </w:r>
    </w:p>
    <w:p w14:paraId="1D83259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 натягивало на сорок.</w:t>
      </w:r>
    </w:p>
    <w:p w14:paraId="4B4606F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Вошли   в  штабной   барак  и  сразу  же   --  в  надзирательскую.  Там</w:t>
      </w:r>
    </w:p>
    <w:p w14:paraId="58862E4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разъяснилось, как Шухов  уже смекнул  и  по дороге:  никакого карцера ему не</w:t>
      </w:r>
    </w:p>
    <w:p w14:paraId="2EA995D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было,  а просто пол в надзирательской  не мыт. Теперь  Татарин  объявил, что</w:t>
      </w:r>
    </w:p>
    <w:p w14:paraId="3AE5EFE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прощает Шухова, и велел ему вымыть пол.</w:t>
      </w:r>
    </w:p>
    <w:p w14:paraId="2230935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Мыть пол в надзирательской  было  дело  специального зэка, которого  не</w:t>
      </w:r>
    </w:p>
    <w:p w14:paraId="3C9102B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выводили за зону, -- дневального по штабному бараку прямое дело. Но, давно в</w:t>
      </w:r>
    </w:p>
    <w:p w14:paraId="2222E4D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штабном бараке  обжившись,  он  доступ  имел в кабинеты майора, и начальника</w:t>
      </w:r>
    </w:p>
    <w:p w14:paraId="2FB2510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режима,  и  кума,  услуживал  им,  порой  слышал  такое,  чего  не  знали  и</w:t>
      </w:r>
    </w:p>
    <w:p w14:paraId="66DAEDC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надзиратели,  и  с  некоторых  пор  посчитал,  что  мыть  полы  для  простых</w:t>
      </w:r>
    </w:p>
    <w:p w14:paraId="77E0D7A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надзирателей ему  приходится как  бы  низко. Те  позвали  его  раз,  другой,</w:t>
      </w:r>
    </w:p>
    <w:p w14:paraId="07BD7B1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поняли, в чем дело, и стали </w:t>
      </w:r>
      <w:r w:rsidRPr="0022460D">
        <w:rPr>
          <w:i/>
          <w:iCs/>
          <w:lang w:val="ru-RU"/>
        </w:rPr>
        <w:t>дергать</w:t>
      </w:r>
      <w:r w:rsidRPr="0022460D">
        <w:rPr>
          <w:lang w:val="ru-RU"/>
        </w:rPr>
        <w:t xml:space="preserve"> на полы из работяг.</w:t>
      </w:r>
    </w:p>
    <w:p w14:paraId="0B2799A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  надзирательской  яро топилась  печь.  Раздевшись  до  грязных  своих</w:t>
      </w:r>
    </w:p>
    <w:p w14:paraId="093DE73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гимнастерок,  двое  надзирателей  играли  в  шашки,  а  третий,  как  был, в</w:t>
      </w:r>
    </w:p>
    <w:p w14:paraId="26DC237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перепоясанном тулупе и валенках, спал на  узкой лавке. В углу стояло ведро с</w:t>
      </w:r>
    </w:p>
    <w:p w14:paraId="664A4B9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тряпкой.</w:t>
      </w:r>
    </w:p>
    <w:p w14:paraId="4B42261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обрадовался и сказал Татарину за прощение:</w:t>
      </w:r>
    </w:p>
    <w:p w14:paraId="43BBF21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Спасибо, гражданин начальник! Теперь никогда не буду залеживаться.</w:t>
      </w:r>
    </w:p>
    <w:p w14:paraId="1C43E70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Закон здесь был простой:  кончишь -- уйдешь. Теперь, когда Шухову  дали</w:t>
      </w:r>
    </w:p>
    <w:p w14:paraId="7402BCA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работу, вроде  и ломать  перестало. Он взял  ведро и без рукавичек (наскорях</w:t>
      </w:r>
    </w:p>
    <w:p w14:paraId="280B321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забыл их под подушкой) пошел к колодцу.</w:t>
      </w:r>
    </w:p>
    <w:p w14:paraId="508DB92E" w14:textId="77777777" w:rsidR="00327C14" w:rsidRDefault="004A6A4C">
      <w:pPr>
        <w:pStyle w:val="PreformattatoHTML"/>
      </w:pPr>
      <w:r w:rsidRPr="0022460D">
        <w:rPr>
          <w:lang w:val="ru-RU"/>
        </w:rPr>
        <w:t xml:space="preserve">     Бригадиры,   ходившие  в  ППЧ  --  планово-производственную  </w:t>
      </w:r>
      <w:r>
        <w:t>часть,  --</w:t>
      </w:r>
    </w:p>
    <w:p w14:paraId="6805FA3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столпились  несколько у столба, а один, помоложе,  бывший  Герой  Советского</w:t>
      </w:r>
    </w:p>
    <w:p w14:paraId="485D0E6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Союза, взлез на столб и протирал термометр.</w:t>
      </w:r>
    </w:p>
    <w:p w14:paraId="34FDAFD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Снизу советовали:</w:t>
      </w:r>
    </w:p>
    <w:p w14:paraId="0350076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Ты только в сторону дыши, а то поднимется.</w:t>
      </w:r>
    </w:p>
    <w:p w14:paraId="3038BFA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 xml:space="preserve">     -- Фуимется! -- поднимется!... не влияет.</w:t>
      </w:r>
    </w:p>
    <w:p w14:paraId="0C1D3D3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Тюрина, шуховского бригадира, меж них не было. Поставив  ведро и сплетя</w:t>
      </w:r>
    </w:p>
    <w:p w14:paraId="58C245C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руки в рукава, Шухов с любопытством наблюдал. А тот хрипло сказал со столба:</w:t>
      </w:r>
    </w:p>
    <w:p w14:paraId="2FFB416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Двадцать семь с половиной, хреновина.</w:t>
      </w:r>
    </w:p>
    <w:p w14:paraId="5509C88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И, еще доглядев для верности, спрыгнул.</w:t>
      </w:r>
    </w:p>
    <w:p w14:paraId="735F3D1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Да  он  неправильный, всегда  брешет,  --  сказал  кто-то. --  Разве</w:t>
      </w:r>
    </w:p>
    <w:p w14:paraId="27B73E8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правильный в зоне повесят?</w:t>
      </w:r>
    </w:p>
    <w:p w14:paraId="3BE56F5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Бригадиры  разошлись.  Шухов побежал  к колодцу.  Под спущенными, но не</w:t>
      </w:r>
    </w:p>
    <w:p w14:paraId="6BEC66D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завязанными наушниками поламывало уши морозом.</w:t>
      </w:r>
    </w:p>
    <w:p w14:paraId="67314B7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Сруб колодца был в толстой обледи, так что едва пролезало в дыру ведро.</w:t>
      </w:r>
    </w:p>
    <w:p w14:paraId="6928476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 веревка стояла коло'м.</w:t>
      </w:r>
    </w:p>
    <w:p w14:paraId="494919D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Рук не чувствуя, с дымящимся  ведром Шухов вернулся в надзирательскую и</w:t>
      </w:r>
    </w:p>
    <w:p w14:paraId="1470D62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сунул руки в колодезную воду. Потеплело.</w:t>
      </w:r>
    </w:p>
    <w:p w14:paraId="47D52F0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Татарина не было, а  надзирателей сбилось четверо, они покинули шашки и</w:t>
      </w:r>
    </w:p>
    <w:p w14:paraId="5878E4B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сон и спорили,  по  скольку им  дадут в январе пшена (в поселке с продуктами</w:t>
      </w:r>
    </w:p>
    <w:p w14:paraId="30EC53B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было  плохо,  и  надзирателям,  хоть  карточки  давно  кончились,  продавали</w:t>
      </w:r>
    </w:p>
    <w:p w14:paraId="7555907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кой-какие продукты отдельно от поселковых, со скидкой).</w:t>
      </w:r>
    </w:p>
    <w:p w14:paraId="6E94FDE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Дверь-то притягивай, ты, падло! Дует! -- отвлекся один из них.</w:t>
      </w:r>
    </w:p>
    <w:p w14:paraId="64DD4F5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Никак не годилось с утра мочить  валенки.  А и  переобуться  не во что,</w:t>
      </w:r>
    </w:p>
    <w:p w14:paraId="193AE23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хоть и  в барак побеги.  Разных порядков с обувью нагляделся Шухов за восемь</w:t>
      </w:r>
    </w:p>
    <w:p w14:paraId="0305A86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лет  сидки: бывало, и вовсе без валенок зиму перехаживали, бывало, и ботинок</w:t>
      </w:r>
    </w:p>
    <w:p w14:paraId="0B1B6A3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тех не видали, только лапти да ЧТЗ (из резины обутка,  след  автомобильный).</w:t>
      </w:r>
    </w:p>
    <w:p w14:paraId="35C77DAE" w14:textId="77777777" w:rsidR="00327C14" w:rsidRDefault="004A6A4C">
      <w:pPr>
        <w:pStyle w:val="PreformattatoHTML"/>
      </w:pPr>
      <w:r>
        <w:t>Теперь вроде с  обувью  подналадилось: в  октябре получил  Шухов  (а  почему</w:t>
      </w:r>
    </w:p>
    <w:p w14:paraId="412D4CA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получил -- с  помбригадиром  вместе  в  каптерку  увязался)  ботинки  дюжие,</w:t>
      </w:r>
    </w:p>
    <w:p w14:paraId="01E3568D" w14:textId="77777777" w:rsidR="00327C14" w:rsidRDefault="004A6A4C">
      <w:pPr>
        <w:pStyle w:val="PreformattatoHTML"/>
      </w:pPr>
      <w:r w:rsidRPr="0022460D">
        <w:rPr>
          <w:lang w:val="ru-RU"/>
        </w:rPr>
        <w:t xml:space="preserve">твердоносые,  с простором  на  две  теплых  портянки.  </w:t>
      </w:r>
      <w:r>
        <w:t>С  неделю  ходил  как</w:t>
      </w:r>
    </w:p>
    <w:p w14:paraId="097C209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именинник,  все  новенькими  каблучками  постукивал.  А  в  декабре  валенки</w:t>
      </w:r>
    </w:p>
    <w:p w14:paraId="79F9F6C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подоспели --  житуха,  умирать  не  надо. Так  какой-то черт  в  бухгалтерии</w:t>
      </w:r>
    </w:p>
    <w:p w14:paraId="057CFF3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начальнику  нашептал: валенки, мол, пусть  получают, а ботинки  сдадут. Мол,</w:t>
      </w:r>
    </w:p>
    <w:p w14:paraId="275682F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непорядок -- чтобы зэк две пары имел сразу. И пришлось  Шухову выбирать: или</w:t>
      </w:r>
    </w:p>
    <w:p w14:paraId="3CEB363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 ботинках всю зиму навылет, или в валенках, хошь бы и в оттепель, а ботинки</w:t>
      </w:r>
    </w:p>
    <w:p w14:paraId="268BB8D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отдай.  БерЈг,  солидолом умягчал, ботинки новехонькие,  ах! --  ничего  так</w:t>
      </w:r>
    </w:p>
    <w:p w14:paraId="593E05C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жалко не было за восемь лет, как этих ботинков. В одну кучу  скинули, весной</w:t>
      </w:r>
    </w:p>
    <w:p w14:paraId="3B70E46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уж твои не будут. Точно, как лошадей в колхоз сгоняли.</w:t>
      </w:r>
    </w:p>
    <w:p w14:paraId="74F660C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Сейчас  Шухов так догадался: проворно вылез  из валенок, составил их  в</w:t>
      </w:r>
    </w:p>
    <w:p w14:paraId="2AECE3E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угол, скинул туда портянки (ложка звякнула на пол; как  быстро ни снаряжался</w:t>
      </w:r>
    </w:p>
    <w:p w14:paraId="5CEFF4C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 карцер, а ложку не забыл) и  босиком, щедро разливая тряпкой воду, ринулся</w:t>
      </w:r>
    </w:p>
    <w:p w14:paraId="7C8D4FC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под валенки к надзирателям.</w:t>
      </w:r>
    </w:p>
    <w:p w14:paraId="543B547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Ты! гад! потише! -- спохватился один, подбирая ноги на стул.</w:t>
      </w:r>
    </w:p>
    <w:p w14:paraId="032385B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Рис? Рис по другой норме идет, с рисом ты не равняй!</w:t>
      </w:r>
    </w:p>
    <w:p w14:paraId="04CC767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Да ты сколько воды набираешь, дурак? Кто ж так моет?</w:t>
      </w:r>
    </w:p>
    <w:p w14:paraId="32E9C90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Гражданин начальник! А иначе его не вымоешь. Въелась грязь-то...</w:t>
      </w:r>
    </w:p>
    <w:p w14:paraId="4DD16CB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Ты хоть видал когда, как твоя баба полы мыла, чушка?</w:t>
      </w:r>
    </w:p>
    <w:p w14:paraId="76459ED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распрямился, держа в руке тряпку со стекающей водой. Он улыбнулся</w:t>
      </w:r>
    </w:p>
    <w:p w14:paraId="67EC3A6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простодушно, показывая недостаток зубов, прореженных  цингой в  Усть-Ижме  в</w:t>
      </w:r>
    </w:p>
    <w:p w14:paraId="6C88A12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сорок третьем году,  когда он  доходил.  Так  доходил, что кровавым  поносом</w:t>
      </w:r>
    </w:p>
    <w:p w14:paraId="509A85E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начисто его  проносило,  истощенный желудок ничего  принимать  не  хотел.  А</w:t>
      </w:r>
    </w:p>
    <w:p w14:paraId="530F757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теперь только шепелявенье от того времени и осталось.</w:t>
      </w:r>
    </w:p>
    <w:p w14:paraId="13191BF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От бабы меня, гражданин начальник, в сорок первом году отставили. Не</w:t>
      </w:r>
    </w:p>
    <w:p w14:paraId="455270C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упомню, какая она и баба.</w:t>
      </w:r>
    </w:p>
    <w:p w14:paraId="06BD55E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Та'к  вот  они моют... Ничего,  падлы, делать  не умеют и не  хотят.</w:t>
      </w:r>
    </w:p>
    <w:p w14:paraId="2895C0C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Хлеба того не стоят, что им дают. Дерьмом бы их кормить.</w:t>
      </w:r>
    </w:p>
    <w:p w14:paraId="1410A8A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Да на хрена' его и мыть каждый день? Сырость не  переводится. Ты вот</w:t>
      </w:r>
    </w:p>
    <w:p w14:paraId="5E22976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что, слышь, восемьсот пятьдесят  четвертый!  Ты легонько протри, чтоб только</w:t>
      </w:r>
    </w:p>
    <w:p w14:paraId="701860D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мокровато было, и вали отсюда.</w:t>
      </w:r>
    </w:p>
    <w:p w14:paraId="7247873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Рис! ПшЈнку с рисом ты не равняй!</w:t>
      </w:r>
    </w:p>
    <w:p w14:paraId="3D1C5AD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бойко управлялся.</w:t>
      </w:r>
    </w:p>
    <w:p w14:paraId="03D5098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Работа -- она как палка, конца в ней два: для людей делаешь -- качество</w:t>
      </w:r>
    </w:p>
    <w:p w14:paraId="1EDB2E5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дай, для начальника делаешь -- дай показуху.</w:t>
      </w:r>
    </w:p>
    <w:p w14:paraId="598DEFE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иначе б давно все подохли, дело известное.</w:t>
      </w:r>
    </w:p>
    <w:p w14:paraId="3539A6D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 протер  доски  пола,  чтобы  пятен  сухих  не  осталось,  тряпку</w:t>
      </w:r>
    </w:p>
    <w:p w14:paraId="7FC28734" w14:textId="77777777" w:rsidR="00327C14" w:rsidRDefault="004A6A4C">
      <w:pPr>
        <w:pStyle w:val="PreformattatoHTML"/>
      </w:pPr>
      <w:r>
        <w:t>невыжатую  бросил за печку, у порога свои валенки натянул, выплеснул воду на</w:t>
      </w:r>
    </w:p>
    <w:p w14:paraId="64C9D4D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дорожку,  где ходило  начальство,  --  и  наискось, мимо бани, мимо  темного</w:t>
      </w:r>
    </w:p>
    <w:p w14:paraId="2DF64AB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охолодавшего здания клуба, наддал к столовой.</w:t>
      </w:r>
    </w:p>
    <w:p w14:paraId="5C9E155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 xml:space="preserve">     Надо было еще и в санчасть поспеть, ломало опять всего. И еще надо было</w:t>
      </w:r>
    </w:p>
    <w:p w14:paraId="37A4AA6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перед столовой  надзирателям  не  попасться:  был  приказ начальника  лагеря</w:t>
      </w:r>
    </w:p>
    <w:p w14:paraId="432A136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строгий -- одиночек отставших ловить и сажать в карцер.</w:t>
      </w:r>
    </w:p>
    <w:p w14:paraId="4038068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Перед  столовой сегодня -- случай такой  дивный  -- толпа не густилась,</w:t>
      </w:r>
    </w:p>
    <w:p w14:paraId="406033C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очереди не было. Заходи.</w:t>
      </w:r>
    </w:p>
    <w:p w14:paraId="45AF29F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Внутри стоял  пар,  как в бане,  --  на'пуски мороза от дверей и пар от</w:t>
      </w:r>
    </w:p>
    <w:p w14:paraId="6BEAC0C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баланды. Бригады сидели за столами  или  толкались  в проходах, ждали, когда</w:t>
      </w:r>
    </w:p>
    <w:p w14:paraId="27F355E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места освободятся. Прокликаясь через тесноту,  от каждой бригады работяги по</w:t>
      </w:r>
    </w:p>
    <w:p w14:paraId="3D33929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два, по три носили на деревянных подносах миски с баландой и кашей и  искали</w:t>
      </w:r>
    </w:p>
    <w:p w14:paraId="7E8BF84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для  них места  на столах. И все равно не слышит, обалдуй, спина еловая, на'</w:t>
      </w:r>
    </w:p>
    <w:p w14:paraId="5AC1CAC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тебе, толкнул поднос.  Плесь, плесь! Рукой его свободной --  по шее, по шее!</w:t>
      </w:r>
    </w:p>
    <w:p w14:paraId="578D640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Правильно! Не стой на дороге, не высматривай, где подлизать.</w:t>
      </w:r>
    </w:p>
    <w:p w14:paraId="66422BD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Там,  за столом,  еще  ложку  не  окунумши,  парень  молодой крестится.</w:t>
      </w:r>
    </w:p>
    <w:p w14:paraId="1397C64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Бендеровец,  значит, и то новичок:  старые  бендеровцы,  в  лагере пожив, от</w:t>
      </w:r>
    </w:p>
    <w:p w14:paraId="409E1AA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креста отстали.</w:t>
      </w:r>
    </w:p>
    <w:p w14:paraId="0C70A35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русские -- и какой рукой креститься, забыли.</w:t>
      </w:r>
    </w:p>
    <w:p w14:paraId="5836854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Сидеть  в  столовой  холодно,  едят  больше  в  шапках,  но  не  спеша,</w:t>
      </w:r>
    </w:p>
    <w:p w14:paraId="3EA33A9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вылавливая разварки тленной мелкой рыбешки  из-под  листьев черной капусты и</w:t>
      </w:r>
    </w:p>
    <w:p w14:paraId="170AEE1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выплевывая косточки на стол. Когда их наберется гора на столе -- перед новой</w:t>
      </w:r>
    </w:p>
    <w:p w14:paraId="195C0C1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бригадой кто-нибудь смахнет, и там они дохрястывают на полу.</w:t>
      </w:r>
    </w:p>
    <w:p w14:paraId="7B49C41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прямо на пол кости плевать -- считается вроде бы неаккуратно.</w:t>
      </w:r>
    </w:p>
    <w:p w14:paraId="57F4CDD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Посреди барака  шли в два ряда не то столбы, не то подпорки, и у одного</w:t>
      </w:r>
    </w:p>
    <w:p w14:paraId="6588C9E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из таких столбов сидел однобригадник Шухова Фетюков, стерег ему завтрак. Это</w:t>
      </w:r>
    </w:p>
    <w:p w14:paraId="4BB784B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был из последних бригадников,  поплоше Шухова. Снаружи бригада  вся в  одних</w:t>
      </w:r>
    </w:p>
    <w:p w14:paraId="5A6BC88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черных  бушлатах  и   в  номерах  одинаковых,  а  внутри  шибко  неравно  --</w:t>
      </w:r>
    </w:p>
    <w:p w14:paraId="73F8F7F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ступеньками идет. Буйновского  не  посадишь с миской сидеть,  а  и  Шухов не</w:t>
      </w:r>
    </w:p>
    <w:p w14:paraId="314EF5B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всякую работу возьмет, есть пониже.</w:t>
      </w:r>
    </w:p>
    <w:p w14:paraId="3D36102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Фетюков заметил Шухова и вздохнул, уступая место.</w:t>
      </w:r>
    </w:p>
    <w:p w14:paraId="5E158BD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Уж застыло все. Я за тебя есть хотел, думал -- ты в кондее.</w:t>
      </w:r>
    </w:p>
    <w:p w14:paraId="7BA3A13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 --  не стал  ждать,  зная,  что  Шухов  ему не  оставит,  обе  миски</w:t>
      </w:r>
    </w:p>
    <w:p w14:paraId="4F6D4F9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отштукатурит дочиста.</w:t>
      </w:r>
    </w:p>
    <w:p w14:paraId="2F942B8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вытянул из валенка  ложку. Ложка та была ему дорога, прошла с ним</w:t>
      </w:r>
    </w:p>
    <w:p w14:paraId="6257A12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весь север, он сам отливал  ее в песке  из  алюминиевого провода, на  ней  и</w:t>
      </w:r>
    </w:p>
    <w:p w14:paraId="56CF3D3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наколка стояла: "Усть-Ижма, 1944".</w:t>
      </w:r>
    </w:p>
    <w:p w14:paraId="676B9F0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Потом Шухов снял шапку с бритой головы -- как ни  холодно, но не мог он</w:t>
      </w:r>
    </w:p>
    <w:p w14:paraId="26C1812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себя допустить  есть в шапке  --  и,  взмучивая отстоявшуюся баланду, быстро</w:t>
      </w:r>
    </w:p>
    <w:p w14:paraId="688571D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проверил, что  там попало  в миску.  Попало  так,  средне.  Не с начала бака</w:t>
      </w:r>
    </w:p>
    <w:p w14:paraId="626C29E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наливали, но и не доболтки. С Фетюкова станет, что он, миску стережа, из нее</w:t>
      </w:r>
    </w:p>
    <w:p w14:paraId="6A91627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картошку выловил.</w:t>
      </w:r>
    </w:p>
    <w:p w14:paraId="667BEC6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Одна радость в баланде бывает, что  горяча, но Шухову  досталась теперь</w:t>
      </w:r>
    </w:p>
    <w:p w14:paraId="3B296F4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совсем холодная. Однако он стал  есть ее так же медленно,  внимчиво. Уж  тут</w:t>
      </w:r>
    </w:p>
    <w:p w14:paraId="3F9EEFA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хоть крыша  гори -- спешить не  надо. Не считая сна, лагерник живет для себя</w:t>
      </w:r>
    </w:p>
    <w:p w14:paraId="4F5CB2F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только  утром  десять минут  за завтраком, да за обедом  пять,  да  пять  за</w:t>
      </w:r>
    </w:p>
    <w:p w14:paraId="324B34C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ужином.</w:t>
      </w:r>
    </w:p>
    <w:p w14:paraId="0A3592B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Баланда  не менялась ото  дня ко  дню, зависело  -- какой овощ на  зиму</w:t>
      </w:r>
    </w:p>
    <w:p w14:paraId="444A1BB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заготовят. В  летошнем году заготовили одну соленую морковку -- так и прошла</w:t>
      </w:r>
    </w:p>
    <w:p w14:paraId="6A16463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баланда  на чистой моркошке  с сентября  до июня. А нонче -- капуста черная.</w:t>
      </w:r>
    </w:p>
    <w:p w14:paraId="7391C80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Самое сытное  время  лагернику  --  июнь: всякий овощ  кончается  и заменяют</w:t>
      </w:r>
    </w:p>
    <w:p w14:paraId="3AB2EED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крупой. Самое худое время -- июль: крапиву в котел секут.</w:t>
      </w:r>
    </w:p>
    <w:p w14:paraId="7D824AC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Из рыбки мелкой попадались все  больше кости,  мясо с костей сварилось,</w:t>
      </w:r>
    </w:p>
    <w:p w14:paraId="0A7AD05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развалилось,  только на  голове и  на  хвосте  держалось.  На хрупкой  сетке</w:t>
      </w:r>
    </w:p>
    <w:p w14:paraId="249767C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рыбкиного  скелета не оставив ни чешуйки, ни мясинки,  Шухов еще мял зубами,</w:t>
      </w:r>
    </w:p>
    <w:p w14:paraId="5F74424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высасывал  скелет --  и выплевывал на стол. В  любой  рыбе ел  он все:  хоть</w:t>
      </w:r>
    </w:p>
    <w:p w14:paraId="0A1ED47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жабры,  хоть хвост,  и  глаза  ел,  когда они на месте попадались,  а  когда</w:t>
      </w:r>
    </w:p>
    <w:p w14:paraId="5BC8AD3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вываривались и плавали в миске отдельно --  большие рыбьи  глаза, -- не  ел.</w:t>
      </w:r>
    </w:p>
    <w:p w14:paraId="3CA92F3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Над ним за то смеялись.</w:t>
      </w:r>
    </w:p>
    <w:p w14:paraId="4184C82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Сегодня Шухов сэкономил:  в барак не зашедши, пайки не получил и теперь</w:t>
      </w:r>
    </w:p>
    <w:p w14:paraId="1DFED64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ел без хлеба. Хлеб -- его потом отдельно нажать можно, еще сытей.</w:t>
      </w:r>
    </w:p>
    <w:p w14:paraId="546F73C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На второе была каша из магары. Она застыла  в  один  слиток,  Шухов  ее</w:t>
      </w:r>
    </w:p>
    <w:p w14:paraId="52B886A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отламывал кусочками. Магара не то что холодная -- она и горячая ни вкуса, ни</w:t>
      </w:r>
    </w:p>
    <w:p w14:paraId="0C12C92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сытости не оставляет: трава и трава, только желтая, под вид пшена. Придумали</w:t>
      </w:r>
    </w:p>
    <w:p w14:paraId="47BC9DA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давать ее вместо крупы, говорят  -- от китайцев. В вареном весе триста грамм</w:t>
      </w:r>
    </w:p>
    <w:p w14:paraId="29F84B5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тянет -- и лады: каша не каша, а идет за кашу.</w:t>
      </w:r>
    </w:p>
    <w:p w14:paraId="356EE2E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 xml:space="preserve">     Облизав ложку  и засунув  ее на  прежнее место в  валенок, Шухов  надел</w:t>
      </w:r>
    </w:p>
    <w:p w14:paraId="7A03AEC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шапку и пошел в санчасть.</w:t>
      </w:r>
    </w:p>
    <w:p w14:paraId="7A53FF1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Было все  так  же  темно  в  небе,  с которого лагерные фонари  согнали</w:t>
      </w:r>
    </w:p>
    <w:p w14:paraId="036E4BF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звезды. И все так же широкими струями два прожектора  резали  лагерную зону.</w:t>
      </w:r>
    </w:p>
    <w:p w14:paraId="3964C2C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Как  этот лагерь,  Особый,  зачинали -- еще  фронтовых  ракет  осветительных</w:t>
      </w:r>
    </w:p>
    <w:p w14:paraId="699239A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больно много было  у охраны, чуть погаснет свет -- сыпят ракетами над зоной,</w:t>
      </w:r>
    </w:p>
    <w:p w14:paraId="29BA3C7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белыми, зелеными, красными,  война  настоящая. Потом  не стали ракет кидать.</w:t>
      </w:r>
    </w:p>
    <w:p w14:paraId="68AF878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Или до'роги обходятся?</w:t>
      </w:r>
    </w:p>
    <w:p w14:paraId="30EF83D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Была все  та же ночь,  что и при подъеме, но  опытному  глазу по разным</w:t>
      </w:r>
    </w:p>
    <w:p w14:paraId="6FA1864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мелким  приметам  легко было  определить, что скоро ударят развод.  Помощник</w:t>
      </w:r>
    </w:p>
    <w:p w14:paraId="22A8397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Хромого  (дневальный  по  столовой  Хромой  от  себя  кормил  и  держал  еще</w:t>
      </w:r>
    </w:p>
    <w:p w14:paraId="2AB1599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помощника)  пошел  звать  на завтрак инвалидный  шестой  барак, то  есть  не</w:t>
      </w:r>
    </w:p>
    <w:p w14:paraId="70C66A5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выходящих за зону. В культурно-воспитательную часть поплелся старый художник</w:t>
      </w:r>
    </w:p>
    <w:p w14:paraId="06E9805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  бородкой --  за краской  и кисточкой,  номера писать.  Опять  же  Татарин</w:t>
      </w:r>
    </w:p>
    <w:p w14:paraId="46EC63A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широкими  шагами, спеша, пересек </w:t>
      </w:r>
      <w:r w:rsidRPr="0022460D">
        <w:rPr>
          <w:i/>
          <w:iCs/>
          <w:lang w:val="ru-RU"/>
        </w:rPr>
        <w:t>линейку</w:t>
      </w:r>
      <w:r w:rsidRPr="0022460D">
        <w:rPr>
          <w:lang w:val="ru-RU"/>
        </w:rPr>
        <w:t xml:space="preserve"> в сторону штабного барака. И вообще</w:t>
      </w:r>
    </w:p>
    <w:p w14:paraId="75B7579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снаружи  народу поменело  --  значит,  все приткнулись и  греются  последние</w:t>
      </w:r>
    </w:p>
    <w:p w14:paraId="15A8A4A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сладкие минуты.</w:t>
      </w:r>
    </w:p>
    <w:p w14:paraId="01C1A8A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проворно  спрятался  от  Татарина  за  угол  барака:  второй  раз</w:t>
      </w:r>
    </w:p>
    <w:p w14:paraId="7D7016E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попадешься -- опять пригребЈтся. Да и никогда зевать нельзя. Стараться надо,</w:t>
      </w:r>
    </w:p>
    <w:p w14:paraId="502AE4D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чтоб никакой надзиратель  тебя в одиночку не видел, а в толпе только. Может,</w:t>
      </w:r>
    </w:p>
    <w:p w14:paraId="189A364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он человека ищет на работу послать, может, зло отвести не  на ком. Читали  ж</w:t>
      </w:r>
    </w:p>
    <w:p w14:paraId="6F20BBF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вот приказ по  баракам --  перед надзирателем за пять шагов  снимать шапку и</w:t>
      </w:r>
    </w:p>
    <w:p w14:paraId="55D72CA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два шага спустя надеть. Иной надзиратель  бредет, как слепой, ему все равно,</w:t>
      </w:r>
    </w:p>
    <w:p w14:paraId="3AD9A2C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а  для  других это сласть. Сколько  за  ту шапку  в кондей  перетаскали, псы</w:t>
      </w:r>
    </w:p>
    <w:p w14:paraId="4A4622B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клятые. Нет уж, за углом перестоим.</w:t>
      </w:r>
    </w:p>
    <w:p w14:paraId="7FAE23A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Миновал  Татарин -- и уже Шухов совсем  намерился в  санчасть, как  его</w:t>
      </w:r>
    </w:p>
    <w:p w14:paraId="569A12A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озарило, что  ведь сегодня утром до  развода  назначил ему длинный  латыш из</w:t>
      </w:r>
    </w:p>
    <w:p w14:paraId="6FCAAD5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седьмого барака прийти купить два стакана самосада, а Шухов захлопотался, из</w:t>
      </w:r>
    </w:p>
    <w:p w14:paraId="4D68DB8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головы вон. Длинный латыш вечером вчера получил посылку, и, может, завтра уж</w:t>
      </w:r>
    </w:p>
    <w:p w14:paraId="4ABB1D9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этого самосаду не  будет,  жди  тогда месяц  новой  посылки. Хороший у  него</w:t>
      </w:r>
    </w:p>
    <w:p w14:paraId="076A14C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самосад, крепкий в меру и духовитый. Буроватенький такой.</w:t>
      </w:r>
    </w:p>
    <w:p w14:paraId="0BAAD1C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Раздосадовался Шухов, затоптался -- не повернуть ли  к седьмому бараку.</w:t>
      </w:r>
    </w:p>
    <w:p w14:paraId="333DC84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Но до санчасти совсем мало оставалось, он и потрусил к крыльцу санчасти.</w:t>
      </w:r>
    </w:p>
    <w:p w14:paraId="643A477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Слышно скрипел снег под ногами.</w:t>
      </w:r>
    </w:p>
    <w:p w14:paraId="2AD4154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  санчасти,  как всегда, до того было чисто  в коридоре,  что  страшно</w:t>
      </w:r>
    </w:p>
    <w:p w14:paraId="2541A42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ступать по полу. И стены крашены эмалевой белой краской. И белая вся мебель.</w:t>
      </w:r>
    </w:p>
    <w:p w14:paraId="6243581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Но двери кабинетов были  все закрыты. Врачи-то, поди, еще с постелей не</w:t>
      </w:r>
    </w:p>
    <w:p w14:paraId="4C964D3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подымались. А в дежурке сидел фельдшер -- молодой парень  Коля Вдовушкин, за</w:t>
      </w:r>
    </w:p>
    <w:p w14:paraId="3D1DAE1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чистым столиком, в свеженьком белом халате -- и что-то писал.</w:t>
      </w:r>
    </w:p>
    <w:p w14:paraId="36ACAA8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Никого больше не было.</w:t>
      </w:r>
    </w:p>
    <w:p w14:paraId="1916044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снял  шапку, как перед начальством, и, по лагерной привычке лезть</w:t>
      </w:r>
    </w:p>
    <w:p w14:paraId="7CAE394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глазами   куда  не  следует,  не   мог  не   заметить,   что  Николай  писал</w:t>
      </w:r>
    </w:p>
    <w:p w14:paraId="42D963A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ровными-ровными строчками и  каждую строчку, отступя от краю, аккуратно одну</w:t>
      </w:r>
    </w:p>
    <w:p w14:paraId="28D1543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под одной начинал с большой буквы.  Шухову было, конечно, сразу понятно, что</w:t>
      </w:r>
    </w:p>
    <w:p w14:paraId="019790B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это -- не работа, а по левой, но ему до того не было дела.</w:t>
      </w:r>
    </w:p>
    <w:p w14:paraId="2E970602" w14:textId="77777777" w:rsidR="00327C14" w:rsidRDefault="004A6A4C">
      <w:pPr>
        <w:pStyle w:val="PreformattatoHTML"/>
      </w:pPr>
      <w:r w:rsidRPr="0022460D">
        <w:rPr>
          <w:lang w:val="ru-RU"/>
        </w:rPr>
        <w:t xml:space="preserve">     </w:t>
      </w:r>
      <w:r>
        <w:t>-- Вот что... Николай Семеныч... я вроде это... болен... -- совестливо,</w:t>
      </w:r>
    </w:p>
    <w:p w14:paraId="72CE528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как будто зарясь на что чужое, сказал Шухов.</w:t>
      </w:r>
    </w:p>
    <w:p w14:paraId="70417F5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Вдовушкин  поднял от работы спокойные, большие глаза. На нем был чепчик</w:t>
      </w:r>
    </w:p>
    <w:p w14:paraId="1BBF10F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белый, халат белый, и номеров видно не было.</w:t>
      </w:r>
    </w:p>
    <w:p w14:paraId="0BF9830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Что  ж ты поздно так? А вечером почему не пришел? Ты  же знаешь, что</w:t>
      </w:r>
    </w:p>
    <w:p w14:paraId="7E258EF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утром приема нет? Список освобожденных уже в ППЧ.</w:t>
      </w:r>
    </w:p>
    <w:p w14:paraId="01E9B21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Все это Шухов знал. Знал, что и вечером освободиться не проще.</w:t>
      </w:r>
    </w:p>
    <w:p w14:paraId="7D6287B4" w14:textId="77777777" w:rsidR="00327C14" w:rsidRDefault="004A6A4C">
      <w:pPr>
        <w:pStyle w:val="PreformattatoHTML"/>
      </w:pPr>
      <w:r w:rsidRPr="0022460D">
        <w:rPr>
          <w:lang w:val="ru-RU"/>
        </w:rPr>
        <w:t xml:space="preserve">     </w:t>
      </w:r>
      <w:r>
        <w:t>-- Да ведь, Коля... Оно с вечера, когда нужно, так и не болит...</w:t>
      </w:r>
    </w:p>
    <w:p w14:paraId="47FCF2B0" w14:textId="77777777" w:rsidR="00327C14" w:rsidRPr="0022460D" w:rsidRDefault="004A6A4C">
      <w:pPr>
        <w:pStyle w:val="PreformattatoHTML"/>
        <w:rPr>
          <w:lang w:val="ru-RU"/>
        </w:rPr>
      </w:pPr>
      <w:r>
        <w:t xml:space="preserve">     </w:t>
      </w:r>
      <w:r w:rsidRPr="0022460D">
        <w:rPr>
          <w:lang w:val="ru-RU"/>
        </w:rPr>
        <w:t>-- А что -- оно? Оно -- что болит?</w:t>
      </w:r>
    </w:p>
    <w:p w14:paraId="4DF722E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Да разобраться, бывает, и ничего не болит. А недужит всего.</w:t>
      </w:r>
    </w:p>
    <w:p w14:paraId="1D01DC8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не был  из тех, кто липнет  к санчасти, и  Вдовушкин это знал. Но</w:t>
      </w:r>
    </w:p>
    <w:p w14:paraId="6B75986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право  ему  было дано освободить утром только двух  человек -- и двух он уже</w:t>
      </w:r>
    </w:p>
    <w:p w14:paraId="1965A40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освободил, и  под  зеленоватым  стеклом  на  столе  записаны  были  эти  два</w:t>
      </w:r>
    </w:p>
    <w:p w14:paraId="6B537CB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человека, и подведена черта.</w:t>
      </w:r>
    </w:p>
    <w:p w14:paraId="7CE5155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Так надо было беспокоиться раньше. Что ж ты -- под самый развод? На!</w:t>
      </w:r>
    </w:p>
    <w:p w14:paraId="7B7134F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Вдовушкин  вынул термометр  из банки,  куда  они  были  спущены  сквозь</w:t>
      </w:r>
    </w:p>
    <w:p w14:paraId="410A2A7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прорези в марле, обтер от раствора и дал Шухову держать.</w:t>
      </w:r>
    </w:p>
    <w:p w14:paraId="3E0C1AB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сел на скамейку  у стены, на самый краешек, только-только чтоб не</w:t>
      </w:r>
    </w:p>
    <w:p w14:paraId="716A494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>перекувырнуться  вместе  с ней.  Неудобное  место  такое  он избрал  даже не</w:t>
      </w:r>
    </w:p>
    <w:p w14:paraId="158B193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нарочно, а показывая невольно, что санчасть ему  чужая и что пришел он в нее</w:t>
      </w:r>
    </w:p>
    <w:p w14:paraId="145331C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 малым.</w:t>
      </w:r>
    </w:p>
    <w:p w14:paraId="56A8FD6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Вдовушкин писал дальше.</w:t>
      </w:r>
    </w:p>
    <w:p w14:paraId="2C0F148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Санчасть была в  самом  глухом,  дальнем  углу зоны,  и  звуки сюда  не</w:t>
      </w:r>
    </w:p>
    <w:p w14:paraId="5993D91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достигали  никакие. Ни ходики не стучали -- заключенным часов  не  положено,</w:t>
      </w:r>
    </w:p>
    <w:p w14:paraId="17FBEA8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время за них знает начальство. И  даже мыши не скребли -- всех  их повыловил</w:t>
      </w:r>
    </w:p>
    <w:p w14:paraId="365FEB3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больничный кот, на то поставленный.</w:t>
      </w:r>
    </w:p>
    <w:p w14:paraId="18D092F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Было  дивно Шухову  сидеть  в такой чистой комнате, в тишине такой, при</w:t>
      </w:r>
    </w:p>
    <w:p w14:paraId="14A23D8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яркой лампе целых пять минут и  ничего не делать.  Осмотрел  он все стены --</w:t>
      </w:r>
    </w:p>
    <w:p w14:paraId="2F206327" w14:textId="77777777" w:rsidR="00327C14" w:rsidRDefault="004A6A4C">
      <w:pPr>
        <w:pStyle w:val="PreformattatoHTML"/>
      </w:pPr>
      <w:r w:rsidRPr="0022460D">
        <w:rPr>
          <w:lang w:val="ru-RU"/>
        </w:rPr>
        <w:t xml:space="preserve">ничего  на  них не  нашел.  </w:t>
      </w:r>
      <w:r>
        <w:t>Осмотрел  телогрейку  свою  --  номер  на  груди</w:t>
      </w:r>
    </w:p>
    <w:p w14:paraId="08889E9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пообтерся, каб не  зацапали,  надо  подновить.  Свободной  рукой еще  бороду</w:t>
      </w:r>
    </w:p>
    <w:p w14:paraId="7C38F55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опробовал на лице -- здоровая выперла, с той бани растет, дней боле  десяти.</w:t>
      </w:r>
    </w:p>
    <w:p w14:paraId="302A3AA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А и  не мешает. Еще  дня через  три  баня  будет,  тогда и  побреют.  Чего в</w:t>
      </w:r>
    </w:p>
    <w:p w14:paraId="5F188C9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парикмахерской зря в очереди сидеть? Красоваться Шухову не для кого.</w:t>
      </w:r>
    </w:p>
    <w:p w14:paraId="4BD6E6C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Потом, глядя на беленький-беленький чепчик  Вдовушкина,  Шухов вспомнил</w:t>
      </w:r>
    </w:p>
    <w:p w14:paraId="0E6063A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медсанбат  на реке Ловать, как он пришел туда с поврежденной  челюстью и  --</w:t>
      </w:r>
    </w:p>
    <w:p w14:paraId="22DB746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недотыка  ж хренова!  --  доброй  волею в строй вернулся. А мог  пяток  дней</w:t>
      </w:r>
    </w:p>
    <w:p w14:paraId="580C72F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полежать.</w:t>
      </w:r>
    </w:p>
    <w:p w14:paraId="70A47E9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Теперь  вот грезится: заболеть бы недельки на две, на три не насмерть и</w:t>
      </w:r>
    </w:p>
    <w:p w14:paraId="719984E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без операции,  но чтобы  в  больничку положили,  -- лежал  бы, кажется,  три</w:t>
      </w:r>
    </w:p>
    <w:p w14:paraId="298B88B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недели, не шевельнулся, а уж кормят бульоном пустым -- лады.</w:t>
      </w:r>
    </w:p>
    <w:p w14:paraId="69090B1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Но, вспомнил Шухов, теперь и в больничке отлежу нет.  С каким-то этапом</w:t>
      </w:r>
    </w:p>
    <w:p w14:paraId="1AFAF15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новый  доктор появился --  Степан Григорьич, гонкий  такой да  звонкий,  сам</w:t>
      </w:r>
    </w:p>
    <w:p w14:paraId="280A09E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сумутится, и больным  нет  покою: выдумал всех  ходячих больных  выгонять на</w:t>
      </w:r>
    </w:p>
    <w:p w14:paraId="242A8E3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работу при больнице:  загородку городить,  дорожки  делать,  на клумбы землю</w:t>
      </w:r>
    </w:p>
    <w:p w14:paraId="0F9F207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нанашивать, а зимой -- снегозадержание. Говорит, от болезни работа -- первое</w:t>
      </w:r>
    </w:p>
    <w:p w14:paraId="66AD1D1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лекарство.</w:t>
      </w:r>
    </w:p>
    <w:p w14:paraId="1A41ED7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От работы  лошади дохнут.  Это  понимать надо. Ухайдакался  бы  сам  на</w:t>
      </w:r>
    </w:p>
    <w:p w14:paraId="6E4006E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каменной кладке -- небось бы тихо сидел.</w:t>
      </w:r>
    </w:p>
    <w:p w14:paraId="2956DFB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...А Вдовушкин  писал свое. Он, вправду,  занимался работой "левой", но</w:t>
      </w:r>
    </w:p>
    <w:p w14:paraId="04D0F75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для Шухова непостижимой. Он переписывал новое длинное стихотворение, которое</w:t>
      </w:r>
    </w:p>
    <w:p w14:paraId="5FADEDF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вчера  отделал,  а сегодня обещал показать  Степану Григорьичу, тому  самому</w:t>
      </w:r>
    </w:p>
    <w:p w14:paraId="2E8E23D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врачу.</w:t>
      </w:r>
    </w:p>
    <w:p w14:paraId="1E02FC6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Как  это  делается только в  лагерях,  Степан  Григорьич  и посоветовал</w:t>
      </w:r>
    </w:p>
    <w:p w14:paraId="7398CAF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Вдовушкину объявиться фельдшером, поставил его на работу фельдшером,  и стал</w:t>
      </w:r>
    </w:p>
    <w:p w14:paraId="47AF224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Вдовушкин учиться  делать  внутривенные  уколы на  темных  работягах, да  на</w:t>
      </w:r>
    </w:p>
    <w:p w14:paraId="24C2A84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смирных литовцах и эстонцах, кому и в голову никак бы не могло вступить, что</w:t>
      </w:r>
    </w:p>
    <w:p w14:paraId="5ABE854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фельдшер может быть вовсе и не фельдшером. Был же Коля студент литературного</w:t>
      </w:r>
    </w:p>
    <w:p w14:paraId="5A0B0A2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факультета, арестованный со второго  курса. Степан Григорьич хотел,  чтоб он</w:t>
      </w:r>
    </w:p>
    <w:p w14:paraId="7492019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написал в тюрьме то, чего ему не дали на воле.</w:t>
      </w:r>
    </w:p>
    <w:p w14:paraId="2054D6C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...Сквозь  двойные,  непрозрачные  от  белого  льда  стекла еле  слышно</w:t>
      </w:r>
    </w:p>
    <w:p w14:paraId="71BF612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донесся звонок развода. Шухов вздохнул и встал. Знобило  его, как  и раньше,</w:t>
      </w:r>
    </w:p>
    <w:p w14:paraId="5600355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но косануть,  видно, не проходило. Вдовушкин  протянул руку за  термометром,</w:t>
      </w:r>
    </w:p>
    <w:p w14:paraId="610A5E5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посмотрел.</w:t>
      </w:r>
    </w:p>
    <w:p w14:paraId="65D1D10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Видишь, ни то ни сЈ, тридцать  семь и  две. Было бы тридцать восемь,</w:t>
      </w:r>
    </w:p>
    <w:p w14:paraId="3D4CAD7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так  каждому ясно.  Я тебя освободить не  могу.  На свой страх, если хочешь,</w:t>
      </w:r>
    </w:p>
    <w:p w14:paraId="41A7A9B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останься. После проверки посчитает  доктор больным -- освободит, а  здоровым</w:t>
      </w:r>
    </w:p>
    <w:p w14:paraId="5826922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-- отказчик, и в БУР. Сходи уж лучше за зону.</w:t>
      </w:r>
    </w:p>
    <w:p w14:paraId="5AC165E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ничего не ответил и не кивнул даже, шапку нахлобучил и вышел.</w:t>
      </w:r>
    </w:p>
    <w:p w14:paraId="486F9EF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Теплый зяблого разве когда поймет?</w:t>
      </w:r>
    </w:p>
    <w:p w14:paraId="7D33601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Мороз жал.  Мороз едкой мглицей  больно  охватил Шухова  и вынудил  его</w:t>
      </w:r>
    </w:p>
    <w:p w14:paraId="36F97EA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закашляться. В морозе было двадцать семь, в Шухове тридцать семь. Теперь кто</w:t>
      </w:r>
    </w:p>
    <w:p w14:paraId="1C7CF76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кого.</w:t>
      </w:r>
    </w:p>
    <w:p w14:paraId="012D0F3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Трусцой  побежал  Шухов  в барак.  Линейка  напролет была вся  пуста, и</w:t>
      </w:r>
    </w:p>
    <w:p w14:paraId="38ADFCD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лагерь весь стоял пуст. Была та минутка короткая, разморчивая, когда уже все</w:t>
      </w:r>
    </w:p>
    <w:p w14:paraId="05CA672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оторвано, но прикидываются,  что нет, что не  будет развода. Конвой  сидит в</w:t>
      </w:r>
    </w:p>
    <w:p w14:paraId="40E32EC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теплых казармах, сонные головы прислоня  к  винтовкам,  -- тоже им  не масло</w:t>
      </w:r>
    </w:p>
    <w:p w14:paraId="6687A28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сливочное в  такой  мороз  на  вышках  топтаться. Вахтеры  на  главной вахте</w:t>
      </w:r>
    </w:p>
    <w:p w14:paraId="7C72DB06" w14:textId="77777777" w:rsidR="00327C14" w:rsidRDefault="004A6A4C">
      <w:pPr>
        <w:pStyle w:val="PreformattatoHTML"/>
      </w:pPr>
      <w:r w:rsidRPr="0022460D">
        <w:rPr>
          <w:lang w:val="ru-RU"/>
        </w:rPr>
        <w:t xml:space="preserve">подбрасывают  в  печку  угля.  </w:t>
      </w:r>
      <w:r>
        <w:t>Надзиратели   в  надзирательской   докуривают</w:t>
      </w:r>
    </w:p>
    <w:p w14:paraId="5D49680B" w14:textId="77777777" w:rsidR="00327C14" w:rsidRPr="0022460D" w:rsidRDefault="004A6A4C">
      <w:pPr>
        <w:pStyle w:val="PreformattatoHTML"/>
        <w:rPr>
          <w:lang w:val="ru-RU"/>
        </w:rPr>
      </w:pPr>
      <w:r>
        <w:t xml:space="preserve">последнюю  цигарку  перед  обыском. </w:t>
      </w:r>
      <w:r w:rsidRPr="0022460D">
        <w:rPr>
          <w:lang w:val="ru-RU"/>
        </w:rPr>
        <w:t>А  заключенные,  уже  одетые во всю свою</w:t>
      </w:r>
    </w:p>
    <w:p w14:paraId="6429595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рвань,  перепоясанные  всеми веревочками,  обмотавшись от подбородка до глаз</w:t>
      </w:r>
    </w:p>
    <w:p w14:paraId="2156502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тряпками от мороза,  -- лежат на  нарах поверх  одеял в  валенках  и,  глаза</w:t>
      </w:r>
    </w:p>
    <w:p w14:paraId="074DBC5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>закрыв, обмирают. Аж пока бригадир крикнет: "Па-дъем!"</w:t>
      </w:r>
    </w:p>
    <w:p w14:paraId="4C3E223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Дремала со всем  девятым  бараком и 104-я бригада.  Только  помбригадир</w:t>
      </w:r>
    </w:p>
    <w:p w14:paraId="06B3EAC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Павло, шевеля губами, что-то считал карандашиком да на верхних нарах баптист</w:t>
      </w:r>
    </w:p>
    <w:p w14:paraId="3F41C63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Алешка, сосед Шухова, чистенький, приумытый, читал свою записную книжку, где</w:t>
      </w:r>
    </w:p>
    <w:p w14:paraId="595E904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 него была переписана половина евангелия.</w:t>
      </w:r>
    </w:p>
    <w:p w14:paraId="1BD22BF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вбежал хоть и  стремглав, а тихо  совсем,  и -- к помбригадировой</w:t>
      </w:r>
    </w:p>
    <w:p w14:paraId="68ED8EB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вагонке.</w:t>
      </w:r>
    </w:p>
    <w:p w14:paraId="7C885F6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Павло поднял голову.</w:t>
      </w:r>
    </w:p>
    <w:p w14:paraId="16C13F0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 Нэ посадылы,  Иван  Денисыч? Живы?  (Украинцев  западных  никак  не</w:t>
      </w:r>
    </w:p>
    <w:p w14:paraId="0E9C8B9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переучат, они и в лагере по отчеству да выкают).</w:t>
      </w:r>
    </w:p>
    <w:p w14:paraId="26A4371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И,  со стола  взявши,  протянул пайку.  А  на пайке -- сахару  черпачок</w:t>
      </w:r>
    </w:p>
    <w:p w14:paraId="04E1296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опрокинут холмиком белым.</w:t>
      </w:r>
    </w:p>
    <w:p w14:paraId="4CFEC81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Очень  спешил  Шухов и  все ж  ответил прилично  (помбригадир  --  тоже</w:t>
      </w:r>
    </w:p>
    <w:p w14:paraId="654EC22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начальство, от  него даже больше зависит, чем от начальника лагеря). Уж  как</w:t>
      </w:r>
    </w:p>
    <w:p w14:paraId="197ACA3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спешил,  с  хлеба  сахар  губами забрал,  языком подлизнул,  одной ногой  на</w:t>
      </w:r>
    </w:p>
    <w:p w14:paraId="16ACE32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кронштейник --  лезть  наверх  постель  заправлять, --  а  пайку так  и  так</w:t>
      </w:r>
    </w:p>
    <w:p w14:paraId="0193C92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посмотрел, и  рукой  на  лету  взвесил:  есть  ли в ней те пятьсот пятьдесят</w:t>
      </w:r>
    </w:p>
    <w:p w14:paraId="1D97CF0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грамм, что положены. Паек этих тысячу не одну переполучал Шухов в  тюрьмах и</w:t>
      </w:r>
    </w:p>
    <w:p w14:paraId="63EE29C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  лагерях,  и хоть ни  одной из них на весах проверить  не пришлось, и хоть</w:t>
      </w:r>
    </w:p>
    <w:p w14:paraId="42C6257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шуметь и </w:t>
      </w:r>
      <w:r w:rsidRPr="0022460D">
        <w:rPr>
          <w:i/>
          <w:iCs/>
          <w:lang w:val="ru-RU"/>
        </w:rPr>
        <w:t>качать права</w:t>
      </w:r>
      <w:r w:rsidRPr="0022460D">
        <w:rPr>
          <w:lang w:val="ru-RU"/>
        </w:rPr>
        <w:t xml:space="preserve">  он, как человек робкий, не смел, но всякому арестанту</w:t>
      </w:r>
    </w:p>
    <w:p w14:paraId="4697A70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  Шухову  давно понятно,  что, честно  вешая,  в  хлеборезке не удержишься.</w:t>
      </w:r>
    </w:p>
    <w:p w14:paraId="42F0D51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Недодача есть  в  каждой пайке -- только какая, велика ли?  Вот два  раза на</w:t>
      </w:r>
    </w:p>
    <w:p w14:paraId="2C2AFF9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день и смотришь,  душу успокоить -- может,  сегодня обманули меня не  круто?</w:t>
      </w:r>
    </w:p>
    <w:p w14:paraId="089BF47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Может, в моей-то граммы почти все?</w:t>
      </w:r>
    </w:p>
    <w:p w14:paraId="61FF0E7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 Грамм двадцать не  дотягивает,  --  решил  Шухов  и преломил  пайку</w:t>
      </w:r>
    </w:p>
    <w:p w14:paraId="10DAC7C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надвое.  Одну  половину  за  пазуху  сунул,  под  телогрейку,  а там у  него</w:t>
      </w:r>
    </w:p>
    <w:p w14:paraId="342E908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карманчик  белый специально пришит (на фабрике телогрейки для зэков шьют без</w:t>
      </w:r>
    </w:p>
    <w:p w14:paraId="796C761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карманов). Другую половину, сэкономленную за завтраком,  думал и съесть  тут</w:t>
      </w:r>
    </w:p>
    <w:p w14:paraId="50FA6C4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же, да наспех еда  не  еда, пройдет даром,  без  сытости.  Потянулся  сунуть</w:t>
      </w:r>
    </w:p>
    <w:p w14:paraId="3217B9A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полпайки в тумбочку, но опять раздумал:  вспомнил, что  дневальные  уже  два</w:t>
      </w:r>
    </w:p>
    <w:p w14:paraId="533B074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раза за воровство биты. Барак большой, как двор проезжий.</w:t>
      </w:r>
    </w:p>
    <w:p w14:paraId="1A93EC9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потому,  не выпуская  хлеба из  рук, Иван Денисович  вытянул ноги  из</w:t>
      </w:r>
    </w:p>
    <w:p w14:paraId="37E7371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валенок, ловко оставив там и портянки и ложку, взлез босой  наверх, расширил</w:t>
      </w:r>
    </w:p>
    <w:p w14:paraId="3C3A357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дырочку в  матрасе и  туда,  в опилки, спрятал свои полпайки. Шапку с головы</w:t>
      </w:r>
    </w:p>
    <w:p w14:paraId="2021FF9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содрал, вытащил из нее иголочку с ниточкой (тоже запрятана глубоко, на </w:t>
      </w:r>
      <w:r w:rsidRPr="0022460D">
        <w:rPr>
          <w:i/>
          <w:iCs/>
          <w:lang w:val="ru-RU"/>
        </w:rPr>
        <w:t>шмоне</w:t>
      </w:r>
    </w:p>
    <w:p w14:paraId="5356B97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шапки тоже щупают; однова'  надзиратель об иголку накололся, так чуть Шухову</w:t>
      </w:r>
    </w:p>
    <w:p w14:paraId="4114F46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голову со злости  не разбил). Стежь, стежь, стежь -- вот и дырочку за пайкой</w:t>
      </w:r>
    </w:p>
    <w:p w14:paraId="5BEFD5E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спрятанной прихватил. Тем временем  сахар во рту дотаял.  Все в  Шухове было</w:t>
      </w:r>
    </w:p>
    <w:p w14:paraId="1AEEB0C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напряжено до крайности -- вот сейчас нарядчик в дверях заорет. Пальцы Шухова</w:t>
      </w:r>
    </w:p>
    <w:p w14:paraId="5200874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славно шевелились, а голова, забегая вперед, располагала, что дальше.</w:t>
      </w:r>
    </w:p>
    <w:p w14:paraId="795379F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Баптист читал  евангелие не вовсе  про себя, а как бы в дыхание (может,</w:t>
      </w:r>
    </w:p>
    <w:p w14:paraId="127B3FF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для  Шухова нарочно,  они  ведь,  эти  баптисты,  любят  агитировать,  вроде</w:t>
      </w:r>
    </w:p>
    <w:p w14:paraId="1D51BFF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политруков):</w:t>
      </w:r>
    </w:p>
    <w:p w14:paraId="643E73B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"Только  бы не пострадал  кто из вас  как  убийца, или как  вор, или</w:t>
      </w:r>
    </w:p>
    <w:p w14:paraId="4AEB3A6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злодей, или как посягающий на чужое. А если  как  христианин, то не стыдись,</w:t>
      </w:r>
    </w:p>
    <w:p w14:paraId="3D2B8CD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но прославляй Бога за такую участь".</w:t>
      </w:r>
    </w:p>
    <w:p w14:paraId="4AC688F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За что Алешка молодец: эту книжечку свою так заса'вывает ловко в щель в</w:t>
      </w:r>
    </w:p>
    <w:p w14:paraId="3D805CE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стене -- ни на едином шмоне еще не нашли.</w:t>
      </w:r>
    </w:p>
    <w:p w14:paraId="0079754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Теми  же  быстрыми  движениями  Шухов  свесил  на  перекладину  бушлат,</w:t>
      </w:r>
    </w:p>
    <w:p w14:paraId="4E949FF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повытаскивал из-под матраса рукавички, еще  пару худых портянок, веревочку и</w:t>
      </w:r>
    </w:p>
    <w:p w14:paraId="36CAE1D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тряпочку с двумя рубезками. Опилки  в матрасе чудок разровнял (тяжелые  они,</w:t>
      </w:r>
    </w:p>
    <w:p w14:paraId="2047B3A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сбитые), одеяло вкруговую подоткнул,  подушку кинул  на место  -- босиком же</w:t>
      </w:r>
    </w:p>
    <w:p w14:paraId="79C2E0E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слез  вниз  и стал обуваться, сперва  в  хорошие  портянки,  новые,  потом в</w:t>
      </w:r>
    </w:p>
    <w:p w14:paraId="443A1D3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плохие, поверх.</w:t>
      </w:r>
    </w:p>
    <w:p w14:paraId="047E814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тут бригадир прогаркнулся, встал и объявил:</w:t>
      </w:r>
    </w:p>
    <w:p w14:paraId="04311A5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Кон-ча'й ночевать, сто четвертая! Вы'-ходи'!</w:t>
      </w:r>
    </w:p>
    <w:p w14:paraId="6ACB536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сразу вся бригада, дремала ли, не дремала, встала, зазевала и пошла к</w:t>
      </w:r>
    </w:p>
    <w:p w14:paraId="154B057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выходу.  Бригадир девятнадцать лет сидит, он  на  развод  минутой раньше  не</w:t>
      </w:r>
    </w:p>
    <w:p w14:paraId="7A1E3E1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выгонит. Сказал -- "выходи!" -- значит, край выходить.</w:t>
      </w:r>
    </w:p>
    <w:p w14:paraId="7540BC3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пока бригадники, тяжело  ступая,  без  слова выходили  один за другим</w:t>
      </w:r>
    </w:p>
    <w:p w14:paraId="4F825FE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сперва в  коридор,  потом  в сени и  на  крыльцо,  а бригадир 20-й, подражая</w:t>
      </w:r>
    </w:p>
    <w:p w14:paraId="57A50DF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Тюрину, тоже  объявил:  "Вы-ходи!"  -- Шухов доспел  валенки  обуть  на  две</w:t>
      </w:r>
    </w:p>
    <w:p w14:paraId="72164ED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портянки,  бушлат  надеть  сверх  телогрейки и  туго  вспоясаться веревочкой</w:t>
      </w:r>
    </w:p>
    <w:p w14:paraId="5CDA92B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>(ремни кожаные были у кого, так отобрали -- нельзя в Особлагере).</w:t>
      </w:r>
    </w:p>
    <w:p w14:paraId="483AB0B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Так Шухов  все успел и в сенях нагнал  последних  своих  бригадников --</w:t>
      </w:r>
    </w:p>
    <w:p w14:paraId="0E9A7EE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спины   их  с  номерами  выходили  через  дверь  на  крылечко.  Толстоватые,</w:t>
      </w:r>
    </w:p>
    <w:p w14:paraId="58041C2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навернувшие на  себя  все, что только было из  одежки, бригадники наискосок,</w:t>
      </w:r>
    </w:p>
    <w:p w14:paraId="30B88D4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гуськом, не домогаясь друг  друга нагнать,  тяжело шли  к  линейке  и только</w:t>
      </w:r>
    </w:p>
    <w:p w14:paraId="3311EFA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поскрипывали.</w:t>
      </w:r>
    </w:p>
    <w:p w14:paraId="5224DA3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Все еще темно было, хотя небо  с восхода зеленело и светлело. И тонкий,</w:t>
      </w:r>
    </w:p>
    <w:p w14:paraId="6AD3B74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злой потягивал с восхода ветерок.</w:t>
      </w:r>
    </w:p>
    <w:p w14:paraId="572A4BE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Вот этой минуты горше нет -- на развод идти утром. В темноте,  в мороз,</w:t>
      </w:r>
    </w:p>
    <w:p w14:paraId="0CAF7AC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 брюхом голодным, на день целый. Язык отнимается. Говорить друг с другом не</w:t>
      </w:r>
    </w:p>
    <w:p w14:paraId="4305AFD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захочешь.</w:t>
      </w:r>
    </w:p>
    <w:p w14:paraId="4C37572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У линейки метался младший нарядчик.</w:t>
      </w:r>
    </w:p>
    <w:p w14:paraId="0217EFD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Ну, Тюрин, сколько ждать? Опять тянешься?</w:t>
      </w:r>
    </w:p>
    <w:p w14:paraId="6B585E5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Младшего-то нарядчика разве Шухов боится, только не Тюрин. Он ему и дых</w:t>
      </w:r>
    </w:p>
    <w:p w14:paraId="382951D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 морозу зря не погонит,  топает  себе  молча.  И бригада за  ним по снегу:</w:t>
      </w:r>
    </w:p>
    <w:p w14:paraId="24362C5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топ-топ, скрип-скрип.</w:t>
      </w:r>
    </w:p>
    <w:p w14:paraId="4D4F705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килограмм сала,  должно,  отнес --  потому  что опять  в свою колонну</w:t>
      </w:r>
    </w:p>
    <w:p w14:paraId="7B9509D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пришла 104-я,  по  соседним  бригадам  видать.  На  Соцгородок  победней  да</w:t>
      </w:r>
    </w:p>
    <w:p w14:paraId="1FA8BB8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поглупей кого погонят. Ой, лють там сегодня будет: двадцать семь с ветерком,</w:t>
      </w:r>
    </w:p>
    <w:p w14:paraId="272F0C4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ни укрыва, ни грева!</w:t>
      </w:r>
    </w:p>
    <w:p w14:paraId="52F6B84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Бригадиру сала  много надо:  и  в ППЧ нести и  свое  брюхо утолакивать.</w:t>
      </w:r>
    </w:p>
    <w:p w14:paraId="5E08C71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Бригадир хоть сам посылок  не получает -- без сала  не сидит. Кто из бригады</w:t>
      </w:r>
    </w:p>
    <w:p w14:paraId="11C9F5B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получит -- сейчас ему дар несет.</w:t>
      </w:r>
    </w:p>
    <w:p w14:paraId="0BE4A18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иначе не проживешь.</w:t>
      </w:r>
    </w:p>
    <w:p w14:paraId="5D15CAC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Старший нарядчик отмечает по дощечке:</w:t>
      </w:r>
    </w:p>
    <w:p w14:paraId="28101A9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У тебя, Тюрин, сегодня один болен, на выходе двадцать три?</w:t>
      </w:r>
    </w:p>
    <w:p w14:paraId="0CD9E45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Двадцать три, -- бригадир кивает.</w:t>
      </w:r>
    </w:p>
    <w:p w14:paraId="1E196EE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Кого ж нет? Пантелеева нет. Да разве он болен?</w:t>
      </w:r>
    </w:p>
    <w:p w14:paraId="50C0DF4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 сразу шу-шу-шу по бригаде: Пантелеев,  сука,  опять  в зоне остался.</w:t>
      </w:r>
    </w:p>
    <w:p w14:paraId="1242593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Ничего он не болен, </w:t>
      </w:r>
      <w:r w:rsidRPr="0022460D">
        <w:rPr>
          <w:i/>
          <w:iCs/>
          <w:lang w:val="ru-RU"/>
        </w:rPr>
        <w:t>опер</w:t>
      </w:r>
      <w:r w:rsidRPr="0022460D">
        <w:rPr>
          <w:lang w:val="ru-RU"/>
        </w:rPr>
        <w:t xml:space="preserve"> его оставил. Опять будет стучать на кого-то.</w:t>
      </w:r>
    </w:p>
    <w:p w14:paraId="16659C8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Днем  его вызовут без помех, хоть три часа  держи, никто  не видел,  не</w:t>
      </w:r>
    </w:p>
    <w:p w14:paraId="5333939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слышал.</w:t>
      </w:r>
    </w:p>
    <w:p w14:paraId="7CB1841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проводят по санчасти...</w:t>
      </w:r>
    </w:p>
    <w:p w14:paraId="4125FCD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Вся линейка чернела от бушлатов -- и вдоль  ее медленно переталкивались</w:t>
      </w:r>
    </w:p>
    <w:p w14:paraId="69628A4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бригады  вперед, к шмону.  Вспомнил Шухов,  что хотел  обновить  номерок  на</w:t>
      </w:r>
    </w:p>
    <w:p w14:paraId="045F46B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телогрейке,  протискался через линейку на тот бок. Там  к  художнику два-три</w:t>
      </w:r>
    </w:p>
    <w:p w14:paraId="5627D50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зэка в очереди  стояли.  И Шухов стал. Номер нашему брату --  один  вред, по</w:t>
      </w:r>
    </w:p>
    <w:p w14:paraId="512480D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нему издали надзиратель тебя заметит, и конвой запишет, а не обновишь номера</w:t>
      </w:r>
    </w:p>
    <w:p w14:paraId="0070091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впору -- тебе же и кондей: зачем об номере не заботишься?</w:t>
      </w:r>
    </w:p>
    <w:p w14:paraId="651934F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Художников в лагере  трое,  пишут для  начальства картины бесплатные, а</w:t>
      </w:r>
    </w:p>
    <w:p w14:paraId="13117C0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еще  в  черед  ходят  на  развод  номера  писать.  Сегодня старик с бородкой</w:t>
      </w:r>
    </w:p>
    <w:p w14:paraId="20D0533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седенькой. Когда на шапке номер  пишет кисточкой -- ну, точно  как поп миром</w:t>
      </w:r>
    </w:p>
    <w:p w14:paraId="7314442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лбы мажет.</w:t>
      </w:r>
    </w:p>
    <w:p w14:paraId="6B88A08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Помалюет, помалюет и  в перчатку дышит.  Перчатка вязаная, тонкая, рука</w:t>
      </w:r>
    </w:p>
    <w:p w14:paraId="73844D8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окостеневает, чисел не выводит.</w:t>
      </w:r>
    </w:p>
    <w:p w14:paraId="35A06F6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Художник  обновил  Шухову  "Щ-854"  на  телогрейке,  и  Шухов,  уже  не</w:t>
      </w:r>
    </w:p>
    <w:p w14:paraId="66DE46B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запахивая  бушлата, потому  что до шмона оставалось недалеко, с веревочкой в</w:t>
      </w:r>
    </w:p>
    <w:p w14:paraId="784AB55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руке догнал  бригаду.  И сразу разглядел: однобригадник его  Цезарь курил, и</w:t>
      </w:r>
    </w:p>
    <w:p w14:paraId="651B978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курил не трубку, а сигарету -- значит, подстрельнуть можно. Но Шухов не стал</w:t>
      </w:r>
    </w:p>
    <w:p w14:paraId="6E92116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прямо просить,  а  остановился совсем  рядом с Цезарем  и вполоборота глядел</w:t>
      </w:r>
    </w:p>
    <w:p w14:paraId="74B28F0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мимо него.</w:t>
      </w:r>
    </w:p>
    <w:p w14:paraId="012708F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Он глядел  мимо и  как будто  равнодушно, но  видел,  как после  каждой</w:t>
      </w:r>
    </w:p>
    <w:p w14:paraId="5190CA5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затяжки  (Цезарь  затягивался  редко, в задумчивости)  ободок красного пепла</w:t>
      </w:r>
    </w:p>
    <w:p w14:paraId="3AAE81A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передвигался по сигарете, убавляя ее и подбираясь к мундштуку.</w:t>
      </w:r>
    </w:p>
    <w:p w14:paraId="53B0F57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Тут же и Фетюков, шакал, подсосался, стал  прямо против  Цезаря и в рот</w:t>
      </w:r>
    </w:p>
    <w:p w14:paraId="46C6354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ему засматривает, и глаза горят.</w:t>
      </w:r>
    </w:p>
    <w:p w14:paraId="3CF74E4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У  Шухова ни табачинки не осталось, и  не предвидел  он  сегодня прежде</w:t>
      </w:r>
    </w:p>
    <w:p w14:paraId="7682869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вечера раздобыть -- он  весь напрягся в ожидании, и желанней  ему сейчас был</w:t>
      </w:r>
    </w:p>
    <w:p w14:paraId="0872C47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этот хвостик сигареты, чем, кажется, воля сама, -- но он бы себя не уронил и</w:t>
      </w:r>
    </w:p>
    <w:p w14:paraId="35E8199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так, как Фетюков, в рот бы не смотрел.</w:t>
      </w:r>
    </w:p>
    <w:p w14:paraId="242B9D1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  Цезаре всех наций намешано: не то он грек, не то еврей, не  то цыган</w:t>
      </w:r>
    </w:p>
    <w:p w14:paraId="3835406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-- не поймешь. Молодой еще. Картины снимал  для кино. Но и первой не доснял,</w:t>
      </w:r>
    </w:p>
    <w:p w14:paraId="6DF4CE9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как его посадили. У него усы черные, слитые, густые. Потому не сбрили здесь,</w:t>
      </w:r>
    </w:p>
    <w:p w14:paraId="63A5630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 xml:space="preserve">что на </w:t>
      </w:r>
      <w:r w:rsidRPr="0022460D">
        <w:rPr>
          <w:i/>
          <w:iCs/>
          <w:lang w:val="ru-RU"/>
        </w:rPr>
        <w:t>деле</w:t>
      </w:r>
      <w:r w:rsidRPr="0022460D">
        <w:rPr>
          <w:lang w:val="ru-RU"/>
        </w:rPr>
        <w:t xml:space="preserve"> так снят, на карточке.</w:t>
      </w:r>
    </w:p>
    <w:p w14:paraId="5AD4A8A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 Цезарь Маркович! -- не выдержав,  прослюнявил Фетюков.  --  Да-айте</w:t>
      </w:r>
    </w:p>
    <w:p w14:paraId="2B56255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разок потянуть!</w:t>
      </w:r>
    </w:p>
    <w:p w14:paraId="22E285C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лицо его передергивалось от жадности и желания.</w:t>
      </w:r>
    </w:p>
    <w:p w14:paraId="67338FC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...Цезарь   приоткрыл  веки,   полуспущенные  над  черными  глазами,  и</w:t>
      </w:r>
    </w:p>
    <w:p w14:paraId="401F35E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посмотрел  на  Фетюкова. Из-за того он и стал  курить  чаще трубку,  чтоб не</w:t>
      </w:r>
    </w:p>
    <w:p w14:paraId="0864E29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перебивали  его,  когда он  курит, не просили дотянуть.  Не табака  ему было</w:t>
      </w:r>
    </w:p>
    <w:p w14:paraId="2155DA15" w14:textId="77777777" w:rsidR="00327C14" w:rsidRDefault="004A6A4C">
      <w:pPr>
        <w:pStyle w:val="PreformattatoHTML"/>
      </w:pPr>
      <w:r w:rsidRPr="0022460D">
        <w:rPr>
          <w:lang w:val="ru-RU"/>
        </w:rPr>
        <w:t xml:space="preserve">жалко, а прерванной мысли. Он курил, чтобы возбудить в себе сильную  </w:t>
      </w:r>
      <w:r>
        <w:t>мысль и</w:t>
      </w:r>
    </w:p>
    <w:p w14:paraId="759C0A9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дать ей  найти что-то. Но едва он поджигал сигарету,  как сразу в нескольких</w:t>
      </w:r>
    </w:p>
    <w:p w14:paraId="7E4EBD6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глазах видел: "Оставь докурить!"</w:t>
      </w:r>
    </w:p>
    <w:p w14:paraId="2DC44EE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...Цезарь повернулся к Шухову и сказал:</w:t>
      </w:r>
    </w:p>
    <w:p w14:paraId="5F1439A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Возьми, Иван Денисыч!</w:t>
      </w:r>
    </w:p>
    <w:p w14:paraId="25F4A2E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 большим  пальцем вывернул горящий  недокурок из янтарного  короткого</w:t>
      </w:r>
    </w:p>
    <w:p w14:paraId="351AF6C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мундштука.</w:t>
      </w:r>
    </w:p>
    <w:p w14:paraId="6678F45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встрепенулся (он и ждал так, что Цезарь сам ему предложит), одной</w:t>
      </w:r>
    </w:p>
    <w:p w14:paraId="4943CB6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рукой поспешно  благодарно брал недокурок, а второю страховал снизу, чтоб не</w:t>
      </w:r>
    </w:p>
    <w:p w14:paraId="48E042E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обронить. Он не обижался, что Цезарь брезговал дать ему докурить в мундштуке</w:t>
      </w:r>
    </w:p>
    <w:p w14:paraId="5E729E9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(у кого  рот  чистый,  а  у  кого  и  гунявый),  и  пальцы его  закалелые не</w:t>
      </w:r>
    </w:p>
    <w:p w14:paraId="6E3B9D9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обжигались,  держась за  самый огонь. Главное, он  Фетюкова-шакала пересек и</w:t>
      </w:r>
    </w:p>
    <w:p w14:paraId="0019784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вот теперь тянул дым, пока губы стали гореть от огня. М-м-м-м! Дым разошелся</w:t>
      </w:r>
    </w:p>
    <w:p w14:paraId="6C29291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 голодному телу, и в ногах отдалось и в голове.</w:t>
      </w:r>
    </w:p>
    <w:p w14:paraId="02195E2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только  эта благость  по телу  разлилась, как услышал  Иван Денисович</w:t>
      </w:r>
    </w:p>
    <w:p w14:paraId="223CB6F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гул:</w:t>
      </w:r>
    </w:p>
    <w:p w14:paraId="0E42C95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Рубахи нижние отбирают!...</w:t>
      </w:r>
    </w:p>
    <w:p w14:paraId="3332E94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Так и вся жизнь  у  зэка, Шухов  привык:  только и высматривай, чтоб на</w:t>
      </w:r>
    </w:p>
    <w:p w14:paraId="432BCDA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горло тебе не кинулись.</w:t>
      </w:r>
    </w:p>
    <w:p w14:paraId="027DC52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Почему -- рубахи? Рубахи ж сам начальник выдавал?!... Не, не так...</w:t>
      </w:r>
    </w:p>
    <w:p w14:paraId="2E02480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Уж  до шмона оставалось  две бригады  впереди, и вся  104-я разглядела:</w:t>
      </w:r>
    </w:p>
    <w:p w14:paraId="289332D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подошел от штабного барака начальник  режима лейтенант  Волково'й  и крикнул</w:t>
      </w:r>
    </w:p>
    <w:p w14:paraId="3211D58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что-то  надзирателям. И  надзиратели, без Волкового  шмонявшие кое-как,  тут</w:t>
      </w:r>
    </w:p>
    <w:p w14:paraId="7139155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зарьялись, кинулись, как звери, а старшина их крикнул:</w:t>
      </w:r>
    </w:p>
    <w:p w14:paraId="35F5D75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Ра-асстегнуть рубахи!</w:t>
      </w:r>
    </w:p>
    <w:p w14:paraId="3353324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Волкового не  то что зэки  и не  то что  надзиратели  -- сам  начальник</w:t>
      </w:r>
    </w:p>
    <w:p w14:paraId="19BD539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лагеря, говорят, боится.  Вот Бог шельму метит, фамильицу дал! -- иначе, как</w:t>
      </w:r>
    </w:p>
    <w:p w14:paraId="0F3CBAB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волк, Волковой не смотрит.  Темный, да  длинный, да насупленный -- и носится</w:t>
      </w:r>
    </w:p>
    <w:p w14:paraId="27D4102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быстро.  Вынырнет  из-за  барака:  "А  тут что собрались?"  Не  ухоронишься.</w:t>
      </w:r>
    </w:p>
    <w:p w14:paraId="0D7C131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Поперву он еще плетку таскал, как рука до локтя, кожаную,  крученую.  В БУРе</w:t>
      </w:r>
    </w:p>
    <w:p w14:paraId="6BF617C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ею сек, говорят. Или  на  проверке вечерней  столпятся  зэки  у барака, а он</w:t>
      </w:r>
    </w:p>
    <w:p w14:paraId="5AFBEC4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подкрадется сзади да хлесь плетью по шее:  "Почему в строй  не стал, падло?"</w:t>
      </w:r>
    </w:p>
    <w:p w14:paraId="0DA3A9A0" w14:textId="77777777" w:rsidR="00327C14" w:rsidRDefault="004A6A4C">
      <w:pPr>
        <w:pStyle w:val="PreformattatoHTML"/>
      </w:pPr>
      <w:r w:rsidRPr="0022460D">
        <w:rPr>
          <w:lang w:val="ru-RU"/>
        </w:rPr>
        <w:t xml:space="preserve">Как волной от него толпу  шарахнет.  </w:t>
      </w:r>
      <w:r>
        <w:t>Обожженный  за  шею  схватится,  вытрет</w:t>
      </w:r>
    </w:p>
    <w:p w14:paraId="5AAF061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кровь, молчит: каб еще БУРа не дал.</w:t>
      </w:r>
    </w:p>
    <w:p w14:paraId="0789653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Теперь что-то не стал плетку носить.</w:t>
      </w:r>
    </w:p>
    <w:p w14:paraId="3CFCC60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  мороз  на простом шмоне не по  вечерам, так  хоть утром порядок  был</w:t>
      </w:r>
    </w:p>
    <w:p w14:paraId="484696B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мягкий: заключенный расстегивал бушлат и отводил его полы в стороны. Так шли</w:t>
      </w:r>
    </w:p>
    <w:p w14:paraId="5711F5C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 пять, и пять надзирателей навстречу стояло. Они обхлопывали зэка по бокам</w:t>
      </w:r>
    </w:p>
    <w:p w14:paraId="670FA03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опоясанной  телогрейки,  хлопали  по  единственному положенному  карману  на</w:t>
      </w:r>
    </w:p>
    <w:p w14:paraId="5D819F7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правом  колене,  сами  бывали  в  перчатках, и  если  что-нибудь  непонятное</w:t>
      </w:r>
    </w:p>
    <w:p w14:paraId="50D06BE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нащупывали, то не вытягивали сразу, а спрашивали, ленясь: "Это -- что?"</w:t>
      </w:r>
    </w:p>
    <w:p w14:paraId="66C77F0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Утром что' искать у зэка? Ножи? Так их не  из лагеря носят, а в лагерь.</w:t>
      </w:r>
    </w:p>
    <w:p w14:paraId="0E61767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Утром проверить надо, не несет  ли с  собой еды килограмма  три, чтобы с нею</w:t>
      </w:r>
    </w:p>
    <w:p w14:paraId="4C0B09F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сбежать. Было время, так та'к этого хлеба боялись, кусочка двухсотграммового</w:t>
      </w:r>
    </w:p>
    <w:p w14:paraId="5E8A85A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  обед,  что был приказ  издан:  каждой бригаде  сделать  себе  деревянный</w:t>
      </w:r>
    </w:p>
    <w:p w14:paraId="033521B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чемодан  и в  том  чемодане носить  весь  хлеб  бригадный,  все  кусочки  от</w:t>
      </w:r>
    </w:p>
    <w:p w14:paraId="285C4EF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бригадников  собирать. В чем тут они, враги,  располагали выгадать -- нельзя</w:t>
      </w:r>
    </w:p>
    <w:p w14:paraId="784E248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додуматься, а скорей чтобы  людей  мучить,  забота  лишняя:  пайку эту  свою</w:t>
      </w:r>
    </w:p>
    <w:p w14:paraId="68DB8AB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надкуси, да заметь, да клади в чемодан, а они, куски, все равно похожие, все</w:t>
      </w:r>
    </w:p>
    <w:p w14:paraId="496528C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из одного хлеба, и всю дорогу  об том  думай и мучайся, не подменят  ли твой</w:t>
      </w:r>
    </w:p>
    <w:p w14:paraId="48DA512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кусок, да  друг с другом спорь, иногда и до драки. Только однажды сбежали из</w:t>
      </w:r>
    </w:p>
    <w:p w14:paraId="7A673BF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производственной зоны трое  на  автомашине и такой чемодан хлеба прихватили.</w:t>
      </w:r>
    </w:p>
    <w:p w14:paraId="6574A94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Опомнились  тогда начальнички и все  чемоданы на вахте  порубали. Носи, мол,</w:t>
      </w:r>
    </w:p>
    <w:p w14:paraId="478E0EB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опять всяк себе.</w:t>
      </w:r>
    </w:p>
    <w:p w14:paraId="2FD8204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Еще проверить утром надо, не  одет ли костюм гражданский под зэковский?</w:t>
      </w:r>
    </w:p>
    <w:p w14:paraId="115A554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Так ведь вещи гражданские давно  начисто у всех отметены и до конца срока не</w:t>
      </w:r>
    </w:p>
    <w:p w14:paraId="51863B5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>отдадут, сказали. А конца срока в этом лагере ни у кого еще не было.</w:t>
      </w:r>
    </w:p>
    <w:p w14:paraId="259F5B7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 проверить  -- письма  не несет ли, чтоб через вольного толкануть? Да</w:t>
      </w:r>
    </w:p>
    <w:p w14:paraId="6D83A19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только у каждого письмо искать -- до обеда проканителишься.</w:t>
      </w:r>
    </w:p>
    <w:p w14:paraId="6DDA154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Но  крикнул  что-то  Волковой  искать -- и надзиратели  быстро перчатки</w:t>
      </w:r>
    </w:p>
    <w:p w14:paraId="626E803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поснимали,  телогрейки велят распустить (где каждый тепло барачное спрятал),</w:t>
      </w:r>
    </w:p>
    <w:p w14:paraId="443A4FF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рубахи  расстегнуть --  и лезут  перещупывать, не  поддето ли чего  в  обход</w:t>
      </w:r>
    </w:p>
    <w:p w14:paraId="0C1BA71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устава. Положено  зэку две рубахи -- нижняя да  верхняя, остальное снять! --</w:t>
      </w:r>
    </w:p>
    <w:p w14:paraId="1BE5820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вот как передали зэки из ряда  в ряд приказ  Волкового. Какие раньше бригады</w:t>
      </w:r>
    </w:p>
    <w:p w14:paraId="4EB9551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прошли --  ихее счастье,  уж и за воротами некоторые, а эти -- открывайся! У</w:t>
      </w:r>
    </w:p>
    <w:p w14:paraId="3702A02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кого поддето -- скидай тут же на морозе!</w:t>
      </w:r>
    </w:p>
    <w:p w14:paraId="7AC6227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Так и начали, да неуладка у  них  вышла:  в воротах  уже  прочистилось,</w:t>
      </w:r>
    </w:p>
    <w:p w14:paraId="1E24776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конвой  с вахты орет:  давай!  давай! И Волковой  на  104-й сменил  гнев  на</w:t>
      </w:r>
    </w:p>
    <w:p w14:paraId="7805C4B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милость: записывать, на ком что лишнее, вечером сами пусть в каптерку сдадут</w:t>
      </w:r>
    </w:p>
    <w:p w14:paraId="1057BA6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 объяснительную записку напишут: как и почему скрыли.</w:t>
      </w:r>
    </w:p>
    <w:p w14:paraId="1097D8D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На Шухове-то все казенное, на,  щупай  --  грудь да  душа, а  у  Цезаря</w:t>
      </w:r>
    </w:p>
    <w:p w14:paraId="2C658F03" w14:textId="77777777" w:rsidR="00327C14" w:rsidRDefault="004A6A4C">
      <w:pPr>
        <w:pStyle w:val="PreformattatoHTML"/>
      </w:pPr>
      <w:r>
        <w:t>рубаху  байковую  записали,  а у  Буйновского,  кесь, жилетик  или  напузник</w:t>
      </w:r>
    </w:p>
    <w:p w14:paraId="4F2C2BB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какой-то. Буйновский -- в горло, на миноносцах своих привык, а в лагере трех</w:t>
      </w:r>
    </w:p>
    <w:p w14:paraId="6C95420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месяцев нет:</w:t>
      </w:r>
    </w:p>
    <w:p w14:paraId="3513C64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Вы  </w:t>
      </w:r>
      <w:r w:rsidRPr="0022460D">
        <w:rPr>
          <w:i/>
          <w:iCs/>
          <w:lang w:val="ru-RU"/>
        </w:rPr>
        <w:t>права</w:t>
      </w:r>
      <w:r w:rsidRPr="0022460D">
        <w:rPr>
          <w:lang w:val="ru-RU"/>
        </w:rPr>
        <w:t xml:space="preserve">  не  имеете людей  на  морозе раздевать! Вы </w:t>
      </w:r>
      <w:r w:rsidRPr="0022460D">
        <w:rPr>
          <w:i/>
          <w:iCs/>
          <w:lang w:val="ru-RU"/>
        </w:rPr>
        <w:t>девятую</w:t>
      </w:r>
      <w:r w:rsidRPr="0022460D">
        <w:rPr>
          <w:lang w:val="ru-RU"/>
        </w:rPr>
        <w:t xml:space="preserve"> статью</w:t>
      </w:r>
    </w:p>
    <w:p w14:paraId="52A9D49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уголовного кодекса не знаете!...</w:t>
      </w:r>
    </w:p>
    <w:p w14:paraId="584CFC3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Имеют. Знают. Это ты, брат, еще не знаешь.</w:t>
      </w:r>
    </w:p>
    <w:p w14:paraId="1C75C57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Вы не советские люди! -- долбает их капитан.</w:t>
      </w:r>
    </w:p>
    <w:p w14:paraId="6D264CFC" w14:textId="77777777" w:rsidR="00327C14" w:rsidRDefault="004A6A4C">
      <w:pPr>
        <w:pStyle w:val="PreformattatoHTML"/>
      </w:pPr>
      <w:r w:rsidRPr="0022460D">
        <w:rPr>
          <w:lang w:val="ru-RU"/>
        </w:rPr>
        <w:t xml:space="preserve">     </w:t>
      </w:r>
      <w:r>
        <w:t>Статью  из кодекса  еще  терпел Волковой,  а  тут,  как  молния черная,</w:t>
      </w:r>
    </w:p>
    <w:p w14:paraId="7164540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передернулся:</w:t>
      </w:r>
    </w:p>
    <w:p w14:paraId="30F9AEA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Десять суток строгого!</w:t>
      </w:r>
    </w:p>
    <w:p w14:paraId="75AED39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потише старшине:</w:t>
      </w:r>
    </w:p>
    <w:p w14:paraId="4EF9847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К вечеру оформишь.</w:t>
      </w:r>
    </w:p>
    <w:p w14:paraId="555C372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Они по утрам-то не любят в карцер брать:  человеко-выход теряется. День</w:t>
      </w:r>
    </w:p>
    <w:p w14:paraId="4DBBBBA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пусть спину погнет, а вечером его в БУР.</w:t>
      </w:r>
    </w:p>
    <w:p w14:paraId="361B37F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Тут же и БУР по  левую руку от линейки:  каменный,  в два крыла. Второе</w:t>
      </w:r>
    </w:p>
    <w:p w14:paraId="4D3E8B9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крыло этой осенью достроили  -- в одном помещаться не стали. На восемнадцать</w:t>
      </w:r>
    </w:p>
    <w:p w14:paraId="737F0F8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камер тюрьма, да одиночки из камер  нагорожены. Весь лагерь деревянный, одна</w:t>
      </w:r>
    </w:p>
    <w:p w14:paraId="6C8393C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тюрьма каменная.</w:t>
      </w:r>
    </w:p>
    <w:p w14:paraId="0EC9C65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Холод под рубаху зашел, теперь  не выгонишь. Что укутаны  были зэки  --</w:t>
      </w:r>
    </w:p>
    <w:p w14:paraId="6DCB9BC0" w14:textId="77777777" w:rsidR="00327C14" w:rsidRDefault="004A6A4C">
      <w:pPr>
        <w:pStyle w:val="PreformattatoHTML"/>
      </w:pPr>
      <w:r w:rsidRPr="0022460D">
        <w:rPr>
          <w:lang w:val="ru-RU"/>
        </w:rPr>
        <w:t xml:space="preserve">все зря.  И так это нудно тянет спину  Шухову.  </w:t>
      </w:r>
      <w:r>
        <w:t>В коечку больничную  лечь бы</w:t>
      </w:r>
    </w:p>
    <w:p w14:paraId="3722F6E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сейчас -- и спать. И ничего больше не хочется. Одеяло бы потяжельше.</w:t>
      </w:r>
    </w:p>
    <w:p w14:paraId="5366FA5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Стоят  зэки  перед  воротами, застегиваются,  завязываются,  а  снаружи</w:t>
      </w:r>
    </w:p>
    <w:p w14:paraId="309E060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конвой:</w:t>
      </w:r>
    </w:p>
    <w:p w14:paraId="395A76D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Давай! Давай!</w:t>
      </w:r>
    </w:p>
    <w:p w14:paraId="5E8DDB5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нарядчик в спины пихает:</w:t>
      </w:r>
    </w:p>
    <w:p w14:paraId="03246C2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Давай! Давай!</w:t>
      </w:r>
    </w:p>
    <w:p w14:paraId="2755DBF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Одни ворота. Предзонник. Вторые ворота. И перила  с  двух  сторон около</w:t>
      </w:r>
    </w:p>
    <w:p w14:paraId="23E3D39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вахты.</w:t>
      </w:r>
    </w:p>
    <w:p w14:paraId="76384DC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Стой! -- шумит вахтер. -- Как баранов стадо. Разберись по пять!</w:t>
      </w:r>
    </w:p>
    <w:p w14:paraId="690D691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Уже  рассмеркивалось.  Догорал  костер  конвоя  за  вахтой.  Они  перед</w:t>
      </w:r>
    </w:p>
    <w:p w14:paraId="4284A8F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разводом всегда разжигают костер -- чтобы греться и чтоб считать виднее.</w:t>
      </w:r>
    </w:p>
    <w:p w14:paraId="7653B66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Один вахтер громко, резко отсчитывал:</w:t>
      </w:r>
    </w:p>
    <w:p w14:paraId="04891B4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Первая! Вторая! Третья!</w:t>
      </w:r>
    </w:p>
    <w:p w14:paraId="1AE863D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пятерки  отделялись и шли  цепочками отдельными, так  что хоть сзади,</w:t>
      </w:r>
    </w:p>
    <w:p w14:paraId="604BCC6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хоть спереди смотри: пять голов, пять спин, десять ног.</w:t>
      </w:r>
    </w:p>
    <w:p w14:paraId="56EE8C2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второй  вахтер -- контролер,  у  других  перил  молча  стоит,  только</w:t>
      </w:r>
    </w:p>
    <w:p w14:paraId="188469A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проверяет, счет правильный ли.</w:t>
      </w:r>
    </w:p>
    <w:p w14:paraId="2AD4D95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еще лейтенант стоит, смотрит.</w:t>
      </w:r>
    </w:p>
    <w:p w14:paraId="42A2E3F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Это от лагеря.</w:t>
      </w:r>
    </w:p>
    <w:p w14:paraId="7E10D3F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Человек -- дороже золота.  Одной  головы за проволокой  не  достанет --</w:t>
      </w:r>
    </w:p>
    <w:p w14:paraId="669FDAD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свою голову туда добавишь.</w:t>
      </w:r>
    </w:p>
    <w:p w14:paraId="1D9BEBC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опять бригада слилась вся вместе.</w:t>
      </w:r>
    </w:p>
    <w:p w14:paraId="01B14AE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теперь сержант конвоя считает:</w:t>
      </w:r>
    </w:p>
    <w:p w14:paraId="09931AF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Первая! Вторая! Третья!</w:t>
      </w:r>
    </w:p>
    <w:p w14:paraId="6B7E658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пятерки опять отделяются и идут цепочками отдельными.</w:t>
      </w:r>
    </w:p>
    <w:p w14:paraId="6B09B6C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помощник начальника караула с другой стороны проверяет.</w:t>
      </w:r>
    </w:p>
    <w:p w14:paraId="6EB71EE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еще лейтенант.</w:t>
      </w:r>
    </w:p>
    <w:p w14:paraId="02297FE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Это от конвоя.</w:t>
      </w:r>
    </w:p>
    <w:p w14:paraId="0D1D7241" w14:textId="77777777" w:rsidR="00327C14" w:rsidRDefault="004A6A4C">
      <w:pPr>
        <w:pStyle w:val="PreformattatoHTML"/>
      </w:pPr>
      <w:r w:rsidRPr="0022460D">
        <w:rPr>
          <w:lang w:val="ru-RU"/>
        </w:rPr>
        <w:lastRenderedPageBreak/>
        <w:t xml:space="preserve">     </w:t>
      </w:r>
      <w:r>
        <w:t>Никак  нельзя ошибиться. За лишнюю голову  распишешься -- своей головой</w:t>
      </w:r>
    </w:p>
    <w:p w14:paraId="3DB4E23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заменишь.</w:t>
      </w:r>
    </w:p>
    <w:p w14:paraId="5F56FDB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 конвоиров  понатыкано!   Полукругом  обняли  колонну  ТЭЦ,  автоматы</w:t>
      </w:r>
    </w:p>
    <w:p w14:paraId="2750F4D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вскинули, прямо в морду тебе держат. И собаководы с  собаками  серыми.  Одна</w:t>
      </w:r>
    </w:p>
    <w:p w14:paraId="67CD598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собака  зубы оскалила, как смеется  над зэками.  Конвоиры  все в полушубках,</w:t>
      </w:r>
    </w:p>
    <w:p w14:paraId="4BF1960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лишь шестеро в тулупах. Тулупы у них сменные: тот  надевает, кому  на  вышку</w:t>
      </w:r>
    </w:p>
    <w:p w14:paraId="0E160EB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идти.</w:t>
      </w:r>
    </w:p>
    <w:p w14:paraId="7F3E8F50" w14:textId="77777777" w:rsidR="00327C14" w:rsidRDefault="004A6A4C">
      <w:pPr>
        <w:pStyle w:val="PreformattatoHTML"/>
      </w:pPr>
      <w:r w:rsidRPr="0022460D">
        <w:rPr>
          <w:lang w:val="ru-RU"/>
        </w:rPr>
        <w:t xml:space="preserve">     И еще раз,  смешав  бригады,  конвой  пересчитал  всю  </w:t>
      </w:r>
      <w:r>
        <w:t>колонну  ТЭЦ  по</w:t>
      </w:r>
    </w:p>
    <w:p w14:paraId="1E0CE94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пятеркам.</w:t>
      </w:r>
    </w:p>
    <w:p w14:paraId="705EDE8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 На восходе  самый  большой мороз  бывает! -- объявил кавторанг.  --</w:t>
      </w:r>
    </w:p>
    <w:p w14:paraId="028CAE2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Потому что это последняя точка ночного охлаждения.</w:t>
      </w:r>
    </w:p>
    <w:p w14:paraId="6A02BE0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Капитан любит вообще объяснять. Месяц какой  -- молодой  ли, старый, --</w:t>
      </w:r>
    </w:p>
    <w:p w14:paraId="063FF50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рассчитает тебе на любой год, на любой день.</w:t>
      </w:r>
    </w:p>
    <w:p w14:paraId="5EA89F2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На глазах доходит капитан, щеки ввалились, -- а бодрый.</w:t>
      </w:r>
    </w:p>
    <w:p w14:paraId="05EF8F0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Мороз тут за зоной при потягивающем  ветерке крепко покусывал  даже  ко</w:t>
      </w:r>
    </w:p>
    <w:p w14:paraId="524F389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всему  притерпевшееся лицо Шухова. Смекнув, что так и  будет он по дороге на</w:t>
      </w:r>
    </w:p>
    <w:p w14:paraId="443BD1E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ТЭЦ дуть все время в морду, Шухов решил надеть  тряпочку. Тряпочка на случай</w:t>
      </w:r>
    </w:p>
    <w:p w14:paraId="45F04FD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встречного ветра  у него, как и  у многих других, была  с двумя  рубезочками</w:t>
      </w:r>
    </w:p>
    <w:p w14:paraId="2F343C3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длинными. Признали зэки, что тряпочка такая помогает. Шухов обхватил лицо по</w:t>
      </w:r>
    </w:p>
    <w:p w14:paraId="01F77BB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самые  глаза, по низу  ушей  рубезочки  провел,  на  затылке завязал.  Потом</w:t>
      </w:r>
    </w:p>
    <w:p w14:paraId="0E515AD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затылок отворотом шапки  закрыл и  поднял  воротник  бушлата.  Еще  передний</w:t>
      </w:r>
    </w:p>
    <w:p w14:paraId="6215E72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отворот шапчонки спустил на  лоб. И так у  него спереди одни глаза остались.</w:t>
      </w:r>
    </w:p>
    <w:p w14:paraId="7D50E0B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Бушлат  по поясу  он  хорошо затянул  бечевочкой.  Все  теперь ладно, только</w:t>
      </w:r>
    </w:p>
    <w:p w14:paraId="22C98C6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рукавицы худые и руки  уже застылые. Он тер и  хлопал  ими, зная, что сейчас</w:t>
      </w:r>
    </w:p>
    <w:p w14:paraId="291BD64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придется взять их за спину и так держать всю дорогу.</w:t>
      </w:r>
    </w:p>
    <w:p w14:paraId="2BF86EF6" w14:textId="77777777" w:rsidR="00327C14" w:rsidRDefault="004A6A4C">
      <w:pPr>
        <w:pStyle w:val="PreformattatoHTML"/>
      </w:pPr>
      <w:r w:rsidRPr="0022460D">
        <w:rPr>
          <w:lang w:val="ru-RU"/>
        </w:rPr>
        <w:t xml:space="preserve">     Начальник караула прочел ежедневную надоевшую арестантскую </w:t>
      </w:r>
      <w:r>
        <w:t>"молитву":</w:t>
      </w:r>
    </w:p>
    <w:p w14:paraId="74C58EEF" w14:textId="77777777" w:rsidR="00327C14" w:rsidRPr="0022460D" w:rsidRDefault="004A6A4C">
      <w:pPr>
        <w:pStyle w:val="PreformattatoHTML"/>
        <w:rPr>
          <w:lang w:val="ru-RU"/>
        </w:rPr>
      </w:pPr>
      <w:r>
        <w:t xml:space="preserve">     </w:t>
      </w:r>
      <w:r w:rsidRPr="0022460D">
        <w:rPr>
          <w:lang w:val="ru-RU"/>
        </w:rPr>
        <w:t>-- Внимание, заключенные! В ходу  следования соблюдать строгий  порядок</w:t>
      </w:r>
    </w:p>
    <w:p w14:paraId="5A09502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колонны! Не растягиваться, не набегать, из пятерки в пятерку  не переходить,</w:t>
      </w:r>
    </w:p>
    <w:p w14:paraId="325590C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 разговаривать, по сторонам не оглядываться, руки  держать  только  назад!</w:t>
      </w:r>
    </w:p>
    <w:p w14:paraId="17A1337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Шаг вправо,  шаг  влево  --  считается побег,  конвой  открывает  огонь  </w:t>
      </w:r>
      <w:r w:rsidRPr="0022460D">
        <w:rPr>
          <w:i/>
          <w:iCs/>
          <w:lang w:val="ru-RU"/>
        </w:rPr>
        <w:t>без</w:t>
      </w:r>
    </w:p>
    <w:p w14:paraId="1E3FFCA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предупреждения! Направляющий, шагом марш!</w:t>
      </w:r>
    </w:p>
    <w:p w14:paraId="17CD454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И, должно, пошли передних  два  конвоира по дороге. Колыхнулась колонна</w:t>
      </w:r>
    </w:p>
    <w:p w14:paraId="38E772C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впереди, закачала  плечами, и  конвой,  справа и  слева от колонны  шагах  в</w:t>
      </w:r>
    </w:p>
    <w:p w14:paraId="222A5EA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двадцати,  а  друг за  другом через десять  шагов, -- пошел, держа  автоматы</w:t>
      </w:r>
    </w:p>
    <w:p w14:paraId="4E7D44B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наготове.</w:t>
      </w:r>
    </w:p>
    <w:p w14:paraId="36C3095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Снегу не было уже с неделю, дорога проторена, убита. Обогнули лагерь --</w:t>
      </w:r>
    </w:p>
    <w:p w14:paraId="7349F9B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стал ветер наискось  в  лицо.  Руки  держа сзади,  а головы  опустив,  пошла</w:t>
      </w:r>
    </w:p>
    <w:p w14:paraId="77FCBFC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колонна, как на  похороны. И видно тебе только ноги у передних двух-трех, да</w:t>
      </w:r>
    </w:p>
    <w:p w14:paraId="36565CC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клочок земли утоптанной,  куда  своими  ногами  переступить.  От  времени до</w:t>
      </w:r>
    </w:p>
    <w:p w14:paraId="2A31571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времени  какой конвоир крикнет: "Ю  --  сорок  восемь!  Руки назад!", "Бэ --</w:t>
      </w:r>
    </w:p>
    <w:p w14:paraId="41E7EF2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пятьсот  два! Подтянуться!"  Потом и  они  реже  кричать стали: ветер сечет,</w:t>
      </w:r>
    </w:p>
    <w:p w14:paraId="79CF133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смотреть мешает. Им-то  тряпочками  завязываться  не  положено.  Тоже служба</w:t>
      </w:r>
    </w:p>
    <w:p w14:paraId="182139F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неважная...</w:t>
      </w:r>
    </w:p>
    <w:p w14:paraId="4DB889E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 колонне, когда потеплей,  все разговаривают -- кричи не кричи на них.</w:t>
      </w:r>
    </w:p>
    <w:p w14:paraId="3B90057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А сегодня пригнулись все, каждый за спину переднего хоронится, и ушли в свои</w:t>
      </w:r>
    </w:p>
    <w:p w14:paraId="1F2F75B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думки.</w:t>
      </w:r>
    </w:p>
    <w:p w14:paraId="7AC29C4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Дума  арестантская -- и та несвободная, все к тому ж возвращается,  все</w:t>
      </w:r>
    </w:p>
    <w:p w14:paraId="16F24A9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снова ворошит:  не  нащупают ли пайку  в  матрасе? в  санчасти  освободят ли</w:t>
      </w:r>
    </w:p>
    <w:p w14:paraId="6824C4B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вечером? посадят капитана или не посадят? и как Цезарь на руки раздобыл свое</w:t>
      </w:r>
    </w:p>
    <w:p w14:paraId="659AB6D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белье теплое? Наверно, подмазал в каптерке личных вещей, откуда ж?</w:t>
      </w:r>
    </w:p>
    <w:p w14:paraId="7B64DED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Из-за того, что без пайки завтракал и что холодное все съел, чувствовал</w:t>
      </w:r>
    </w:p>
    <w:p w14:paraId="67C6F48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себя Шухов сегодня  несытым. И  чтобы брюхо не  занывало, есть  не  просило,</w:t>
      </w:r>
    </w:p>
    <w:p w14:paraId="569F4E2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перестал  он думать  о  лагере, стал думать,  как  письмо будет  скоро домой</w:t>
      </w:r>
    </w:p>
    <w:p w14:paraId="38873FE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писать.</w:t>
      </w:r>
    </w:p>
    <w:p w14:paraId="37AC8C0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Колонна прошла мимо деревообделочного, построенного зэками, мимо жилого</w:t>
      </w:r>
    </w:p>
    <w:p w14:paraId="7184474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квартала (собирали  бараки  тоже зэки, а  живут вольные),  мимо клуба нового</w:t>
      </w:r>
    </w:p>
    <w:p w14:paraId="7AAF2FC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(тоже зэки всЈ, от фундамента до стенной росписи, а кино вольные смотрят), и</w:t>
      </w:r>
    </w:p>
    <w:p w14:paraId="2DC7EB8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вышла  колонна  в  степь, прямо против ветра  и против краснеющего  восхода.</w:t>
      </w:r>
    </w:p>
    <w:p w14:paraId="69A3BA5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Голый белый снег лежал до края, направо и налево, и деревца во всей степи не</w:t>
      </w:r>
    </w:p>
    <w:p w14:paraId="492F7D3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было ни одного.</w:t>
      </w:r>
    </w:p>
    <w:p w14:paraId="3DE3348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Начался год новый, пятьдесят первый, и имел в нем  Шухов  право  на два</w:t>
      </w:r>
    </w:p>
    <w:p w14:paraId="50638D9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письма.  Последнее отослал он в июле, а  ответ на него получил в октябре.  В</w:t>
      </w:r>
    </w:p>
    <w:p w14:paraId="163CA71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Усть-Ижме, там иначе был порядок, пиши хоть  каждый месяц. Да  чего в письме</w:t>
      </w:r>
    </w:p>
    <w:p w14:paraId="2FE1E14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>напишешь? Не чаще Шухов и писал, чем ныне.</w:t>
      </w:r>
    </w:p>
    <w:p w14:paraId="078C8A8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Из дому  Шухов  ушел  двадцать третьего  июня  сорок  первого  года.  В</w:t>
      </w:r>
    </w:p>
    <w:p w14:paraId="35AA60A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воскресенье народ  из  Поломни пришел от обедни и говорит: война. В  Поломне</w:t>
      </w:r>
    </w:p>
    <w:p w14:paraId="644B1F8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узнала  почта, а в ТемгенЈве ни  у кого до  войны радио  не было. Сейчас-то,</w:t>
      </w:r>
    </w:p>
    <w:p w14:paraId="3104E8E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пишут, в каждой избе радио галдит, проводное.</w:t>
      </w:r>
    </w:p>
    <w:p w14:paraId="24682A4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Писать теперь  -- что  в омут  дремучий камешки  кидать. Что упало, что</w:t>
      </w:r>
    </w:p>
    <w:p w14:paraId="4B2BCF3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кануло -- тому  отзыва нет.  Не напишешь,  в  какой бригаде работаешь, какой</w:t>
      </w:r>
    </w:p>
    <w:p w14:paraId="6ABA86B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бригадир у  тебя  Андрей Прокофьевич  Тюрин.  Сейчас  с Кильдигсом, латышом,</w:t>
      </w:r>
    </w:p>
    <w:p w14:paraId="10CF0AB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больше об чем говорить, чем с домашними.</w:t>
      </w:r>
    </w:p>
    <w:p w14:paraId="71DB38C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Да и  они два раза в год напишут  -- жизни их не поймешь.  Председатель</w:t>
      </w:r>
    </w:p>
    <w:p w14:paraId="021E989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колхоза-де  новый  -- так  он каждый год новый,  их  больше года не  держат.</w:t>
      </w:r>
    </w:p>
    <w:p w14:paraId="6ACFBDD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Колхоз укрупнили --  так его и раньше укрупняли, а потом мельчили опять. Ну,</w:t>
      </w:r>
    </w:p>
    <w:p w14:paraId="3EB24EF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еще кто нормы трудодней не выполняет -- огороды поджали до пятнадцати соток,</w:t>
      </w:r>
    </w:p>
    <w:p w14:paraId="598C990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а кому и под  самый дом обрезали.  Еще, писала когда-то баба, был  закон  за</w:t>
      </w:r>
    </w:p>
    <w:p w14:paraId="01D74A9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норму ту судить и кто не выполнит -- в тюрьму сажать, но как-то тот закон не</w:t>
      </w:r>
    </w:p>
    <w:p w14:paraId="3B55E47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вступил.</w:t>
      </w:r>
    </w:p>
    <w:p w14:paraId="692A7FF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Чему  Шухову никак не внять, это пишет жена, с войны  с  самой  ни одна</w:t>
      </w:r>
    </w:p>
    <w:p w14:paraId="1E7D578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живая душа в колхоз не добавилась: парни все и девки все, кто как ухитрится,</w:t>
      </w:r>
    </w:p>
    <w:p w14:paraId="499342C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но уходят повально или  в город на завод, или на  торфоразработки. Мужиков с</w:t>
      </w:r>
    </w:p>
    <w:p w14:paraId="3175FF1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войны половина вовсе не вернулась, а какие вернулись -- колхоза не признают:</w:t>
      </w:r>
    </w:p>
    <w:p w14:paraId="16C73E8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живут дома, работают на стороне.  Мужиков в колхозе: бригадир Захар Васильич</w:t>
      </w:r>
    </w:p>
    <w:p w14:paraId="74B613C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да плотник Тихон восьмидесяти четырех лет, женился недавно, и дети уже есть.</w:t>
      </w:r>
    </w:p>
    <w:p w14:paraId="0821EAF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Тянут же колхоз  те бабы,  каких еще с тридцатого  года загнали, а  как  они</w:t>
      </w:r>
    </w:p>
    <w:p w14:paraId="183F398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свалятся -- и колхоз сдохнет.</w:t>
      </w:r>
    </w:p>
    <w:p w14:paraId="4C8ED44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Вот  этого-то Шухову и  не  понять  никак:  живут  дома, а  работают на</w:t>
      </w:r>
    </w:p>
    <w:p w14:paraId="1E7342C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стороне. Видел Шухов жизнь единоличную, видел  колхозную, но чтобы  мужики в</w:t>
      </w:r>
    </w:p>
    <w:p w14:paraId="46D6681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своей же деревне не  работали  --  этого он  не может принять. Вроде отхожий</w:t>
      </w:r>
    </w:p>
    <w:p w14:paraId="2A65493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промысел, что ли? А с сенокосом же как?</w:t>
      </w:r>
    </w:p>
    <w:p w14:paraId="0AB5FE8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Отхожие промыслы,  жена  ответила, бросили  давно. Ни  по-плотницки  не</w:t>
      </w:r>
    </w:p>
    <w:p w14:paraId="02F1273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ходят, чем сторона  их была славна, ни корзины лозовые  не вяжут, никому это</w:t>
      </w:r>
    </w:p>
    <w:p w14:paraId="787AB4C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теперь  не  нужно. А  промысел есть-таки один новый,  веселый  -- это  ковры</w:t>
      </w:r>
    </w:p>
    <w:p w14:paraId="16765F4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красить. Привез кто-то с войны трафаретки,  и с тех пор пошло,  пошло, и все</w:t>
      </w:r>
    </w:p>
    <w:p w14:paraId="5631487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больше таких мастаков  -- </w:t>
      </w:r>
      <w:r w:rsidRPr="0022460D">
        <w:rPr>
          <w:i/>
          <w:iCs/>
          <w:lang w:val="ru-RU"/>
        </w:rPr>
        <w:t>красиле'й</w:t>
      </w:r>
      <w:r w:rsidRPr="0022460D">
        <w:rPr>
          <w:lang w:val="ru-RU"/>
        </w:rPr>
        <w:t xml:space="preserve">  набирается: нигде  не состоят, нигде не</w:t>
      </w:r>
    </w:p>
    <w:p w14:paraId="3BB5966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работают, месяц один помогают колхозу, как  раз в сенокос да в уборку, а  за</w:t>
      </w:r>
    </w:p>
    <w:p w14:paraId="4057EED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то на одиннадцать месяцев  колхоз  ему справку дает,  что колхозник такой-то</w:t>
      </w:r>
    </w:p>
    <w:p w14:paraId="0871BC5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отпущен по своим делам и недоимок за  ним нет. И ездят  они по всей стране и</w:t>
      </w:r>
    </w:p>
    <w:p w14:paraId="0E541FF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даже  в самолетах  летают, потому что  время  свое берегут,  а деньги гребут</w:t>
      </w:r>
    </w:p>
    <w:p w14:paraId="4C5B1AF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тысячами  многими, и  везде ковры  малюют:  пятьдесят рублей ковер  на любой</w:t>
      </w:r>
    </w:p>
    <w:p w14:paraId="5E25BC6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простыне старой, какую дадут, какую не жалко, -- а рисовать тот ковер  будто</w:t>
      </w:r>
    </w:p>
    <w:p w14:paraId="68B9E3B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бы час один, не более. И очень жена надежду таит, что вернется Иван и тоже в</w:t>
      </w:r>
    </w:p>
    <w:p w14:paraId="3E616F3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колхоз  ни  ногой, и тоже таким  красилЈм  станет.  И они тогда подымутся из</w:t>
      </w:r>
    </w:p>
    <w:p w14:paraId="3AF58B3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нищеты, в какой она бьется,  детей в техникум отдадут, и заместо старой избы</w:t>
      </w:r>
    </w:p>
    <w:p w14:paraId="78EABA2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гнилой новую поставят. Все  красили' себе  дома новые  ставят, близ железной</w:t>
      </w:r>
    </w:p>
    <w:p w14:paraId="5FF58AE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дороги стали дома теперь не пять тысяч, как раньше, а двадцать пять.</w:t>
      </w:r>
    </w:p>
    <w:p w14:paraId="69DF3E4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Хоть  сидеть  Шухову  еще  немало,  зиму-лето  да  зиму-лето, а  всЈ  ж</w:t>
      </w:r>
    </w:p>
    <w:p w14:paraId="3465DD2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разбередили его эти ковры. Как раз для него работа, если будет лишение  прав</w:t>
      </w:r>
    </w:p>
    <w:p w14:paraId="42E1D81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или ссылка.</w:t>
      </w:r>
    </w:p>
    <w:p w14:paraId="6D2BC9A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Просил он тогда жену описать -- как же он будет  красилЈм, если  отроду</w:t>
      </w:r>
    </w:p>
    <w:p w14:paraId="43E45A6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рисовать не  умел? И  что  это за ковры такие дивные, что' на  них? Отвечала</w:t>
      </w:r>
    </w:p>
    <w:p w14:paraId="2A6CB43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жена, что рисовать  их только дурак  не  сможет: наложи  трафаретку  и  мажь</w:t>
      </w:r>
    </w:p>
    <w:p w14:paraId="274ADF4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кистью сквозь дырочки.  А ковры есть  трех  сортов: один ковер "Тройка" -- в</w:t>
      </w:r>
    </w:p>
    <w:p w14:paraId="7E636D5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упряжи красивой тройка везет офицера гусарского,  второй ковер -- "Олень", а</w:t>
      </w:r>
    </w:p>
    <w:p w14:paraId="4766B3A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третий -- под персидский. И никаких больше рисунков нет, но и за эти по всей</w:t>
      </w:r>
    </w:p>
    <w:p w14:paraId="4A0773C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стране люди спасибо говорят и из рук хватают. Потому что  настоящий ковер не</w:t>
      </w:r>
    </w:p>
    <w:p w14:paraId="1AF145C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пятьдесят рублей, а тысячи стоит.</w:t>
      </w:r>
    </w:p>
    <w:p w14:paraId="350F9F4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Хоть бы глазом одним посмотреть Шухову на те ковры...</w:t>
      </w:r>
    </w:p>
    <w:p w14:paraId="335DCCB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По  лагерям да  по  тюрьмам  отвык Иван  Денисович  раскладывать,  что'</w:t>
      </w:r>
    </w:p>
    <w:p w14:paraId="3083809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завтра,  что' через год да  чем  семью  </w:t>
      </w:r>
      <w:r>
        <w:t xml:space="preserve">кормить. </w:t>
      </w:r>
      <w:r w:rsidRPr="0022460D">
        <w:rPr>
          <w:lang w:val="ru-RU"/>
        </w:rPr>
        <w:t>Обо всем за него начальство</w:t>
      </w:r>
    </w:p>
    <w:p w14:paraId="3FE9013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думает -- оно, будто, и легче. А как на волю ступишь?...</w:t>
      </w:r>
    </w:p>
    <w:p w14:paraId="68E0651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Из рассказов вольных шоферов и экскаваторщиков видит  Шухов, что прямую</w:t>
      </w:r>
    </w:p>
    <w:p w14:paraId="0392C92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дорогу людям загородили, но люди не теряются: в обход идут и тем живы.</w:t>
      </w:r>
    </w:p>
    <w:p w14:paraId="313A72B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 обход бы и Шухов пробрался.  Заработок, видать, легкий, огневой. И от</w:t>
      </w:r>
    </w:p>
    <w:p w14:paraId="2A4FC91F" w14:textId="77777777" w:rsidR="00327C14" w:rsidRDefault="004A6A4C">
      <w:pPr>
        <w:pStyle w:val="PreformattatoHTML"/>
      </w:pPr>
      <w:r w:rsidRPr="0022460D">
        <w:rPr>
          <w:lang w:val="ru-RU"/>
        </w:rPr>
        <w:t xml:space="preserve">своих деревенских отставать  вроде обидно... </w:t>
      </w:r>
      <w:r>
        <w:t>Но, по душе,  не  хотел бы Иван</w:t>
      </w:r>
    </w:p>
    <w:p w14:paraId="51E380A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>Денисович  за  те  ковры  браться.  Для них  развязность нужна,  нахальство,</w:t>
      </w:r>
    </w:p>
    <w:p w14:paraId="1FCB711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милиции  на  лапу  совать.  Шухов же сорок  лет  землю топчет, уж  зубов нет</w:t>
      </w:r>
    </w:p>
    <w:p w14:paraId="5ABD705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половины и на голове плешь, никому никогда не давал и не брал  ни с кого и в</w:t>
      </w:r>
    </w:p>
    <w:p w14:paraId="308AB6C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лагере не научился.</w:t>
      </w:r>
    </w:p>
    <w:p w14:paraId="5492EAF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Легкие  деньги  -- они и не весят ничего, и чутья такого  нет, что вот,</w:t>
      </w:r>
    </w:p>
    <w:p w14:paraId="234C536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мол, ты заработал. Правильно старики говорили:  за что не доплатишь, того не</w:t>
      </w:r>
    </w:p>
    <w:p w14:paraId="422787A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доносишь. Руки  у Шухова  еще добрые, смогают,  неуж он себе на воле  верной</w:t>
      </w:r>
    </w:p>
    <w:p w14:paraId="018CF71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работы не найдет.</w:t>
      </w:r>
    </w:p>
    <w:p w14:paraId="17EF7E1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Да еще пустят ли  когда на ту волю? Не навалят  ли  еще  </w:t>
      </w:r>
      <w:r w:rsidRPr="0022460D">
        <w:rPr>
          <w:i/>
          <w:iCs/>
          <w:lang w:val="ru-RU"/>
        </w:rPr>
        <w:t>десятки</w:t>
      </w:r>
      <w:r w:rsidRPr="0022460D">
        <w:rPr>
          <w:lang w:val="ru-RU"/>
        </w:rPr>
        <w:t xml:space="preserve"> ни  за</w:t>
      </w:r>
    </w:p>
    <w:p w14:paraId="59C4878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так?...</w:t>
      </w:r>
    </w:p>
    <w:p w14:paraId="638F34B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Колонна  тем  временем  дошла   и  остановилась  перед  вахтой   широко</w:t>
      </w:r>
    </w:p>
    <w:p w14:paraId="07E658B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раскинутой  зоны </w:t>
      </w:r>
      <w:r w:rsidRPr="0022460D">
        <w:rPr>
          <w:i/>
          <w:iCs/>
          <w:lang w:val="ru-RU"/>
        </w:rPr>
        <w:t>объекта</w:t>
      </w:r>
      <w:r w:rsidRPr="0022460D">
        <w:rPr>
          <w:lang w:val="ru-RU"/>
        </w:rPr>
        <w:t>.  Еще раньше, с угла  зоны,  два конвоира в тулупах</w:t>
      </w:r>
    </w:p>
    <w:p w14:paraId="2AE5AD69" w14:textId="77777777" w:rsidR="00327C14" w:rsidRPr="0022460D" w:rsidRDefault="004A6A4C">
      <w:pPr>
        <w:pStyle w:val="PreformattatoHTML"/>
        <w:rPr>
          <w:lang w:val="ru-RU"/>
        </w:rPr>
      </w:pPr>
      <w:r>
        <w:t xml:space="preserve">отделились и побрели по полю  к своим дальним вышкам. </w:t>
      </w:r>
      <w:r w:rsidRPr="0022460D">
        <w:rPr>
          <w:lang w:val="ru-RU"/>
        </w:rPr>
        <w:t>Пока всех вышек конвой</w:t>
      </w:r>
    </w:p>
    <w:p w14:paraId="483A5B9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 займет, внутрь не пустят. Начкар  с автоматом за плечом пошел на вахту. А</w:t>
      </w:r>
    </w:p>
    <w:p w14:paraId="01D80CB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из вахты,  из  трубы, дым, не переставая, клубится:  вольный вахтер всю ночь</w:t>
      </w:r>
    </w:p>
    <w:p w14:paraId="586C9B0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там сидит, чтоб доски не вывезли или цемент.</w:t>
      </w:r>
    </w:p>
    <w:p w14:paraId="5985220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НапересЈк через ворота  проволочные,  и через всю строительную зону,  и</w:t>
      </w:r>
    </w:p>
    <w:p w14:paraId="637680DD" w14:textId="77777777" w:rsidR="00327C14" w:rsidRDefault="004A6A4C">
      <w:pPr>
        <w:pStyle w:val="PreformattatoHTML"/>
      </w:pPr>
      <w:r>
        <w:t>через дальнюю проволоку, что  по тот бок, -- солнце встает большое, красное,</w:t>
      </w:r>
    </w:p>
    <w:p w14:paraId="543A8BD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как бы во мгле. Рядом с Шуховым Алешка смотрит на солнце и  радуется, улыбка</w:t>
      </w:r>
    </w:p>
    <w:p w14:paraId="6513334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  губы сошла.  Щеки вваленные,  на пайке сидит, нигде не  подрабатывает --</w:t>
      </w:r>
    </w:p>
    <w:p w14:paraId="2CA3473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чему рад? По воскресеньям  всЈ  с другими баптистами шепчется. С них лагеря,</w:t>
      </w:r>
    </w:p>
    <w:p w14:paraId="0EF0F98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как с гуся вода. По двадцать пять лет вкатили им за баптистскую веру -- неуж</w:t>
      </w:r>
    </w:p>
    <w:p w14:paraId="4DA282D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думают тем от веры отвадить?</w:t>
      </w:r>
    </w:p>
    <w:p w14:paraId="6E83670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Намордник  дорожный,  тряпочка,  за  дорогу  вся  отмокла  от дыхания и</w:t>
      </w:r>
    </w:p>
    <w:p w14:paraId="42142BF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кой-где морозом прихватилась, коркой  стала  ледяной. Шухов ее ссунул с лица</w:t>
      </w:r>
    </w:p>
    <w:p w14:paraId="1AE88EC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на  шею  </w:t>
      </w:r>
      <w:r>
        <w:t xml:space="preserve">и стал к ветру  спиной. </w:t>
      </w:r>
      <w:r w:rsidRPr="0022460D">
        <w:rPr>
          <w:lang w:val="ru-RU"/>
        </w:rPr>
        <w:t>Нигде его  особо не продрало, а только руки</w:t>
      </w:r>
    </w:p>
    <w:p w14:paraId="66BB656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озябли в худых рукавичках, да онемели пальцы на левой ноге: валенок-то левый</w:t>
      </w:r>
    </w:p>
    <w:p w14:paraId="3E2D0D5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горетый, второй раз подшитый.</w:t>
      </w:r>
    </w:p>
    <w:p w14:paraId="6165609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Поясницу и спину всю до плечей тянет, ломает -- как работать?</w:t>
      </w:r>
    </w:p>
    <w:p w14:paraId="0936DA6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Оглянулся --  и  на  бригадира лицом попал,  тот в задней пятерке  шел.</w:t>
      </w:r>
    </w:p>
    <w:p w14:paraId="18660DB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Бригадир в плечах здоров, да и образ у него широкий. Хмур стоит. СмехуЈчками</w:t>
      </w:r>
    </w:p>
    <w:p w14:paraId="1E2A07D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он бригаду свою не  жалует,  а  кормит -- ничего, о большой пайке  заботлив.</w:t>
      </w:r>
    </w:p>
    <w:p w14:paraId="4D7AB5F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Сидит он второй срок, сын ГУЛАГа, лагерный обычай знает напрожЈг.</w:t>
      </w:r>
    </w:p>
    <w:p w14:paraId="77A2B04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Бригадир в лагере -- это всЈ: хороший  бригадир тебе жизнь вторую даст,</w:t>
      </w:r>
    </w:p>
    <w:p w14:paraId="375233F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плохой бригадир в деревянный бушлат загонит. Андрея Прокофьевича знал  Шухов</w:t>
      </w:r>
    </w:p>
    <w:p w14:paraId="67A07B5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еще по Усть-Ижме,  только  там у него в бригаде не был. А когда с Усть-Ижмы,</w:t>
      </w:r>
    </w:p>
    <w:p w14:paraId="12A8DF6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из общего лагеря, перегнали  пятьдесят восьмую статью сюда, в  каторжный, --</w:t>
      </w:r>
    </w:p>
    <w:p w14:paraId="738F0C4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тут  его Тюрин  подобрал.  С  начальником  лагеря,  с  ППЧ,  с  прорабами, с</w:t>
      </w:r>
    </w:p>
    <w:p w14:paraId="51D6801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инженерами Шухов дела не имеет: везде его бригадир застоит, грудь стальная у</w:t>
      </w:r>
    </w:p>
    <w:p w14:paraId="2CFCE81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бригадира. Зато шевельнет бровью или пальцем  покажет  -- беги,  делай. Кого</w:t>
      </w:r>
    </w:p>
    <w:p w14:paraId="7D5FBBB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хошь в лагере обманывай, только  Андрей Прокофьевича не обманывай. И  будешь</w:t>
      </w:r>
    </w:p>
    <w:p w14:paraId="5CB1A97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жив.</w:t>
      </w:r>
    </w:p>
    <w:p w14:paraId="26BED41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хочется Шухову спросить бригадира, там же ли  работать, где вчера, на</w:t>
      </w:r>
    </w:p>
    <w:p w14:paraId="01DAF6A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другое ли место переходить  -- а боязно перебивать  его высокую думу. Только</w:t>
      </w:r>
    </w:p>
    <w:p w14:paraId="48355A6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что Соцгородок  с плеч  спихнул, теперь, бывает, процентовку  обдумывает, от</w:t>
      </w:r>
    </w:p>
    <w:p w14:paraId="41D922C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нее пять следующих дней питания зависят.</w:t>
      </w:r>
    </w:p>
    <w:p w14:paraId="4218914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Лицо у бригадира в рябинах крупных, от оспы. Стоит против  ветра --  не</w:t>
      </w:r>
    </w:p>
    <w:p w14:paraId="438A07D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поморщится, кожа на лице -- как кора дубовая.</w:t>
      </w:r>
    </w:p>
    <w:p w14:paraId="215C968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Хлопают  руками, перетаптываются в колонне. Злой  ветерок! Уж, кажется,</w:t>
      </w:r>
    </w:p>
    <w:p w14:paraId="7807B2C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 всех шести  вышках  попки  сидят -- опять в зону не пускают. Бдительность</w:t>
      </w:r>
    </w:p>
    <w:p w14:paraId="5A6342A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травят.</w:t>
      </w:r>
    </w:p>
    <w:p w14:paraId="2D01EFB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Ну! Вышли начкар с контролером из вахты, по обои стороны ворот стали, и</w:t>
      </w:r>
    </w:p>
    <w:p w14:paraId="3E57206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ворота развели.</w:t>
      </w:r>
    </w:p>
    <w:p w14:paraId="2F828A6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Р-раз-берись по пятеркам! Пер-рвая! Втор-ра-я!</w:t>
      </w:r>
    </w:p>
    <w:p w14:paraId="3E043E6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Зашагали  арестанты  как на парод, шагом  чуть не строевым. Только б  в</w:t>
      </w:r>
    </w:p>
    <w:p w14:paraId="43D9C21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зону прорваться, там не учи, что делать.</w:t>
      </w:r>
    </w:p>
    <w:p w14:paraId="13F8B93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За  вахтой  вскоре  --  будка  конторы,  около  конторы  стоит  прораб,</w:t>
      </w:r>
    </w:p>
    <w:p w14:paraId="47E53A6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бригадиров заворачивает,  да они и сами к  нему.  И  Дэр  туда, десятник  из</w:t>
      </w:r>
    </w:p>
    <w:p w14:paraId="3FFF7F8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зэков, сволочь хорошая, своего брата-зэка хуже собак гоняет.</w:t>
      </w:r>
    </w:p>
    <w:p w14:paraId="47CD2C2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Восемь  часов, пять минут девятого (только  что энергопоезд  прогудел),</w:t>
      </w:r>
    </w:p>
    <w:p w14:paraId="2523852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начальство  боится,  как бы  зэки время  не потеряли, по обогревалкам  бы не</w:t>
      </w:r>
    </w:p>
    <w:p w14:paraId="5EB8BAE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рассыпались -- а  у зэков день большой,  на  все  время хватит.  Кто  в зону</w:t>
      </w:r>
    </w:p>
    <w:p w14:paraId="6FE6380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зайдет, наклоняется: там щепочка, здесь щепочка, нашей печке огонь. И в норы</w:t>
      </w:r>
    </w:p>
    <w:p w14:paraId="6E00732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>заюркивают.</w:t>
      </w:r>
    </w:p>
    <w:p w14:paraId="224DAC4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Тюрин велел  Павлу, помощнику, идти с  ним в контору.  Туда же и Цезарь</w:t>
      </w:r>
    </w:p>
    <w:p w14:paraId="18D7F4C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свернул. Цезарь богатый, два раза в месяц посылки, всем сунул, кому надо, --</w:t>
      </w:r>
    </w:p>
    <w:p w14:paraId="2FD6DC0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и </w:t>
      </w:r>
      <w:r w:rsidRPr="0022460D">
        <w:rPr>
          <w:i/>
          <w:iCs/>
          <w:lang w:val="ru-RU"/>
        </w:rPr>
        <w:t>придурком</w:t>
      </w:r>
      <w:r w:rsidRPr="0022460D">
        <w:rPr>
          <w:lang w:val="ru-RU"/>
        </w:rPr>
        <w:t xml:space="preserve"> работает в конторе, помощником нормировщика.</w:t>
      </w:r>
    </w:p>
    <w:p w14:paraId="60C3A89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остальная 104-я сразу в сторону, и дЈру, дЈру.</w:t>
      </w:r>
    </w:p>
    <w:p w14:paraId="4D26D37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Солнце  взошло красное,  мглистое над  зоной  пустой: где  щиты сборных</w:t>
      </w:r>
    </w:p>
    <w:p w14:paraId="658A46D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домов  снегом  занесены, где  кладка  каменная начатая, да  у  фундамента  и</w:t>
      </w:r>
    </w:p>
    <w:p w14:paraId="04CC166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брошенная, там экскаватора рукоять  переломленная лежит, там ковш,  там хлам</w:t>
      </w:r>
    </w:p>
    <w:p w14:paraId="24830EC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железный,  канав понарыто, траншей, ям  наворочено, авторемонтные мастерские</w:t>
      </w:r>
    </w:p>
    <w:p w14:paraId="52DBDBF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под перекрытие выведены, а на бугре -- ТЭЦ в начале второго этажа.</w:t>
      </w:r>
    </w:p>
    <w:p w14:paraId="57915DA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-- попрятались все.  Только  шесть часовых стоят на вышках, да  около</w:t>
      </w:r>
    </w:p>
    <w:p w14:paraId="7EC1C25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конторы суета. Вот этот-то наш миг  и есть! Старший прораб сколько, говорят,</w:t>
      </w:r>
    </w:p>
    <w:p w14:paraId="6A49E0D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грозился разнарядку всем бригадам давать  с вечера  --  а никак  не наладят.</w:t>
      </w:r>
    </w:p>
    <w:p w14:paraId="2F448D5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Потому что с вечера до утра у них все наоборот поворачивается.</w:t>
      </w:r>
    </w:p>
    <w:p w14:paraId="73EE797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миг -- наш!  Пока начальство разберется  -- приткнись,  где потеплей,</w:t>
      </w:r>
    </w:p>
    <w:p w14:paraId="1EB70C5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сядь,  сиди, еще наломаешь  спину.  Хорошо,  если  около печки  --  портянки</w:t>
      </w:r>
    </w:p>
    <w:p w14:paraId="6F62644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переобернуть да  согреть их малость. Тогда во весь день ноги будут теплые. А</w:t>
      </w:r>
    </w:p>
    <w:p w14:paraId="2CAD50A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 без печки -- все одно хорошо.</w:t>
      </w:r>
    </w:p>
    <w:p w14:paraId="0FFD043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Сто  четвертая  бригада  вошла  в  большой  зал  в  авторемонтных,  где</w:t>
      </w:r>
    </w:p>
    <w:p w14:paraId="7898A0F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остеклено с осени и 38-я бригада  бетонные плиты льет. Одни  плиты  в формах</w:t>
      </w:r>
    </w:p>
    <w:p w14:paraId="12648A9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лежат, другие стоймя наставлены, там арматура сетками. Доверху  высоко и пол</w:t>
      </w:r>
    </w:p>
    <w:p w14:paraId="3625686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земляной, тепло тут  не будет  тепло, а все ж этот зал обтапливают, угля  не</w:t>
      </w:r>
    </w:p>
    <w:p w14:paraId="5422C49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жалеют: не для того, чтоб людям греться, а  чтобы плиты  лучше схватывались.</w:t>
      </w:r>
    </w:p>
    <w:p w14:paraId="54DD46F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Даже  градусник  висит,  и  в воскресенье, если лагерь почему на  работу  не</w:t>
      </w:r>
    </w:p>
    <w:p w14:paraId="47F7AD8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выйдет, вольный тоже топит.</w:t>
      </w:r>
    </w:p>
    <w:p w14:paraId="03C9A27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Тридцать  восьмая, конечно,  чужих никого  к печи  не  допускает,  сама</w:t>
      </w:r>
    </w:p>
    <w:p w14:paraId="696A511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обсела, портянки сушит. Ладно, мы и тут, в уголку, ничего.</w:t>
      </w:r>
    </w:p>
    <w:p w14:paraId="2EB609D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Задом  ватных  брюк, везде уже пересидевших, Шухов пристроился  на край</w:t>
      </w:r>
    </w:p>
    <w:p w14:paraId="18A379A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деревянной  формы,  а  спиной  в стенку уперся. И  когда  он  отклонился  --</w:t>
      </w:r>
    </w:p>
    <w:p w14:paraId="527FF17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натянулись  его  бушлат и телогрейка,  и левой стороной груди,  у сердца, он</w:t>
      </w:r>
    </w:p>
    <w:p w14:paraId="116003C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ощутил, как подавливает твердое что-то. Это  твердое было -- из  внутреннего</w:t>
      </w:r>
    </w:p>
    <w:p w14:paraId="2B7CD78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карманчика  угол хлебной краюшки,  той  половины  утренней пайки, которую он</w:t>
      </w:r>
    </w:p>
    <w:p w14:paraId="6F66579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взял себе на обед. Всегда он столько с собой и брал  на  работу и не посягал</w:t>
      </w:r>
    </w:p>
    <w:p w14:paraId="443C645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 обеда. Но он  другую половину  съедал за завтраком,  а  нонче не  съел. И</w:t>
      </w:r>
    </w:p>
    <w:p w14:paraId="5BE19DD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понял Шухов, что ничего он не сэкономил: засосало его сейчас ту пайку съесть</w:t>
      </w:r>
    </w:p>
    <w:p w14:paraId="79712B3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 тепле. До обеда -- пять часов, протяжно.</w:t>
      </w:r>
    </w:p>
    <w:p w14:paraId="05934B8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что  в спине поламывало -- теперь в  ноги перешло,  ноги такие слабые</w:t>
      </w:r>
    </w:p>
    <w:p w14:paraId="7EC5213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стали. Эх, к печечке бы!...</w:t>
      </w:r>
    </w:p>
    <w:p w14:paraId="6B98AE3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 положил  на   колени  рукавицы,  расстегнулся,   намордник  свой</w:t>
      </w:r>
    </w:p>
    <w:p w14:paraId="5B5FA56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дорожный, оледеневший  развязал с  шеи,  сломил  несколько  раз  и в  карман</w:t>
      </w:r>
    </w:p>
    <w:p w14:paraId="7F5865C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спрятал. Тогда  достал  хлебушек  в  белой  тряпочке  и,  держа  тряпочку  в</w:t>
      </w:r>
    </w:p>
    <w:p w14:paraId="7D44B66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запазушке,  чтобы ни крошка мимо той тряпочки не упала,  стал  помалу-помалу</w:t>
      </w:r>
    </w:p>
    <w:p w14:paraId="5016F2E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откусывать и жевать. Хлеб он пронес под двумя одежками, грел его собственным</w:t>
      </w:r>
    </w:p>
    <w:p w14:paraId="1B722FA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теплом -- и оттого он не мерзлый был ничуть.</w:t>
      </w:r>
    </w:p>
    <w:p w14:paraId="069B3DC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 лагерях Шухов не раз вспоминал, как в деревне раньше ели: картошку --</w:t>
      </w:r>
    </w:p>
    <w:p w14:paraId="0C9D33B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целыми сковородами, кашу -- чугунками, а  еще раньше, по-без-колхозов,  мясо</w:t>
      </w:r>
    </w:p>
    <w:p w14:paraId="05D6A19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-- ломтями здоровыми. Да молоко дули -- пусть брюхо  лопнет. А  не надо было</w:t>
      </w:r>
    </w:p>
    <w:p w14:paraId="1602061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так, понял Шухов в  лагерях. Есть надо -- чтоб думка была на одной еде,  вот</w:t>
      </w:r>
    </w:p>
    <w:p w14:paraId="66B0208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как  сейчас  эти  кусочки  малые  откусываешь,  и языком их мнешь, и  щеками</w:t>
      </w:r>
    </w:p>
    <w:p w14:paraId="0DDBDCA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подсасываешь -- и  такой  тебе духовитый этот  хлеб черный сырой. Что' Шухов</w:t>
      </w:r>
    </w:p>
    <w:p w14:paraId="46AC490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ест восемь лет, девятый? Ничего. А ворочает? Хо-го!</w:t>
      </w:r>
    </w:p>
    <w:p w14:paraId="5A79ABD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Так  Шухов  занят был своими двумястами граммами, а близ  него в той же</w:t>
      </w:r>
    </w:p>
    <w:p w14:paraId="08C32AD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стороне приютилась и вся 104-я.</w:t>
      </w:r>
    </w:p>
    <w:p w14:paraId="424EF64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Два эстонца, как  два  брата родных, сидели на низкой бетонной  плите и</w:t>
      </w:r>
    </w:p>
    <w:p w14:paraId="6A4B1E3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вместе,  по очереди, курили  половинку сигареты из одного мундштука. Эстонцы</w:t>
      </w:r>
    </w:p>
    <w:p w14:paraId="5ED4148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эти были  оба белые, оба длинные,  оба худощавые,  оба  с долгими  носами, с</w:t>
      </w:r>
    </w:p>
    <w:p w14:paraId="092551D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большими глазами.  Они так друг за  друга  держались, как  будто одному  без</w:t>
      </w:r>
    </w:p>
    <w:p w14:paraId="77C29A0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другого воздуха синего не  хватало. Бригадир никогда их и не разлучал. И ели</w:t>
      </w:r>
    </w:p>
    <w:p w14:paraId="7F9BB2F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они все пополам, и  спали  на вагонке  сверху  на одной. И  когда  стояли  в</w:t>
      </w:r>
    </w:p>
    <w:p w14:paraId="132E99C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колонне, или  на разводе ждали,  или  на  ночь  ложились -- все промеж  себя</w:t>
      </w:r>
    </w:p>
    <w:p w14:paraId="7DCF647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толковали, всегда негромко  и  неторопливо.  А  были они  вовсе не братья  и</w:t>
      </w:r>
    </w:p>
    <w:p w14:paraId="184D9035" w14:textId="77777777" w:rsidR="00327C14" w:rsidRDefault="004A6A4C">
      <w:pPr>
        <w:pStyle w:val="PreformattatoHTML"/>
      </w:pPr>
      <w:r w:rsidRPr="0022460D">
        <w:rPr>
          <w:lang w:val="ru-RU"/>
        </w:rPr>
        <w:t xml:space="preserve">познакомились  уж тут,  в  104-й. </w:t>
      </w:r>
      <w:r>
        <w:t>Один,  объясняли, был  рыбак  с побережья,</w:t>
      </w:r>
    </w:p>
    <w:p w14:paraId="72A2019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другого  же,  когда  Советы  уставились, ребенком  малым  родители  в Швецию</w:t>
      </w:r>
    </w:p>
    <w:p w14:paraId="4C24E55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>увезли. А  он  вырос и  самодумкой назад  институт кончать.  Тут его и взяли</w:t>
      </w:r>
    </w:p>
    <w:p w14:paraId="3E7FE80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сразу.</w:t>
      </w:r>
    </w:p>
    <w:p w14:paraId="4BF5BDD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Вот, говорят, нация  ничего не  означает, во  всякой, мол, нации  худые</w:t>
      </w:r>
    </w:p>
    <w:p w14:paraId="2D81DF9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люди  есть.  А  эстонцев  сколь  Шухов  ни  видал  --  плохих людей  ему  не</w:t>
      </w:r>
    </w:p>
    <w:p w14:paraId="6A6C6E7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попадалось.</w:t>
      </w:r>
    </w:p>
    <w:p w14:paraId="5CD5A7C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все сидели -- кто на  плитах, кто на опалубке для  плит, кто на земле</w:t>
      </w:r>
    </w:p>
    <w:p w14:paraId="0B93AA5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прямо. Говорить-то  с утра  язык не  ворочается, каждый в мысли свои уперся,</w:t>
      </w:r>
    </w:p>
    <w:p w14:paraId="3AFA5B9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молчит. Фетюков-шакал насобирал  где-тось окурков (он их и  из плевательницы</w:t>
      </w:r>
    </w:p>
    <w:p w14:paraId="3197979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вывернет, не погребует), теперь на коленях  их разворачивал и неперегоревший</w:t>
      </w:r>
    </w:p>
    <w:p w14:paraId="1F9FC53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табачок ссыпал  в одну бумажку. У Фетюкова на воле детей трое, но как сел --</w:t>
      </w:r>
    </w:p>
    <w:p w14:paraId="4F5C9EE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от него все отказались, а жена замуж вышла: так помощи ему ниоткуда.</w:t>
      </w:r>
    </w:p>
    <w:p w14:paraId="2F48BCF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Буйновский косился-косился на Фетюкова, да и гавкнул:</w:t>
      </w:r>
    </w:p>
    <w:p w14:paraId="148525C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Ну, что заразу всякую собираешь! Губы тебе сифилисом обмечет! Брось!</w:t>
      </w:r>
    </w:p>
    <w:p w14:paraId="5307B81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Кавторанг -- капитан, значит, второго рангу, -- он командовать  привык,</w:t>
      </w:r>
    </w:p>
    <w:p w14:paraId="6A2DE79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он со всеми людьми так разговаривает, как командует.</w:t>
      </w:r>
    </w:p>
    <w:p w14:paraId="7E19EC7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Но  Фетюков  от Буйновского ни в чем не  зависит --  кавторангу посылки</w:t>
      </w:r>
    </w:p>
    <w:p w14:paraId="4391409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тоже не идут. И, недобро усмехнувшись ртом полупустым, сказал:</w:t>
      </w:r>
    </w:p>
    <w:p w14:paraId="36678C8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Подожди, кавторанг, восемь лет посидишь -- еще и ты собирать будешь.</w:t>
      </w:r>
    </w:p>
    <w:p w14:paraId="3D87600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Это верно, и гордей кавторанга люди в лагерь приходили...</w:t>
      </w:r>
    </w:p>
    <w:p w14:paraId="0D7ABFF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Чего-чего? -- не дослышал глуховатый Сенька Клевшин. Он думал -- про</w:t>
      </w:r>
    </w:p>
    <w:p w14:paraId="3923F42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то разговор  идет, как Буйновский сегодня на разводе погорел. --  Залупаться</w:t>
      </w:r>
    </w:p>
    <w:p w14:paraId="335B1CB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 надо было! -- сокрушенно покачал он головой. -- Обошлось бы все.</w:t>
      </w:r>
    </w:p>
    <w:p w14:paraId="4969856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Сенька Клевшин --  он тихий,  бедолага. Ухо у него лопнуло одно,  еще в</w:t>
      </w:r>
    </w:p>
    <w:p w14:paraId="7030847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сорок первом.  Потом в  плен  попал,  бежал три раза,  излавливали, сунули в</w:t>
      </w:r>
    </w:p>
    <w:p w14:paraId="1057536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Бухенвальд. В  Бухенвальде чудом смерть обминул, теперь отбывает срок  тихо.</w:t>
      </w:r>
    </w:p>
    <w:p w14:paraId="01266AE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Будешь залупаться, говорит, пропадешь.</w:t>
      </w:r>
    </w:p>
    <w:p w14:paraId="39E028B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Это верно, кряхти да гнись. А упрешься -- переломишься.</w:t>
      </w:r>
    </w:p>
    <w:p w14:paraId="6787A80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Алексей лицо в ладони окунул, молчит. Молитвы читает.</w:t>
      </w:r>
    </w:p>
    <w:p w14:paraId="5A47451A" w14:textId="77777777" w:rsidR="00327C14" w:rsidRDefault="004A6A4C">
      <w:pPr>
        <w:pStyle w:val="PreformattatoHTML"/>
      </w:pPr>
      <w:r w:rsidRPr="0022460D">
        <w:rPr>
          <w:lang w:val="ru-RU"/>
        </w:rPr>
        <w:t xml:space="preserve">     Доел Шухов  пайку  свою  </w:t>
      </w:r>
      <w:r>
        <w:t>до  самых  рук, однако голой корочки кусок  --</w:t>
      </w:r>
    </w:p>
    <w:p w14:paraId="7B32E7B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полукруглой  верхней  корочки  --  оставил.  Потому что  никакой ложкой  так</w:t>
      </w:r>
    </w:p>
    <w:p w14:paraId="6AF109B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дочиста каши не выешь из миски, как хлебом. Корочку эту он обратно в тряпицу</w:t>
      </w:r>
    </w:p>
    <w:p w14:paraId="3C0E730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белую завернул на обед, тряпицу сунул в карман  внутренний под  телогрейкой,</w:t>
      </w:r>
    </w:p>
    <w:p w14:paraId="1160447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застегнулся для мороза и стал готов, пусть теперь на работу шлют. А лучше  б</w:t>
      </w:r>
    </w:p>
    <w:p w14:paraId="352E558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 еще помедлили.</w:t>
      </w:r>
    </w:p>
    <w:p w14:paraId="4D94EC6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Тридцать восьмая бригада встала, разошлась: кто к  растворомешалке, кто</w:t>
      </w:r>
    </w:p>
    <w:p w14:paraId="653DC74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 водой, кто к арматуре.</w:t>
      </w:r>
    </w:p>
    <w:p w14:paraId="0E13519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Но ни Тюрин  не  шел к своей бригаде, ни  помощник  его Павло.  И  хоть</w:t>
      </w:r>
    </w:p>
    <w:p w14:paraId="162E541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сидела 104-я вряд ли  минут двадцать, а день  рабочий -- зимний, укороченный</w:t>
      </w:r>
    </w:p>
    <w:p w14:paraId="0A5DCE3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-- был  у них  до  шести, уж всем  казалось большое счастье,  уж будто и  до</w:t>
      </w:r>
    </w:p>
    <w:p w14:paraId="4BBC696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вечера теперь недалеко.</w:t>
      </w:r>
    </w:p>
    <w:p w14:paraId="1625277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 Эх,  буранов  давно нет!  -- вздохнул краснолицый  упитанный  латыш</w:t>
      </w:r>
    </w:p>
    <w:p w14:paraId="2A686BF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Кильдигс. -- За всю зиму -- ни бурана! Что за зима?!</w:t>
      </w:r>
    </w:p>
    <w:p w14:paraId="03025A6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Да... буранов... буранов... -- перевздохнула бригада.</w:t>
      </w:r>
    </w:p>
    <w:p w14:paraId="0C53682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Когда задует в  местности  здешней  буран, так  не то что на  работу не</w:t>
      </w:r>
    </w:p>
    <w:p w14:paraId="76CE88B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ведут,  а из барака вывести боятся:  от барака до столовой если  веревку  не</w:t>
      </w:r>
    </w:p>
    <w:p w14:paraId="6C60A7D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протянешь, то и  заблудишься. Замерзнет арестант в снегу -- так пес его ешь.</w:t>
      </w:r>
    </w:p>
    <w:p w14:paraId="531306D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А ну-ка убежит?  Случаи  были. Снег при буране мелочкий-мелочкий, а в сугроб</w:t>
      </w:r>
    </w:p>
    <w:p w14:paraId="1BFB5BE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ложится,  как  прессует  его  кто.   По  такому  сугробу,   через  проволоку</w:t>
      </w:r>
    </w:p>
    <w:p w14:paraId="15024E7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переметанному, и уходили. Недалеко, правда.</w:t>
      </w:r>
    </w:p>
    <w:p w14:paraId="1488197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От бурана, если рассудить, пользы никакой: сидят зэки под замком; уголь</w:t>
      </w:r>
    </w:p>
    <w:p w14:paraId="4446EBD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 вовремя, тепло из барака выдует; муки в лагерь не подвезут -- хлеба  нет;</w:t>
      </w:r>
    </w:p>
    <w:p w14:paraId="6FD159C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там,  смотришь, и на кухне не справились. И сколько  бы буран тот  ни дул --</w:t>
      </w:r>
    </w:p>
    <w:p w14:paraId="4D6D6774" w14:textId="77777777" w:rsidR="00327C14" w:rsidRDefault="004A6A4C">
      <w:pPr>
        <w:pStyle w:val="PreformattatoHTML"/>
      </w:pPr>
      <w:r>
        <w:t>три ли дня,  неделю  ли, --  эти  дни  засчитывают  за  выходные  и  столько</w:t>
      </w:r>
    </w:p>
    <w:p w14:paraId="7926B04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воскресений подряд на работу выгонят.</w:t>
      </w:r>
    </w:p>
    <w:p w14:paraId="5C452CD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все равно любят зэки буран и молят его.  Чуть ветер покрепче завернет</w:t>
      </w:r>
    </w:p>
    <w:p w14:paraId="64D5418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-- все на небо запрокидываются: матерьяльчику бы! матерьяльчику!</w:t>
      </w:r>
    </w:p>
    <w:p w14:paraId="64402F6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Снежку, значит.</w:t>
      </w:r>
    </w:p>
    <w:p w14:paraId="0D66C42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Потому что от поземки никогда бурана стоящего не разыграется.</w:t>
      </w:r>
    </w:p>
    <w:p w14:paraId="3A7FE82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Уж кто-то полез греться к печи 38-й бригады, его оттуда шуранули.</w:t>
      </w:r>
    </w:p>
    <w:p w14:paraId="57FB08A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Тут  в  зал вошел  и  Тюрин. Мрачен был  он. Поняли бригадники:  что-то</w:t>
      </w:r>
    </w:p>
    <w:p w14:paraId="54879D4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делать надо, и быстро.</w:t>
      </w:r>
    </w:p>
    <w:p w14:paraId="71A95F8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Та-ак, -- огляделся Тюрин. -- Все здесь, сто четвертая?</w:t>
      </w:r>
    </w:p>
    <w:p w14:paraId="09C24A0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не проверяя и не пересчитывая, потому что никто  у Тюрина никуда уйти</w:t>
      </w:r>
    </w:p>
    <w:p w14:paraId="7D9EF12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>не мог,  он быстро  стал разнаряжать. Эстонцев двоих да  Клевшина с Гопчиком</w:t>
      </w:r>
    </w:p>
    <w:p w14:paraId="5595E2EB" w14:textId="77777777" w:rsidR="00327C14" w:rsidRDefault="004A6A4C">
      <w:pPr>
        <w:pStyle w:val="PreformattatoHTML"/>
      </w:pPr>
      <w:r w:rsidRPr="0022460D">
        <w:rPr>
          <w:lang w:val="ru-RU"/>
        </w:rPr>
        <w:t xml:space="preserve">послал большой растворный ящик неподалеку  взять и  нести на ТЭЦ. </w:t>
      </w:r>
      <w:r>
        <w:t>Уж из того</w:t>
      </w:r>
    </w:p>
    <w:p w14:paraId="722F407D" w14:textId="77777777" w:rsidR="00327C14" w:rsidRDefault="004A6A4C">
      <w:pPr>
        <w:pStyle w:val="PreformattatoHTML"/>
      </w:pPr>
      <w:r>
        <w:t>стало  ясно,  что  переходит  бригада  на  недостроенную  и  поздней  осенью</w:t>
      </w:r>
    </w:p>
    <w:p w14:paraId="19C9E390" w14:textId="77777777" w:rsidR="00327C14" w:rsidRPr="0022460D" w:rsidRDefault="004A6A4C">
      <w:pPr>
        <w:pStyle w:val="PreformattatoHTML"/>
        <w:rPr>
          <w:lang w:val="ru-RU"/>
        </w:rPr>
      </w:pPr>
      <w:r>
        <w:t xml:space="preserve">брошенную ТЭЦ.  </w:t>
      </w:r>
      <w:r w:rsidRPr="0022460D">
        <w:rPr>
          <w:lang w:val="ru-RU"/>
        </w:rPr>
        <w:t>Еще двоих послал  он  в  инструменталку,  где Павло  получал</w:t>
      </w:r>
    </w:p>
    <w:p w14:paraId="712BD15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инструмент. Четверых  нарядил  снег  чистить  около  ТЭЦ, и  у  входа  там в</w:t>
      </w:r>
    </w:p>
    <w:p w14:paraId="390BFCF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машинный зал, и в самом машинном зале, и на трапах. Еще  двоим велел  в зале</w:t>
      </w:r>
    </w:p>
    <w:p w14:paraId="1BF5108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том печь топить -- углем  и  досок спереть,  поколоть.  И одному  цемент  на</w:t>
      </w:r>
    </w:p>
    <w:p w14:paraId="2387379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санках туда везти. И двоим воду носить, а  двоим песок, и еще  одному из-под</w:t>
      </w:r>
    </w:p>
    <w:p w14:paraId="156BCEE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снега песок тот очищать и ломом разбивать.</w:t>
      </w:r>
    </w:p>
    <w:p w14:paraId="63ED5F3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после всего того остались ненаряженными Шухов да Кильдигс -- первые в</w:t>
      </w:r>
    </w:p>
    <w:p w14:paraId="246A9F0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бригаде мастера. И, отозвав их, бригадир им сказал:</w:t>
      </w:r>
    </w:p>
    <w:p w14:paraId="296334B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Вот  что, ребята! (А был не старше их, но привычка такая у него была</w:t>
      </w:r>
    </w:p>
    <w:p w14:paraId="5DEA4FA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-- "ребята".) С обеда будете шлакоблоками на втором этаже стены класть, там,</w:t>
      </w:r>
    </w:p>
    <w:p w14:paraId="00FDDD1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где осенью шестая бригада покинула. А сейчас надо утеплить машинный зал. Там</w:t>
      </w:r>
    </w:p>
    <w:p w14:paraId="26164EC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три  окна больших, их в первую очередь чем-нибудь забить. Я вам еще людей на</w:t>
      </w:r>
    </w:p>
    <w:p w14:paraId="40DA242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помощь  дам, только думайте, чем забить. Машинный зал будет нам и растворная</w:t>
      </w:r>
    </w:p>
    <w:p w14:paraId="0BAADAE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 обогревалка. Не нагреем -- померзнем, как собаки, поняли?</w:t>
      </w:r>
    </w:p>
    <w:p w14:paraId="349CBE8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может быть, еще б чего сказал, да прибежал за ним  Гопчик, хлопец лет</w:t>
      </w:r>
    </w:p>
    <w:p w14:paraId="7C45855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шестнадцати, розовенький, как поросенок, с жалобой, что растворного ящика им</w:t>
      </w:r>
    </w:p>
    <w:p w14:paraId="1218A3E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другая бригада не дает, дерутся. И Тюрин умахнул туда.</w:t>
      </w:r>
    </w:p>
    <w:p w14:paraId="5654E4B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Как ни тяжко было начинать рабочий день в такой мороз, но только начало</w:t>
      </w:r>
    </w:p>
    <w:p w14:paraId="11D6BD0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это, и важно было переступить только его.</w:t>
      </w:r>
    </w:p>
    <w:p w14:paraId="761ECE7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 и Кильдигс посмотрели  друг  на  друга.  Они не  раз уж работали</w:t>
      </w:r>
    </w:p>
    <w:p w14:paraId="16E3C76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вдвоем и уважали друг в друге  и плотника и каменщика.  Издобыть на снегу на</w:t>
      </w:r>
    </w:p>
    <w:p w14:paraId="3B64C2C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голом, чем окна те зашить, не было легко. Но Кильдигс сказал:</w:t>
      </w:r>
    </w:p>
    <w:p w14:paraId="2390633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Ваня! Там, где дома сборные, знаю я такое местечко -- лежит здоровый</w:t>
      </w:r>
    </w:p>
    <w:p w14:paraId="753C286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рулон толя. Я ж его сам и прикрыл. Махнем?</w:t>
      </w:r>
    </w:p>
    <w:p w14:paraId="1FE6B9F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Кильдигс хотя  и  латыш, но  русский знает, как  родной, -- у них рядом</w:t>
      </w:r>
    </w:p>
    <w:p w14:paraId="7178AAD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деревня  была старообрядческая, сыздетства и научился.  А в лагерях Кильдигс</w:t>
      </w:r>
    </w:p>
    <w:p w14:paraId="3D3FEFB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только два года,  но  уже все понимает: не  выкусишь --  не выпросишь. Зовут</w:t>
      </w:r>
    </w:p>
    <w:p w14:paraId="58DB72F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Кильдигса Ян, Шухов тоже зовет его Ваня.</w:t>
      </w:r>
    </w:p>
    <w:p w14:paraId="75D6CF9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Решили идти за толем. Только Шухов  прежде сбегал тут же  в  строящемся</w:t>
      </w:r>
    </w:p>
    <w:p w14:paraId="4CE5B2F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корпусе  авторемонтных взять свой  мастерок.  Мастерок  -- большое  дело для</w:t>
      </w:r>
    </w:p>
    <w:p w14:paraId="2310482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каменщика, если он по руке и легок. Однако на каждом  объекте такой порядок:</w:t>
      </w:r>
    </w:p>
    <w:p w14:paraId="42AC315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весь инструмент  утром получили, вечером  сдали.  И какой  завтра инструмент</w:t>
      </w:r>
    </w:p>
    <w:p w14:paraId="62EDD38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захватишь -- это  от удачи. Но  Шухов однажды обсчитал  инструментальщика  и</w:t>
      </w:r>
    </w:p>
    <w:p w14:paraId="58D81A8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лучший мастерок зажилил. И теперь каждый вечер он его перепрятывает,  а утро</w:t>
      </w:r>
    </w:p>
    <w:p w14:paraId="757FD536" w14:textId="77777777" w:rsidR="00327C14" w:rsidRDefault="004A6A4C">
      <w:pPr>
        <w:pStyle w:val="PreformattatoHTML"/>
      </w:pPr>
      <w:r w:rsidRPr="0022460D">
        <w:rPr>
          <w:lang w:val="ru-RU"/>
        </w:rPr>
        <w:t xml:space="preserve">каждое,  если  кладка  будет,  берет.  </w:t>
      </w:r>
      <w:r>
        <w:t>Конечно, погнали б сегодня  104-ю  на</w:t>
      </w:r>
    </w:p>
    <w:p w14:paraId="44235CB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Соцгородок -- и опять Шухов без мастерка. А сейчас камешек  отвалил, в щелку</w:t>
      </w:r>
    </w:p>
    <w:p w14:paraId="1BA8F27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пальцы засунул -- вот он, вытянул.</w:t>
      </w:r>
    </w:p>
    <w:p w14:paraId="3B6A56C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Шухов  и Кильдигс  вышли  из авторемонтных и  пошли в  сторону  сборных</w:t>
      </w:r>
    </w:p>
    <w:p w14:paraId="798F2BA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домов.  Густой пар  шел  от  их дыхания. Солнце  уже поднялось, но было  без</w:t>
      </w:r>
    </w:p>
    <w:p w14:paraId="048AF4C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лучей, как в тумане, а по бокам солнца вставали, кесь, столбы.</w:t>
      </w:r>
    </w:p>
    <w:p w14:paraId="61DD058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Не столбы ли? -- кивнул Шухов Кильдигсу.</w:t>
      </w:r>
    </w:p>
    <w:p w14:paraId="7728FAD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А нам  столбы не мешают, -- отмахнулся Кильдигс и засмеялся. -- Лишь</w:t>
      </w:r>
    </w:p>
    <w:p w14:paraId="7A2B967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бы от столба до столба колючку не натянули, ты вот что смотри.</w:t>
      </w:r>
    </w:p>
    <w:p w14:paraId="7538526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Кильдигс без  шутки  слова не знает. За то его вся бригада  любит. А уж</w:t>
      </w:r>
    </w:p>
    <w:p w14:paraId="0CBD5CE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латыши со всего  лагеря  его  почитают  как! Ну,  правда, питается  Кильдигс</w:t>
      </w:r>
    </w:p>
    <w:p w14:paraId="57A1178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нормально, две посылки каждый месяц, румяный, как и не  в лагере  он  вовсе.</w:t>
      </w:r>
    </w:p>
    <w:p w14:paraId="5A0F7BB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Будешь шутить.</w:t>
      </w:r>
    </w:p>
    <w:p w14:paraId="1F09084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Ихьего объекта  зона здорова' -- пока-а пройдешь через всю. Попались по</w:t>
      </w:r>
    </w:p>
    <w:p w14:paraId="388E35A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дороге  из 82-й бригады ребятишки -- опять их  ямки долбать заставили.  Ямки</w:t>
      </w:r>
    </w:p>
    <w:p w14:paraId="42ACF63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нужны невелики: пятьдесят  на  пятьдесят и глубины пятьдесят, да  земля та и</w:t>
      </w:r>
    </w:p>
    <w:p w14:paraId="006DD4A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летом, как камень, а сейчас морозом схваченная, пойди ее угрызи. Долбают  ее</w:t>
      </w:r>
    </w:p>
    <w:p w14:paraId="1083C12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киркой -- скользит  кирка,  и только искры сыплются, а земля  -- ни  крошки.</w:t>
      </w:r>
    </w:p>
    <w:p w14:paraId="29955DF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Стоят ребятки каждый  над своей ямкой, оглянутся -- греться им негде, отойти</w:t>
      </w:r>
    </w:p>
    <w:p w14:paraId="6241C00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 велят, -- давай опять за кирку. От нее все тепло.</w:t>
      </w:r>
    </w:p>
    <w:p w14:paraId="0F719E9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Увидел средь них Шухов знакомого одного, вятича, и посоветовал:</w:t>
      </w:r>
    </w:p>
    <w:p w14:paraId="14DD92D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Вы бы, слышь, землерубы, над каждой ямкой теплянку развели. Она  б и</w:t>
      </w:r>
    </w:p>
    <w:p w14:paraId="135744B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оттаяла, земля-та.</w:t>
      </w:r>
    </w:p>
    <w:p w14:paraId="15F39E3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Не велят, -- вздохнул вятич. -- Дров не дают.</w:t>
      </w:r>
    </w:p>
    <w:p w14:paraId="3E0A2C6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Найти надо.</w:t>
      </w:r>
    </w:p>
    <w:p w14:paraId="275645A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Кильдигс только плюнул.</w:t>
      </w:r>
    </w:p>
    <w:p w14:paraId="33BA260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 xml:space="preserve">     -- Ну, скажи, Ваня, если б начальство умное  было -- разве поставило бы</w:t>
      </w:r>
    </w:p>
    <w:p w14:paraId="0750B92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людей в такой мороз кирками землю долбать?</w:t>
      </w:r>
    </w:p>
    <w:p w14:paraId="3EDBB6E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Еще Кильдигс выругался несколько раз неразборчиво и смолк, на морозе не</w:t>
      </w:r>
    </w:p>
    <w:p w14:paraId="0E049C6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разговоришься.  Шли они дальше  и дальше  и подошли  к  тому месту,  где под</w:t>
      </w:r>
    </w:p>
    <w:p w14:paraId="61F1D9A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снегом были погребены щиты сборных домов.</w:t>
      </w:r>
    </w:p>
    <w:p w14:paraId="16372C7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  Кильдигсом Шухов  любит  работать,  у него одно только плохо  --  не</w:t>
      </w:r>
    </w:p>
    <w:p w14:paraId="5DB19A6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курит, и табаку в его посылках не бывает.</w:t>
      </w:r>
    </w:p>
    <w:p w14:paraId="017E7FE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правда, приметчив Кильдигс: приподняли вдвоем доску, другую -- а  под</w:t>
      </w:r>
    </w:p>
    <w:p w14:paraId="6CFE544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них толя рулон закатан.</w:t>
      </w:r>
    </w:p>
    <w:p w14:paraId="73F415F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Вынули.  Теперь  -- как нести?  С вышки  заметят  -- это ничто: у попок</w:t>
      </w:r>
    </w:p>
    <w:p w14:paraId="75FA7E0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только та  забота, чтоб зэки не разбежались, а внутри рабочей зоны  хоть все</w:t>
      </w:r>
    </w:p>
    <w:p w14:paraId="25C1339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щиты на  щепки поруби.  И надзиратель лагерный  если  навстречу попадется --</w:t>
      </w:r>
    </w:p>
    <w:p w14:paraId="7FE54DD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тоже ничто: он сам приглядывается, что б ему  в хозяйство пошло. И работягам</w:t>
      </w:r>
    </w:p>
    <w:p w14:paraId="1AE757F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всем на эти сборные дома наплевать. И бригадирам тоже. Печется об них только</w:t>
      </w:r>
    </w:p>
    <w:p w14:paraId="38258CB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прораб вольный, да десятник  из зэков, да Шкуропатенко долговязый. Никто он,</w:t>
      </w:r>
    </w:p>
    <w:p w14:paraId="139361D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Шкуропатенко,   просто   зэк,   но   душа   вертухайская.   Выписывают   ему</w:t>
      </w:r>
    </w:p>
    <w:p w14:paraId="181CE1B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наряд-повременку за то одно, что  он сборные дома от зэков караулит, не дает</w:t>
      </w:r>
    </w:p>
    <w:p w14:paraId="270B682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растаскивать. Вот этот-то Шкуропатенко их скорей всего на открытом прозоре и</w:t>
      </w:r>
    </w:p>
    <w:p w14:paraId="7BA71E4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подловит.</w:t>
      </w:r>
    </w:p>
    <w:p w14:paraId="55420EB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Вот что, Ваня, плашмя нести нельзя, -- придумал Шухов, -- давай  его</w:t>
      </w:r>
    </w:p>
    <w:p w14:paraId="623A886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стоймя в обнимку возьмем и  пойдем  так легонько, собой прикрывая. Издаля не</w:t>
      </w:r>
    </w:p>
    <w:p w14:paraId="7A90753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разберет.</w:t>
      </w:r>
    </w:p>
    <w:p w14:paraId="12ECD07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Ладно  придумал Шухов. Взять рулон неудобно, так не  взяли,  а стиснули</w:t>
      </w:r>
    </w:p>
    <w:p w14:paraId="22061BD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между собой как человека третьего -- и пошли. И со стороны только и увидишь,</w:t>
      </w:r>
    </w:p>
    <w:p w14:paraId="5F6763F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что два человека идут плотно.</w:t>
      </w:r>
    </w:p>
    <w:p w14:paraId="1C73F36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А  потом на окнах прораб увидит  этот толь, все одно догадается,  --</w:t>
      </w:r>
    </w:p>
    <w:p w14:paraId="274D47A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высказал Шухов.</w:t>
      </w:r>
    </w:p>
    <w:p w14:paraId="5AC2A2F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А мы при чем? -- удивился Кильдигс. -- Пришли на ТЭЦ, а уж там, мол,</w:t>
      </w:r>
    </w:p>
    <w:p w14:paraId="77F2BAA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i/>
          <w:iCs/>
          <w:lang w:val="ru-RU"/>
        </w:rPr>
        <w:t>было так</w:t>
      </w:r>
      <w:r w:rsidRPr="0022460D">
        <w:rPr>
          <w:lang w:val="ru-RU"/>
        </w:rPr>
        <w:t>. Неужто срывать?</w:t>
      </w:r>
    </w:p>
    <w:p w14:paraId="35EF086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то верно.</w:t>
      </w:r>
    </w:p>
    <w:p w14:paraId="2E226E1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Ну,  пальцы  в худых рукавицах  окостенели,  прямо  совсем не слышно. А</w:t>
      </w:r>
    </w:p>
    <w:p w14:paraId="79E699A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валенок левый держит. Валенки -- это главное. Руки в работе разойдутся.</w:t>
      </w:r>
    </w:p>
    <w:p w14:paraId="1EA0D2E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Прошли целиною снежной  -- вышли на  санный  полоз от инструменталки  к</w:t>
      </w:r>
    </w:p>
    <w:p w14:paraId="1AC8269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ТЭЦ. Должно быть, цемент вперед провезли.</w:t>
      </w:r>
    </w:p>
    <w:p w14:paraId="0B7E131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ТЭЦ стоит на бугре, а за ней зона кончается. Давно  уж на ТЭЦ никто  не</w:t>
      </w:r>
    </w:p>
    <w:p w14:paraId="7EAEA90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бывал, все подступы к ней  снегом ровным опеленаты. Тем ясней полоз санный и</w:t>
      </w:r>
    </w:p>
    <w:p w14:paraId="0D97455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тропка  свежая,  глубокие следы  --  наши  прошли.  И  чистят  уже  лопатами</w:t>
      </w:r>
    </w:p>
    <w:p w14:paraId="7F4AEAE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деревянными около ТЭЦ и дорогу для машины.</w:t>
      </w:r>
    </w:p>
    <w:p w14:paraId="7822556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Хорошо бы подъемничек на ТЭЦ  работал. Да там мотор  перегорел, и с тех</w:t>
      </w:r>
    </w:p>
    <w:p w14:paraId="5833B80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пор,  кажись,  не чинили. Это опять, значит,  на  второй этаж  все  на себе.</w:t>
      </w:r>
    </w:p>
    <w:p w14:paraId="5327830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Раствор. И шлакоблоки.</w:t>
      </w:r>
    </w:p>
    <w:p w14:paraId="2DDAEDB3" w14:textId="77777777" w:rsidR="00327C14" w:rsidRDefault="004A6A4C">
      <w:pPr>
        <w:pStyle w:val="PreformattatoHTML"/>
      </w:pPr>
      <w:r w:rsidRPr="0022460D">
        <w:rPr>
          <w:lang w:val="ru-RU"/>
        </w:rPr>
        <w:t xml:space="preserve">     Стояла  ТЭЦ два месяца, как  скелет серый,  в снегу,  покинутая.  </w:t>
      </w:r>
      <w:r>
        <w:t>А вот</w:t>
      </w:r>
    </w:p>
    <w:p w14:paraId="42DDC86A" w14:textId="77777777" w:rsidR="00327C14" w:rsidRDefault="004A6A4C">
      <w:pPr>
        <w:pStyle w:val="PreformattatoHTML"/>
      </w:pPr>
      <w:r>
        <w:t>пришла 104-я. И в чем ее души держатся? -- брюхи пустые поясами брезентовыми</w:t>
      </w:r>
    </w:p>
    <w:p w14:paraId="515E62E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затянуты; морозяка  трещит; ни обогревалки, ни огня искорки. А все  ж пришла</w:t>
      </w:r>
    </w:p>
    <w:p w14:paraId="2D05DE7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104-я -- и опять жизнь начинается.</w:t>
      </w:r>
    </w:p>
    <w:p w14:paraId="55342FD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У  самого входа в машинный  зал развалился  ящик растворный. Он дряхлый</w:t>
      </w:r>
    </w:p>
    <w:p w14:paraId="4E1BC57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был,  ящик, Шухов и не чаял, что его донесут целым. Бригадир поматюгался для</w:t>
      </w:r>
    </w:p>
    <w:p w14:paraId="1A740E5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порядка, но видит -- никто не  виноват. А тут катят Кильдигс с Шуховым, толь</w:t>
      </w:r>
    </w:p>
    <w:p w14:paraId="7157402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меж  собой несут. Обрадовался бригадир и сейчас перестановку  затеял: Шухову</w:t>
      </w:r>
    </w:p>
    <w:p w14:paraId="3B45E20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-- трубу к печке  ладить, чтоб скорей растопить, Кильдигсу -- ящик чинить, а</w:t>
      </w:r>
    </w:p>
    <w:p w14:paraId="02FC0A5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эстонцы ему два на  помощь, а Сеньке Клевшину -- на' топор,  и планок долгих</w:t>
      </w:r>
    </w:p>
    <w:p w14:paraId="1A24A9F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наколоть, чтоб на них толь набивать: толь-то  у'же  окна в два раза.  Откуда</w:t>
      </w:r>
    </w:p>
    <w:p w14:paraId="0B99D2E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планок  брать?  Чтобы обогревалку  сделать, на  это прораб досок не выпишет.</w:t>
      </w:r>
    </w:p>
    <w:p w14:paraId="273C0AA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Оглянулся бригадир, и все оглянулись, один выход: отбить пару досок, что как</w:t>
      </w:r>
    </w:p>
    <w:p w14:paraId="4570BD3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перила  к трапам  на  второй  этаж пристроены. Ходить -- не  зевать, так  не</w:t>
      </w:r>
    </w:p>
    <w:p w14:paraId="1117FB6B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свалишься. А что ж делать?</w:t>
      </w:r>
    </w:p>
    <w:p w14:paraId="6014E4D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Кажется, чего бы  зэку десять лет в лагере горбить? Не хочу,  мол, да и</w:t>
      </w:r>
    </w:p>
    <w:p w14:paraId="1C9B724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только. Волочи день до вечера, а ночь наша.</w:t>
      </w:r>
    </w:p>
    <w:p w14:paraId="127B0E4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Да не выйдет. На то придумана  -- бригада. Да  не такая бригада, как на</w:t>
      </w:r>
    </w:p>
    <w:p w14:paraId="15DF1AB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воле,  где  Иван  Иванычу  отдельно  зарплата  и  Петру  Петровичу  отдельно</w:t>
      </w:r>
    </w:p>
    <w:p w14:paraId="2B10104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зарплата. В лагере бригада -- это такое устройство, чтоб не начальство зэков</w:t>
      </w:r>
    </w:p>
    <w:p w14:paraId="224C758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понукало,  а зэки  друг  друга.  Тут так: или  всем  </w:t>
      </w:r>
      <w:r w:rsidRPr="0022460D">
        <w:rPr>
          <w:i/>
          <w:iCs/>
          <w:lang w:val="ru-RU"/>
        </w:rPr>
        <w:t>дополнительное</w:t>
      </w:r>
      <w:r w:rsidRPr="0022460D">
        <w:rPr>
          <w:lang w:val="ru-RU"/>
        </w:rPr>
        <w:t>, или все</w:t>
      </w:r>
    </w:p>
    <w:p w14:paraId="6A46067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подыхайте. Ты не работаешь,  гад, а  я из-за тебя голодным сидеть буду? Нет,</w:t>
      </w:r>
    </w:p>
    <w:p w14:paraId="1B742E6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>вкалывай, падло!</w:t>
      </w:r>
    </w:p>
    <w:p w14:paraId="5324C6F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еще подожмет такой момент, как сейчас, тем боле не рассидишься. Волен</w:t>
      </w:r>
    </w:p>
    <w:p w14:paraId="44F299C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не волен, а скачи да прыгай, поворачивайся. Если через  два часа обогревалки</w:t>
      </w:r>
    </w:p>
    <w:p w14:paraId="2A020DC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себе не сделаем -- пропадем тут все на хрен.</w:t>
      </w:r>
    </w:p>
    <w:p w14:paraId="2BD87F9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Инструмент Павло  принес уже,  только  разбирай.  И труб несколько.  По</w:t>
      </w:r>
    </w:p>
    <w:p w14:paraId="2BA4737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жестяному  делу инструмента,  правда,  нет,  но есть  молоточек слесарный да</w:t>
      </w:r>
    </w:p>
    <w:p w14:paraId="5EEE765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топорик. Как-нибудь.</w:t>
      </w:r>
    </w:p>
    <w:p w14:paraId="7D3FE1B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Похлопает  Шухов  рукавицами  друг  об друга,  и  составляет  трубы,  и</w:t>
      </w:r>
    </w:p>
    <w:p w14:paraId="16C2329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оббивает  в стыках.  Опять  похлопает и  опять оббивает (а мастерок тут же и</w:t>
      </w:r>
    </w:p>
    <w:p w14:paraId="331ADAD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спрятал недалеко. Хоть  в бригаде  люди свои,  а подменить  могут. Тот же  и</w:t>
      </w:r>
    </w:p>
    <w:p w14:paraId="284A2EB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Кильдигс).</w:t>
      </w:r>
    </w:p>
    <w:p w14:paraId="40EFF12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И -- как вымело все мысли из головы. Ни о чем Шухов сейчас не вспоминал</w:t>
      </w:r>
    </w:p>
    <w:p w14:paraId="500480D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 не  заботился,  а  только  думал  -- как  ему  колена трубные составить  и</w:t>
      </w:r>
    </w:p>
    <w:p w14:paraId="57CEF5F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вывести, чтоб не дымило. Гопчика послал проволоку искать  -- подвесить трубу</w:t>
      </w:r>
    </w:p>
    <w:p w14:paraId="39BE0FD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 окна на выходе.</w:t>
      </w:r>
    </w:p>
    <w:p w14:paraId="4B729D8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 в углу еще приземистая печь  есть с кирпичным выводом. У  ней  плита</w:t>
      </w:r>
    </w:p>
    <w:p w14:paraId="0711DF2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железная поверху, она  калится,  и на ней песок отмерзает  и сохнет.  Так ту</w:t>
      </w:r>
    </w:p>
    <w:p w14:paraId="53AB450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печь растопили,  и на нее  кавторанг с Фетюковым носилками песок носят. Чтоб</w:t>
      </w:r>
    </w:p>
    <w:p w14:paraId="6C83A6D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носилки  носить -- ума не  надо. Вот и  ставит бригадир на ту работу  бывших</w:t>
      </w:r>
    </w:p>
    <w:p w14:paraId="11A4274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начальников. Фетюков, кесь, в  какой-то конторе большим начальником  был. На</w:t>
      </w:r>
    </w:p>
    <w:p w14:paraId="61847A6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машине ездил.</w:t>
      </w:r>
    </w:p>
    <w:p w14:paraId="3259B66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Фетюков по первым дням на  кавторанга даже хвост поднял, покрикивал. Но</w:t>
      </w:r>
    </w:p>
    <w:p w14:paraId="36B7BBE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кавторанг ему двинул в зубы раз, на том и поладили.</w:t>
      </w:r>
    </w:p>
    <w:p w14:paraId="41B14E8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Уж к печи с песком сунулись ребята греться, но бригадир предупредил:</w:t>
      </w:r>
    </w:p>
    <w:p w14:paraId="4A1DC22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Эх, сейчас кого-то в лоб огрею! Оборудуйте сперва!</w:t>
      </w:r>
    </w:p>
    <w:p w14:paraId="72ADD50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Битой собаке только  плеть  покажи.  И  мороз  лют, но  бригадир лютей.</w:t>
      </w:r>
    </w:p>
    <w:p w14:paraId="11D1D08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Разошлись ребята опять по работам.</w:t>
      </w:r>
    </w:p>
    <w:p w14:paraId="393A597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бригадир, слышит Шухов, тихо Павлу:</w:t>
      </w:r>
    </w:p>
    <w:p w14:paraId="0E86CC1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Ты  оставайся тут,  держи  крепко. Мне сейчас  процентовку закрывать</w:t>
      </w:r>
    </w:p>
    <w:p w14:paraId="6450B8D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идти.</w:t>
      </w:r>
    </w:p>
    <w:p w14:paraId="07CF0CA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От процентовки  больше зависит,  чем от самой работы. Который  бригадир</w:t>
      </w:r>
    </w:p>
    <w:p w14:paraId="2D26587D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умный -- тот не так на работу,  как  на процентовку налегает. С ей кормимся.</w:t>
      </w:r>
    </w:p>
    <w:p w14:paraId="331D6EC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Чего не сделано -- докажи, что сделано; за  что дешево платят -- оберни так,</w:t>
      </w:r>
    </w:p>
    <w:p w14:paraId="0B2EB69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чтоб дороже. На это большой  ум у бригадира  нужен. И блат с нормировщиками.</w:t>
      </w:r>
    </w:p>
    <w:p w14:paraId="1A1E5AA0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Нормировщикам тоже </w:t>
      </w:r>
      <w:r w:rsidRPr="0022460D">
        <w:rPr>
          <w:i/>
          <w:iCs/>
          <w:lang w:val="ru-RU"/>
        </w:rPr>
        <w:t>нести</w:t>
      </w:r>
      <w:r w:rsidRPr="0022460D">
        <w:rPr>
          <w:lang w:val="ru-RU"/>
        </w:rPr>
        <w:t xml:space="preserve"> надо.</w:t>
      </w:r>
    </w:p>
    <w:p w14:paraId="19877B5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разобраться -- для кого эти все проценты? Для лагеря. Лагерь через то</w:t>
      </w:r>
    </w:p>
    <w:p w14:paraId="7D92F8C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со  строительства  тысячи  лишние  выгребает  да  своим  лейтенантам  премии</w:t>
      </w:r>
    </w:p>
    <w:p w14:paraId="0A5E5A5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выписывает. Тому ж Волковому за его плетку.  А  тебе --  хлеба  двести грамм</w:t>
      </w:r>
    </w:p>
    <w:p w14:paraId="60BC54B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лишних в вечер.  Двести грамм  жизнью правят. На двести граммах Беломорканал</w:t>
      </w:r>
    </w:p>
    <w:p w14:paraId="340A77D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построен.</w:t>
      </w:r>
    </w:p>
    <w:p w14:paraId="10A3ABD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Принесли  воды два  ведра,  а она по дороге льдом схватилась.  Рассудил</w:t>
      </w:r>
    </w:p>
    <w:p w14:paraId="720487A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Павло -- нечего ее и носить. Скорее тут из снега натопим. Поставили ведра на</w:t>
      </w:r>
    </w:p>
    <w:p w14:paraId="32D44FF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печку.</w:t>
      </w:r>
    </w:p>
    <w:p w14:paraId="160C387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Припер Гопчик проволоки алюминиевой новой -- той, что провода электрики</w:t>
      </w:r>
    </w:p>
    <w:p w14:paraId="6DDE9AC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тянут. Докладывает:</w:t>
      </w:r>
    </w:p>
    <w:p w14:paraId="0FE56A1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Иван Денисыч! На ложки хорошая проволока. Меня научите ложку отлить?</w:t>
      </w:r>
    </w:p>
    <w:p w14:paraId="6F23B012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Этого Гопчика, плута, любит Иван  Денисыч  (собственный его  сын  помер</w:t>
      </w:r>
    </w:p>
    <w:p w14:paraId="472699D3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маленьким, дома дочки две взрослых). Посадили Гопчика за то, что бендеровцам</w:t>
      </w:r>
    </w:p>
    <w:p w14:paraId="2EE81416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 лес молоко носил. Срок дали как взрослому. Он -- теленок ласковый, ко всем</w:t>
      </w:r>
    </w:p>
    <w:p w14:paraId="1857611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мужикам ластится. А  уж  и хитрость у  него:  посылки  свои в  одиночку ест,</w:t>
      </w:r>
    </w:p>
    <w:p w14:paraId="6B33912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иногда по ночам жует.</w:t>
      </w:r>
    </w:p>
    <w:p w14:paraId="345580E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Да ведь всех и не накормишь.</w:t>
      </w:r>
    </w:p>
    <w:p w14:paraId="4F3F0D09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Отломили проволоки на ложки, спрятали в углу. Состроил Шухов две доски,</w:t>
      </w:r>
    </w:p>
    <w:p w14:paraId="40E3FA6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вроде стремянки, послал по ней Гопчика  подвесить трубу. Гопчик, как  белка,</w:t>
      </w:r>
    </w:p>
    <w:p w14:paraId="050AC725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легкий --  по перекладинам взобрался, прибил гвоздь, проволоку накинул и под</w:t>
      </w:r>
    </w:p>
    <w:p w14:paraId="09869BF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трубу  подпустил. Не  поленился  Шухов,  самый-то выпуск  трубы еще  с одним</w:t>
      </w:r>
    </w:p>
    <w:p w14:paraId="0C1A8EE1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коленом вверх сделал. Сегодня нет ветру,  а завтра будет -- так чтоб дыму не</w:t>
      </w:r>
    </w:p>
    <w:p w14:paraId="71E8050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задувало. Надо понимать, печка эта -- для себя.</w:t>
      </w:r>
    </w:p>
    <w:p w14:paraId="6D16060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А  Сенька  Клевшин  уже  планок  долгих   наколол.  Гопчика-хлопчика  и</w:t>
      </w:r>
    </w:p>
    <w:p w14:paraId="00F3348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прибивать заставили. Лазит, чертеныш, кричит сверху.</w:t>
      </w:r>
    </w:p>
    <w:p w14:paraId="0D3413F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Солнце выше подтянулось, мглицу разогнало, и столбов не стало -- и алым</w:t>
      </w:r>
    </w:p>
    <w:p w14:paraId="21EE9F2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заиграло внутри. Тут и печку затопили дровами ворованными. Куда радостней!</w:t>
      </w:r>
    </w:p>
    <w:p w14:paraId="5A5D92BF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В январе солнышко коровке бок согрело! -- объявил Шухов.</w:t>
      </w:r>
    </w:p>
    <w:p w14:paraId="52D38237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lastRenderedPageBreak/>
        <w:t xml:space="preserve">     Кильдигс  ящик растворный  сбивать кончил,  еще  топориком  пристукнул,</w:t>
      </w:r>
    </w:p>
    <w:p w14:paraId="17374B7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закричал:</w:t>
      </w:r>
    </w:p>
    <w:p w14:paraId="3F5661F4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Слышь, Павло,  за  эту работу с  бригадира  сто  рублей,  меньше  не</w:t>
      </w:r>
    </w:p>
    <w:p w14:paraId="6FF8AC0C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>возьму!</w:t>
      </w:r>
    </w:p>
    <w:p w14:paraId="31ED4378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Смеется Павло:</w:t>
      </w:r>
    </w:p>
    <w:p w14:paraId="764216DA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Сто грамм получишь.</w:t>
      </w:r>
    </w:p>
    <w:p w14:paraId="6073953E" w14:textId="77777777" w:rsidR="00327C14" w:rsidRPr="0022460D" w:rsidRDefault="004A6A4C">
      <w:pPr>
        <w:pStyle w:val="PreformattatoHTML"/>
        <w:rPr>
          <w:lang w:val="ru-RU"/>
        </w:rPr>
      </w:pPr>
      <w:r w:rsidRPr="0022460D">
        <w:rPr>
          <w:lang w:val="ru-RU"/>
        </w:rPr>
        <w:t xml:space="preserve">     -- Прокурор добавит! -- кричит Гопчик сверху.</w:t>
      </w:r>
    </w:p>
    <w:p w14:paraId="4D3142AA" w14:textId="77777777" w:rsidR="00327C14" w:rsidRDefault="004A6A4C">
      <w:pPr>
        <w:pStyle w:val="PreformattatoHTML"/>
      </w:pPr>
      <w:r w:rsidRPr="0022460D">
        <w:rPr>
          <w:lang w:val="ru-RU"/>
        </w:rPr>
        <w:t xml:space="preserve">     --  Не трогьте,  не  трогьте! -- Шухов закричал. </w:t>
      </w:r>
      <w:r>
        <w:t>(Не  так  толь  резать</w:t>
      </w:r>
    </w:p>
    <w:p w14:paraId="75D7571C" w14:textId="77777777" w:rsidR="00327C14" w:rsidRDefault="004A6A4C">
      <w:pPr>
        <w:pStyle w:val="PreformattatoHTML"/>
      </w:pPr>
      <w:r>
        <w:t>стали.)</w:t>
      </w:r>
    </w:p>
    <w:p w14:paraId="6135C7D4" w14:textId="77777777" w:rsidR="00327C14" w:rsidRDefault="004A6A4C">
      <w:pPr>
        <w:pStyle w:val="PreformattatoHTML"/>
      </w:pPr>
      <w:r>
        <w:t xml:space="preserve">     Показал -- как.</w:t>
      </w:r>
    </w:p>
    <w:p w14:paraId="673FF731" w14:textId="77777777" w:rsidR="00327C14" w:rsidRDefault="004A6A4C">
      <w:pPr>
        <w:pStyle w:val="PreformattatoHTML"/>
      </w:pPr>
      <w:r>
        <w:t xml:space="preserve">     К печке  жестяной народу налезло,  разогнал  их Павло. Кильдигсу помощь</w:t>
      </w:r>
    </w:p>
    <w:p w14:paraId="1BFAF137" w14:textId="77777777" w:rsidR="00327C14" w:rsidRDefault="004A6A4C">
      <w:pPr>
        <w:pStyle w:val="PreformattatoHTML"/>
      </w:pPr>
      <w:r>
        <w:t>дал  и велел растворные корытца делать -- наверх раствор носить. На подноску</w:t>
      </w:r>
    </w:p>
    <w:p w14:paraId="0504795D" w14:textId="77777777" w:rsidR="00327C14" w:rsidRDefault="004A6A4C">
      <w:pPr>
        <w:pStyle w:val="PreformattatoHTML"/>
      </w:pPr>
      <w:r>
        <w:t>песка еще пару людей добавил.  Наверх послал -- чистить от снегу  подмости и</w:t>
      </w:r>
    </w:p>
    <w:p w14:paraId="17B0A8F9" w14:textId="77777777" w:rsidR="00327C14" w:rsidRDefault="004A6A4C">
      <w:pPr>
        <w:pStyle w:val="PreformattatoHTML"/>
      </w:pPr>
      <w:r>
        <w:t>саму кладку.  И  еще  внутри  одного  --  песок разогретый  с  плиты  в ящик</w:t>
      </w:r>
    </w:p>
    <w:p w14:paraId="6F4F172B" w14:textId="77777777" w:rsidR="00327C14" w:rsidRDefault="004A6A4C">
      <w:pPr>
        <w:pStyle w:val="PreformattatoHTML"/>
      </w:pPr>
      <w:r>
        <w:t>растворный кидать.</w:t>
      </w:r>
    </w:p>
    <w:p w14:paraId="4838CE19" w14:textId="77777777" w:rsidR="00327C14" w:rsidRDefault="004A6A4C">
      <w:pPr>
        <w:pStyle w:val="PreformattatoHTML"/>
      </w:pPr>
      <w:r>
        <w:t xml:space="preserve">     А   снаружи   мотор  зафырчал  --   шлакоблоки  возить  стали,   машина</w:t>
      </w:r>
    </w:p>
    <w:p w14:paraId="46476A20" w14:textId="77777777" w:rsidR="00327C14" w:rsidRDefault="004A6A4C">
      <w:pPr>
        <w:pStyle w:val="PreformattatoHTML"/>
      </w:pPr>
      <w:r>
        <w:t>пробивается.  Выбежал  Павло руками  махать  --  показывать, куда шлакоблоки</w:t>
      </w:r>
    </w:p>
    <w:p w14:paraId="3CBF2DAF" w14:textId="77777777" w:rsidR="00327C14" w:rsidRDefault="004A6A4C">
      <w:pPr>
        <w:pStyle w:val="PreformattatoHTML"/>
      </w:pPr>
      <w:r>
        <w:t>скидывать.</w:t>
      </w:r>
    </w:p>
    <w:p w14:paraId="0D48672C" w14:textId="77777777" w:rsidR="00327C14" w:rsidRDefault="004A6A4C">
      <w:pPr>
        <w:pStyle w:val="PreformattatoHTML"/>
      </w:pPr>
      <w:r>
        <w:t xml:space="preserve">     Одну полосу толя  нашили, вторую.  От толя -- какое укрывище? Бумага --</w:t>
      </w:r>
    </w:p>
    <w:p w14:paraId="2DAAB93C" w14:textId="77777777" w:rsidR="00327C14" w:rsidRDefault="004A6A4C">
      <w:pPr>
        <w:pStyle w:val="PreformattatoHTML"/>
      </w:pPr>
      <w:r>
        <w:t>она бумага и  есть. А все ж вроде стенка сплошная стала. И -- темней внутри.</w:t>
      </w:r>
    </w:p>
    <w:p w14:paraId="0990F9C2" w14:textId="77777777" w:rsidR="00327C14" w:rsidRDefault="004A6A4C">
      <w:pPr>
        <w:pStyle w:val="PreformattatoHTML"/>
      </w:pPr>
      <w:r>
        <w:t>Оттого печь ярче.</w:t>
      </w:r>
    </w:p>
    <w:p w14:paraId="19CA3B7B" w14:textId="77777777" w:rsidR="00327C14" w:rsidRDefault="004A6A4C">
      <w:pPr>
        <w:pStyle w:val="PreformattatoHTML"/>
      </w:pPr>
      <w:r>
        <w:t xml:space="preserve">     Алешка угля принес. Одни кричат ему:  сыпь! Другие: не  сыпь!  Хоть при</w:t>
      </w:r>
    </w:p>
    <w:p w14:paraId="7E589367" w14:textId="77777777" w:rsidR="00327C14" w:rsidRDefault="004A6A4C">
      <w:pPr>
        <w:pStyle w:val="PreformattatoHTML"/>
      </w:pPr>
      <w:r>
        <w:t>дровах погреемся! Стал, не знает, кого слушать.</w:t>
      </w:r>
    </w:p>
    <w:p w14:paraId="271BDFB0" w14:textId="77777777" w:rsidR="00327C14" w:rsidRDefault="004A6A4C">
      <w:pPr>
        <w:pStyle w:val="PreformattatoHTML"/>
      </w:pPr>
      <w:r>
        <w:t xml:space="preserve">     Фетюков к печке  пристроился и сует же, дурак,  валенки к самому  огню.</w:t>
      </w:r>
    </w:p>
    <w:p w14:paraId="736133C8" w14:textId="77777777" w:rsidR="00327C14" w:rsidRDefault="004A6A4C">
      <w:pPr>
        <w:pStyle w:val="PreformattatoHTML"/>
      </w:pPr>
      <w:r>
        <w:t>Кавторанг его за шиворот поднял и к носилкам пихает:</w:t>
      </w:r>
    </w:p>
    <w:p w14:paraId="730C7F7B" w14:textId="77777777" w:rsidR="00327C14" w:rsidRDefault="004A6A4C">
      <w:pPr>
        <w:pStyle w:val="PreformattatoHTML"/>
      </w:pPr>
      <w:r>
        <w:t xml:space="preserve">     -- Иди песок носить, фитиль!</w:t>
      </w:r>
    </w:p>
    <w:p w14:paraId="41838D64" w14:textId="77777777" w:rsidR="00327C14" w:rsidRDefault="004A6A4C">
      <w:pPr>
        <w:pStyle w:val="PreformattatoHTML"/>
      </w:pPr>
      <w:r>
        <w:t xml:space="preserve">     Кавторанг --  он  и на лагерную  работу как на  морскую службу смотрит:</w:t>
      </w:r>
    </w:p>
    <w:p w14:paraId="6ED40AF8" w14:textId="77777777" w:rsidR="00327C14" w:rsidRDefault="004A6A4C">
      <w:pPr>
        <w:pStyle w:val="PreformattatoHTML"/>
      </w:pPr>
      <w:r>
        <w:t>сказано делать --  значит,  делай!  Осунулся крепко  кавторанг за  последний</w:t>
      </w:r>
    </w:p>
    <w:p w14:paraId="57B5BD89" w14:textId="77777777" w:rsidR="00327C14" w:rsidRDefault="004A6A4C">
      <w:pPr>
        <w:pStyle w:val="PreformattatoHTML"/>
      </w:pPr>
      <w:r>
        <w:t>месяц, а упряжку тянет.</w:t>
      </w:r>
    </w:p>
    <w:p w14:paraId="72350AE8" w14:textId="77777777" w:rsidR="00327C14" w:rsidRDefault="004A6A4C">
      <w:pPr>
        <w:pStyle w:val="PreformattatoHTML"/>
      </w:pPr>
      <w:r>
        <w:t xml:space="preserve">     Долго ли, коротко ли -- вот все три окна толем зашили. Только от дверей</w:t>
      </w:r>
    </w:p>
    <w:p w14:paraId="77F053D3" w14:textId="77777777" w:rsidR="00327C14" w:rsidRDefault="004A6A4C">
      <w:pPr>
        <w:pStyle w:val="PreformattatoHTML"/>
      </w:pPr>
      <w:r>
        <w:t>теперь и свету. И холоду от них же. Велел Павло верхнюю часть дверей забить,</w:t>
      </w:r>
    </w:p>
    <w:p w14:paraId="59CCB512" w14:textId="77777777" w:rsidR="00327C14" w:rsidRDefault="004A6A4C">
      <w:pPr>
        <w:pStyle w:val="PreformattatoHTML"/>
      </w:pPr>
      <w:r>
        <w:t>а нижнюю покинуть -- так, чтоб, голову нагнувши, человек войти мог. Забили.</w:t>
      </w:r>
    </w:p>
    <w:p w14:paraId="1D4B5147" w14:textId="77777777" w:rsidR="00327C14" w:rsidRDefault="004A6A4C">
      <w:pPr>
        <w:pStyle w:val="PreformattatoHTML"/>
      </w:pPr>
      <w:r>
        <w:t xml:space="preserve">     Тем временем  шлакоблоков три  самосвала привезли  и  сбросили.  Задача</w:t>
      </w:r>
    </w:p>
    <w:p w14:paraId="6D79CD2F" w14:textId="77777777" w:rsidR="00327C14" w:rsidRDefault="004A6A4C">
      <w:pPr>
        <w:pStyle w:val="PreformattatoHTML"/>
      </w:pPr>
      <w:r>
        <w:t>теперь -- поднимать их как без подъемника?</w:t>
      </w:r>
    </w:p>
    <w:p w14:paraId="74C16D58" w14:textId="77777777" w:rsidR="00327C14" w:rsidRDefault="004A6A4C">
      <w:pPr>
        <w:pStyle w:val="PreformattatoHTML"/>
      </w:pPr>
      <w:r>
        <w:t xml:space="preserve">     -- Каменщики! Ходимте, подывымось! -- пригласил Павло.</w:t>
      </w:r>
    </w:p>
    <w:p w14:paraId="3B8CD11D" w14:textId="77777777" w:rsidR="00327C14" w:rsidRDefault="004A6A4C">
      <w:pPr>
        <w:pStyle w:val="PreformattatoHTML"/>
      </w:pPr>
      <w:r>
        <w:t xml:space="preserve">     Это -- дело почетное. Поднялись Шухов и Кильдигс  с Павлом наверх. Трап</w:t>
      </w:r>
    </w:p>
    <w:p w14:paraId="243F2106" w14:textId="77777777" w:rsidR="00327C14" w:rsidRDefault="004A6A4C">
      <w:pPr>
        <w:pStyle w:val="PreformattatoHTML"/>
      </w:pPr>
      <w:r>
        <w:t>и  без того узок был, да еще теперь Сенька перила сбил -- жмись к стене, каб</w:t>
      </w:r>
    </w:p>
    <w:p w14:paraId="24E2B4B4" w14:textId="77777777" w:rsidR="00327C14" w:rsidRDefault="004A6A4C">
      <w:pPr>
        <w:pStyle w:val="PreformattatoHTML"/>
      </w:pPr>
      <w:r>
        <w:t>вниз  не опрокинуться.  Еще то  плохо -- к перекладинам трапа  снег примерз,</w:t>
      </w:r>
    </w:p>
    <w:p w14:paraId="283B28D8" w14:textId="77777777" w:rsidR="00327C14" w:rsidRDefault="004A6A4C">
      <w:pPr>
        <w:pStyle w:val="PreformattatoHTML"/>
      </w:pPr>
      <w:r>
        <w:t>округлил их, ноге упору нет -- как раствор носить будут?</w:t>
      </w:r>
    </w:p>
    <w:p w14:paraId="009ABCF1" w14:textId="77777777" w:rsidR="00327C14" w:rsidRDefault="004A6A4C">
      <w:pPr>
        <w:pStyle w:val="PreformattatoHTML"/>
      </w:pPr>
      <w:r>
        <w:t xml:space="preserve">     Поглядели, где  стены класть, уж с них лопатами снег снимают. Вот  тут.</w:t>
      </w:r>
    </w:p>
    <w:p w14:paraId="4B4F0E31" w14:textId="77777777" w:rsidR="00327C14" w:rsidRDefault="004A6A4C">
      <w:pPr>
        <w:pStyle w:val="PreformattatoHTML"/>
      </w:pPr>
      <w:r>
        <w:t>Надо будет со старой кладки топориком лед сколоть да веничком промести.</w:t>
      </w:r>
    </w:p>
    <w:p w14:paraId="32E040D3" w14:textId="77777777" w:rsidR="00327C14" w:rsidRDefault="004A6A4C">
      <w:pPr>
        <w:pStyle w:val="PreformattatoHTML"/>
      </w:pPr>
      <w:r>
        <w:t xml:space="preserve">     Прикинули, откуда  шлакоблоки подавать. Вниз заглянули.  Так и  решили:</w:t>
      </w:r>
    </w:p>
    <w:p w14:paraId="6023A77B" w14:textId="77777777" w:rsidR="00327C14" w:rsidRDefault="004A6A4C">
      <w:pPr>
        <w:pStyle w:val="PreformattatoHTML"/>
      </w:pPr>
      <w:r>
        <w:t>чем по трапу таскать, четверых снизу поставить кидать шлакоблоки вон  на  те</w:t>
      </w:r>
    </w:p>
    <w:p w14:paraId="52DD08CD" w14:textId="77777777" w:rsidR="00327C14" w:rsidRDefault="004A6A4C">
      <w:pPr>
        <w:pStyle w:val="PreformattatoHTML"/>
      </w:pPr>
      <w:r>
        <w:t>подмости,  а  тут еще  двоих, перекидывать,  а  по второму этажу  еще двоих,</w:t>
      </w:r>
    </w:p>
    <w:p w14:paraId="04A788A0" w14:textId="77777777" w:rsidR="00327C14" w:rsidRDefault="004A6A4C">
      <w:pPr>
        <w:pStyle w:val="PreformattatoHTML"/>
      </w:pPr>
      <w:r>
        <w:t>подносить, -- и все ж быстрей будет.</w:t>
      </w:r>
    </w:p>
    <w:p w14:paraId="2A312809" w14:textId="77777777" w:rsidR="00327C14" w:rsidRDefault="004A6A4C">
      <w:pPr>
        <w:pStyle w:val="PreformattatoHTML"/>
      </w:pPr>
      <w:r>
        <w:t xml:space="preserve">     Наверху ветерок не сильный, но тянет. Продует,  как класть будем. А  за</w:t>
      </w:r>
    </w:p>
    <w:p w14:paraId="3AD9A6CE" w14:textId="77777777" w:rsidR="00327C14" w:rsidRDefault="004A6A4C">
      <w:pPr>
        <w:pStyle w:val="PreformattatoHTML"/>
      </w:pPr>
      <w:r>
        <w:t>начатую кладку зайдешь, укроешься -- ничего, теплей намного.</w:t>
      </w:r>
    </w:p>
    <w:p w14:paraId="4AE0F5E4" w14:textId="77777777" w:rsidR="00327C14" w:rsidRDefault="004A6A4C">
      <w:pPr>
        <w:pStyle w:val="PreformattatoHTML"/>
      </w:pPr>
      <w:r>
        <w:t xml:space="preserve">     Шухов  поднял голову  на небо  и ахнул: небо чистое, а солнышко почти к</w:t>
      </w:r>
    </w:p>
    <w:p w14:paraId="3346097D" w14:textId="77777777" w:rsidR="00327C14" w:rsidRDefault="004A6A4C">
      <w:pPr>
        <w:pStyle w:val="PreformattatoHTML"/>
      </w:pPr>
      <w:r>
        <w:t>обеду поднялось. Диво дивное: вот  время  за работой  идет!  Сколь раз Шухов</w:t>
      </w:r>
    </w:p>
    <w:p w14:paraId="20E6DC33" w14:textId="77777777" w:rsidR="00327C14" w:rsidRDefault="004A6A4C">
      <w:pPr>
        <w:pStyle w:val="PreformattatoHTML"/>
      </w:pPr>
      <w:r>
        <w:t>замечал:  дни в  лагере катятся  --  не  оглянешься. А срок сам -- ничуть не</w:t>
      </w:r>
    </w:p>
    <w:p w14:paraId="539A578F" w14:textId="77777777" w:rsidR="00327C14" w:rsidRDefault="004A6A4C">
      <w:pPr>
        <w:pStyle w:val="PreformattatoHTML"/>
      </w:pPr>
      <w:r>
        <w:t>идет, не убавляется его вовсе.</w:t>
      </w:r>
    </w:p>
    <w:p w14:paraId="631DEA47" w14:textId="77777777" w:rsidR="00327C14" w:rsidRDefault="004A6A4C">
      <w:pPr>
        <w:pStyle w:val="PreformattatoHTML"/>
      </w:pPr>
      <w:r>
        <w:t xml:space="preserve">     Спустились вниз,  а  там уж все  к печке  уселись,  только кавторанг  с</w:t>
      </w:r>
    </w:p>
    <w:p w14:paraId="0DB1A420" w14:textId="77777777" w:rsidR="00327C14" w:rsidRDefault="004A6A4C">
      <w:pPr>
        <w:pStyle w:val="PreformattatoHTML"/>
      </w:pPr>
      <w:r>
        <w:t>Фетюковым  песок  носят. Разгневался  Павло, восемь человек сразу выгнал  на</w:t>
      </w:r>
    </w:p>
    <w:p w14:paraId="72F21C8A" w14:textId="77777777" w:rsidR="00327C14" w:rsidRDefault="004A6A4C">
      <w:pPr>
        <w:pStyle w:val="PreformattatoHTML"/>
      </w:pPr>
      <w:r>
        <w:t>шлакоблоки,  двум   велел  цементу  в  ящик  насыпать  и  с  песком  насухую</w:t>
      </w:r>
    </w:p>
    <w:p w14:paraId="4D3DCDD2" w14:textId="77777777" w:rsidR="00327C14" w:rsidRDefault="004A6A4C">
      <w:pPr>
        <w:pStyle w:val="PreformattatoHTML"/>
      </w:pPr>
      <w:r>
        <w:t>размешивать,  того --  за  водой,  того --  за  углем.  А Кильдигс --  своей</w:t>
      </w:r>
    </w:p>
    <w:p w14:paraId="570DDC83" w14:textId="77777777" w:rsidR="00327C14" w:rsidRDefault="004A6A4C">
      <w:pPr>
        <w:pStyle w:val="PreformattatoHTML"/>
      </w:pPr>
      <w:r>
        <w:t>команде:</w:t>
      </w:r>
    </w:p>
    <w:p w14:paraId="49D164A8" w14:textId="77777777" w:rsidR="00327C14" w:rsidRDefault="004A6A4C">
      <w:pPr>
        <w:pStyle w:val="PreformattatoHTML"/>
      </w:pPr>
      <w:r>
        <w:t xml:space="preserve">     -- Ну, мальцы, надо носилки кончать.</w:t>
      </w:r>
    </w:p>
    <w:p w14:paraId="010F5D6C" w14:textId="77777777" w:rsidR="00327C14" w:rsidRDefault="004A6A4C">
      <w:pPr>
        <w:pStyle w:val="PreformattatoHTML"/>
      </w:pPr>
      <w:r>
        <w:t xml:space="preserve">     -- Бывает, и я им помогу? -- Шухов сам у Павла работу просит.</w:t>
      </w:r>
    </w:p>
    <w:p w14:paraId="457FAA49" w14:textId="77777777" w:rsidR="00327C14" w:rsidRDefault="004A6A4C">
      <w:pPr>
        <w:pStyle w:val="PreformattatoHTML"/>
      </w:pPr>
      <w:r>
        <w:t xml:space="preserve">     -- Поможи'ть. -- Павло кивает.</w:t>
      </w:r>
    </w:p>
    <w:p w14:paraId="4DB4993F" w14:textId="77777777" w:rsidR="00327C14" w:rsidRDefault="004A6A4C">
      <w:pPr>
        <w:pStyle w:val="PreformattatoHTML"/>
      </w:pPr>
      <w:r>
        <w:t xml:space="preserve">     Тут бак принесли, снег растапливать  для  раствора. Слышали от кого-то,</w:t>
      </w:r>
    </w:p>
    <w:p w14:paraId="2467EC51" w14:textId="77777777" w:rsidR="00327C14" w:rsidRDefault="004A6A4C">
      <w:pPr>
        <w:pStyle w:val="PreformattatoHTML"/>
      </w:pPr>
      <w:r>
        <w:t>будто двенадцать часов уже.</w:t>
      </w:r>
    </w:p>
    <w:p w14:paraId="41E19E84" w14:textId="77777777" w:rsidR="00327C14" w:rsidRDefault="004A6A4C">
      <w:pPr>
        <w:pStyle w:val="PreformattatoHTML"/>
      </w:pPr>
      <w:r>
        <w:t xml:space="preserve">     -- Не иначе как двенадцать, -- объявил и Шухов. -- Солнышко на перевале</w:t>
      </w:r>
    </w:p>
    <w:p w14:paraId="078B058C" w14:textId="77777777" w:rsidR="00327C14" w:rsidRDefault="004A6A4C">
      <w:pPr>
        <w:pStyle w:val="PreformattatoHTML"/>
      </w:pPr>
      <w:r>
        <w:t>уже.</w:t>
      </w:r>
    </w:p>
    <w:p w14:paraId="7B608C4B" w14:textId="77777777" w:rsidR="00327C14" w:rsidRDefault="004A6A4C">
      <w:pPr>
        <w:pStyle w:val="PreformattatoHTML"/>
      </w:pPr>
      <w:r>
        <w:lastRenderedPageBreak/>
        <w:t xml:space="preserve">     --  Если  на  перевале,  --  отозвался  кавторанг,  --  так  значит  не</w:t>
      </w:r>
    </w:p>
    <w:p w14:paraId="41F3218A" w14:textId="77777777" w:rsidR="00327C14" w:rsidRDefault="004A6A4C">
      <w:pPr>
        <w:pStyle w:val="PreformattatoHTML"/>
      </w:pPr>
      <w:r>
        <w:t>двенадцать, а час.</w:t>
      </w:r>
    </w:p>
    <w:p w14:paraId="275A948F" w14:textId="77777777" w:rsidR="00327C14" w:rsidRDefault="004A6A4C">
      <w:pPr>
        <w:pStyle w:val="PreformattatoHTML"/>
      </w:pPr>
      <w:r>
        <w:t xml:space="preserve">     -- Это почему ж? -- поразился Шухов. -- Всем дедам известно: всего выше</w:t>
      </w:r>
    </w:p>
    <w:p w14:paraId="5901FB3A" w14:textId="77777777" w:rsidR="00327C14" w:rsidRDefault="004A6A4C">
      <w:pPr>
        <w:pStyle w:val="PreformattatoHTML"/>
      </w:pPr>
      <w:r>
        <w:t>солнце в обед стоит.</w:t>
      </w:r>
    </w:p>
    <w:p w14:paraId="3C0FD2A3" w14:textId="77777777" w:rsidR="00327C14" w:rsidRDefault="004A6A4C">
      <w:pPr>
        <w:pStyle w:val="PreformattatoHTML"/>
      </w:pPr>
      <w:r>
        <w:t xml:space="preserve">     -- То -- дедам!  --  отрубил кавторанг. -- А с  тех пор декрет  был,  и</w:t>
      </w:r>
    </w:p>
    <w:p w14:paraId="461086A4" w14:textId="77777777" w:rsidR="00327C14" w:rsidRDefault="004A6A4C">
      <w:pPr>
        <w:pStyle w:val="PreformattatoHTML"/>
      </w:pPr>
      <w:r>
        <w:t>солнце выше всего в час стоит.</w:t>
      </w:r>
    </w:p>
    <w:p w14:paraId="030A09BD" w14:textId="77777777" w:rsidR="00327C14" w:rsidRDefault="004A6A4C">
      <w:pPr>
        <w:pStyle w:val="PreformattatoHTML"/>
      </w:pPr>
      <w:r>
        <w:t xml:space="preserve">     -- Чей же эт декрет?</w:t>
      </w:r>
    </w:p>
    <w:p w14:paraId="33244811" w14:textId="77777777" w:rsidR="00327C14" w:rsidRDefault="004A6A4C">
      <w:pPr>
        <w:pStyle w:val="PreformattatoHTML"/>
      </w:pPr>
      <w:r>
        <w:t xml:space="preserve">     -- Советской власти!</w:t>
      </w:r>
    </w:p>
    <w:p w14:paraId="11ED74B2" w14:textId="77777777" w:rsidR="00327C14" w:rsidRDefault="004A6A4C">
      <w:pPr>
        <w:pStyle w:val="PreformattatoHTML"/>
      </w:pPr>
      <w:r>
        <w:t xml:space="preserve">     Вышел кавторанг  с носилками, да Шухов бы  и  спорить не  стал.  Неуж и</w:t>
      </w:r>
    </w:p>
    <w:p w14:paraId="5DA283D7" w14:textId="77777777" w:rsidR="00327C14" w:rsidRDefault="004A6A4C">
      <w:pPr>
        <w:pStyle w:val="PreformattatoHTML"/>
      </w:pPr>
      <w:r>
        <w:t>солнце ихим декретам подчиняется?</w:t>
      </w:r>
    </w:p>
    <w:p w14:paraId="3EA8AB45" w14:textId="77777777" w:rsidR="00327C14" w:rsidRDefault="004A6A4C">
      <w:pPr>
        <w:pStyle w:val="PreformattatoHTML"/>
      </w:pPr>
      <w:r>
        <w:t xml:space="preserve">     Побили еще, постучали, четыре корытца сколотили.</w:t>
      </w:r>
    </w:p>
    <w:p w14:paraId="67BF3993" w14:textId="77777777" w:rsidR="00327C14" w:rsidRDefault="004A6A4C">
      <w:pPr>
        <w:pStyle w:val="PreformattatoHTML"/>
      </w:pPr>
      <w:r>
        <w:t xml:space="preserve">     -- Ладно,  посыдымо, погриемось, -- двоим каменщикам сказал Павло. -- И</w:t>
      </w:r>
    </w:p>
    <w:p w14:paraId="2E10AF7E" w14:textId="77777777" w:rsidR="00327C14" w:rsidRDefault="004A6A4C">
      <w:pPr>
        <w:pStyle w:val="PreformattatoHTML"/>
      </w:pPr>
      <w:r>
        <w:t>вы, Сенька, писля обида тоже будэтэ ложить. Сидайтэ!</w:t>
      </w:r>
    </w:p>
    <w:p w14:paraId="51294E9D" w14:textId="77777777" w:rsidR="00327C14" w:rsidRDefault="004A6A4C">
      <w:pPr>
        <w:pStyle w:val="PreformattatoHTML"/>
      </w:pPr>
      <w:r>
        <w:t xml:space="preserve">     И -- сели  к печке законно. Все равно до обеда уж кладки не начинать, а</w:t>
      </w:r>
    </w:p>
    <w:p w14:paraId="38B9AEB5" w14:textId="77777777" w:rsidR="00327C14" w:rsidRDefault="004A6A4C">
      <w:pPr>
        <w:pStyle w:val="PreformattatoHTML"/>
      </w:pPr>
      <w:r>
        <w:t>раствор разводить некстати, замерзнет.</w:t>
      </w:r>
    </w:p>
    <w:p w14:paraId="46702F25" w14:textId="77777777" w:rsidR="00327C14" w:rsidRDefault="004A6A4C">
      <w:pPr>
        <w:pStyle w:val="PreformattatoHTML"/>
      </w:pPr>
      <w:r>
        <w:t xml:space="preserve">     Уголь накалился помалу, теперь устойчивый  жар дает. Только  около печи</w:t>
      </w:r>
    </w:p>
    <w:p w14:paraId="58CD6CAA" w14:textId="77777777" w:rsidR="00327C14" w:rsidRDefault="004A6A4C">
      <w:pPr>
        <w:pStyle w:val="PreformattatoHTML"/>
      </w:pPr>
      <w:r>
        <w:t>его и чуешь, а по всему залу -- холод, как был.</w:t>
      </w:r>
    </w:p>
    <w:p w14:paraId="5BCEA7DF" w14:textId="77777777" w:rsidR="00327C14" w:rsidRDefault="004A6A4C">
      <w:pPr>
        <w:pStyle w:val="PreformattatoHTML"/>
      </w:pPr>
      <w:r>
        <w:t xml:space="preserve">     Рукавицы сняли, руками близ печки водят все четверо.</w:t>
      </w:r>
    </w:p>
    <w:p w14:paraId="220B085B" w14:textId="77777777" w:rsidR="00327C14" w:rsidRDefault="004A6A4C">
      <w:pPr>
        <w:pStyle w:val="PreformattatoHTML"/>
      </w:pPr>
      <w:r>
        <w:t xml:space="preserve">     А ноги близко к огню  никогда в обуви не ставь, это понимать надо. Если</w:t>
      </w:r>
    </w:p>
    <w:p w14:paraId="1C4C4595" w14:textId="77777777" w:rsidR="00327C14" w:rsidRDefault="004A6A4C">
      <w:pPr>
        <w:pStyle w:val="PreformattatoHTML"/>
      </w:pPr>
      <w:r>
        <w:t>ботинки, так в  них  кожа растрескается,  а если валенки --  отсыреют, парок</w:t>
      </w:r>
    </w:p>
    <w:p w14:paraId="35161349" w14:textId="77777777" w:rsidR="00327C14" w:rsidRDefault="004A6A4C">
      <w:pPr>
        <w:pStyle w:val="PreformattatoHTML"/>
      </w:pPr>
      <w:r>
        <w:t>пойдет, ничуть тебе теплей не станет.  А еще ближе к огню сунешь -- сожжешь.</w:t>
      </w:r>
    </w:p>
    <w:p w14:paraId="2AEEAD2A" w14:textId="77777777" w:rsidR="00327C14" w:rsidRDefault="004A6A4C">
      <w:pPr>
        <w:pStyle w:val="PreformattatoHTML"/>
      </w:pPr>
      <w:r>
        <w:t>Так с дырой до весны и протопаешь, других не жди.</w:t>
      </w:r>
    </w:p>
    <w:p w14:paraId="2175EF57" w14:textId="77777777" w:rsidR="00327C14" w:rsidRDefault="004A6A4C">
      <w:pPr>
        <w:pStyle w:val="PreformattatoHTML"/>
      </w:pPr>
      <w:r>
        <w:t xml:space="preserve">     -- Да Шухов что? -- Кильдигс подначивает. -- Шухов, братцы, одной ногой</w:t>
      </w:r>
    </w:p>
    <w:p w14:paraId="446B903B" w14:textId="77777777" w:rsidR="00327C14" w:rsidRDefault="004A6A4C">
      <w:pPr>
        <w:pStyle w:val="PreformattatoHTML"/>
      </w:pPr>
      <w:r>
        <w:t>почти дома.</w:t>
      </w:r>
    </w:p>
    <w:p w14:paraId="6D89070A" w14:textId="77777777" w:rsidR="00327C14" w:rsidRDefault="004A6A4C">
      <w:pPr>
        <w:pStyle w:val="PreformattatoHTML"/>
      </w:pPr>
      <w:r>
        <w:t xml:space="preserve">     -- Вон  той,  босой, --  подкинул  кто-то.  Рассмеялись.  (Шухов  левый</w:t>
      </w:r>
    </w:p>
    <w:p w14:paraId="3CE00225" w14:textId="77777777" w:rsidR="00327C14" w:rsidRDefault="004A6A4C">
      <w:pPr>
        <w:pStyle w:val="PreformattatoHTML"/>
      </w:pPr>
      <w:r>
        <w:t>горетый валенок снял и портянку согревает.)</w:t>
      </w:r>
    </w:p>
    <w:p w14:paraId="78BF147D" w14:textId="77777777" w:rsidR="00327C14" w:rsidRDefault="004A6A4C">
      <w:pPr>
        <w:pStyle w:val="PreformattatoHTML"/>
      </w:pPr>
      <w:r>
        <w:t xml:space="preserve">     -- Шухов срок кончает.</w:t>
      </w:r>
    </w:p>
    <w:p w14:paraId="5581F173" w14:textId="77777777" w:rsidR="00327C14" w:rsidRDefault="004A6A4C">
      <w:pPr>
        <w:pStyle w:val="PreformattatoHTML"/>
      </w:pPr>
      <w:r>
        <w:t xml:space="preserve">     Самому-то Кильдигсу  двадцать  пять дали. Это полоса была  раньше такая</w:t>
      </w:r>
    </w:p>
    <w:p w14:paraId="7518B44C" w14:textId="77777777" w:rsidR="00327C14" w:rsidRDefault="004A6A4C">
      <w:pPr>
        <w:pStyle w:val="PreformattatoHTML"/>
      </w:pPr>
      <w:r>
        <w:t>счастливая: всем под гребенку десять давали. А с сорок девятого такая полоса</w:t>
      </w:r>
    </w:p>
    <w:p w14:paraId="4FC9BA8C" w14:textId="77777777" w:rsidR="00327C14" w:rsidRDefault="004A6A4C">
      <w:pPr>
        <w:pStyle w:val="PreformattatoHTML"/>
      </w:pPr>
      <w:r>
        <w:t>пошла -- всем по двадцать пять,  невзирая. Десять-то еще  можно прожить,  не</w:t>
      </w:r>
    </w:p>
    <w:p w14:paraId="09067F47" w14:textId="77777777" w:rsidR="00327C14" w:rsidRDefault="004A6A4C">
      <w:pPr>
        <w:pStyle w:val="PreformattatoHTML"/>
      </w:pPr>
      <w:r>
        <w:t>околев, -- а ну, двадцать пять проживи?!</w:t>
      </w:r>
    </w:p>
    <w:p w14:paraId="594D8847" w14:textId="77777777" w:rsidR="00327C14" w:rsidRDefault="004A6A4C">
      <w:pPr>
        <w:pStyle w:val="PreformattatoHTML"/>
      </w:pPr>
      <w:r>
        <w:t xml:space="preserve">     Шухову и приятно,  что так на него все пальцами тычут:  вот, он-де срок</w:t>
      </w:r>
    </w:p>
    <w:p w14:paraId="0E72028F" w14:textId="77777777" w:rsidR="00327C14" w:rsidRDefault="004A6A4C">
      <w:pPr>
        <w:pStyle w:val="PreformattatoHTML"/>
      </w:pPr>
      <w:r>
        <w:t>кончает,  -- но  сам он в это  не больно  верит. Вон, у  кого  в войну  срок</w:t>
      </w:r>
    </w:p>
    <w:p w14:paraId="46D8D79B" w14:textId="77777777" w:rsidR="00327C14" w:rsidRDefault="004A6A4C">
      <w:pPr>
        <w:pStyle w:val="PreformattatoHTML"/>
      </w:pPr>
      <w:r>
        <w:t>кончался, всех  до особого  распоряжения держали, до сорок  шестого года.  У</w:t>
      </w:r>
    </w:p>
    <w:p w14:paraId="07D41CDE" w14:textId="77777777" w:rsidR="00327C14" w:rsidRDefault="004A6A4C">
      <w:pPr>
        <w:pStyle w:val="PreformattatoHTML"/>
      </w:pPr>
      <w:r>
        <w:t>кого  и основного-то сроку три года было, так пять лет пересидки получилось.</w:t>
      </w:r>
    </w:p>
    <w:p w14:paraId="6F643608" w14:textId="77777777" w:rsidR="00327C14" w:rsidRDefault="004A6A4C">
      <w:pPr>
        <w:pStyle w:val="PreformattatoHTML"/>
      </w:pPr>
      <w:r>
        <w:t>Закон -- он выворотной. Кончится десятка -- скажут, на' тебе еще одну. Или в</w:t>
      </w:r>
    </w:p>
    <w:p w14:paraId="7279B263" w14:textId="77777777" w:rsidR="00327C14" w:rsidRDefault="004A6A4C">
      <w:pPr>
        <w:pStyle w:val="PreformattatoHTML"/>
      </w:pPr>
      <w:r>
        <w:t>ссылку.</w:t>
      </w:r>
    </w:p>
    <w:p w14:paraId="41BD65F1" w14:textId="77777777" w:rsidR="00327C14" w:rsidRDefault="004A6A4C">
      <w:pPr>
        <w:pStyle w:val="PreformattatoHTML"/>
      </w:pPr>
      <w:r>
        <w:t xml:space="preserve">     А иной раз подумаешь -- дух сопрет: срок-то все ж кончается, катушка-то</w:t>
      </w:r>
    </w:p>
    <w:p w14:paraId="19FCB0A2" w14:textId="77777777" w:rsidR="00327C14" w:rsidRDefault="004A6A4C">
      <w:pPr>
        <w:pStyle w:val="PreformattatoHTML"/>
      </w:pPr>
      <w:r>
        <w:t>на размоте... Господи! Своими ногами -- да на волю, а?</w:t>
      </w:r>
    </w:p>
    <w:p w14:paraId="0E1107C7" w14:textId="77777777" w:rsidR="00327C14" w:rsidRDefault="004A6A4C">
      <w:pPr>
        <w:pStyle w:val="PreformattatoHTML"/>
      </w:pPr>
      <w:r>
        <w:t xml:space="preserve">     Только вслух об том  высказывать старому лагернику непристойно. И Шухов</w:t>
      </w:r>
    </w:p>
    <w:p w14:paraId="3E64175D" w14:textId="77777777" w:rsidR="00327C14" w:rsidRDefault="004A6A4C">
      <w:pPr>
        <w:pStyle w:val="PreformattatoHTML"/>
      </w:pPr>
      <w:r>
        <w:t>Кильдигсу:</w:t>
      </w:r>
    </w:p>
    <w:p w14:paraId="20E11BDC" w14:textId="77777777" w:rsidR="00327C14" w:rsidRDefault="004A6A4C">
      <w:pPr>
        <w:pStyle w:val="PreformattatoHTML"/>
      </w:pPr>
      <w:r>
        <w:t xml:space="preserve">     --  Двадцать  пять ты  свои не считай. Двадцать пять сидеть ли, нет ли,</w:t>
      </w:r>
    </w:p>
    <w:p w14:paraId="76F68EED" w14:textId="77777777" w:rsidR="00327C14" w:rsidRDefault="004A6A4C">
      <w:pPr>
        <w:pStyle w:val="PreformattatoHTML"/>
      </w:pPr>
      <w:r>
        <w:t>это еще вилами по воде. А уж я отсидел восемь полных, так это точно.</w:t>
      </w:r>
    </w:p>
    <w:p w14:paraId="6BD6094A" w14:textId="77777777" w:rsidR="00327C14" w:rsidRDefault="004A6A4C">
      <w:pPr>
        <w:pStyle w:val="PreformattatoHTML"/>
      </w:pPr>
      <w:r>
        <w:t xml:space="preserve">     Так вот  живешь об  землю рожей,  и времени-то  не бывает подумать: как</w:t>
      </w:r>
    </w:p>
    <w:p w14:paraId="0D2F4B01" w14:textId="77777777" w:rsidR="00327C14" w:rsidRDefault="004A6A4C">
      <w:pPr>
        <w:pStyle w:val="PreformattatoHTML"/>
      </w:pPr>
      <w:r>
        <w:t>сел? да как выйдешь?</w:t>
      </w:r>
    </w:p>
    <w:p w14:paraId="6A5D2739" w14:textId="77777777" w:rsidR="00327C14" w:rsidRDefault="004A6A4C">
      <w:pPr>
        <w:pStyle w:val="PreformattatoHTML"/>
      </w:pPr>
      <w:r>
        <w:t xml:space="preserve">     Считается по делу, что Шухов за  измену родине сел. И показания он дал,</w:t>
      </w:r>
    </w:p>
    <w:p w14:paraId="12B6A8F3" w14:textId="77777777" w:rsidR="00327C14" w:rsidRDefault="004A6A4C">
      <w:pPr>
        <w:pStyle w:val="PreformattatoHTML"/>
      </w:pPr>
      <w:r>
        <w:t>что таки  да, он сдался  в плен, желая  изменить родине, а вернулся из плена</w:t>
      </w:r>
    </w:p>
    <w:p w14:paraId="047C33B2" w14:textId="77777777" w:rsidR="00327C14" w:rsidRDefault="004A6A4C">
      <w:pPr>
        <w:pStyle w:val="PreformattatoHTML"/>
      </w:pPr>
      <w:r>
        <w:t>потому, что выполнял  задание немецкой разведки. Какое ж задание -- ни Шухов</w:t>
      </w:r>
    </w:p>
    <w:p w14:paraId="2BD7D6BB" w14:textId="77777777" w:rsidR="00327C14" w:rsidRDefault="004A6A4C">
      <w:pPr>
        <w:pStyle w:val="PreformattatoHTML"/>
      </w:pPr>
      <w:r>
        <w:t>сам не мог придумать, ни следователь. Так и оставили просто -- задание.</w:t>
      </w:r>
    </w:p>
    <w:p w14:paraId="12559E13" w14:textId="77777777" w:rsidR="00327C14" w:rsidRDefault="004A6A4C">
      <w:pPr>
        <w:pStyle w:val="PreformattatoHTML"/>
      </w:pPr>
      <w:r>
        <w:t xml:space="preserve">     В контрразведке били Шухова  много. И расчет  был у  Шухова простой: не</w:t>
      </w:r>
    </w:p>
    <w:p w14:paraId="799E0615" w14:textId="77777777" w:rsidR="00327C14" w:rsidRDefault="004A6A4C">
      <w:pPr>
        <w:pStyle w:val="PreformattatoHTML"/>
      </w:pPr>
      <w:r>
        <w:t>подпишешь  -- бушлат деревянный,  подпишешь  -- хоть  поживешь  еще малость.</w:t>
      </w:r>
    </w:p>
    <w:p w14:paraId="3E5C42E6" w14:textId="77777777" w:rsidR="00327C14" w:rsidRDefault="004A6A4C">
      <w:pPr>
        <w:pStyle w:val="PreformattatoHTML"/>
      </w:pPr>
      <w:r>
        <w:t>Подписал.</w:t>
      </w:r>
    </w:p>
    <w:p w14:paraId="747F415A" w14:textId="77777777" w:rsidR="00327C14" w:rsidRDefault="004A6A4C">
      <w:pPr>
        <w:pStyle w:val="PreformattatoHTML"/>
      </w:pPr>
      <w:r>
        <w:t xml:space="preserve">     А  было вот  как:  в феврале  сорок  второго  года  на  Северо-Западном</w:t>
      </w:r>
    </w:p>
    <w:p w14:paraId="50FB04B1" w14:textId="77777777" w:rsidR="00327C14" w:rsidRDefault="004A6A4C">
      <w:pPr>
        <w:pStyle w:val="PreformattatoHTML"/>
      </w:pPr>
      <w:r>
        <w:t>окружили  их  армию  всю,  и с самолетов им  ничего жрать  не бросали,  а  и</w:t>
      </w:r>
    </w:p>
    <w:p w14:paraId="48EFE2D3" w14:textId="77777777" w:rsidR="00327C14" w:rsidRDefault="004A6A4C">
      <w:pPr>
        <w:pStyle w:val="PreformattatoHTML"/>
      </w:pPr>
      <w:r>
        <w:t>самолетов  тех  не  было.  Дошли  до  того, что строгали  копыта  с  лошадей</w:t>
      </w:r>
    </w:p>
    <w:p w14:paraId="35DDA167" w14:textId="77777777" w:rsidR="00327C14" w:rsidRDefault="004A6A4C">
      <w:pPr>
        <w:pStyle w:val="PreformattatoHTML"/>
      </w:pPr>
      <w:r>
        <w:t>околевших, размачивали ту роговицу  в воде  и ели.  И стрелять было нечем. И</w:t>
      </w:r>
    </w:p>
    <w:p w14:paraId="1285C3B6" w14:textId="77777777" w:rsidR="00327C14" w:rsidRDefault="004A6A4C">
      <w:pPr>
        <w:pStyle w:val="PreformattatoHTML"/>
      </w:pPr>
      <w:r>
        <w:t>так  их помалу немцы по лесам  ловили и брали. И  вот  в  группе такой одной</w:t>
      </w:r>
    </w:p>
    <w:p w14:paraId="30B1E80C" w14:textId="77777777" w:rsidR="00327C14" w:rsidRDefault="004A6A4C">
      <w:pPr>
        <w:pStyle w:val="PreformattatoHTML"/>
      </w:pPr>
      <w:r>
        <w:t>Шухов в плену побыл пару дней, там же, в лесах, -- и убежали они впятером. И</w:t>
      </w:r>
    </w:p>
    <w:p w14:paraId="341FE06A" w14:textId="77777777" w:rsidR="00327C14" w:rsidRDefault="004A6A4C">
      <w:pPr>
        <w:pStyle w:val="PreformattatoHTML"/>
      </w:pPr>
      <w:r>
        <w:t>еще  по лесам, по  болотам покрались -- чудом  к своим попали.  Только двоих</w:t>
      </w:r>
    </w:p>
    <w:p w14:paraId="45F103FF" w14:textId="77777777" w:rsidR="00327C14" w:rsidRDefault="004A6A4C">
      <w:pPr>
        <w:pStyle w:val="PreformattatoHTML"/>
      </w:pPr>
      <w:r>
        <w:t>автоматчик свой  на месте  уложил, третий от ран умер, --  двое  их и дошло.</w:t>
      </w:r>
    </w:p>
    <w:p w14:paraId="4A331E09" w14:textId="77777777" w:rsidR="00327C14" w:rsidRDefault="004A6A4C">
      <w:pPr>
        <w:pStyle w:val="PreformattatoHTML"/>
      </w:pPr>
      <w:r>
        <w:t>Были б умней  --  сказали  б,  что  по лесам бродили,  и  ничего б им. А они</w:t>
      </w:r>
    </w:p>
    <w:p w14:paraId="2614154A" w14:textId="77777777" w:rsidR="00327C14" w:rsidRDefault="004A6A4C">
      <w:pPr>
        <w:pStyle w:val="PreformattatoHTML"/>
      </w:pPr>
      <w:r>
        <w:t>открылись:  мол,  из  плена немецкого.  Из  плена? Мать вашу так! Фашистские</w:t>
      </w:r>
    </w:p>
    <w:p w14:paraId="6B817F70" w14:textId="77777777" w:rsidR="00327C14" w:rsidRDefault="004A6A4C">
      <w:pPr>
        <w:pStyle w:val="PreformattatoHTML"/>
      </w:pPr>
      <w:r>
        <w:t>агенты! И за решетку. Было б их пять, может сличили показания, поверили б, а</w:t>
      </w:r>
    </w:p>
    <w:p w14:paraId="6202D76F" w14:textId="77777777" w:rsidR="00327C14" w:rsidRDefault="004A6A4C">
      <w:pPr>
        <w:pStyle w:val="PreformattatoHTML"/>
      </w:pPr>
      <w:r>
        <w:lastRenderedPageBreak/>
        <w:t>двоим никак: сговорились, мол, гады насчет побега.</w:t>
      </w:r>
    </w:p>
    <w:p w14:paraId="220F9EF5" w14:textId="77777777" w:rsidR="00327C14" w:rsidRDefault="004A6A4C">
      <w:pPr>
        <w:pStyle w:val="PreformattatoHTML"/>
      </w:pPr>
      <w:r>
        <w:t xml:space="preserve">     Сенька Клевшин услышал через глушь свою, что о побеге из плена говорят,</w:t>
      </w:r>
    </w:p>
    <w:p w14:paraId="4C51EA7B" w14:textId="77777777" w:rsidR="00327C14" w:rsidRDefault="004A6A4C">
      <w:pPr>
        <w:pStyle w:val="PreformattatoHTML"/>
      </w:pPr>
      <w:r>
        <w:t>и сказал громко:</w:t>
      </w:r>
    </w:p>
    <w:p w14:paraId="7D9D437A" w14:textId="77777777" w:rsidR="00327C14" w:rsidRDefault="004A6A4C">
      <w:pPr>
        <w:pStyle w:val="PreformattatoHTML"/>
      </w:pPr>
      <w:r>
        <w:t xml:space="preserve">     -- Я из плена три раза бежал. И три раза ловили.</w:t>
      </w:r>
    </w:p>
    <w:p w14:paraId="15329483" w14:textId="77777777" w:rsidR="00327C14" w:rsidRDefault="004A6A4C">
      <w:pPr>
        <w:pStyle w:val="PreformattatoHTML"/>
      </w:pPr>
      <w:r>
        <w:t xml:space="preserve">     Сенька, терпельник, все молчит больше: людей не слышит и  в разговор не</w:t>
      </w:r>
    </w:p>
    <w:p w14:paraId="50781C5D" w14:textId="77777777" w:rsidR="00327C14" w:rsidRDefault="004A6A4C">
      <w:pPr>
        <w:pStyle w:val="PreformattatoHTML"/>
      </w:pPr>
      <w:r>
        <w:t>вмешивается. Так про  него и знают мало,  только  то, что  он  в Бухенвальде</w:t>
      </w:r>
    </w:p>
    <w:p w14:paraId="2AE4ED29" w14:textId="77777777" w:rsidR="00327C14" w:rsidRDefault="004A6A4C">
      <w:pPr>
        <w:pStyle w:val="PreformattatoHTML"/>
      </w:pPr>
      <w:r>
        <w:t>сидел и там в подпольной организации был, оружие в зону носил для восстания.</w:t>
      </w:r>
    </w:p>
    <w:p w14:paraId="2B6AFB6A" w14:textId="77777777" w:rsidR="00327C14" w:rsidRDefault="004A6A4C">
      <w:pPr>
        <w:pStyle w:val="PreformattatoHTML"/>
      </w:pPr>
      <w:r>
        <w:t>И как его немцы за руки сзади спины подвешивали и палками били.</w:t>
      </w:r>
    </w:p>
    <w:p w14:paraId="423BC9DB" w14:textId="77777777" w:rsidR="00327C14" w:rsidRDefault="004A6A4C">
      <w:pPr>
        <w:pStyle w:val="PreformattatoHTML"/>
      </w:pPr>
      <w:r>
        <w:t xml:space="preserve">     -- Ты, Ваня, восемь сидел --  в каких лагерях? -- Кильдигс перечит.  --</w:t>
      </w:r>
    </w:p>
    <w:p w14:paraId="0ABBA0D1" w14:textId="77777777" w:rsidR="00327C14" w:rsidRDefault="004A6A4C">
      <w:pPr>
        <w:pStyle w:val="PreformattatoHTML"/>
      </w:pPr>
      <w:r>
        <w:t>Ты в  бытовых сидел, вы  там  с бабами  жили. Вы номеров не  носили. А вот в</w:t>
      </w:r>
    </w:p>
    <w:p w14:paraId="5B1525A0" w14:textId="77777777" w:rsidR="00327C14" w:rsidRDefault="004A6A4C">
      <w:pPr>
        <w:pStyle w:val="PreformattatoHTML"/>
      </w:pPr>
      <w:r>
        <w:t>каторжном восемь лет посиди! Еще никто не просидел.</w:t>
      </w:r>
    </w:p>
    <w:p w14:paraId="555151B3" w14:textId="77777777" w:rsidR="00327C14" w:rsidRDefault="004A6A4C">
      <w:pPr>
        <w:pStyle w:val="PreformattatoHTML"/>
      </w:pPr>
      <w:r>
        <w:t xml:space="preserve">     -- С бабами!... С </w:t>
      </w:r>
      <w:r>
        <w:rPr>
          <w:i/>
          <w:iCs/>
        </w:rPr>
        <w:t>бала'нами</w:t>
      </w:r>
      <w:r>
        <w:t>, а не с бабами...</w:t>
      </w:r>
    </w:p>
    <w:p w14:paraId="2BB8336B" w14:textId="77777777" w:rsidR="00327C14" w:rsidRDefault="004A6A4C">
      <w:pPr>
        <w:pStyle w:val="PreformattatoHTML"/>
      </w:pPr>
      <w:r>
        <w:t xml:space="preserve">     С бревнами, значит.</w:t>
      </w:r>
    </w:p>
    <w:p w14:paraId="54995F38" w14:textId="77777777" w:rsidR="00327C14" w:rsidRDefault="004A6A4C">
      <w:pPr>
        <w:pStyle w:val="PreformattatoHTML"/>
      </w:pPr>
      <w:r>
        <w:t xml:space="preserve">     В огонь печной  Шухов  уставился,  и  вспомнились ему  семь лет его  на</w:t>
      </w:r>
    </w:p>
    <w:p w14:paraId="1AE6CEE6" w14:textId="77777777" w:rsidR="00327C14" w:rsidRDefault="004A6A4C">
      <w:pPr>
        <w:pStyle w:val="PreformattatoHTML"/>
      </w:pPr>
      <w:r>
        <w:t>севере. И как он на бревнотаске три года укатывал тарный кряж да шпальник. И</w:t>
      </w:r>
    </w:p>
    <w:p w14:paraId="239C0215" w14:textId="77777777" w:rsidR="00327C14" w:rsidRDefault="004A6A4C">
      <w:pPr>
        <w:pStyle w:val="PreformattatoHTML"/>
      </w:pPr>
      <w:r>
        <w:t>костра вот так же огонь переменный -- на лесоповале, да не дневном, а ночном</w:t>
      </w:r>
    </w:p>
    <w:p w14:paraId="33089FC5" w14:textId="77777777" w:rsidR="00327C14" w:rsidRDefault="004A6A4C">
      <w:pPr>
        <w:pStyle w:val="PreformattatoHTML"/>
      </w:pPr>
      <w:r>
        <w:t>повале.  Закон  был  такой у  начальника: бригада,  не  выполнившая дневного</w:t>
      </w:r>
    </w:p>
    <w:p w14:paraId="6CE60E9F" w14:textId="77777777" w:rsidR="00327C14" w:rsidRDefault="004A6A4C">
      <w:pPr>
        <w:pStyle w:val="PreformattatoHTML"/>
      </w:pPr>
      <w:r>
        <w:t>задания, остается на ночь в лесу.</w:t>
      </w:r>
    </w:p>
    <w:p w14:paraId="50CBE398" w14:textId="77777777" w:rsidR="00327C14" w:rsidRDefault="004A6A4C">
      <w:pPr>
        <w:pStyle w:val="PreformattatoHTML"/>
      </w:pPr>
      <w:r>
        <w:t xml:space="preserve">     Уж заполночь до лагеря дотянутся, утром опять в лес.</w:t>
      </w:r>
    </w:p>
    <w:p w14:paraId="38E7258C" w14:textId="77777777" w:rsidR="00327C14" w:rsidRDefault="004A6A4C">
      <w:pPr>
        <w:pStyle w:val="PreformattatoHTML"/>
      </w:pPr>
      <w:r>
        <w:t xml:space="preserve">     -- Не-ет, братцы... здесь поспокойне'й, пожалуй, -- прошепелявил он. --</w:t>
      </w:r>
    </w:p>
    <w:p w14:paraId="169831D8" w14:textId="77777777" w:rsidR="00327C14" w:rsidRDefault="004A6A4C">
      <w:pPr>
        <w:pStyle w:val="PreformattatoHTML"/>
      </w:pPr>
      <w:r>
        <w:t>Тут съем  -- закон. Выполнил, не выполнил -- катись в зону. И гарантийка тут</w:t>
      </w:r>
    </w:p>
    <w:p w14:paraId="67BCF7F8" w14:textId="77777777" w:rsidR="00327C14" w:rsidRDefault="004A6A4C">
      <w:pPr>
        <w:pStyle w:val="PreformattatoHTML"/>
      </w:pPr>
      <w:r>
        <w:t>на сто грамм выше. Тут  -- жить  можно. Особый --  и пусть он особый, номера</w:t>
      </w:r>
    </w:p>
    <w:p w14:paraId="5781D064" w14:textId="77777777" w:rsidR="00327C14" w:rsidRDefault="004A6A4C">
      <w:pPr>
        <w:pStyle w:val="PreformattatoHTML"/>
      </w:pPr>
      <w:r>
        <w:t>тебе мешают, что ль? Они не весят, номера.</w:t>
      </w:r>
    </w:p>
    <w:p w14:paraId="2A246A5D" w14:textId="77777777" w:rsidR="00327C14" w:rsidRDefault="004A6A4C">
      <w:pPr>
        <w:pStyle w:val="PreformattatoHTML"/>
      </w:pPr>
      <w:r>
        <w:t xml:space="preserve">     -- Поспокойне'й!  -- Фетюков  шипит  (дело  к  перерыву, и все к  печке</w:t>
      </w:r>
    </w:p>
    <w:p w14:paraId="52114A0D" w14:textId="77777777" w:rsidR="00327C14" w:rsidRDefault="004A6A4C">
      <w:pPr>
        <w:pStyle w:val="PreformattatoHTML"/>
      </w:pPr>
      <w:r>
        <w:t>подтянулись). -- Людей в постелях режут! Поспокойне'й!...</w:t>
      </w:r>
    </w:p>
    <w:p w14:paraId="7C52AD82" w14:textId="77777777" w:rsidR="00327C14" w:rsidRDefault="004A6A4C">
      <w:pPr>
        <w:pStyle w:val="PreformattatoHTML"/>
      </w:pPr>
      <w:r>
        <w:t xml:space="preserve">     -- Нэ людин, а стукачи'в! -- Павло палец поднял, грозит Фетюкову.</w:t>
      </w:r>
    </w:p>
    <w:p w14:paraId="0AD75DCC" w14:textId="77777777" w:rsidR="00327C14" w:rsidRDefault="004A6A4C">
      <w:pPr>
        <w:pStyle w:val="PreformattatoHTML"/>
      </w:pPr>
      <w:r>
        <w:t xml:space="preserve">     И правда, чего-то новое в лагере началось. Двух стукачей известных прям</w:t>
      </w:r>
    </w:p>
    <w:p w14:paraId="03362179" w14:textId="77777777" w:rsidR="00327C14" w:rsidRDefault="004A6A4C">
      <w:pPr>
        <w:pStyle w:val="PreformattatoHTML"/>
      </w:pPr>
      <w:r>
        <w:t>на вагонке зарезали, по подъему.  И потом  еще  работягу невинного -- место,</w:t>
      </w:r>
    </w:p>
    <w:p w14:paraId="4EAEC193" w14:textId="77777777" w:rsidR="00327C14" w:rsidRDefault="004A6A4C">
      <w:pPr>
        <w:pStyle w:val="PreformattatoHTML"/>
      </w:pPr>
      <w:r>
        <w:t>что ль, спутали. И  один стукач  сам к начальству в  БУР убежал, там  его, в</w:t>
      </w:r>
    </w:p>
    <w:p w14:paraId="2144FB19" w14:textId="77777777" w:rsidR="00327C14" w:rsidRDefault="004A6A4C">
      <w:pPr>
        <w:pStyle w:val="PreformattatoHTML"/>
      </w:pPr>
      <w:r>
        <w:t>тюрьме  каменной,  и  спрятали.  Чудно'... Такого  в  бытовых  не было. Да и</w:t>
      </w:r>
    </w:p>
    <w:p w14:paraId="6E61BEA1" w14:textId="77777777" w:rsidR="00327C14" w:rsidRDefault="004A6A4C">
      <w:pPr>
        <w:pStyle w:val="PreformattatoHTML"/>
      </w:pPr>
      <w:r>
        <w:t>здесь-то не было...</w:t>
      </w:r>
    </w:p>
    <w:p w14:paraId="36DB0A72" w14:textId="77777777" w:rsidR="00327C14" w:rsidRDefault="004A6A4C">
      <w:pPr>
        <w:pStyle w:val="PreformattatoHTML"/>
      </w:pPr>
      <w:r>
        <w:t xml:space="preserve">     Вдруг прогудел гудок с энергопоезда. Он не сразу во всю мочь загудел, а</w:t>
      </w:r>
    </w:p>
    <w:p w14:paraId="0C2C76E2" w14:textId="77777777" w:rsidR="00327C14" w:rsidRDefault="004A6A4C">
      <w:pPr>
        <w:pStyle w:val="PreformattatoHTML"/>
      </w:pPr>
      <w:r>
        <w:t>сперва хрипловато так, будто горло прочищал.</w:t>
      </w:r>
    </w:p>
    <w:p w14:paraId="20D969CF" w14:textId="77777777" w:rsidR="00327C14" w:rsidRDefault="004A6A4C">
      <w:pPr>
        <w:pStyle w:val="PreformattatoHTML"/>
      </w:pPr>
      <w:r>
        <w:t xml:space="preserve">     Полдня -- долой! Перерыв обеденный!</w:t>
      </w:r>
    </w:p>
    <w:p w14:paraId="4FBCFC65" w14:textId="77777777" w:rsidR="00327C14" w:rsidRDefault="004A6A4C">
      <w:pPr>
        <w:pStyle w:val="PreformattatoHTML"/>
      </w:pPr>
      <w:r>
        <w:t xml:space="preserve">     Эх,  пропустили! Давно б  в столовую идти, очередь занимать. На объекте</w:t>
      </w:r>
    </w:p>
    <w:p w14:paraId="202B9280" w14:textId="77777777" w:rsidR="00327C14" w:rsidRDefault="004A6A4C">
      <w:pPr>
        <w:pStyle w:val="PreformattatoHTML"/>
      </w:pPr>
      <w:r>
        <w:t>одиннадцать бригад, а в столовую больше двух не входит.</w:t>
      </w:r>
    </w:p>
    <w:p w14:paraId="429FE9E1" w14:textId="77777777" w:rsidR="00327C14" w:rsidRDefault="004A6A4C">
      <w:pPr>
        <w:pStyle w:val="PreformattatoHTML"/>
      </w:pPr>
      <w:r>
        <w:t xml:space="preserve">     Бригадира все нет. Павло окинул оком быстрым и так решил:</w:t>
      </w:r>
    </w:p>
    <w:p w14:paraId="0BDC2B1E" w14:textId="77777777" w:rsidR="00327C14" w:rsidRDefault="004A6A4C">
      <w:pPr>
        <w:pStyle w:val="PreformattatoHTML"/>
      </w:pPr>
      <w:r>
        <w:t xml:space="preserve">     -- Шухов и Гопчик  --  со мной!  Кильдигс! Як Гопчика  до вас пришлю --</w:t>
      </w:r>
    </w:p>
    <w:p w14:paraId="186ED13A" w14:textId="77777777" w:rsidR="00327C14" w:rsidRDefault="004A6A4C">
      <w:pPr>
        <w:pStyle w:val="PreformattatoHTML"/>
      </w:pPr>
      <w:r>
        <w:t>веди'ть за'раз бригаду!</w:t>
      </w:r>
    </w:p>
    <w:p w14:paraId="6E5D61CE" w14:textId="77777777" w:rsidR="00327C14" w:rsidRDefault="004A6A4C">
      <w:pPr>
        <w:pStyle w:val="PreformattatoHTML"/>
      </w:pPr>
      <w:r>
        <w:t xml:space="preserve">     Места их  у печи  тут же и захватили, окружили ту  печку, как бабу, все</w:t>
      </w:r>
    </w:p>
    <w:p w14:paraId="0F7DFD79" w14:textId="77777777" w:rsidR="00327C14" w:rsidRDefault="004A6A4C">
      <w:pPr>
        <w:pStyle w:val="PreformattatoHTML"/>
      </w:pPr>
      <w:r>
        <w:t>обнимать лезут.</w:t>
      </w:r>
    </w:p>
    <w:p w14:paraId="6F71B224" w14:textId="77777777" w:rsidR="00327C14" w:rsidRDefault="004A6A4C">
      <w:pPr>
        <w:pStyle w:val="PreformattatoHTML"/>
      </w:pPr>
      <w:r>
        <w:t xml:space="preserve">     -- Кончай ночевать! -- кричат ребята. -- Закуривай!</w:t>
      </w:r>
    </w:p>
    <w:p w14:paraId="77CC0F34" w14:textId="77777777" w:rsidR="00327C14" w:rsidRDefault="004A6A4C">
      <w:pPr>
        <w:pStyle w:val="PreformattatoHTML"/>
      </w:pPr>
      <w:r>
        <w:t xml:space="preserve">     И друг на друга смотрят --  кто закурит. А  закуривать  некому  --  или</w:t>
      </w:r>
    </w:p>
    <w:p w14:paraId="6A702F1B" w14:textId="77777777" w:rsidR="00327C14" w:rsidRDefault="004A6A4C">
      <w:pPr>
        <w:pStyle w:val="PreformattatoHTML"/>
      </w:pPr>
      <w:r>
        <w:t>табака нет, или зажимают, показать не хотят.</w:t>
      </w:r>
    </w:p>
    <w:p w14:paraId="6CCC0A54" w14:textId="77777777" w:rsidR="00327C14" w:rsidRDefault="004A6A4C">
      <w:pPr>
        <w:pStyle w:val="PreformattatoHTML"/>
      </w:pPr>
      <w:r>
        <w:t xml:space="preserve">     Вышли наружу с Павлом. И Гопчик сзади зайчишкой бежит.</w:t>
      </w:r>
    </w:p>
    <w:p w14:paraId="6AB52B74" w14:textId="77777777" w:rsidR="00327C14" w:rsidRDefault="004A6A4C">
      <w:pPr>
        <w:pStyle w:val="PreformattatoHTML"/>
      </w:pPr>
      <w:r>
        <w:t xml:space="preserve">     -- Потеплело, --  сразу определил Шухов. -- Градусов  восемнадцать,  не</w:t>
      </w:r>
    </w:p>
    <w:p w14:paraId="4350F38E" w14:textId="77777777" w:rsidR="00327C14" w:rsidRDefault="004A6A4C">
      <w:pPr>
        <w:pStyle w:val="PreformattatoHTML"/>
      </w:pPr>
      <w:r>
        <w:t>больше. Хорошо будет класть.</w:t>
      </w:r>
    </w:p>
    <w:p w14:paraId="139C7671" w14:textId="77777777" w:rsidR="00327C14" w:rsidRDefault="004A6A4C">
      <w:pPr>
        <w:pStyle w:val="PreformattatoHTML"/>
      </w:pPr>
      <w:r>
        <w:t xml:space="preserve">     Оглянулись на шлакоблоки -- уж  ребята на подмости  покидали многие,  а</w:t>
      </w:r>
    </w:p>
    <w:p w14:paraId="74787715" w14:textId="77777777" w:rsidR="00327C14" w:rsidRDefault="004A6A4C">
      <w:pPr>
        <w:pStyle w:val="PreformattatoHTML"/>
      </w:pPr>
      <w:r>
        <w:t>какие и на перекрытие, на второй этаж.</w:t>
      </w:r>
    </w:p>
    <w:p w14:paraId="4C7D5D02" w14:textId="77777777" w:rsidR="00327C14" w:rsidRDefault="004A6A4C">
      <w:pPr>
        <w:pStyle w:val="PreformattatoHTML"/>
      </w:pPr>
      <w:r>
        <w:t xml:space="preserve">     И солнце тоже Шухов проверил, сощурясь, -- насчет кавторангова декрета!</w:t>
      </w:r>
    </w:p>
    <w:p w14:paraId="006603A7" w14:textId="77777777" w:rsidR="00327C14" w:rsidRDefault="004A6A4C">
      <w:pPr>
        <w:pStyle w:val="PreformattatoHTML"/>
      </w:pPr>
      <w:r>
        <w:t xml:space="preserve">     А наоткрыте,  где  ветру простор,  все  же потягивает,  пощипывает.  Не</w:t>
      </w:r>
    </w:p>
    <w:p w14:paraId="64A6BCB0" w14:textId="77777777" w:rsidR="00327C14" w:rsidRDefault="004A6A4C">
      <w:pPr>
        <w:pStyle w:val="PreformattatoHTML"/>
      </w:pPr>
      <w:r>
        <w:t>забывайся, мол, помни -- январь.</w:t>
      </w:r>
    </w:p>
    <w:p w14:paraId="6BA18D6B" w14:textId="77777777" w:rsidR="00327C14" w:rsidRDefault="004A6A4C">
      <w:pPr>
        <w:pStyle w:val="PreformattatoHTML"/>
      </w:pPr>
      <w:r>
        <w:t xml:space="preserve">     Производственная кухня -- это халабуда маленькая,  из  тесу сколоченная</w:t>
      </w:r>
    </w:p>
    <w:p w14:paraId="2FBB3629" w14:textId="77777777" w:rsidR="00327C14" w:rsidRDefault="004A6A4C">
      <w:pPr>
        <w:pStyle w:val="PreformattatoHTML"/>
      </w:pPr>
      <w:r>
        <w:t>вокруг печи, да еще жестью  проржавленной обитая, чтобы щели закрыть. Внутри</w:t>
      </w:r>
    </w:p>
    <w:p w14:paraId="3C199923" w14:textId="77777777" w:rsidR="00327C14" w:rsidRDefault="004A6A4C">
      <w:pPr>
        <w:pStyle w:val="PreformattatoHTML"/>
      </w:pPr>
      <w:r>
        <w:t>халабуду надвое делит перегородка -- на кухню и на  столовую. Одинаково, что</w:t>
      </w:r>
    </w:p>
    <w:p w14:paraId="3D14B02D" w14:textId="77777777" w:rsidR="00327C14" w:rsidRDefault="004A6A4C">
      <w:pPr>
        <w:pStyle w:val="PreformattatoHTML"/>
      </w:pPr>
      <w:r>
        <w:t>на кухне полы не стелены, что в столовой. Как землю заторили  ногами, так  и</w:t>
      </w:r>
    </w:p>
    <w:p w14:paraId="5DB78DBB" w14:textId="77777777" w:rsidR="00327C14" w:rsidRDefault="004A6A4C">
      <w:pPr>
        <w:pStyle w:val="PreformattatoHTML"/>
      </w:pPr>
      <w:r>
        <w:t>осталась в буграх  да в ямках.  А кухня  вся -- печь квадратная, в нее котел</w:t>
      </w:r>
    </w:p>
    <w:p w14:paraId="65C5218A" w14:textId="77777777" w:rsidR="00327C14" w:rsidRDefault="004A6A4C">
      <w:pPr>
        <w:pStyle w:val="PreformattatoHTML"/>
      </w:pPr>
      <w:r>
        <w:t>вмазан.</w:t>
      </w:r>
    </w:p>
    <w:p w14:paraId="56A48678" w14:textId="77777777" w:rsidR="00327C14" w:rsidRDefault="004A6A4C">
      <w:pPr>
        <w:pStyle w:val="PreformattatoHTML"/>
      </w:pPr>
      <w:r>
        <w:t xml:space="preserve">     Орудуют  на  той  кухне  двое -- повар и санинструктор. С  утра, как из</w:t>
      </w:r>
    </w:p>
    <w:p w14:paraId="00C7938C" w14:textId="77777777" w:rsidR="00327C14" w:rsidRDefault="004A6A4C">
      <w:pPr>
        <w:pStyle w:val="PreformattatoHTML"/>
      </w:pPr>
      <w:r>
        <w:t>лагеря выходить,  получает  повар на большой лагерной кухне крупу. На брата,</w:t>
      </w:r>
    </w:p>
    <w:p w14:paraId="03740F32" w14:textId="77777777" w:rsidR="00327C14" w:rsidRDefault="004A6A4C">
      <w:pPr>
        <w:pStyle w:val="PreformattatoHTML"/>
      </w:pPr>
      <w:r>
        <w:t>наверно, грамм по пятьдесят,  на  бригаду  -- кило,  а на  объект получается</w:t>
      </w:r>
    </w:p>
    <w:p w14:paraId="1677A086" w14:textId="77777777" w:rsidR="00327C14" w:rsidRDefault="004A6A4C">
      <w:pPr>
        <w:pStyle w:val="PreformattatoHTML"/>
      </w:pPr>
      <w:r>
        <w:t>немногим меньше пуда. Сам  повар того мешка с крупой три километра нести  не</w:t>
      </w:r>
    </w:p>
    <w:p w14:paraId="0655EBDD" w14:textId="77777777" w:rsidR="00327C14" w:rsidRDefault="004A6A4C">
      <w:pPr>
        <w:pStyle w:val="PreformattatoHTML"/>
      </w:pPr>
      <w:r>
        <w:t xml:space="preserve">станет, дает  нести </w:t>
      </w:r>
      <w:r>
        <w:rPr>
          <w:i/>
          <w:iCs/>
        </w:rPr>
        <w:t>шестерке</w:t>
      </w:r>
      <w:r>
        <w:t>. Чем самому спину ломать,  лучше  тому шестерке</w:t>
      </w:r>
    </w:p>
    <w:p w14:paraId="294633D1" w14:textId="77777777" w:rsidR="00327C14" w:rsidRDefault="004A6A4C">
      <w:pPr>
        <w:pStyle w:val="PreformattatoHTML"/>
      </w:pPr>
      <w:r>
        <w:lastRenderedPageBreak/>
        <w:t>выделить порцию лишнюю за счет работяг. Воду принести, дров, печку растопить</w:t>
      </w:r>
    </w:p>
    <w:p w14:paraId="053E9D3F" w14:textId="77777777" w:rsidR="00327C14" w:rsidRDefault="004A6A4C">
      <w:pPr>
        <w:pStyle w:val="PreformattatoHTML"/>
      </w:pPr>
      <w:r>
        <w:t>-- тоже не сам повар делает, тоже работяги да доходяги -- и им он по порции,</w:t>
      </w:r>
    </w:p>
    <w:p w14:paraId="4E23280B" w14:textId="77777777" w:rsidR="00327C14" w:rsidRDefault="004A6A4C">
      <w:pPr>
        <w:pStyle w:val="PreformattatoHTML"/>
      </w:pPr>
      <w:r>
        <w:t>чужого  не жалко. Еще положено, чтоб ели, не выходя  со столовой: миски тоже</w:t>
      </w:r>
    </w:p>
    <w:p w14:paraId="35C403A4" w14:textId="77777777" w:rsidR="00327C14" w:rsidRDefault="004A6A4C">
      <w:pPr>
        <w:pStyle w:val="PreformattatoHTML"/>
      </w:pPr>
      <w:r>
        <w:t>из лагеря носить приходится (на объекте не  оставишь, ночью вольные сопрут),</w:t>
      </w:r>
    </w:p>
    <w:p w14:paraId="3BCC75A8" w14:textId="77777777" w:rsidR="00327C14" w:rsidRDefault="004A6A4C">
      <w:pPr>
        <w:pStyle w:val="PreformattatoHTML"/>
      </w:pPr>
      <w:r>
        <w:t>так  носят их  полсотни, не больше, а  тут  моют  да  оборачивают  побыстрей</w:t>
      </w:r>
    </w:p>
    <w:p w14:paraId="2DCA8806" w14:textId="77777777" w:rsidR="00327C14" w:rsidRDefault="004A6A4C">
      <w:pPr>
        <w:pStyle w:val="PreformattatoHTML"/>
      </w:pPr>
      <w:r>
        <w:t>(носчику мисок -- тоже порция  сверх). Чтоб мисок из столовой не выносили --</w:t>
      </w:r>
    </w:p>
    <w:p w14:paraId="4DD1076D" w14:textId="77777777" w:rsidR="00327C14" w:rsidRDefault="004A6A4C">
      <w:pPr>
        <w:pStyle w:val="PreformattatoHTML"/>
      </w:pPr>
      <w:r>
        <w:t>ставят  еще нового  шестерку на дверях  --  не выпускать мисок. Но как он ни</w:t>
      </w:r>
    </w:p>
    <w:p w14:paraId="6716B1BE" w14:textId="77777777" w:rsidR="00327C14" w:rsidRDefault="004A6A4C">
      <w:pPr>
        <w:pStyle w:val="PreformattatoHTML"/>
      </w:pPr>
      <w:r>
        <w:t>стереги -- все равно унесут, уговорят  ли, глаза ли отведут. Так еще надо по</w:t>
      </w:r>
    </w:p>
    <w:p w14:paraId="6CADBB5C" w14:textId="77777777" w:rsidR="00327C14" w:rsidRDefault="004A6A4C">
      <w:pPr>
        <w:pStyle w:val="PreformattatoHTML"/>
      </w:pPr>
      <w:r>
        <w:t>всему, по всему  объекту сборщика пустить: миски собирать грязные и опять их</w:t>
      </w:r>
    </w:p>
    <w:p w14:paraId="5FF9A37E" w14:textId="77777777" w:rsidR="00327C14" w:rsidRDefault="004A6A4C">
      <w:pPr>
        <w:pStyle w:val="PreformattatoHTML"/>
      </w:pPr>
      <w:r>
        <w:t>на кухню стаскивать. И тому порцию. И тому порцию.</w:t>
      </w:r>
    </w:p>
    <w:p w14:paraId="07020858" w14:textId="77777777" w:rsidR="00327C14" w:rsidRDefault="004A6A4C">
      <w:pPr>
        <w:pStyle w:val="PreformattatoHTML"/>
      </w:pPr>
      <w:r>
        <w:t xml:space="preserve">     Сам повар только вот что делает: крупу да соль в котел  засыпает,  жиры</w:t>
      </w:r>
    </w:p>
    <w:p w14:paraId="7406DD33" w14:textId="77777777" w:rsidR="00327C14" w:rsidRDefault="004A6A4C">
      <w:pPr>
        <w:pStyle w:val="PreformattatoHTML"/>
      </w:pPr>
      <w:r>
        <w:t>делит -- в  котел и себе (хороший жир до работяг  не доходит, плохой жир  --</w:t>
      </w:r>
    </w:p>
    <w:p w14:paraId="4660E770" w14:textId="77777777" w:rsidR="00327C14" w:rsidRDefault="004A6A4C">
      <w:pPr>
        <w:pStyle w:val="PreformattatoHTML"/>
      </w:pPr>
      <w:r>
        <w:t>весь в котле. Так зэки больше любят,  чтоб со склада отпускали жиры плохие).</w:t>
      </w:r>
    </w:p>
    <w:p w14:paraId="0E9B7B8C" w14:textId="77777777" w:rsidR="00327C14" w:rsidRDefault="004A6A4C">
      <w:pPr>
        <w:pStyle w:val="PreformattatoHTML"/>
      </w:pPr>
      <w:r>
        <w:t>Еще -- помешивает кашу, как  доспевает. А  санинструктор и этого  не делает:</w:t>
      </w:r>
    </w:p>
    <w:p w14:paraId="7DDF64C0" w14:textId="77777777" w:rsidR="00327C14" w:rsidRDefault="004A6A4C">
      <w:pPr>
        <w:pStyle w:val="PreformattatoHTML"/>
      </w:pPr>
      <w:r>
        <w:t>сидит -- смотрит. Дошла каша -- сейчас санинструктору: ешь от пуза. И сам --</w:t>
      </w:r>
    </w:p>
    <w:p w14:paraId="7E29111B" w14:textId="77777777" w:rsidR="00327C14" w:rsidRDefault="004A6A4C">
      <w:pPr>
        <w:pStyle w:val="PreformattatoHTML"/>
      </w:pPr>
      <w:r>
        <w:t>от  пуза.  Тут  дежурный  бригадир  приходит,  меняются они ежедЈн --  пробу</w:t>
      </w:r>
    </w:p>
    <w:p w14:paraId="088246A7" w14:textId="77777777" w:rsidR="00327C14" w:rsidRDefault="004A6A4C">
      <w:pPr>
        <w:pStyle w:val="PreformattatoHTML"/>
      </w:pPr>
      <w:r>
        <w:t>снимать, проверять будто,  можно ли такой  кашей работяг кормить.  Бригадиру</w:t>
      </w:r>
    </w:p>
    <w:p w14:paraId="08DD224E" w14:textId="77777777" w:rsidR="00327C14" w:rsidRDefault="004A6A4C">
      <w:pPr>
        <w:pStyle w:val="PreformattatoHTML"/>
      </w:pPr>
      <w:r>
        <w:t>дежурному -- двойную порцию.</w:t>
      </w:r>
    </w:p>
    <w:p w14:paraId="2679AF34" w14:textId="77777777" w:rsidR="00327C14" w:rsidRDefault="004A6A4C">
      <w:pPr>
        <w:pStyle w:val="PreformattatoHTML"/>
      </w:pPr>
      <w:r>
        <w:t xml:space="preserve">     Тут и  гудок. Тут  приходят  бригады в  черед  и выдает повар  в окошко</w:t>
      </w:r>
    </w:p>
    <w:p w14:paraId="25431F74" w14:textId="77777777" w:rsidR="00327C14" w:rsidRDefault="004A6A4C">
      <w:pPr>
        <w:pStyle w:val="PreformattatoHTML"/>
      </w:pPr>
      <w:r>
        <w:t>миски, а в мисках тех дно покрыто кашицей,  и сколько там твоей крупы  -- не</w:t>
      </w:r>
    </w:p>
    <w:p w14:paraId="1B1A7C82" w14:textId="77777777" w:rsidR="00327C14" w:rsidRDefault="004A6A4C">
      <w:pPr>
        <w:pStyle w:val="PreformattatoHTML"/>
      </w:pPr>
      <w:r>
        <w:t>спросишь и не взвесишь, только сто тебе редек в рот, если рот откроешь.</w:t>
      </w:r>
    </w:p>
    <w:p w14:paraId="6227591F" w14:textId="77777777" w:rsidR="00327C14" w:rsidRDefault="004A6A4C">
      <w:pPr>
        <w:pStyle w:val="PreformattatoHTML"/>
      </w:pPr>
      <w:r>
        <w:t xml:space="preserve">     Свистит над  голой  степью ветер  --  летом суховейный, зимой морозный.</w:t>
      </w:r>
    </w:p>
    <w:p w14:paraId="1A92E88F" w14:textId="77777777" w:rsidR="00327C14" w:rsidRDefault="004A6A4C">
      <w:pPr>
        <w:pStyle w:val="PreformattatoHTML"/>
      </w:pPr>
      <w:r>
        <w:t>Отроду в степи той ничего не росло, а меж проволоками четырьмя -- и подавно.</w:t>
      </w:r>
    </w:p>
    <w:p w14:paraId="10F077D0" w14:textId="77777777" w:rsidR="00327C14" w:rsidRDefault="004A6A4C">
      <w:pPr>
        <w:pStyle w:val="PreformattatoHTML"/>
      </w:pPr>
      <w:r>
        <w:t>Хлеб растет  в хлеборезке одной, овес  колосится  --  на продскладе.  И хоть</w:t>
      </w:r>
    </w:p>
    <w:p w14:paraId="74313370" w14:textId="77777777" w:rsidR="00327C14" w:rsidRDefault="004A6A4C">
      <w:pPr>
        <w:pStyle w:val="PreformattatoHTML"/>
      </w:pPr>
      <w:r>
        <w:t>спину  тут  в  работе  переломи,  хоть  животом  ляжь  --  из  земли  еды не</w:t>
      </w:r>
    </w:p>
    <w:p w14:paraId="1E8F3777" w14:textId="77777777" w:rsidR="00327C14" w:rsidRDefault="004A6A4C">
      <w:pPr>
        <w:pStyle w:val="PreformattatoHTML"/>
      </w:pPr>
      <w:r>
        <w:t>выколотишь, больше, чем начальничек тебе выпишет,  не получишь. А  и того не</w:t>
      </w:r>
    </w:p>
    <w:p w14:paraId="774F99BB" w14:textId="77777777" w:rsidR="00327C14" w:rsidRDefault="004A6A4C">
      <w:pPr>
        <w:pStyle w:val="PreformattatoHTML"/>
      </w:pPr>
      <w:r>
        <w:t>получишь за поварами,  да за шестерками, да за придурками. И здесь воруют, и</w:t>
      </w:r>
    </w:p>
    <w:p w14:paraId="43C9A267" w14:textId="77777777" w:rsidR="00327C14" w:rsidRDefault="004A6A4C">
      <w:pPr>
        <w:pStyle w:val="PreformattatoHTML"/>
      </w:pPr>
      <w:r>
        <w:t>в зоне воруют, и еще раньше на  складе воруют. И все те,  кто воруют, киркой</w:t>
      </w:r>
    </w:p>
    <w:p w14:paraId="296832D8" w14:textId="77777777" w:rsidR="00327C14" w:rsidRDefault="004A6A4C">
      <w:pPr>
        <w:pStyle w:val="PreformattatoHTML"/>
      </w:pPr>
      <w:r>
        <w:t>сами не вкалывают. А ты -- вкалывай и бери, что дают. И отходи от окошка.</w:t>
      </w:r>
    </w:p>
    <w:p w14:paraId="1D7351C0" w14:textId="77777777" w:rsidR="00327C14" w:rsidRDefault="004A6A4C">
      <w:pPr>
        <w:pStyle w:val="PreformattatoHTML"/>
      </w:pPr>
      <w:r>
        <w:t xml:space="preserve">     Кто кого сможет, тот того и гложет.</w:t>
      </w:r>
    </w:p>
    <w:p w14:paraId="6C13FEF3" w14:textId="77777777" w:rsidR="00327C14" w:rsidRDefault="004A6A4C">
      <w:pPr>
        <w:pStyle w:val="PreformattatoHTML"/>
      </w:pPr>
      <w:r>
        <w:t xml:space="preserve">     Вошли Павло  с  Шуховым и  с Гопчиком  в столовую  -- там прямо  один к</w:t>
      </w:r>
    </w:p>
    <w:p w14:paraId="5628A610" w14:textId="77777777" w:rsidR="00327C14" w:rsidRDefault="004A6A4C">
      <w:pPr>
        <w:pStyle w:val="PreformattatoHTML"/>
      </w:pPr>
      <w:r>
        <w:t>одному стоят, не видно за спинами ни столов куцых, ни лавок. Кто сидя ест, а</w:t>
      </w:r>
    </w:p>
    <w:p w14:paraId="7077A254" w14:textId="77777777" w:rsidR="00327C14" w:rsidRDefault="004A6A4C">
      <w:pPr>
        <w:pStyle w:val="PreformattatoHTML"/>
      </w:pPr>
      <w:r>
        <w:t>больше стоя. 82-я бригада, какая  ямки долбала без угреву полдня, --  она-то</w:t>
      </w:r>
    </w:p>
    <w:p w14:paraId="389B6DA6" w14:textId="77777777" w:rsidR="00327C14" w:rsidRDefault="004A6A4C">
      <w:pPr>
        <w:pStyle w:val="PreformattatoHTML"/>
      </w:pPr>
      <w:r>
        <w:t>первые места по гудку и захватила.  Теперь и поевши  не уйдет  -- уходить ей</w:t>
      </w:r>
    </w:p>
    <w:p w14:paraId="3DCA39F8" w14:textId="77777777" w:rsidR="00327C14" w:rsidRDefault="004A6A4C">
      <w:pPr>
        <w:pStyle w:val="PreformattatoHTML"/>
      </w:pPr>
      <w:r>
        <w:t>некуда. Ругаются на  нее другие,  а ей  что по  спине, что  по стене  -- все</w:t>
      </w:r>
    </w:p>
    <w:p w14:paraId="121EAF92" w14:textId="77777777" w:rsidR="00327C14" w:rsidRDefault="004A6A4C">
      <w:pPr>
        <w:pStyle w:val="PreformattatoHTML"/>
      </w:pPr>
      <w:r>
        <w:t>отрадней, чем на морозе.</w:t>
      </w:r>
    </w:p>
    <w:p w14:paraId="3E422AAA" w14:textId="77777777" w:rsidR="00327C14" w:rsidRDefault="004A6A4C">
      <w:pPr>
        <w:pStyle w:val="PreformattatoHTML"/>
      </w:pPr>
      <w:r>
        <w:t xml:space="preserve">     Пробились  Павло и Шухов локтями. Хорошо пришли: одна бригада получает,</w:t>
      </w:r>
    </w:p>
    <w:p w14:paraId="0B6B7F32" w14:textId="77777777" w:rsidR="00327C14" w:rsidRDefault="004A6A4C">
      <w:pPr>
        <w:pStyle w:val="PreformattatoHTML"/>
      </w:pPr>
      <w:r>
        <w:t>да  одна всего в  очереди,  тоже  помбригадиры у  окошка  стоят.  Остальные,</w:t>
      </w:r>
    </w:p>
    <w:p w14:paraId="35FB66EC" w14:textId="77777777" w:rsidR="00327C14" w:rsidRDefault="004A6A4C">
      <w:pPr>
        <w:pStyle w:val="PreformattatoHTML"/>
      </w:pPr>
      <w:r>
        <w:t>значит, за нами будут.</w:t>
      </w:r>
    </w:p>
    <w:p w14:paraId="08A849B3" w14:textId="77777777" w:rsidR="00327C14" w:rsidRDefault="004A6A4C">
      <w:pPr>
        <w:pStyle w:val="PreformattatoHTML"/>
      </w:pPr>
      <w:r>
        <w:t xml:space="preserve">     -- Миски!  Миски!  -- повар кричит  из  окошка, и уж ему суют отсюда, и</w:t>
      </w:r>
    </w:p>
    <w:p w14:paraId="3B2002F6" w14:textId="77777777" w:rsidR="00327C14" w:rsidRDefault="004A6A4C">
      <w:pPr>
        <w:pStyle w:val="PreformattatoHTML"/>
      </w:pPr>
      <w:r>
        <w:t>Шухов тоже собирает и сует -- не ради каши лишней, а быстрее чтоб.</w:t>
      </w:r>
    </w:p>
    <w:p w14:paraId="561E7447" w14:textId="77777777" w:rsidR="00327C14" w:rsidRDefault="004A6A4C">
      <w:pPr>
        <w:pStyle w:val="PreformattatoHTML"/>
      </w:pPr>
      <w:r>
        <w:t xml:space="preserve">     Еще там сейчас за перегородкой шестерки миски моют -- это тоже за кашу.</w:t>
      </w:r>
    </w:p>
    <w:p w14:paraId="695FAA9F" w14:textId="77777777" w:rsidR="00327C14" w:rsidRDefault="004A6A4C">
      <w:pPr>
        <w:pStyle w:val="PreformattatoHTML"/>
      </w:pPr>
      <w:r>
        <w:t xml:space="preserve">     Начал  получать  тот помбригадир, что  перед  Павлом, -- Павло  крикнул</w:t>
      </w:r>
    </w:p>
    <w:p w14:paraId="16218602" w14:textId="77777777" w:rsidR="00327C14" w:rsidRDefault="004A6A4C">
      <w:pPr>
        <w:pStyle w:val="PreformattatoHTML"/>
      </w:pPr>
      <w:r>
        <w:t>через головы:</w:t>
      </w:r>
    </w:p>
    <w:p w14:paraId="1F1EB1F3" w14:textId="77777777" w:rsidR="00327C14" w:rsidRDefault="004A6A4C">
      <w:pPr>
        <w:pStyle w:val="PreformattatoHTML"/>
      </w:pPr>
      <w:r>
        <w:t xml:space="preserve">     -- Гопчик!</w:t>
      </w:r>
    </w:p>
    <w:p w14:paraId="779D8C18" w14:textId="77777777" w:rsidR="00327C14" w:rsidRDefault="004A6A4C">
      <w:pPr>
        <w:pStyle w:val="PreformattatoHTML"/>
      </w:pPr>
      <w:r>
        <w:t xml:space="preserve">     -- Я! -- от двери. Тонюсенький у него голосочек, как у козленка.</w:t>
      </w:r>
    </w:p>
    <w:p w14:paraId="7214663B" w14:textId="77777777" w:rsidR="00327C14" w:rsidRDefault="004A6A4C">
      <w:pPr>
        <w:pStyle w:val="PreformattatoHTML"/>
      </w:pPr>
      <w:r>
        <w:t xml:space="preserve">     -- Зови бригаду!</w:t>
      </w:r>
    </w:p>
    <w:p w14:paraId="13A2ECD5" w14:textId="77777777" w:rsidR="00327C14" w:rsidRDefault="004A6A4C">
      <w:pPr>
        <w:pStyle w:val="PreformattatoHTML"/>
      </w:pPr>
      <w:r>
        <w:t xml:space="preserve">     Убег.</w:t>
      </w:r>
    </w:p>
    <w:p w14:paraId="6C64638B" w14:textId="77777777" w:rsidR="00327C14" w:rsidRDefault="004A6A4C">
      <w:pPr>
        <w:pStyle w:val="PreformattatoHTML"/>
      </w:pPr>
      <w:r>
        <w:t xml:space="preserve">     Главное,  каша сегодня хороша, лучшая  каша  -- овсянка.  Не  часто она</w:t>
      </w:r>
    </w:p>
    <w:p w14:paraId="624BC63A" w14:textId="77777777" w:rsidR="00327C14" w:rsidRDefault="004A6A4C">
      <w:pPr>
        <w:pStyle w:val="PreformattatoHTML"/>
      </w:pPr>
      <w:r>
        <w:t>бывает. Больше идет магара по два раза в день или  мучная затирка. В овсянке</w:t>
      </w:r>
    </w:p>
    <w:p w14:paraId="10008D4B" w14:textId="77777777" w:rsidR="00327C14" w:rsidRDefault="004A6A4C">
      <w:pPr>
        <w:pStyle w:val="PreformattatoHTML"/>
      </w:pPr>
      <w:r>
        <w:t>между зернами -- навар этот сытен, он-то и дорог.</w:t>
      </w:r>
    </w:p>
    <w:p w14:paraId="00393125" w14:textId="77777777" w:rsidR="00327C14" w:rsidRDefault="004A6A4C">
      <w:pPr>
        <w:pStyle w:val="PreformattatoHTML"/>
      </w:pPr>
      <w:r>
        <w:t xml:space="preserve">     Сколища  Шухов смолоду  овса  лошадям скормил -- никогда  не думал, что</w:t>
      </w:r>
    </w:p>
    <w:p w14:paraId="2D1F0314" w14:textId="77777777" w:rsidR="00327C14" w:rsidRDefault="004A6A4C">
      <w:pPr>
        <w:pStyle w:val="PreformattatoHTML"/>
      </w:pPr>
      <w:r>
        <w:t>будет всей душой изнывать по горсточке этого овса!</w:t>
      </w:r>
    </w:p>
    <w:p w14:paraId="19C5D74F" w14:textId="77777777" w:rsidR="00327C14" w:rsidRDefault="004A6A4C">
      <w:pPr>
        <w:pStyle w:val="PreformattatoHTML"/>
      </w:pPr>
      <w:r>
        <w:t xml:space="preserve">     -- Мисок! Мисок! -- кричат из окошка.</w:t>
      </w:r>
    </w:p>
    <w:p w14:paraId="55E1A6AC" w14:textId="77777777" w:rsidR="00327C14" w:rsidRDefault="004A6A4C">
      <w:pPr>
        <w:pStyle w:val="PreformattatoHTML"/>
      </w:pPr>
      <w:r>
        <w:t xml:space="preserve">     Подходит и  104-й очередь. Передний помбригадир  в  свою  миску получил</w:t>
      </w:r>
    </w:p>
    <w:p w14:paraId="4CC3FE6F" w14:textId="77777777" w:rsidR="00327C14" w:rsidRDefault="004A6A4C">
      <w:pPr>
        <w:pStyle w:val="PreformattatoHTML"/>
      </w:pPr>
      <w:r>
        <w:t>двойную "бригадирскую", отвалил от окошка.</w:t>
      </w:r>
    </w:p>
    <w:p w14:paraId="1604BC06" w14:textId="77777777" w:rsidR="00327C14" w:rsidRDefault="004A6A4C">
      <w:pPr>
        <w:pStyle w:val="PreformattatoHTML"/>
      </w:pPr>
      <w:r>
        <w:t xml:space="preserve">     Тоже за  счет работяг  идет  --  и  тоже никто не перечит.  На  каждого</w:t>
      </w:r>
    </w:p>
    <w:p w14:paraId="4EADE189" w14:textId="77777777" w:rsidR="00327C14" w:rsidRDefault="004A6A4C">
      <w:pPr>
        <w:pStyle w:val="PreformattatoHTML"/>
      </w:pPr>
      <w:r>
        <w:t>бригадира такую дают, а он хоть сам ешь, хоть помощнику отдавай. Тюрин Павлу</w:t>
      </w:r>
    </w:p>
    <w:p w14:paraId="7FB216D0" w14:textId="77777777" w:rsidR="00327C14" w:rsidRDefault="004A6A4C">
      <w:pPr>
        <w:pStyle w:val="PreformattatoHTML"/>
      </w:pPr>
      <w:r>
        <w:t>отдает.</w:t>
      </w:r>
    </w:p>
    <w:p w14:paraId="6E2225CB" w14:textId="77777777" w:rsidR="00327C14" w:rsidRDefault="004A6A4C">
      <w:pPr>
        <w:pStyle w:val="PreformattatoHTML"/>
      </w:pPr>
      <w:r>
        <w:t xml:space="preserve">     Шухову  сейчас  работа  такая:  вклинился  он за  столом, двух  доходяг</w:t>
      </w:r>
    </w:p>
    <w:p w14:paraId="2F10BCE1" w14:textId="77777777" w:rsidR="00327C14" w:rsidRDefault="004A6A4C">
      <w:pPr>
        <w:pStyle w:val="PreformattatoHTML"/>
      </w:pPr>
      <w:r>
        <w:t>согнал,  одного работягу по-хорошему  попросил, очистил стола кусок мисок на</w:t>
      </w:r>
    </w:p>
    <w:p w14:paraId="302ADF60" w14:textId="77777777" w:rsidR="00327C14" w:rsidRDefault="004A6A4C">
      <w:pPr>
        <w:pStyle w:val="PreformattatoHTML"/>
      </w:pPr>
      <w:r>
        <w:t>двенадцать, если вплоть их ставить, да на них вторым этажом шесть станут, да</w:t>
      </w:r>
    </w:p>
    <w:p w14:paraId="77C84555" w14:textId="77777777" w:rsidR="00327C14" w:rsidRDefault="004A6A4C">
      <w:pPr>
        <w:pStyle w:val="PreformattatoHTML"/>
      </w:pPr>
      <w:r>
        <w:t>еще сверху  две, теперь надо  от Павла миски принимать, счет его повторять и</w:t>
      </w:r>
    </w:p>
    <w:p w14:paraId="5918B774" w14:textId="77777777" w:rsidR="00327C14" w:rsidRDefault="004A6A4C">
      <w:pPr>
        <w:pStyle w:val="PreformattatoHTML"/>
      </w:pPr>
      <w:r>
        <w:t>доглядывать, чтоб чужой никто миску со стола не увел. И не толкнул бы локтем</w:t>
      </w:r>
    </w:p>
    <w:p w14:paraId="2442B46F" w14:textId="77777777" w:rsidR="00327C14" w:rsidRDefault="004A6A4C">
      <w:pPr>
        <w:pStyle w:val="PreformattatoHTML"/>
      </w:pPr>
      <w:r>
        <w:t>никто, не  опрокинул. А тут же рядом вылезают с лавки, влезают,  едят.  Надо</w:t>
      </w:r>
    </w:p>
    <w:p w14:paraId="2E10D141" w14:textId="77777777" w:rsidR="00327C14" w:rsidRDefault="004A6A4C">
      <w:pPr>
        <w:pStyle w:val="PreformattatoHTML"/>
      </w:pPr>
      <w:r>
        <w:t>глазом границу держать: миску -- свою едят? или в нашу залезли?</w:t>
      </w:r>
    </w:p>
    <w:p w14:paraId="563876AA" w14:textId="77777777" w:rsidR="00327C14" w:rsidRDefault="004A6A4C">
      <w:pPr>
        <w:pStyle w:val="PreformattatoHTML"/>
      </w:pPr>
      <w:r>
        <w:t xml:space="preserve">     -- Две!  Четыре! Шесть! -- считает повар  за окошком. Он сразу по две в</w:t>
      </w:r>
    </w:p>
    <w:p w14:paraId="4F2D3F9C" w14:textId="77777777" w:rsidR="00327C14" w:rsidRDefault="004A6A4C">
      <w:pPr>
        <w:pStyle w:val="PreformattatoHTML"/>
      </w:pPr>
      <w:r>
        <w:t>две руки дает. Так ему легче, по одной сбиться можно.</w:t>
      </w:r>
    </w:p>
    <w:p w14:paraId="15EE1413" w14:textId="77777777" w:rsidR="00327C14" w:rsidRDefault="004A6A4C">
      <w:pPr>
        <w:pStyle w:val="PreformattatoHTML"/>
      </w:pPr>
      <w:r>
        <w:t xml:space="preserve">     -- Дви, чотыри, шисть, -- негромко повторяет Павло туда ему в окошко. И</w:t>
      </w:r>
    </w:p>
    <w:p w14:paraId="6984CC8E" w14:textId="77777777" w:rsidR="00327C14" w:rsidRDefault="004A6A4C">
      <w:pPr>
        <w:pStyle w:val="PreformattatoHTML"/>
      </w:pPr>
      <w:r>
        <w:t>сразу по  две миски  передает  Шухову,  а Шухов  на стол ставит. Шухов вслух</w:t>
      </w:r>
    </w:p>
    <w:p w14:paraId="26A85182" w14:textId="77777777" w:rsidR="00327C14" w:rsidRDefault="004A6A4C">
      <w:pPr>
        <w:pStyle w:val="PreformattatoHTML"/>
      </w:pPr>
      <w:r>
        <w:t>ничего не повторяет, а считает острей их.</w:t>
      </w:r>
    </w:p>
    <w:p w14:paraId="224BAD9D" w14:textId="77777777" w:rsidR="00327C14" w:rsidRDefault="004A6A4C">
      <w:pPr>
        <w:pStyle w:val="PreformattatoHTML"/>
      </w:pPr>
      <w:r>
        <w:t xml:space="preserve">     -- Восемь, десять.</w:t>
      </w:r>
    </w:p>
    <w:p w14:paraId="4C501B27" w14:textId="77777777" w:rsidR="00327C14" w:rsidRDefault="004A6A4C">
      <w:pPr>
        <w:pStyle w:val="PreformattatoHTML"/>
      </w:pPr>
      <w:r>
        <w:t xml:space="preserve">     Что это Гопчик бригаду не ведет?</w:t>
      </w:r>
    </w:p>
    <w:p w14:paraId="382E8D12" w14:textId="77777777" w:rsidR="00327C14" w:rsidRDefault="004A6A4C">
      <w:pPr>
        <w:pStyle w:val="PreformattatoHTML"/>
      </w:pPr>
      <w:r>
        <w:t xml:space="preserve">     -- Двенадцать, четырнадцать,.. -- идет счет.</w:t>
      </w:r>
    </w:p>
    <w:p w14:paraId="6CE6C693" w14:textId="77777777" w:rsidR="00327C14" w:rsidRDefault="004A6A4C">
      <w:pPr>
        <w:pStyle w:val="PreformattatoHTML"/>
      </w:pPr>
      <w:r>
        <w:t xml:space="preserve">     Да мисок не достало на кухне. Мимо головы и  плеча Павла  видно Шухову:</w:t>
      </w:r>
    </w:p>
    <w:p w14:paraId="6C5CE9D7" w14:textId="77777777" w:rsidR="00327C14" w:rsidRDefault="004A6A4C">
      <w:pPr>
        <w:pStyle w:val="PreformattatoHTML"/>
      </w:pPr>
      <w:r>
        <w:t>две  руки  повара  поставили  две  миски  в  окошечке  и,  держась  за  них,</w:t>
      </w:r>
    </w:p>
    <w:p w14:paraId="4383C16F" w14:textId="77777777" w:rsidR="00327C14" w:rsidRDefault="004A6A4C">
      <w:pPr>
        <w:pStyle w:val="PreformattatoHTML"/>
      </w:pPr>
      <w:r>
        <w:t>остановились, как бы в раздумье. Должно, он повернулся и  посудомоев ругает.</w:t>
      </w:r>
    </w:p>
    <w:p w14:paraId="30A0A18E" w14:textId="77777777" w:rsidR="00327C14" w:rsidRDefault="004A6A4C">
      <w:pPr>
        <w:pStyle w:val="PreformattatoHTML"/>
      </w:pPr>
      <w:r>
        <w:t>А  тут  ему в  окошечко еще стопку  мисок опорожненных суют. Он с тех нижних</w:t>
      </w:r>
    </w:p>
    <w:p w14:paraId="1D62A373" w14:textId="77777777" w:rsidR="00327C14" w:rsidRDefault="004A6A4C">
      <w:pPr>
        <w:pStyle w:val="PreformattatoHTML"/>
      </w:pPr>
      <w:r>
        <w:t>мисок руки стронул, стопку порожних назад передает.</w:t>
      </w:r>
    </w:p>
    <w:p w14:paraId="6C25249A" w14:textId="77777777" w:rsidR="00327C14" w:rsidRDefault="004A6A4C">
      <w:pPr>
        <w:pStyle w:val="PreformattatoHTML"/>
      </w:pPr>
      <w:r>
        <w:t xml:space="preserve">     Шухов  покинул всю  гору  мисок  своих за  столом, ногой  через  скамью</w:t>
      </w:r>
    </w:p>
    <w:p w14:paraId="67FA2021" w14:textId="77777777" w:rsidR="00327C14" w:rsidRDefault="004A6A4C">
      <w:pPr>
        <w:pStyle w:val="PreformattatoHTML"/>
      </w:pPr>
      <w:r>
        <w:t>перемахнул, обе миски потянул и, вроде не для повара, а для Павла,  повторил</w:t>
      </w:r>
    </w:p>
    <w:p w14:paraId="01AF7952" w14:textId="77777777" w:rsidR="00327C14" w:rsidRDefault="004A6A4C">
      <w:pPr>
        <w:pStyle w:val="PreformattatoHTML"/>
      </w:pPr>
      <w:r>
        <w:t>не очень громко:</w:t>
      </w:r>
    </w:p>
    <w:p w14:paraId="43CDDE69" w14:textId="77777777" w:rsidR="00327C14" w:rsidRDefault="004A6A4C">
      <w:pPr>
        <w:pStyle w:val="PreformattatoHTML"/>
      </w:pPr>
      <w:r>
        <w:t xml:space="preserve">     -- Четырнадцать.</w:t>
      </w:r>
    </w:p>
    <w:p w14:paraId="4BDA2EA6" w14:textId="77777777" w:rsidR="00327C14" w:rsidRDefault="004A6A4C">
      <w:pPr>
        <w:pStyle w:val="PreformattatoHTML"/>
      </w:pPr>
      <w:r>
        <w:t xml:space="preserve">     -- Стой! Куда потянул? -- заорал повар.</w:t>
      </w:r>
    </w:p>
    <w:p w14:paraId="0C3C723F" w14:textId="77777777" w:rsidR="00327C14" w:rsidRDefault="004A6A4C">
      <w:pPr>
        <w:pStyle w:val="PreformattatoHTML"/>
      </w:pPr>
      <w:r>
        <w:t xml:space="preserve">     -- Наш, наш, -- подтвердил Павло.</w:t>
      </w:r>
    </w:p>
    <w:p w14:paraId="05F7897F" w14:textId="77777777" w:rsidR="00327C14" w:rsidRDefault="004A6A4C">
      <w:pPr>
        <w:pStyle w:val="PreformattatoHTML"/>
      </w:pPr>
      <w:r>
        <w:t xml:space="preserve">     -- Ваш-то, ваш, да счета не сбивай!</w:t>
      </w:r>
    </w:p>
    <w:p w14:paraId="04627FDE" w14:textId="77777777" w:rsidR="00327C14" w:rsidRDefault="004A6A4C">
      <w:pPr>
        <w:pStyle w:val="PreformattatoHTML"/>
      </w:pPr>
      <w:r>
        <w:t xml:space="preserve">     -- Четырна'йцать, -- пожал  плечами Павло. Он-то бы сам не  стал  миски</w:t>
      </w:r>
    </w:p>
    <w:p w14:paraId="51D01A00" w14:textId="77777777" w:rsidR="00327C14" w:rsidRDefault="004A6A4C">
      <w:pPr>
        <w:pStyle w:val="PreformattatoHTML"/>
      </w:pPr>
      <w:r>
        <w:rPr>
          <w:i/>
          <w:iCs/>
        </w:rPr>
        <w:t>косить</w:t>
      </w:r>
      <w:r>
        <w:t>, ему, как помбригадиру, авторитет надо держать, ну, а тут повторил за</w:t>
      </w:r>
    </w:p>
    <w:p w14:paraId="37824E3D" w14:textId="77777777" w:rsidR="00327C14" w:rsidRDefault="004A6A4C">
      <w:pPr>
        <w:pStyle w:val="PreformattatoHTML"/>
      </w:pPr>
      <w:r>
        <w:t>Шуховым, на него же и свалить можно.</w:t>
      </w:r>
    </w:p>
    <w:p w14:paraId="1D0044A4" w14:textId="77777777" w:rsidR="00327C14" w:rsidRDefault="004A6A4C">
      <w:pPr>
        <w:pStyle w:val="PreformattatoHTML"/>
      </w:pPr>
      <w:r>
        <w:t xml:space="preserve">     -- Я "четырнадцать" уже говорил! -- разоряется повар.</w:t>
      </w:r>
    </w:p>
    <w:p w14:paraId="2E56102F" w14:textId="77777777" w:rsidR="00327C14" w:rsidRDefault="004A6A4C">
      <w:pPr>
        <w:pStyle w:val="PreformattatoHTML"/>
      </w:pPr>
      <w:r>
        <w:t xml:space="preserve">     -- Ну что  ж, что говорил! а сам не  дал,  руками  задержал!  -- шумнул</w:t>
      </w:r>
    </w:p>
    <w:p w14:paraId="36B7B54A" w14:textId="77777777" w:rsidR="00327C14" w:rsidRDefault="004A6A4C">
      <w:pPr>
        <w:pStyle w:val="PreformattatoHTML"/>
      </w:pPr>
      <w:r>
        <w:t>Шухов. -- Иди считай, не веришь? Вот они, на столе все!</w:t>
      </w:r>
    </w:p>
    <w:p w14:paraId="40B2A609" w14:textId="77777777" w:rsidR="00327C14" w:rsidRDefault="004A6A4C">
      <w:pPr>
        <w:pStyle w:val="PreformattatoHTML"/>
      </w:pPr>
      <w:r>
        <w:t xml:space="preserve">     Шухов  кричал  повару,  но уже  заметил двух  эстонцев, пробивавшихся к</w:t>
      </w:r>
    </w:p>
    <w:p w14:paraId="20986C0E" w14:textId="77777777" w:rsidR="00327C14" w:rsidRDefault="004A6A4C">
      <w:pPr>
        <w:pStyle w:val="PreformattatoHTML"/>
      </w:pPr>
      <w:r>
        <w:t>нему, и две миски с ходу  им сунул. И еще он успел вернуться к столу, и  еще</w:t>
      </w:r>
    </w:p>
    <w:p w14:paraId="12762530" w14:textId="77777777" w:rsidR="00327C14" w:rsidRDefault="004A6A4C">
      <w:pPr>
        <w:pStyle w:val="PreformattatoHTML"/>
      </w:pPr>
      <w:r>
        <w:t>успел  сочнуть, что  все  на  месте,  соседи спереть ничего не управились, а</w:t>
      </w:r>
    </w:p>
    <w:p w14:paraId="597D5C95" w14:textId="77777777" w:rsidR="00327C14" w:rsidRDefault="004A6A4C">
      <w:pPr>
        <w:pStyle w:val="PreformattatoHTML"/>
      </w:pPr>
      <w:r>
        <w:t>свободно могли.</w:t>
      </w:r>
    </w:p>
    <w:p w14:paraId="3955982C" w14:textId="77777777" w:rsidR="00327C14" w:rsidRDefault="004A6A4C">
      <w:pPr>
        <w:pStyle w:val="PreformattatoHTML"/>
      </w:pPr>
      <w:r>
        <w:t xml:space="preserve">     В окошке вполноту показалась красная рожа повара.</w:t>
      </w:r>
    </w:p>
    <w:p w14:paraId="23BB93DF" w14:textId="77777777" w:rsidR="00327C14" w:rsidRDefault="004A6A4C">
      <w:pPr>
        <w:pStyle w:val="PreformattatoHTML"/>
      </w:pPr>
      <w:r>
        <w:t xml:space="preserve">     -- Где миски? -- строго спросил он.</w:t>
      </w:r>
    </w:p>
    <w:p w14:paraId="6E249B37" w14:textId="77777777" w:rsidR="00327C14" w:rsidRDefault="004A6A4C">
      <w:pPr>
        <w:pStyle w:val="PreformattatoHTML"/>
      </w:pPr>
      <w:r>
        <w:t xml:space="preserve">     -- На, пожалуйста! -- кричал  Шухов. -- Отодвинься  ты, друг ситный, не</w:t>
      </w:r>
    </w:p>
    <w:p w14:paraId="0D637895" w14:textId="77777777" w:rsidR="00327C14" w:rsidRDefault="004A6A4C">
      <w:pPr>
        <w:pStyle w:val="PreformattatoHTML"/>
      </w:pPr>
      <w:r>
        <w:t>засть! -- толкнул он  кого-то.  -- Вот две!  --  он две миски второго  этажа</w:t>
      </w:r>
    </w:p>
    <w:p w14:paraId="3C159950" w14:textId="77777777" w:rsidR="00327C14" w:rsidRDefault="004A6A4C">
      <w:pPr>
        <w:pStyle w:val="PreformattatoHTML"/>
      </w:pPr>
      <w:r>
        <w:t>поднял повыше. -- И вон три ряда по четыре, аккурат, считай.</w:t>
      </w:r>
    </w:p>
    <w:p w14:paraId="23A759D9" w14:textId="77777777" w:rsidR="00327C14" w:rsidRDefault="004A6A4C">
      <w:pPr>
        <w:pStyle w:val="PreformattatoHTML"/>
      </w:pPr>
      <w:r>
        <w:t xml:space="preserve">     -- А бригада не пришла?  -- недоверчиво смотрел  повар  в том маленьком</w:t>
      </w:r>
    </w:p>
    <w:p w14:paraId="662E8DC1" w14:textId="77777777" w:rsidR="00327C14" w:rsidRDefault="004A6A4C">
      <w:pPr>
        <w:pStyle w:val="PreformattatoHTML"/>
      </w:pPr>
      <w:r>
        <w:t>просторе, который  давало  ему  окошко, для того  и  узкое,  чтоб к  нему из</w:t>
      </w:r>
    </w:p>
    <w:p w14:paraId="23012099" w14:textId="77777777" w:rsidR="00327C14" w:rsidRDefault="004A6A4C">
      <w:pPr>
        <w:pStyle w:val="PreformattatoHTML"/>
      </w:pPr>
      <w:r>
        <w:t>столовой не подглядывали, сколько там в котле осталось.</w:t>
      </w:r>
    </w:p>
    <w:p w14:paraId="7D4C4E3E" w14:textId="77777777" w:rsidR="00327C14" w:rsidRDefault="004A6A4C">
      <w:pPr>
        <w:pStyle w:val="PreformattatoHTML"/>
      </w:pPr>
      <w:r>
        <w:t xml:space="preserve">     -- Ни, нэма ще бригады, -- покачал головой Павло.</w:t>
      </w:r>
    </w:p>
    <w:p w14:paraId="7362975B" w14:textId="77777777" w:rsidR="00327C14" w:rsidRDefault="004A6A4C">
      <w:pPr>
        <w:pStyle w:val="PreformattatoHTML"/>
      </w:pPr>
      <w:r>
        <w:t xml:space="preserve">     --  Так  какого  ж  вы  хрена  миски занимаете, когда  бригады  нет? --</w:t>
      </w:r>
    </w:p>
    <w:p w14:paraId="2855818F" w14:textId="77777777" w:rsidR="00327C14" w:rsidRDefault="004A6A4C">
      <w:pPr>
        <w:pStyle w:val="PreformattatoHTML"/>
      </w:pPr>
      <w:r>
        <w:t>рассвирепел повар.</w:t>
      </w:r>
    </w:p>
    <w:p w14:paraId="73581C65" w14:textId="77777777" w:rsidR="00327C14" w:rsidRDefault="004A6A4C">
      <w:pPr>
        <w:pStyle w:val="PreformattatoHTML"/>
      </w:pPr>
      <w:r>
        <w:t xml:space="preserve">     -- Вон, вон бригада! -- закричал Шухов.</w:t>
      </w:r>
    </w:p>
    <w:p w14:paraId="1646398B" w14:textId="77777777" w:rsidR="00327C14" w:rsidRDefault="004A6A4C">
      <w:pPr>
        <w:pStyle w:val="PreformattatoHTML"/>
      </w:pPr>
      <w:r>
        <w:t xml:space="preserve">     И все услышали окрики кавторанга в дверях, как с капитанского мостика:</w:t>
      </w:r>
    </w:p>
    <w:p w14:paraId="1F1A3DE0" w14:textId="77777777" w:rsidR="00327C14" w:rsidRDefault="004A6A4C">
      <w:pPr>
        <w:pStyle w:val="PreformattatoHTML"/>
      </w:pPr>
      <w:r>
        <w:t xml:space="preserve">     -- Чего столпились? Поели -- и выходи! Дай другим!</w:t>
      </w:r>
    </w:p>
    <w:p w14:paraId="4CC46C94" w14:textId="77777777" w:rsidR="00327C14" w:rsidRDefault="004A6A4C">
      <w:pPr>
        <w:pStyle w:val="PreformattatoHTML"/>
      </w:pPr>
      <w:r>
        <w:t xml:space="preserve">     Повар пробуркотел еще, выпрямился, и опять в окошке появились его руки.</w:t>
      </w:r>
    </w:p>
    <w:p w14:paraId="26863811" w14:textId="77777777" w:rsidR="00327C14" w:rsidRDefault="004A6A4C">
      <w:pPr>
        <w:pStyle w:val="PreformattatoHTML"/>
      </w:pPr>
      <w:r>
        <w:t xml:space="preserve">     -- Шестнадцать, восемнадцать...</w:t>
      </w:r>
    </w:p>
    <w:p w14:paraId="0621B6E7" w14:textId="77777777" w:rsidR="00327C14" w:rsidRDefault="004A6A4C">
      <w:pPr>
        <w:pStyle w:val="PreformattatoHTML"/>
      </w:pPr>
      <w:r>
        <w:t xml:space="preserve">     И, последнюю налив, двойную:</w:t>
      </w:r>
    </w:p>
    <w:p w14:paraId="56725D69" w14:textId="77777777" w:rsidR="00327C14" w:rsidRDefault="004A6A4C">
      <w:pPr>
        <w:pStyle w:val="PreformattatoHTML"/>
      </w:pPr>
      <w:r>
        <w:t xml:space="preserve">     -- Двадцать три. ВсЈ! Следующая!</w:t>
      </w:r>
    </w:p>
    <w:p w14:paraId="7C766666" w14:textId="77777777" w:rsidR="00327C14" w:rsidRDefault="004A6A4C">
      <w:pPr>
        <w:pStyle w:val="PreformattatoHTML"/>
      </w:pPr>
      <w:r>
        <w:t xml:space="preserve">     Стали пробиваться бригадники, и  Павло  протягивал им миски, кому через</w:t>
      </w:r>
    </w:p>
    <w:p w14:paraId="65434E6A" w14:textId="77777777" w:rsidR="00327C14" w:rsidRDefault="004A6A4C">
      <w:pPr>
        <w:pStyle w:val="PreformattatoHTML"/>
      </w:pPr>
      <w:r>
        <w:t>головы сидящих, на второй стол.</w:t>
      </w:r>
    </w:p>
    <w:p w14:paraId="62241FFB" w14:textId="77777777" w:rsidR="00327C14" w:rsidRDefault="004A6A4C">
      <w:pPr>
        <w:pStyle w:val="PreformattatoHTML"/>
      </w:pPr>
      <w:r>
        <w:t xml:space="preserve">     На скамейке на каждой летом село бы человек по пять, но  как сейчас все</w:t>
      </w:r>
    </w:p>
    <w:p w14:paraId="1EEBDA78" w14:textId="77777777" w:rsidR="00327C14" w:rsidRDefault="004A6A4C">
      <w:pPr>
        <w:pStyle w:val="PreformattatoHTML"/>
      </w:pPr>
      <w:r>
        <w:t>были одеты толсто --  еле по четыре умещалось, и то ложками  им двигать было</w:t>
      </w:r>
    </w:p>
    <w:p w14:paraId="5928F1DA" w14:textId="77777777" w:rsidR="00327C14" w:rsidRDefault="004A6A4C">
      <w:pPr>
        <w:pStyle w:val="PreformattatoHTML"/>
      </w:pPr>
      <w:r>
        <w:t>несправно.</w:t>
      </w:r>
    </w:p>
    <w:p w14:paraId="12D3243F" w14:textId="77777777" w:rsidR="00327C14" w:rsidRDefault="004A6A4C">
      <w:pPr>
        <w:pStyle w:val="PreformattatoHTML"/>
      </w:pPr>
      <w:r>
        <w:t xml:space="preserve">     Рассчитывая, что из закошенных двух порций уж  хоть одна-то будет  его,</w:t>
      </w:r>
    </w:p>
    <w:p w14:paraId="49223584" w14:textId="77777777" w:rsidR="00327C14" w:rsidRDefault="004A6A4C">
      <w:pPr>
        <w:pStyle w:val="PreformattatoHTML"/>
      </w:pPr>
      <w:r>
        <w:t>Шухов быстро принялся за свою кровную. Для того он колено правое  подтянул к</w:t>
      </w:r>
    </w:p>
    <w:p w14:paraId="406BDE5F" w14:textId="77777777" w:rsidR="00327C14" w:rsidRDefault="004A6A4C">
      <w:pPr>
        <w:pStyle w:val="PreformattatoHTML"/>
      </w:pPr>
      <w:r>
        <w:t>животу,  из-под валеного голенища  вытянул ложку  "Усть-Ижма,  1944",  шапку</w:t>
      </w:r>
    </w:p>
    <w:p w14:paraId="053EBF0D" w14:textId="77777777" w:rsidR="00327C14" w:rsidRDefault="004A6A4C">
      <w:pPr>
        <w:pStyle w:val="PreformattatoHTML"/>
      </w:pPr>
      <w:r>
        <w:t>снял, поджал под левую мышку, а ложкою обтронул кашу с краев.</w:t>
      </w:r>
    </w:p>
    <w:p w14:paraId="533415B6" w14:textId="77777777" w:rsidR="00327C14" w:rsidRDefault="004A6A4C">
      <w:pPr>
        <w:pStyle w:val="PreformattatoHTML"/>
      </w:pPr>
      <w:r>
        <w:t xml:space="preserve">     Вот эту минуту надо было сейчас всю собрать на еду  и, каши той  тонкий</w:t>
      </w:r>
    </w:p>
    <w:p w14:paraId="1031C59B" w14:textId="77777777" w:rsidR="00327C14" w:rsidRDefault="004A6A4C">
      <w:pPr>
        <w:pStyle w:val="PreformattatoHTML"/>
      </w:pPr>
      <w:r>
        <w:t>пласт со дна  снимая, аккуратно  в рот класть и во рту языком переминать. Но</w:t>
      </w:r>
    </w:p>
    <w:p w14:paraId="607680A8" w14:textId="77777777" w:rsidR="00327C14" w:rsidRDefault="004A6A4C">
      <w:pPr>
        <w:pStyle w:val="PreformattatoHTML"/>
      </w:pPr>
      <w:r>
        <w:t>приходилось поспешить, чтобы Павло увидел, что он уже кончил, и предложил бы</w:t>
      </w:r>
    </w:p>
    <w:p w14:paraId="3D329375" w14:textId="77777777" w:rsidR="00327C14" w:rsidRDefault="004A6A4C">
      <w:pPr>
        <w:pStyle w:val="PreformattatoHTML"/>
      </w:pPr>
      <w:r>
        <w:t>ему вторую  кашу. А тут  еще Фетюков, который пришел с эстонцами вместе, всЈ</w:t>
      </w:r>
    </w:p>
    <w:p w14:paraId="584FD4F5" w14:textId="77777777" w:rsidR="00327C14" w:rsidRDefault="004A6A4C">
      <w:pPr>
        <w:pStyle w:val="PreformattatoHTML"/>
      </w:pPr>
      <w:r>
        <w:t>подметил,  как  две каши  закосили,  стал  прямо  против Павла  и  ел  стоя,</w:t>
      </w:r>
    </w:p>
    <w:p w14:paraId="09A99299" w14:textId="77777777" w:rsidR="00327C14" w:rsidRDefault="004A6A4C">
      <w:pPr>
        <w:pStyle w:val="PreformattatoHTML"/>
      </w:pPr>
      <w:r>
        <w:t>поглядывая на четыре оставшихся неразобранных бригадных порции. Он хотел тем</w:t>
      </w:r>
    </w:p>
    <w:p w14:paraId="4969B805" w14:textId="77777777" w:rsidR="00327C14" w:rsidRDefault="004A6A4C">
      <w:pPr>
        <w:pStyle w:val="PreformattatoHTML"/>
      </w:pPr>
      <w:r>
        <w:t>показать Павлу, что ему тоже надо бы дать если не порцию, то хоть полпорции.</w:t>
      </w:r>
    </w:p>
    <w:p w14:paraId="77C579BF" w14:textId="77777777" w:rsidR="00327C14" w:rsidRDefault="004A6A4C">
      <w:pPr>
        <w:pStyle w:val="PreformattatoHTML"/>
      </w:pPr>
      <w:r>
        <w:t xml:space="preserve">     Смуглый  молодой Павло, однако, спокойно ел свою двойную, и по его лицу</w:t>
      </w:r>
    </w:p>
    <w:p w14:paraId="6DDC7DBC" w14:textId="77777777" w:rsidR="00327C14" w:rsidRDefault="004A6A4C">
      <w:pPr>
        <w:pStyle w:val="PreformattatoHTML"/>
      </w:pPr>
      <w:r>
        <w:t>никак было не знать, видит ли он, кто тут рядом, и помнит ли, что две порции</w:t>
      </w:r>
    </w:p>
    <w:p w14:paraId="3ED07E1F" w14:textId="77777777" w:rsidR="00327C14" w:rsidRDefault="004A6A4C">
      <w:pPr>
        <w:pStyle w:val="PreformattatoHTML"/>
      </w:pPr>
      <w:r>
        <w:t>лишних.</w:t>
      </w:r>
    </w:p>
    <w:p w14:paraId="5F834998" w14:textId="77777777" w:rsidR="00327C14" w:rsidRDefault="004A6A4C">
      <w:pPr>
        <w:pStyle w:val="PreformattatoHTML"/>
      </w:pPr>
      <w:r>
        <w:t xml:space="preserve">     Шухов доел кашу. Оттого,  что он желудок свой раззявил сразу  на две --</w:t>
      </w:r>
    </w:p>
    <w:p w14:paraId="4AAB405B" w14:textId="77777777" w:rsidR="00327C14" w:rsidRDefault="004A6A4C">
      <w:pPr>
        <w:pStyle w:val="PreformattatoHTML"/>
      </w:pPr>
      <w:r>
        <w:t>от одной ему не стало сытно, как становилось всегда от овсянки.  Шухов полез</w:t>
      </w:r>
    </w:p>
    <w:p w14:paraId="26D0D1BB" w14:textId="77777777" w:rsidR="00327C14" w:rsidRDefault="004A6A4C">
      <w:pPr>
        <w:pStyle w:val="PreformattatoHTML"/>
      </w:pPr>
      <w:r>
        <w:t>во   внутренний  карман,  из   тряпицы  беленькой  достал  свой  незамерзлый</w:t>
      </w:r>
    </w:p>
    <w:p w14:paraId="340AB146" w14:textId="77777777" w:rsidR="00327C14" w:rsidRDefault="004A6A4C">
      <w:pPr>
        <w:pStyle w:val="PreformattatoHTML"/>
      </w:pPr>
      <w:r>
        <w:t>полукруглый кусочек верхней корочки,  ею стал бережно  вытирать все  остатки</w:t>
      </w:r>
    </w:p>
    <w:p w14:paraId="193FA911" w14:textId="77777777" w:rsidR="00327C14" w:rsidRDefault="004A6A4C">
      <w:pPr>
        <w:pStyle w:val="PreformattatoHTML"/>
      </w:pPr>
      <w:r>
        <w:t>овсяной размазни со дна и разложистых боковин миски. Насобирав, он  слизывал</w:t>
      </w:r>
    </w:p>
    <w:p w14:paraId="3A45B476" w14:textId="77777777" w:rsidR="00327C14" w:rsidRDefault="004A6A4C">
      <w:pPr>
        <w:pStyle w:val="PreformattatoHTML"/>
      </w:pPr>
      <w:r>
        <w:t>кашу  с корочки языком и еще собирал корочкою с эстолько. Наконец миска была</w:t>
      </w:r>
    </w:p>
    <w:p w14:paraId="1F28F10E" w14:textId="77777777" w:rsidR="00327C14" w:rsidRDefault="004A6A4C">
      <w:pPr>
        <w:pStyle w:val="PreformattatoHTML"/>
      </w:pPr>
      <w:r>
        <w:t>чиста, как вымыта, разве чуть замутнена. Он через плечо отдал миску сборщику</w:t>
      </w:r>
    </w:p>
    <w:p w14:paraId="00B465EE" w14:textId="77777777" w:rsidR="00327C14" w:rsidRDefault="004A6A4C">
      <w:pPr>
        <w:pStyle w:val="PreformattatoHTML"/>
      </w:pPr>
      <w:r>
        <w:t>и продолжал минуту сидеть со снятой шапкой.</w:t>
      </w:r>
    </w:p>
    <w:p w14:paraId="23B705A6" w14:textId="77777777" w:rsidR="00327C14" w:rsidRDefault="004A6A4C">
      <w:pPr>
        <w:pStyle w:val="PreformattatoHTML"/>
      </w:pPr>
      <w:r>
        <w:t xml:space="preserve">     Хоть закосил миски Шухов, а хозяин им -- помбригадир.</w:t>
      </w:r>
    </w:p>
    <w:p w14:paraId="3F606EE6" w14:textId="77777777" w:rsidR="00327C14" w:rsidRDefault="004A6A4C">
      <w:pPr>
        <w:pStyle w:val="PreformattatoHTML"/>
      </w:pPr>
      <w:r>
        <w:t xml:space="preserve">     Павло  потомил  еще  немного,  пока  тоже  кончил  свою  миску,  но  не</w:t>
      </w:r>
    </w:p>
    <w:p w14:paraId="718B385E" w14:textId="77777777" w:rsidR="00327C14" w:rsidRDefault="004A6A4C">
      <w:pPr>
        <w:pStyle w:val="PreformattatoHTML"/>
      </w:pPr>
      <w:r>
        <w:t>вылизывал, а  только  ложку  облизал, спрятал, перекрестился. И тогда тронул</w:t>
      </w:r>
    </w:p>
    <w:p w14:paraId="04FE6956" w14:textId="77777777" w:rsidR="00327C14" w:rsidRDefault="004A6A4C">
      <w:pPr>
        <w:pStyle w:val="PreformattatoHTML"/>
      </w:pPr>
      <w:r>
        <w:t>слегка -- передвинуть было тесно -- две миски из четырех, как бы тем отдавая</w:t>
      </w:r>
    </w:p>
    <w:p w14:paraId="2F1BAD09" w14:textId="77777777" w:rsidR="00327C14" w:rsidRDefault="004A6A4C">
      <w:pPr>
        <w:pStyle w:val="PreformattatoHTML"/>
      </w:pPr>
      <w:r>
        <w:t>их Шухову.</w:t>
      </w:r>
    </w:p>
    <w:p w14:paraId="53C9ECDD" w14:textId="77777777" w:rsidR="00327C14" w:rsidRDefault="004A6A4C">
      <w:pPr>
        <w:pStyle w:val="PreformattatoHTML"/>
      </w:pPr>
      <w:r>
        <w:t xml:space="preserve">     -- Иван Денисович. Одну соби визьми'ть, а одну Цезарю отдасьтэ.</w:t>
      </w:r>
    </w:p>
    <w:p w14:paraId="0490B5C7" w14:textId="77777777" w:rsidR="00327C14" w:rsidRDefault="004A6A4C">
      <w:pPr>
        <w:pStyle w:val="PreformattatoHTML"/>
      </w:pPr>
      <w:r>
        <w:t xml:space="preserve">     Шухов помнил,  что одну миску надо Цезарю  нести в контору (Цезарь  сам</w:t>
      </w:r>
    </w:p>
    <w:p w14:paraId="3E9A3E74" w14:textId="77777777" w:rsidR="00327C14" w:rsidRDefault="004A6A4C">
      <w:pPr>
        <w:pStyle w:val="PreformattatoHTML"/>
      </w:pPr>
      <w:r>
        <w:t>никогда не  унижался ходить в столовую ни здесь, ни в лагере), -- помнил, но</w:t>
      </w:r>
    </w:p>
    <w:p w14:paraId="3E5AB398" w14:textId="77777777" w:rsidR="00327C14" w:rsidRDefault="004A6A4C">
      <w:pPr>
        <w:pStyle w:val="PreformattatoHTML"/>
      </w:pPr>
      <w:r>
        <w:t>когда Павло коснулся сразу  двух  мисок,  сердце  Шухова обмерло: не  обе ли</w:t>
      </w:r>
    </w:p>
    <w:p w14:paraId="38A8A4B0" w14:textId="77777777" w:rsidR="00327C14" w:rsidRDefault="004A6A4C">
      <w:pPr>
        <w:pStyle w:val="PreformattatoHTML"/>
      </w:pPr>
      <w:r>
        <w:t>лишние ему отдавал Павло? И сейчас же опять пошло сердце своим ходом.</w:t>
      </w:r>
    </w:p>
    <w:p w14:paraId="38C2BEF1" w14:textId="77777777" w:rsidR="00327C14" w:rsidRDefault="004A6A4C">
      <w:pPr>
        <w:pStyle w:val="PreformattatoHTML"/>
      </w:pPr>
      <w:r>
        <w:t xml:space="preserve">     И  сейчас  же он  наклонился  над своей  законной  добычей и стал  есть</w:t>
      </w:r>
    </w:p>
    <w:p w14:paraId="2223F693" w14:textId="77777777" w:rsidR="00327C14" w:rsidRDefault="004A6A4C">
      <w:pPr>
        <w:pStyle w:val="PreformattatoHTML"/>
      </w:pPr>
      <w:r>
        <w:t>рассудительно, не  чувствуя,  как толкали  его  в  спину  новые  бригады. Он</w:t>
      </w:r>
    </w:p>
    <w:p w14:paraId="58B722C4" w14:textId="77777777" w:rsidR="00327C14" w:rsidRDefault="004A6A4C">
      <w:pPr>
        <w:pStyle w:val="PreformattatoHTML"/>
      </w:pPr>
      <w:r>
        <w:t>досадовал только, не отдали бы вторую кашу Фетюкову. Шакалить Фетюков всегда</w:t>
      </w:r>
    </w:p>
    <w:p w14:paraId="04BDB058" w14:textId="77777777" w:rsidR="00327C14" w:rsidRDefault="004A6A4C">
      <w:pPr>
        <w:pStyle w:val="PreformattatoHTML"/>
      </w:pPr>
      <w:r>
        <w:t>мастак, а закосить бы смелости не хватило.</w:t>
      </w:r>
    </w:p>
    <w:p w14:paraId="7C22CC19" w14:textId="77777777" w:rsidR="00327C14" w:rsidRDefault="004A6A4C">
      <w:pPr>
        <w:pStyle w:val="PreformattatoHTML"/>
      </w:pPr>
      <w:r>
        <w:t xml:space="preserve">     ...А  вблизи от них сидел за столом кавторанг Буйновский. Он  давно уже</w:t>
      </w:r>
    </w:p>
    <w:p w14:paraId="5DFCDAC2" w14:textId="77777777" w:rsidR="00327C14" w:rsidRDefault="004A6A4C">
      <w:pPr>
        <w:pStyle w:val="PreformattatoHTML"/>
      </w:pPr>
      <w:r>
        <w:t>кончил свою  кашу и  не  знал, что в бригаде есть лишние, и  не оглядывался,</w:t>
      </w:r>
    </w:p>
    <w:p w14:paraId="48613219" w14:textId="77777777" w:rsidR="00327C14" w:rsidRDefault="004A6A4C">
      <w:pPr>
        <w:pStyle w:val="PreformattatoHTML"/>
      </w:pPr>
      <w:r>
        <w:t>сколько их там осталось у помбригадира.  Он просто разомлел, разогрелся,  не</w:t>
      </w:r>
    </w:p>
    <w:p w14:paraId="53CBB8F4" w14:textId="77777777" w:rsidR="00327C14" w:rsidRDefault="004A6A4C">
      <w:pPr>
        <w:pStyle w:val="PreformattatoHTML"/>
      </w:pPr>
      <w:r>
        <w:t>имел  сил встать и идти на мороз или в холодную, необогревающую обогревалку.</w:t>
      </w:r>
    </w:p>
    <w:p w14:paraId="49835A9B" w14:textId="77777777" w:rsidR="00327C14" w:rsidRDefault="004A6A4C">
      <w:pPr>
        <w:pStyle w:val="PreformattatoHTML"/>
      </w:pPr>
      <w:r>
        <w:t>Он так же занимал  сейчас  незаконное  место  здесь и  мешал новоприбывающим</w:t>
      </w:r>
    </w:p>
    <w:p w14:paraId="4F37D0B6" w14:textId="77777777" w:rsidR="00327C14" w:rsidRDefault="004A6A4C">
      <w:pPr>
        <w:pStyle w:val="PreformattatoHTML"/>
      </w:pPr>
      <w:r>
        <w:t>бригадам,  как  те, кого  пять  минут назад  он  изгонял своим металлическим</w:t>
      </w:r>
    </w:p>
    <w:p w14:paraId="2B4EBF3E" w14:textId="77777777" w:rsidR="00327C14" w:rsidRDefault="004A6A4C">
      <w:pPr>
        <w:pStyle w:val="PreformattatoHTML"/>
      </w:pPr>
      <w:r>
        <w:t>голосом. Он недавно был в лагере, недавно  на  общих  работах. Такие минуты,</w:t>
      </w:r>
    </w:p>
    <w:p w14:paraId="070B814C" w14:textId="77777777" w:rsidR="00327C14" w:rsidRDefault="004A6A4C">
      <w:pPr>
        <w:pStyle w:val="PreformattatoHTML"/>
      </w:pPr>
      <w:r>
        <w:t>как  сейчас, были (он  не  знал  этого) особо  важными  для  него  минутами,</w:t>
      </w:r>
    </w:p>
    <w:p w14:paraId="5F6BF6EE" w14:textId="77777777" w:rsidR="00327C14" w:rsidRDefault="004A6A4C">
      <w:pPr>
        <w:pStyle w:val="PreformattatoHTML"/>
      </w:pPr>
      <w:r>
        <w:t>превращавшими его из властного  звонкого  морского  офицера в малоподвижного</w:t>
      </w:r>
    </w:p>
    <w:p w14:paraId="4BECFCC0" w14:textId="77777777" w:rsidR="00327C14" w:rsidRDefault="004A6A4C">
      <w:pPr>
        <w:pStyle w:val="PreformattatoHTML"/>
      </w:pPr>
      <w:r>
        <w:t>осмотрительного  зэка,  только  этой  малоподвижностью  и  могущего перемочь</w:t>
      </w:r>
    </w:p>
    <w:p w14:paraId="5DA927FE" w14:textId="77777777" w:rsidR="00327C14" w:rsidRDefault="004A6A4C">
      <w:pPr>
        <w:pStyle w:val="PreformattatoHTML"/>
      </w:pPr>
      <w:r>
        <w:t>отверстанные ему двадцать пять лет тюрьмы.</w:t>
      </w:r>
    </w:p>
    <w:p w14:paraId="3D7017BC" w14:textId="77777777" w:rsidR="00327C14" w:rsidRDefault="004A6A4C">
      <w:pPr>
        <w:pStyle w:val="PreformattatoHTML"/>
      </w:pPr>
      <w:r>
        <w:t xml:space="preserve">     ...На него уже кричали и в спину толкали, чтоб он освобождал место.</w:t>
      </w:r>
    </w:p>
    <w:p w14:paraId="104B66AF" w14:textId="77777777" w:rsidR="00327C14" w:rsidRDefault="004A6A4C">
      <w:pPr>
        <w:pStyle w:val="PreformattatoHTML"/>
      </w:pPr>
      <w:r>
        <w:t xml:space="preserve">     Павло сказал:</w:t>
      </w:r>
    </w:p>
    <w:p w14:paraId="37AF03D1" w14:textId="77777777" w:rsidR="00327C14" w:rsidRDefault="004A6A4C">
      <w:pPr>
        <w:pStyle w:val="PreformattatoHTML"/>
      </w:pPr>
      <w:r>
        <w:t xml:space="preserve">     -- Капитан! А, капитан?</w:t>
      </w:r>
    </w:p>
    <w:p w14:paraId="50324443" w14:textId="77777777" w:rsidR="00327C14" w:rsidRDefault="004A6A4C">
      <w:pPr>
        <w:pStyle w:val="PreformattatoHTML"/>
      </w:pPr>
      <w:r>
        <w:t xml:space="preserve">     Буйновский вздрогнул, как просыпаясь, и оглянулся.</w:t>
      </w:r>
    </w:p>
    <w:p w14:paraId="3371A84A" w14:textId="77777777" w:rsidR="00327C14" w:rsidRDefault="004A6A4C">
      <w:pPr>
        <w:pStyle w:val="PreformattatoHTML"/>
      </w:pPr>
      <w:r>
        <w:t xml:space="preserve">     Павло протянул ему кашу, не спрашивая, хочет ли он.</w:t>
      </w:r>
    </w:p>
    <w:p w14:paraId="2A51F294" w14:textId="77777777" w:rsidR="00327C14" w:rsidRDefault="004A6A4C">
      <w:pPr>
        <w:pStyle w:val="PreformattatoHTML"/>
      </w:pPr>
      <w:r>
        <w:t xml:space="preserve">     Брови Буйновского поднялись,  глаза его смотрели на кашу,  как  на чудо</w:t>
      </w:r>
    </w:p>
    <w:p w14:paraId="24D3ED7C" w14:textId="77777777" w:rsidR="00327C14" w:rsidRDefault="004A6A4C">
      <w:pPr>
        <w:pStyle w:val="PreformattatoHTML"/>
      </w:pPr>
      <w:r>
        <w:t>невиданное.</w:t>
      </w:r>
    </w:p>
    <w:p w14:paraId="714A8017" w14:textId="77777777" w:rsidR="00327C14" w:rsidRDefault="004A6A4C">
      <w:pPr>
        <w:pStyle w:val="PreformattatoHTML"/>
      </w:pPr>
      <w:r>
        <w:t xml:space="preserve">     -- Берить, берить, -- успокоил его Павло и,  забрав  последнюю кашу для</w:t>
      </w:r>
    </w:p>
    <w:p w14:paraId="5220EE96" w14:textId="77777777" w:rsidR="00327C14" w:rsidRDefault="004A6A4C">
      <w:pPr>
        <w:pStyle w:val="PreformattatoHTML"/>
      </w:pPr>
      <w:r>
        <w:t>бригадира, ушел.</w:t>
      </w:r>
    </w:p>
    <w:p w14:paraId="546DD0A0" w14:textId="77777777" w:rsidR="00327C14" w:rsidRDefault="004A6A4C">
      <w:pPr>
        <w:pStyle w:val="PreformattatoHTML"/>
      </w:pPr>
      <w:r>
        <w:t xml:space="preserve">     ...Виноватая улыбка раздвинула истресканные  губы капитана, ходившего и</w:t>
      </w:r>
    </w:p>
    <w:p w14:paraId="13E965B1" w14:textId="77777777" w:rsidR="00327C14" w:rsidRDefault="004A6A4C">
      <w:pPr>
        <w:pStyle w:val="PreformattatoHTML"/>
      </w:pPr>
      <w:r>
        <w:t>вокруг  Европы, и  Великим северным путем. И он наклонился, счастливый,  над</w:t>
      </w:r>
    </w:p>
    <w:p w14:paraId="7BEEE96D" w14:textId="77777777" w:rsidR="00327C14" w:rsidRDefault="004A6A4C">
      <w:pPr>
        <w:pStyle w:val="PreformattatoHTML"/>
      </w:pPr>
      <w:r>
        <w:t>неполным  черпаком  жидкой овсяной каши,  безжирной  вовсе, --  над овсом  и</w:t>
      </w:r>
    </w:p>
    <w:p w14:paraId="177DE84C" w14:textId="77777777" w:rsidR="00327C14" w:rsidRDefault="004A6A4C">
      <w:pPr>
        <w:pStyle w:val="PreformattatoHTML"/>
      </w:pPr>
      <w:r>
        <w:t>водой.</w:t>
      </w:r>
    </w:p>
    <w:p w14:paraId="54455C16" w14:textId="77777777" w:rsidR="00327C14" w:rsidRDefault="004A6A4C">
      <w:pPr>
        <w:pStyle w:val="PreformattatoHTML"/>
      </w:pPr>
      <w:r>
        <w:t xml:space="preserve">     ...Фетюков злобно посмотрел на Шухова, на капитана и отошел.</w:t>
      </w:r>
    </w:p>
    <w:p w14:paraId="03EAA5D7" w14:textId="77777777" w:rsidR="00327C14" w:rsidRDefault="004A6A4C">
      <w:pPr>
        <w:pStyle w:val="PreformattatoHTML"/>
      </w:pPr>
      <w:r>
        <w:t xml:space="preserve">     А по Шухову правильно, что капитану отдали. Придет пора, и капитан жить</w:t>
      </w:r>
    </w:p>
    <w:p w14:paraId="5BE8E785" w14:textId="77777777" w:rsidR="00327C14" w:rsidRDefault="004A6A4C">
      <w:pPr>
        <w:pStyle w:val="PreformattatoHTML"/>
      </w:pPr>
      <w:r>
        <w:t>научится, а пока не умеет.</w:t>
      </w:r>
    </w:p>
    <w:p w14:paraId="1106BEEC" w14:textId="77777777" w:rsidR="00327C14" w:rsidRDefault="004A6A4C">
      <w:pPr>
        <w:pStyle w:val="PreformattatoHTML"/>
      </w:pPr>
      <w:r>
        <w:t xml:space="preserve">     Еще Шухов слабую надежду имел  -- не отдаст ли ему и Цезарь своей каши?</w:t>
      </w:r>
    </w:p>
    <w:p w14:paraId="4AD722E6" w14:textId="77777777" w:rsidR="00327C14" w:rsidRDefault="004A6A4C">
      <w:pPr>
        <w:pStyle w:val="PreformattatoHTML"/>
      </w:pPr>
      <w:r>
        <w:t>Но не должен бы отдать, потому что посылки не получал уже две недели.</w:t>
      </w:r>
    </w:p>
    <w:p w14:paraId="3A62B01D" w14:textId="77777777" w:rsidR="00327C14" w:rsidRDefault="004A6A4C">
      <w:pPr>
        <w:pStyle w:val="PreformattatoHTML"/>
      </w:pPr>
      <w:r>
        <w:t xml:space="preserve">     После второй каши так же  вылизав донце и развал миски корочкой хлеба и</w:t>
      </w:r>
    </w:p>
    <w:p w14:paraId="770B2B36" w14:textId="77777777" w:rsidR="00327C14" w:rsidRDefault="004A6A4C">
      <w:pPr>
        <w:pStyle w:val="PreformattatoHTML"/>
      </w:pPr>
      <w:r>
        <w:t>так же слизывая с корочки каждый раз, Шухов напоследок съел и саму  корочку.</w:t>
      </w:r>
    </w:p>
    <w:p w14:paraId="0285BF4A" w14:textId="77777777" w:rsidR="00327C14" w:rsidRDefault="004A6A4C">
      <w:pPr>
        <w:pStyle w:val="PreformattatoHTML"/>
      </w:pPr>
      <w:r>
        <w:t>После чего взял охолоделую кашу Цезаря и пошел.</w:t>
      </w:r>
    </w:p>
    <w:p w14:paraId="60083958" w14:textId="77777777" w:rsidR="00327C14" w:rsidRDefault="004A6A4C">
      <w:pPr>
        <w:pStyle w:val="PreformattatoHTML"/>
      </w:pPr>
      <w:r>
        <w:t xml:space="preserve">     --  В  контору! -- оттолкнул он шестерку  на дверях, не пропускавшего с</w:t>
      </w:r>
    </w:p>
    <w:p w14:paraId="368CDF68" w14:textId="77777777" w:rsidR="00327C14" w:rsidRDefault="004A6A4C">
      <w:pPr>
        <w:pStyle w:val="PreformattatoHTML"/>
      </w:pPr>
      <w:r>
        <w:t>миской.</w:t>
      </w:r>
    </w:p>
    <w:p w14:paraId="55635B9E" w14:textId="77777777" w:rsidR="00327C14" w:rsidRDefault="004A6A4C">
      <w:pPr>
        <w:pStyle w:val="PreformattatoHTML"/>
      </w:pPr>
      <w:r>
        <w:t xml:space="preserve">     Контора была  -- рубленая изба  близ вахты. Дым, как утром, и  посейчас</w:t>
      </w:r>
    </w:p>
    <w:p w14:paraId="5FBE9723" w14:textId="77777777" w:rsidR="00327C14" w:rsidRDefault="004A6A4C">
      <w:pPr>
        <w:pStyle w:val="PreformattatoHTML"/>
      </w:pPr>
      <w:r>
        <w:t>все валил из ее трубы. Топил ее  дневальный, он  же  и посыльный, повременку</w:t>
      </w:r>
    </w:p>
    <w:p w14:paraId="2DB8F248" w14:textId="77777777" w:rsidR="00327C14" w:rsidRDefault="004A6A4C">
      <w:pPr>
        <w:pStyle w:val="PreformattatoHTML"/>
      </w:pPr>
      <w:r>
        <w:t>ему выписывают. А щепок да палочья для конторы не жалеют.</w:t>
      </w:r>
    </w:p>
    <w:p w14:paraId="2B338275" w14:textId="77777777" w:rsidR="00327C14" w:rsidRDefault="004A6A4C">
      <w:pPr>
        <w:pStyle w:val="PreformattatoHTML"/>
      </w:pPr>
      <w:r>
        <w:t xml:space="preserve">     Заскрипел Шухов дверью тамбура, еще потом одной  дверью, обитой паклею,</w:t>
      </w:r>
    </w:p>
    <w:p w14:paraId="72209539" w14:textId="77777777" w:rsidR="00327C14" w:rsidRDefault="004A6A4C">
      <w:pPr>
        <w:pStyle w:val="PreformattatoHTML"/>
      </w:pPr>
      <w:r>
        <w:t>и, вваливая  клубы морозного пара,  вошел  внутрь и быстренько  притянул  за</w:t>
      </w:r>
    </w:p>
    <w:p w14:paraId="670999ED" w14:textId="77777777" w:rsidR="00327C14" w:rsidRDefault="004A6A4C">
      <w:pPr>
        <w:pStyle w:val="PreformattatoHTML"/>
      </w:pPr>
      <w:r>
        <w:t>собой  дверь (спеша,  чтоб  не крикнули  на него:  "Эй,  ты,  вахлак,  дверь</w:t>
      </w:r>
    </w:p>
    <w:p w14:paraId="7662FA6D" w14:textId="77777777" w:rsidR="00327C14" w:rsidRDefault="004A6A4C">
      <w:pPr>
        <w:pStyle w:val="PreformattatoHTML"/>
      </w:pPr>
      <w:r>
        <w:t>закрывай!").</w:t>
      </w:r>
    </w:p>
    <w:p w14:paraId="4E2E25ED" w14:textId="77777777" w:rsidR="00327C14" w:rsidRDefault="004A6A4C">
      <w:pPr>
        <w:pStyle w:val="PreformattatoHTML"/>
      </w:pPr>
      <w:r>
        <w:t xml:space="preserve">     Жара ему показалась в конторе,  ровно в  бане. Через  окна с  обтаявшим</w:t>
      </w:r>
    </w:p>
    <w:p w14:paraId="5B71D887" w14:textId="77777777" w:rsidR="00327C14" w:rsidRDefault="004A6A4C">
      <w:pPr>
        <w:pStyle w:val="PreformattatoHTML"/>
      </w:pPr>
      <w:r>
        <w:t>льдом  солнышко  играло  уже не зло,  как там,  на  верху ТЭЦ, а  весело.  И</w:t>
      </w:r>
    </w:p>
    <w:p w14:paraId="398C8E4E" w14:textId="77777777" w:rsidR="00327C14" w:rsidRDefault="004A6A4C">
      <w:pPr>
        <w:pStyle w:val="PreformattatoHTML"/>
      </w:pPr>
      <w:r>
        <w:t>расходился в луче широкий дым от трубки  Цезаря, как ладан в церкви. А печка</w:t>
      </w:r>
    </w:p>
    <w:p w14:paraId="603C2951" w14:textId="77777777" w:rsidR="00327C14" w:rsidRDefault="004A6A4C">
      <w:pPr>
        <w:pStyle w:val="PreformattatoHTML"/>
      </w:pPr>
      <w:r>
        <w:t>вся красно насквозь светилась, так раскалили, идолы. И трубы докрасна.</w:t>
      </w:r>
    </w:p>
    <w:p w14:paraId="7F09E03D" w14:textId="77777777" w:rsidR="00327C14" w:rsidRDefault="004A6A4C">
      <w:pPr>
        <w:pStyle w:val="PreformattatoHTML"/>
      </w:pPr>
      <w:r>
        <w:t xml:space="preserve">     В  таком  тепле  только  присядь на  миг -- и заснешь тут  же. Комнат в</w:t>
      </w:r>
    </w:p>
    <w:p w14:paraId="38EC7FDE" w14:textId="77777777" w:rsidR="00327C14" w:rsidRDefault="004A6A4C">
      <w:pPr>
        <w:pStyle w:val="PreformattatoHTML"/>
      </w:pPr>
      <w:r>
        <w:t>конторе две.</w:t>
      </w:r>
    </w:p>
    <w:p w14:paraId="63F23D4A" w14:textId="77777777" w:rsidR="00327C14" w:rsidRDefault="004A6A4C">
      <w:pPr>
        <w:pStyle w:val="PreformattatoHTML"/>
      </w:pPr>
      <w:r>
        <w:t xml:space="preserve">     Второй, прорабской, дверь недоприкрыта, и оттуда голос прораба гремит:</w:t>
      </w:r>
    </w:p>
    <w:p w14:paraId="5F263153" w14:textId="77777777" w:rsidR="00327C14" w:rsidRDefault="004A6A4C">
      <w:pPr>
        <w:pStyle w:val="PreformattatoHTML"/>
      </w:pPr>
      <w:r>
        <w:t xml:space="preserve">     --  Мы  имеем  перерасход по  фонду  заработной  платы и  перерасход по</w:t>
      </w:r>
    </w:p>
    <w:p w14:paraId="573F1724" w14:textId="77777777" w:rsidR="00327C14" w:rsidRDefault="004A6A4C">
      <w:pPr>
        <w:pStyle w:val="PreformattatoHTML"/>
      </w:pPr>
      <w:r>
        <w:t>стройматериалам. Ценнейшие  доски, не  говорю  уже  о  сборных  щитах, у вас</w:t>
      </w:r>
    </w:p>
    <w:p w14:paraId="2A679FB0" w14:textId="77777777" w:rsidR="00327C14" w:rsidRDefault="004A6A4C">
      <w:pPr>
        <w:pStyle w:val="PreformattatoHTML"/>
      </w:pPr>
      <w:r>
        <w:t>заключенные на дрова  рубят и в обогревалках сжигают, а вы не видите ничего.</w:t>
      </w:r>
    </w:p>
    <w:p w14:paraId="6465F415" w14:textId="77777777" w:rsidR="00327C14" w:rsidRDefault="004A6A4C">
      <w:pPr>
        <w:pStyle w:val="PreformattatoHTML"/>
      </w:pPr>
      <w:r>
        <w:t>А цемент  около склада на днях заключенные разгружали на сильном ветру и еще</w:t>
      </w:r>
    </w:p>
    <w:p w14:paraId="3651BEF8" w14:textId="77777777" w:rsidR="00327C14" w:rsidRDefault="004A6A4C">
      <w:pPr>
        <w:pStyle w:val="PreformattatoHTML"/>
      </w:pPr>
      <w:r>
        <w:t>носилками носили  до десяти метров, так вся площадка вокруг склада в цементе</w:t>
      </w:r>
    </w:p>
    <w:p w14:paraId="7917F4CD" w14:textId="77777777" w:rsidR="00327C14" w:rsidRDefault="004A6A4C">
      <w:pPr>
        <w:pStyle w:val="PreformattatoHTML"/>
      </w:pPr>
      <w:r>
        <w:t>по щиколотку, и рабочие ушли не черные, а серые. Сколько потерь?!</w:t>
      </w:r>
    </w:p>
    <w:p w14:paraId="27174BF8" w14:textId="77777777" w:rsidR="00327C14" w:rsidRDefault="004A6A4C">
      <w:pPr>
        <w:pStyle w:val="PreformattatoHTML"/>
      </w:pPr>
      <w:r>
        <w:t xml:space="preserve">     Совещание, значит, у прораба. Должно, с десятниками.</w:t>
      </w:r>
    </w:p>
    <w:p w14:paraId="43CA275C" w14:textId="77777777" w:rsidR="00327C14" w:rsidRDefault="004A6A4C">
      <w:pPr>
        <w:pStyle w:val="PreformattatoHTML"/>
      </w:pPr>
      <w:r>
        <w:t xml:space="preserve">     У  входа  в  углу  сидит  дневальный  на  табуретке,  разомлел.  Дальше</w:t>
      </w:r>
    </w:p>
    <w:p w14:paraId="3D54CC17" w14:textId="77777777" w:rsidR="00327C14" w:rsidRDefault="004A6A4C">
      <w:pPr>
        <w:pStyle w:val="PreformattatoHTML"/>
      </w:pPr>
      <w:r>
        <w:t>Шкуропатенко, Б-219, жердь  кривая,  бельмом уставился в окошко, доглядает и</w:t>
      </w:r>
    </w:p>
    <w:p w14:paraId="792655C2" w14:textId="77777777" w:rsidR="00327C14" w:rsidRDefault="004A6A4C">
      <w:pPr>
        <w:pStyle w:val="PreformattatoHTML"/>
      </w:pPr>
      <w:r>
        <w:t>сейчас, не прут ли его дома сборные. Толь-то проахал, дядя.</w:t>
      </w:r>
    </w:p>
    <w:p w14:paraId="4EB4F7A6" w14:textId="77777777" w:rsidR="00327C14" w:rsidRDefault="004A6A4C">
      <w:pPr>
        <w:pStyle w:val="PreformattatoHTML"/>
      </w:pPr>
      <w:r>
        <w:t xml:space="preserve">     Бухгалтера два,  тоже зэки, хлеб поджаривают на печке. Чтоб не горел --</w:t>
      </w:r>
    </w:p>
    <w:p w14:paraId="0F8D8508" w14:textId="77777777" w:rsidR="00327C14" w:rsidRDefault="004A6A4C">
      <w:pPr>
        <w:pStyle w:val="PreformattatoHTML"/>
      </w:pPr>
      <w:r>
        <w:t>сеточку такую подстроили из проволоки.</w:t>
      </w:r>
    </w:p>
    <w:p w14:paraId="433542B2" w14:textId="77777777" w:rsidR="00327C14" w:rsidRDefault="004A6A4C">
      <w:pPr>
        <w:pStyle w:val="PreformattatoHTML"/>
      </w:pPr>
      <w:r>
        <w:t xml:space="preserve">     Цезарь трубку курит, у стола своего развалясь.  К Шухову он спиной,  не</w:t>
      </w:r>
    </w:p>
    <w:p w14:paraId="6D4C88BE" w14:textId="77777777" w:rsidR="00327C14" w:rsidRDefault="004A6A4C">
      <w:pPr>
        <w:pStyle w:val="PreformattatoHTML"/>
      </w:pPr>
      <w:r>
        <w:t>видит.</w:t>
      </w:r>
    </w:p>
    <w:p w14:paraId="2C26D850" w14:textId="77777777" w:rsidR="00327C14" w:rsidRDefault="004A6A4C">
      <w:pPr>
        <w:pStyle w:val="PreformattatoHTML"/>
      </w:pPr>
      <w:r>
        <w:t xml:space="preserve">     А против  него сидит Х-123, двадцатилетник,  каторжанин  по  приговору,</w:t>
      </w:r>
    </w:p>
    <w:p w14:paraId="69452F21" w14:textId="77777777" w:rsidR="00327C14" w:rsidRDefault="004A6A4C">
      <w:pPr>
        <w:pStyle w:val="PreformattatoHTML"/>
      </w:pPr>
      <w:r>
        <w:t>жилистый старик. Кашу ест.</w:t>
      </w:r>
    </w:p>
    <w:p w14:paraId="1E2DFC6D" w14:textId="77777777" w:rsidR="00327C14" w:rsidRDefault="004A6A4C">
      <w:pPr>
        <w:pStyle w:val="PreformattatoHTML"/>
      </w:pPr>
      <w:r>
        <w:t xml:space="preserve">     --  Нет,  батенька,  --  мягко  этак,   попуская,  говорит  Цезарь,  --</w:t>
      </w:r>
    </w:p>
    <w:p w14:paraId="6539A99A" w14:textId="77777777" w:rsidR="00327C14" w:rsidRDefault="004A6A4C">
      <w:pPr>
        <w:pStyle w:val="PreformattatoHTML"/>
      </w:pPr>
      <w:r>
        <w:t>объективность требует признать, что Эйзенштейн  гениален. "Иоанн Грозный" --</w:t>
      </w:r>
    </w:p>
    <w:p w14:paraId="702C6823" w14:textId="77777777" w:rsidR="00327C14" w:rsidRDefault="004A6A4C">
      <w:pPr>
        <w:pStyle w:val="PreformattatoHTML"/>
      </w:pPr>
      <w:r>
        <w:t>разве это не гениально? Пляска опричников с личиной! Сцена в соборе!</w:t>
      </w:r>
    </w:p>
    <w:p w14:paraId="72A3F5D5" w14:textId="77777777" w:rsidR="00327C14" w:rsidRDefault="004A6A4C">
      <w:pPr>
        <w:pStyle w:val="PreformattatoHTML"/>
      </w:pPr>
      <w:r>
        <w:t xml:space="preserve">     -- Кривлянье! -- ложку перед ртом задержа, сердится Х-123. -- Так много</w:t>
      </w:r>
    </w:p>
    <w:p w14:paraId="171AD49B" w14:textId="77777777" w:rsidR="00327C14" w:rsidRDefault="004A6A4C">
      <w:pPr>
        <w:pStyle w:val="PreformattatoHTML"/>
      </w:pPr>
      <w:r>
        <w:t>искусства, что уже и не  искусство. Перец и  мак вместо  хлеба  насущного! И</w:t>
      </w:r>
    </w:p>
    <w:p w14:paraId="7B5B0B42" w14:textId="77777777" w:rsidR="00327C14" w:rsidRDefault="004A6A4C">
      <w:pPr>
        <w:pStyle w:val="PreformattatoHTML"/>
      </w:pPr>
      <w:r>
        <w:t>потом  же  гнуснейшая  политическая идея -- оправдание  единоличной тирании.</w:t>
      </w:r>
    </w:p>
    <w:p w14:paraId="6ECBD1B8" w14:textId="77777777" w:rsidR="00327C14" w:rsidRDefault="004A6A4C">
      <w:pPr>
        <w:pStyle w:val="PreformattatoHTML"/>
      </w:pPr>
      <w:r>
        <w:t>Глумление над  памятью трех поколений русской интеллигенции! (Кашу ест ротом</w:t>
      </w:r>
    </w:p>
    <w:p w14:paraId="1C396BAB" w14:textId="77777777" w:rsidR="00327C14" w:rsidRDefault="004A6A4C">
      <w:pPr>
        <w:pStyle w:val="PreformattatoHTML"/>
      </w:pPr>
      <w:r>
        <w:t>бесчувственным, она ему не впрок.)</w:t>
      </w:r>
    </w:p>
    <w:p w14:paraId="61E44148" w14:textId="77777777" w:rsidR="00327C14" w:rsidRDefault="004A6A4C">
      <w:pPr>
        <w:pStyle w:val="PreformattatoHTML"/>
      </w:pPr>
      <w:r>
        <w:t xml:space="preserve">     -- Но какую трактовку пропустили бы иначе?...</w:t>
      </w:r>
    </w:p>
    <w:p w14:paraId="0CA94FE9" w14:textId="77777777" w:rsidR="00327C14" w:rsidRDefault="004A6A4C">
      <w:pPr>
        <w:pStyle w:val="PreformattatoHTML"/>
      </w:pPr>
      <w:r>
        <w:t xml:space="preserve">     --  Ах,  </w:t>
      </w:r>
      <w:r>
        <w:rPr>
          <w:i/>
          <w:iCs/>
        </w:rPr>
        <w:t>пропустили</w:t>
      </w:r>
      <w:r>
        <w:t xml:space="preserve">  бы?! Так  не говорите,  что  гений!  Скажите,  что</w:t>
      </w:r>
    </w:p>
    <w:p w14:paraId="566B4E92" w14:textId="77777777" w:rsidR="00327C14" w:rsidRDefault="004A6A4C">
      <w:pPr>
        <w:pStyle w:val="PreformattatoHTML"/>
      </w:pPr>
      <w:r>
        <w:t>подхалим,  заказ собачий  выполнял. Гении  не  подгоняют трактовку  под вкус</w:t>
      </w:r>
    </w:p>
    <w:p w14:paraId="6DB22854" w14:textId="77777777" w:rsidR="00327C14" w:rsidRDefault="004A6A4C">
      <w:pPr>
        <w:pStyle w:val="PreformattatoHTML"/>
      </w:pPr>
      <w:r>
        <w:t>тиранов!</w:t>
      </w:r>
    </w:p>
    <w:p w14:paraId="66C210EE" w14:textId="77777777" w:rsidR="00327C14" w:rsidRDefault="004A6A4C">
      <w:pPr>
        <w:pStyle w:val="PreformattatoHTML"/>
      </w:pPr>
      <w:r>
        <w:t xml:space="preserve">     --  Гм,  гм,  --  откашлялся  Шухов,  стесняясь  прервать  образованный</w:t>
      </w:r>
    </w:p>
    <w:p w14:paraId="3E106263" w14:textId="77777777" w:rsidR="00327C14" w:rsidRDefault="004A6A4C">
      <w:pPr>
        <w:pStyle w:val="PreformattatoHTML"/>
      </w:pPr>
      <w:r>
        <w:t>разговор. Ну, и тоже стоять ему тут было ни к чему.</w:t>
      </w:r>
    </w:p>
    <w:p w14:paraId="159B4756" w14:textId="77777777" w:rsidR="00327C14" w:rsidRDefault="004A6A4C">
      <w:pPr>
        <w:pStyle w:val="PreformattatoHTML"/>
      </w:pPr>
      <w:r>
        <w:t xml:space="preserve">     Цезарь оборотился, руку  протянул  за кашей, на Шухова и  не посмотрел,</w:t>
      </w:r>
    </w:p>
    <w:p w14:paraId="010C59C8" w14:textId="77777777" w:rsidR="00327C14" w:rsidRDefault="004A6A4C">
      <w:pPr>
        <w:pStyle w:val="PreformattatoHTML"/>
      </w:pPr>
      <w:r>
        <w:t>будто каша сама приехала по воздуху, -- и за свое:</w:t>
      </w:r>
    </w:p>
    <w:p w14:paraId="51DCEF39" w14:textId="77777777" w:rsidR="00327C14" w:rsidRDefault="004A6A4C">
      <w:pPr>
        <w:pStyle w:val="PreformattatoHTML"/>
      </w:pPr>
      <w:r>
        <w:t xml:space="preserve">     -- Но слушайте, искусство -- это не </w:t>
      </w:r>
      <w:r>
        <w:rPr>
          <w:i/>
          <w:iCs/>
        </w:rPr>
        <w:t>что</w:t>
      </w:r>
      <w:r>
        <w:t xml:space="preserve">, а </w:t>
      </w:r>
      <w:r>
        <w:rPr>
          <w:i/>
          <w:iCs/>
        </w:rPr>
        <w:t>как</w:t>
      </w:r>
      <w:r>
        <w:t>.</w:t>
      </w:r>
    </w:p>
    <w:p w14:paraId="23D245EF" w14:textId="77777777" w:rsidR="00327C14" w:rsidRDefault="004A6A4C">
      <w:pPr>
        <w:pStyle w:val="PreformattatoHTML"/>
      </w:pPr>
      <w:r>
        <w:t xml:space="preserve">     Подхватился Х-123 и ребром ладони по столу, по столу:</w:t>
      </w:r>
    </w:p>
    <w:p w14:paraId="54D1BA2A" w14:textId="77777777" w:rsidR="00327C14" w:rsidRDefault="004A6A4C">
      <w:pPr>
        <w:pStyle w:val="PreformattatoHTML"/>
      </w:pPr>
      <w:r>
        <w:t xml:space="preserve">     -- Нет уж, к чертовой матери ваше "как",  если оно добрых чувств во мне</w:t>
      </w:r>
    </w:p>
    <w:p w14:paraId="0CDFBD05" w14:textId="77777777" w:rsidR="00327C14" w:rsidRDefault="004A6A4C">
      <w:pPr>
        <w:pStyle w:val="PreformattatoHTML"/>
      </w:pPr>
      <w:r>
        <w:t>не пробудит!</w:t>
      </w:r>
    </w:p>
    <w:p w14:paraId="7E632189" w14:textId="77777777" w:rsidR="00327C14" w:rsidRDefault="004A6A4C">
      <w:pPr>
        <w:pStyle w:val="PreformattatoHTML"/>
      </w:pPr>
      <w:r>
        <w:t xml:space="preserve">     Постоял Шухов  ровно  сколько прилично  было  постоять,  отдав кашу. Он</w:t>
      </w:r>
    </w:p>
    <w:p w14:paraId="3C0A71DE" w14:textId="77777777" w:rsidR="00327C14" w:rsidRDefault="004A6A4C">
      <w:pPr>
        <w:pStyle w:val="PreformattatoHTML"/>
      </w:pPr>
      <w:r>
        <w:t>ждал, не  угостит ли его Цезарь покурить. Но Цезарь совсем об нем не помнил,</w:t>
      </w:r>
    </w:p>
    <w:p w14:paraId="77BF171B" w14:textId="77777777" w:rsidR="00327C14" w:rsidRDefault="004A6A4C">
      <w:pPr>
        <w:pStyle w:val="PreformattatoHTML"/>
      </w:pPr>
      <w:r>
        <w:t>что он тут, за спиной.</w:t>
      </w:r>
    </w:p>
    <w:p w14:paraId="78E64F41" w14:textId="77777777" w:rsidR="00327C14" w:rsidRDefault="004A6A4C">
      <w:pPr>
        <w:pStyle w:val="PreformattatoHTML"/>
      </w:pPr>
      <w:r>
        <w:t xml:space="preserve">     И Шухов, поворотясь, ушел тихо.</w:t>
      </w:r>
    </w:p>
    <w:p w14:paraId="367B78E9" w14:textId="77777777" w:rsidR="00327C14" w:rsidRDefault="004A6A4C">
      <w:pPr>
        <w:pStyle w:val="PreformattatoHTML"/>
      </w:pPr>
      <w:r>
        <w:t xml:space="preserve">     Ничего, не шибко холодно на улице. Кладка сегодня как ни то пойдет.</w:t>
      </w:r>
    </w:p>
    <w:p w14:paraId="39DA45B5" w14:textId="77777777" w:rsidR="00327C14" w:rsidRDefault="004A6A4C">
      <w:pPr>
        <w:pStyle w:val="PreformattatoHTML"/>
      </w:pPr>
      <w:r>
        <w:t xml:space="preserve">     Шел  Шухов тропою  и  увидел  на снегу  кусок стальной ножовки, полотна</w:t>
      </w:r>
    </w:p>
    <w:p w14:paraId="05B0FA0A" w14:textId="77777777" w:rsidR="00327C14" w:rsidRDefault="004A6A4C">
      <w:pPr>
        <w:pStyle w:val="PreformattatoHTML"/>
      </w:pPr>
      <w:r>
        <w:t>поломанного  кусок.  Хоть  ни  для  какой  надобности  ему  такой  кусок  не</w:t>
      </w:r>
    </w:p>
    <w:p w14:paraId="7174F778" w14:textId="77777777" w:rsidR="00327C14" w:rsidRDefault="004A6A4C">
      <w:pPr>
        <w:pStyle w:val="PreformattatoHTML"/>
      </w:pPr>
      <w:r>
        <w:t>определялся, однако  нужды своей вперед не знаешь. Подобрал, сунул в  карман</w:t>
      </w:r>
    </w:p>
    <w:p w14:paraId="2F46AC62" w14:textId="77777777" w:rsidR="00327C14" w:rsidRDefault="004A6A4C">
      <w:pPr>
        <w:pStyle w:val="PreformattatoHTML"/>
      </w:pPr>
      <w:r>
        <w:t>брюк. Спрятать ее на ТЭЦ. Запасливый лучше богатого.</w:t>
      </w:r>
    </w:p>
    <w:p w14:paraId="454FF3C2" w14:textId="77777777" w:rsidR="00327C14" w:rsidRDefault="004A6A4C">
      <w:pPr>
        <w:pStyle w:val="PreformattatoHTML"/>
      </w:pPr>
      <w:r>
        <w:t xml:space="preserve">     На ТЭЦ придя, прежде всего он достал спрятанный мастерок и  засунул его</w:t>
      </w:r>
    </w:p>
    <w:p w14:paraId="2747303F" w14:textId="77777777" w:rsidR="00327C14" w:rsidRDefault="004A6A4C">
      <w:pPr>
        <w:pStyle w:val="PreformattatoHTML"/>
      </w:pPr>
      <w:r>
        <w:t>за свою веревочную опоясочку. Потом уж нырнул в растворную.</w:t>
      </w:r>
    </w:p>
    <w:p w14:paraId="7112A166" w14:textId="77777777" w:rsidR="00327C14" w:rsidRDefault="004A6A4C">
      <w:pPr>
        <w:pStyle w:val="PreformattatoHTML"/>
      </w:pPr>
      <w:r>
        <w:t xml:space="preserve">     Там после солнца совсем темно ему показалось и не теплей, чем на улице.</w:t>
      </w:r>
    </w:p>
    <w:p w14:paraId="72C6AEF4" w14:textId="77777777" w:rsidR="00327C14" w:rsidRDefault="004A6A4C">
      <w:pPr>
        <w:pStyle w:val="PreformattatoHTML"/>
      </w:pPr>
      <w:r>
        <w:t>Сыроватей как-то.</w:t>
      </w:r>
    </w:p>
    <w:p w14:paraId="4B32ABDE" w14:textId="77777777" w:rsidR="00327C14" w:rsidRDefault="004A6A4C">
      <w:pPr>
        <w:pStyle w:val="PreformattatoHTML"/>
      </w:pPr>
      <w:r>
        <w:t xml:space="preserve">     Сгрудились  все  около круглой печурки, поставленной Шуховым,  и  около</w:t>
      </w:r>
    </w:p>
    <w:p w14:paraId="71F84CC5" w14:textId="77777777" w:rsidR="00327C14" w:rsidRDefault="004A6A4C">
      <w:pPr>
        <w:pStyle w:val="PreformattatoHTML"/>
      </w:pPr>
      <w:r>
        <w:t>той, где песок греется, пуская из себя парок. Кому места не хватило -- сидят</w:t>
      </w:r>
    </w:p>
    <w:p w14:paraId="5DA61BB3" w14:textId="77777777" w:rsidR="00327C14" w:rsidRDefault="004A6A4C">
      <w:pPr>
        <w:pStyle w:val="PreformattatoHTML"/>
      </w:pPr>
      <w:r>
        <w:t>на  ребре ящика растворного. Бригадир у самой печки сидит, кашу  доедает. На</w:t>
      </w:r>
    </w:p>
    <w:p w14:paraId="48817EDD" w14:textId="77777777" w:rsidR="00327C14" w:rsidRDefault="004A6A4C">
      <w:pPr>
        <w:pStyle w:val="PreformattatoHTML"/>
      </w:pPr>
      <w:r>
        <w:t>печке ему Павло кашу разогрел.</w:t>
      </w:r>
    </w:p>
    <w:p w14:paraId="2AECC026" w14:textId="77777777" w:rsidR="00327C14" w:rsidRDefault="004A6A4C">
      <w:pPr>
        <w:pStyle w:val="PreformattatoHTML"/>
      </w:pPr>
      <w:r>
        <w:t xml:space="preserve">     Шу-шу --  среди  ребят. Повеселели ребята.  И Иван  Денисычу  тоже тихо</w:t>
      </w:r>
    </w:p>
    <w:p w14:paraId="57943FCE" w14:textId="77777777" w:rsidR="00327C14" w:rsidRDefault="004A6A4C">
      <w:pPr>
        <w:pStyle w:val="PreformattatoHTML"/>
      </w:pPr>
      <w:r>
        <w:t>говорят: бригадир процентовку хорошо закрыл. Веселый пришел.</w:t>
      </w:r>
    </w:p>
    <w:p w14:paraId="6D609F0B" w14:textId="77777777" w:rsidR="00327C14" w:rsidRDefault="004A6A4C">
      <w:pPr>
        <w:pStyle w:val="PreformattatoHTML"/>
      </w:pPr>
      <w:r>
        <w:t xml:space="preserve">     Уж где он  там работу нашел, какую --  это его,  бригадирова, ума дело.</w:t>
      </w:r>
    </w:p>
    <w:p w14:paraId="2EC267B4" w14:textId="77777777" w:rsidR="00327C14" w:rsidRDefault="004A6A4C">
      <w:pPr>
        <w:pStyle w:val="PreformattatoHTML"/>
      </w:pPr>
      <w:r>
        <w:t>Сегодня  вот  за полдня что сделали? Ничего.  Установку  печки не оплатят, и</w:t>
      </w:r>
    </w:p>
    <w:p w14:paraId="73111DDC" w14:textId="77777777" w:rsidR="00327C14" w:rsidRDefault="004A6A4C">
      <w:pPr>
        <w:pStyle w:val="PreformattatoHTML"/>
      </w:pPr>
      <w:r>
        <w:t>обогревалку не оплатят: это для себя делали, не для производства. А в наряде</w:t>
      </w:r>
    </w:p>
    <w:p w14:paraId="72B366F9" w14:textId="77777777" w:rsidR="00327C14" w:rsidRDefault="004A6A4C">
      <w:pPr>
        <w:pStyle w:val="PreformattatoHTML"/>
      </w:pPr>
      <w:r>
        <w:t>что-то писать надо.  Может, еще Цезарь бригадиру что  в нарядах подмучает --</w:t>
      </w:r>
    </w:p>
    <w:p w14:paraId="67824794" w14:textId="77777777" w:rsidR="00327C14" w:rsidRDefault="004A6A4C">
      <w:pPr>
        <w:pStyle w:val="PreformattatoHTML"/>
      </w:pPr>
      <w:r>
        <w:t>уважителен к нему бригадир, зря бы не стал.</w:t>
      </w:r>
    </w:p>
    <w:p w14:paraId="0C00F2FA" w14:textId="77777777" w:rsidR="00327C14" w:rsidRDefault="004A6A4C">
      <w:pPr>
        <w:pStyle w:val="PreformattatoHTML"/>
      </w:pPr>
      <w:r>
        <w:t xml:space="preserve">     "Хорошо закрыл" -- значит,  теперь пять дней пайки хорошие будут. Пять,</w:t>
      </w:r>
    </w:p>
    <w:p w14:paraId="1B761E1D" w14:textId="77777777" w:rsidR="00327C14" w:rsidRDefault="004A6A4C">
      <w:pPr>
        <w:pStyle w:val="PreformattatoHTML"/>
      </w:pPr>
      <w:r>
        <w:t>положим,  не  пять,  а  четыре  только:  из  пяти  дней  один  захалтыривает</w:t>
      </w:r>
    </w:p>
    <w:p w14:paraId="1D6E0858" w14:textId="77777777" w:rsidR="00327C14" w:rsidRDefault="004A6A4C">
      <w:pPr>
        <w:pStyle w:val="PreformattatoHTML"/>
      </w:pPr>
      <w:r>
        <w:t>начальство, катит  на гарантийке весь  лагерь  вровень, и  лучших и  худших.</w:t>
      </w:r>
    </w:p>
    <w:p w14:paraId="2142C83A" w14:textId="77777777" w:rsidR="00327C14" w:rsidRDefault="004A6A4C">
      <w:pPr>
        <w:pStyle w:val="PreformattatoHTML"/>
      </w:pPr>
      <w:r>
        <w:t>Вроде не обидно никому, всем ведь поровну, а экономят на нашем брюхе. Ладно,</w:t>
      </w:r>
    </w:p>
    <w:p w14:paraId="1A080BA6" w14:textId="77777777" w:rsidR="00327C14" w:rsidRDefault="004A6A4C">
      <w:pPr>
        <w:pStyle w:val="PreformattatoHTML"/>
      </w:pPr>
      <w:r>
        <w:t>зэка желудок  все перетерпливает: сегодня как-нибудь, а  завтра наедимся.  С</w:t>
      </w:r>
    </w:p>
    <w:p w14:paraId="41B3AA15" w14:textId="77777777" w:rsidR="00327C14" w:rsidRDefault="004A6A4C">
      <w:pPr>
        <w:pStyle w:val="PreformattatoHTML"/>
      </w:pPr>
      <w:r>
        <w:t>этой мечтой и спать ложится лагерь в день гарантийки.</w:t>
      </w:r>
    </w:p>
    <w:p w14:paraId="2490CC1C" w14:textId="77777777" w:rsidR="00327C14" w:rsidRDefault="004A6A4C">
      <w:pPr>
        <w:pStyle w:val="PreformattatoHTML"/>
      </w:pPr>
      <w:r>
        <w:t xml:space="preserve">     А разобраться -- пять дней работаем, а четыре дня едим.</w:t>
      </w:r>
    </w:p>
    <w:p w14:paraId="61F317E6" w14:textId="77777777" w:rsidR="00327C14" w:rsidRDefault="004A6A4C">
      <w:pPr>
        <w:pStyle w:val="PreformattatoHTML"/>
      </w:pPr>
      <w:r>
        <w:t xml:space="preserve">     Не шумит  бригада. У кого есть -- покуривают  втихомолку. Сгрудились во</w:t>
      </w:r>
    </w:p>
    <w:p w14:paraId="45E8C891" w14:textId="77777777" w:rsidR="00327C14" w:rsidRDefault="004A6A4C">
      <w:pPr>
        <w:pStyle w:val="PreformattatoHTML"/>
      </w:pPr>
      <w:r>
        <w:t>теми -- и на огонь  смотрят.  Как семья большая. Она и есть семья,  бригада.</w:t>
      </w:r>
    </w:p>
    <w:p w14:paraId="0E633FBD" w14:textId="77777777" w:rsidR="00327C14" w:rsidRDefault="004A6A4C">
      <w:pPr>
        <w:pStyle w:val="PreformattatoHTML"/>
      </w:pPr>
      <w:r>
        <w:t>Слушают, как бригадир у печки двум-трем рассказывает. Он слов зря никогда не</w:t>
      </w:r>
    </w:p>
    <w:p w14:paraId="10910011" w14:textId="77777777" w:rsidR="00327C14" w:rsidRDefault="004A6A4C">
      <w:pPr>
        <w:pStyle w:val="PreformattatoHTML"/>
      </w:pPr>
      <w:r>
        <w:t>роняет, уж если рассказывать пустился -- значит, в доброй душе.</w:t>
      </w:r>
    </w:p>
    <w:p w14:paraId="25BC4DD1" w14:textId="77777777" w:rsidR="00327C14" w:rsidRDefault="004A6A4C">
      <w:pPr>
        <w:pStyle w:val="PreformattatoHTML"/>
      </w:pPr>
      <w:r>
        <w:t xml:space="preserve">     Тоже он в  шапке есть не научился, Андрей  Прокофьич.  Без шапки голова</w:t>
      </w:r>
    </w:p>
    <w:p w14:paraId="440202E6" w14:textId="77777777" w:rsidR="00327C14" w:rsidRDefault="004A6A4C">
      <w:pPr>
        <w:pStyle w:val="PreformattatoHTML"/>
      </w:pPr>
      <w:r>
        <w:t>его уже старая. Стрижена коротко, как  у всех, а  и  в  печном  огне видать,</w:t>
      </w:r>
    </w:p>
    <w:p w14:paraId="1C35FF55" w14:textId="77777777" w:rsidR="00327C14" w:rsidRDefault="004A6A4C">
      <w:pPr>
        <w:pStyle w:val="PreformattatoHTML"/>
      </w:pPr>
      <w:r>
        <w:t>сколь седины меж его сероватых волос рассеяно.</w:t>
      </w:r>
    </w:p>
    <w:p w14:paraId="5E91282F" w14:textId="77777777" w:rsidR="00327C14" w:rsidRDefault="004A6A4C">
      <w:pPr>
        <w:pStyle w:val="PreformattatoHTML"/>
      </w:pPr>
      <w:r>
        <w:t xml:space="preserve">     --  ...Я   и  перед  командиром  батальона   дрожал,  а  тут  комполка!</w:t>
      </w:r>
    </w:p>
    <w:p w14:paraId="01BF77C8" w14:textId="77777777" w:rsidR="00327C14" w:rsidRDefault="004A6A4C">
      <w:pPr>
        <w:pStyle w:val="PreformattatoHTML"/>
      </w:pPr>
      <w:r>
        <w:t>"Красноармеец  Тюрин  по  вашему   распоряжению..."   Из-под   бровей  диких</w:t>
      </w:r>
    </w:p>
    <w:p w14:paraId="2962EBEE" w14:textId="77777777" w:rsidR="00327C14" w:rsidRDefault="004A6A4C">
      <w:pPr>
        <w:pStyle w:val="PreformattatoHTML"/>
      </w:pPr>
      <w:r>
        <w:t>уставился: "А зовут как, а по отчеству?" Говорю. "Год рождения?" Говорю. Мне</w:t>
      </w:r>
    </w:p>
    <w:p w14:paraId="5301CCC0" w14:textId="77777777" w:rsidR="00327C14" w:rsidRDefault="004A6A4C">
      <w:pPr>
        <w:pStyle w:val="PreformattatoHTML"/>
      </w:pPr>
      <w:r>
        <w:t>тогда, в тридцатом году, что ж, двадцать два годика было, теленок.  "Ну, как</w:t>
      </w:r>
    </w:p>
    <w:p w14:paraId="0718B094" w14:textId="77777777" w:rsidR="00327C14" w:rsidRDefault="004A6A4C">
      <w:pPr>
        <w:pStyle w:val="PreformattatoHTML"/>
      </w:pPr>
      <w:r>
        <w:t>служишь, Тюрин?" --  "Служу  трудовому народу!"  Как  вскипятится,  да двумя</w:t>
      </w:r>
    </w:p>
    <w:p w14:paraId="593AD489" w14:textId="77777777" w:rsidR="00327C14" w:rsidRDefault="004A6A4C">
      <w:pPr>
        <w:pStyle w:val="PreformattatoHTML"/>
      </w:pPr>
      <w:r>
        <w:t>руками по столу -- хлоп!  "Служишь ты  трудовому  народу,  да  кто  ты  сам,</w:t>
      </w:r>
    </w:p>
    <w:p w14:paraId="40F88381" w14:textId="77777777" w:rsidR="00327C14" w:rsidRDefault="004A6A4C">
      <w:pPr>
        <w:pStyle w:val="PreformattatoHTML"/>
      </w:pPr>
      <w:r>
        <w:t>подлец?!"  Та'к  меня  варом внутри!...  Но  креплюсь:  "Стрелок-пулеметчик,</w:t>
      </w:r>
    </w:p>
    <w:p w14:paraId="18D9CFBF" w14:textId="77777777" w:rsidR="00327C14" w:rsidRDefault="004A6A4C">
      <w:pPr>
        <w:pStyle w:val="PreformattatoHTML"/>
      </w:pPr>
      <w:r>
        <w:t>первый номер. Отличник боевой  и  полити..."  -- "Ка-кой первый  номер, гад?</w:t>
      </w:r>
    </w:p>
    <w:p w14:paraId="77038ABB" w14:textId="77777777" w:rsidR="00327C14" w:rsidRDefault="004A6A4C">
      <w:pPr>
        <w:pStyle w:val="PreformattatoHTML"/>
      </w:pPr>
      <w:r>
        <w:t>Отец твой кулак!  Вот,  из Каменя  бумажка пришла!  Отец  твой  кулак, а  ты</w:t>
      </w:r>
    </w:p>
    <w:p w14:paraId="5DEE188D" w14:textId="77777777" w:rsidR="00327C14" w:rsidRDefault="004A6A4C">
      <w:pPr>
        <w:pStyle w:val="PreformattatoHTML"/>
      </w:pPr>
      <w:r>
        <w:t>скрылся, второй год тебя ищут!"  Побледнел  я,  молчу.  Год писем  домой  не</w:t>
      </w:r>
    </w:p>
    <w:p w14:paraId="1230B35D" w14:textId="77777777" w:rsidR="00327C14" w:rsidRDefault="004A6A4C">
      <w:pPr>
        <w:pStyle w:val="PreformattatoHTML"/>
      </w:pPr>
      <w:r>
        <w:t>писал, чтоб следа не нашли. И живы ли там, ничего не знал, ни дома про меня.</w:t>
      </w:r>
    </w:p>
    <w:p w14:paraId="715DBDF7" w14:textId="77777777" w:rsidR="00327C14" w:rsidRDefault="004A6A4C">
      <w:pPr>
        <w:pStyle w:val="PreformattatoHTML"/>
      </w:pPr>
      <w:r>
        <w:t>"Какая  ж у  тебя совесть,  -- орет,  четыре шпалы  трясутся,  -- обманывать</w:t>
      </w:r>
    </w:p>
    <w:p w14:paraId="344D9C00" w14:textId="77777777" w:rsidR="00327C14" w:rsidRDefault="004A6A4C">
      <w:pPr>
        <w:pStyle w:val="PreformattatoHTML"/>
      </w:pPr>
      <w:r>
        <w:t>рабоче-крестьянскую власть?" Я  думал, бить  будет. Нет,  не стал.  Подписал</w:t>
      </w:r>
    </w:p>
    <w:p w14:paraId="20667BCD" w14:textId="77777777" w:rsidR="00327C14" w:rsidRDefault="004A6A4C">
      <w:pPr>
        <w:pStyle w:val="PreformattatoHTML"/>
      </w:pPr>
      <w:r>
        <w:t>приказ  --  шесть  часов  и за  ворота  выгнать...  А  на дворе  --  ноябрь.</w:t>
      </w:r>
    </w:p>
    <w:p w14:paraId="16A82C1C" w14:textId="77777777" w:rsidR="00327C14" w:rsidRDefault="004A6A4C">
      <w:pPr>
        <w:pStyle w:val="PreformattatoHTML"/>
      </w:pPr>
      <w:r>
        <w:t>Обмундирование  зимнее  содрали,  выдали  летнее, б/у, третьего срока носки,</w:t>
      </w:r>
    </w:p>
    <w:p w14:paraId="4CB0F055" w14:textId="77777777" w:rsidR="00327C14" w:rsidRDefault="004A6A4C">
      <w:pPr>
        <w:pStyle w:val="PreformattatoHTML"/>
      </w:pPr>
      <w:r>
        <w:t>шинельку  кургузую. Я  раз...бай был, не  знал, что могу не  сдать,  послать</w:t>
      </w:r>
    </w:p>
    <w:p w14:paraId="3B00D5A1" w14:textId="77777777" w:rsidR="00327C14" w:rsidRDefault="004A6A4C">
      <w:pPr>
        <w:pStyle w:val="PreformattatoHTML"/>
      </w:pPr>
      <w:r>
        <w:t>их... И лютую справочку на руки: "Уволен из рядов... как сын кулака". Только</w:t>
      </w:r>
    </w:p>
    <w:p w14:paraId="2A1058C8" w14:textId="77777777" w:rsidR="00327C14" w:rsidRDefault="004A6A4C">
      <w:pPr>
        <w:pStyle w:val="PreformattatoHTML"/>
      </w:pPr>
      <w:r>
        <w:t>на  работу с той  справкой. Добираться  мне поездом четверо суток --  литеры</w:t>
      </w:r>
    </w:p>
    <w:p w14:paraId="502ABB95" w14:textId="77777777" w:rsidR="00327C14" w:rsidRDefault="004A6A4C">
      <w:pPr>
        <w:pStyle w:val="PreformattatoHTML"/>
      </w:pPr>
      <w:r>
        <w:t>железнодорожной  не  выписали,  довольствия  не выдали ни  на  день  единый.</w:t>
      </w:r>
    </w:p>
    <w:p w14:paraId="126B358C" w14:textId="77777777" w:rsidR="00327C14" w:rsidRDefault="004A6A4C">
      <w:pPr>
        <w:pStyle w:val="PreformattatoHTML"/>
      </w:pPr>
      <w:r>
        <w:t>Накормили обедом последний раз и выпихнули из военного городка.</w:t>
      </w:r>
    </w:p>
    <w:p w14:paraId="35F1FD59" w14:textId="77777777" w:rsidR="00327C14" w:rsidRDefault="004A6A4C">
      <w:pPr>
        <w:pStyle w:val="PreformattatoHTML"/>
      </w:pPr>
      <w:r>
        <w:t xml:space="preserve">     ...Между прочим, в тридцать восьмом на Котласской пересылке встретил  я</w:t>
      </w:r>
    </w:p>
    <w:p w14:paraId="1F910FBB" w14:textId="77777777" w:rsidR="00327C14" w:rsidRDefault="004A6A4C">
      <w:pPr>
        <w:pStyle w:val="PreformattatoHTML"/>
      </w:pPr>
      <w:r>
        <w:t>своего  бывшего комвзвода, тоже ему десятку сунули. Так узнал от него: и тот</w:t>
      </w:r>
    </w:p>
    <w:p w14:paraId="1B154EF4" w14:textId="77777777" w:rsidR="00327C14" w:rsidRDefault="004A6A4C">
      <w:pPr>
        <w:pStyle w:val="PreformattatoHTML"/>
      </w:pPr>
      <w:r>
        <w:t>комполка и комиссар -- оба'я расстреляны в тридцать седьмом. Там уж были они</w:t>
      </w:r>
    </w:p>
    <w:p w14:paraId="1B82AE33" w14:textId="77777777" w:rsidR="00327C14" w:rsidRDefault="004A6A4C">
      <w:pPr>
        <w:pStyle w:val="PreformattatoHTML"/>
      </w:pPr>
      <w:r>
        <w:t>пролетарии  или кулаки.  Имели  совесть или не  имели... Перекрестился  я  и</w:t>
      </w:r>
    </w:p>
    <w:p w14:paraId="7F619FE8" w14:textId="77777777" w:rsidR="00327C14" w:rsidRDefault="004A6A4C">
      <w:pPr>
        <w:pStyle w:val="PreformattatoHTML"/>
      </w:pPr>
      <w:r>
        <w:t>говорю: "Все ж ты есть, Создатель, на небе. Долго терпишь да больно бьешь".</w:t>
      </w:r>
    </w:p>
    <w:p w14:paraId="5F408F20" w14:textId="77777777" w:rsidR="00327C14" w:rsidRDefault="004A6A4C">
      <w:pPr>
        <w:pStyle w:val="PreformattatoHTML"/>
      </w:pPr>
      <w:r>
        <w:t xml:space="preserve">     После  двух  мисок  каши  закурить  хотелось Шухову  горше  смерти.  И,</w:t>
      </w:r>
    </w:p>
    <w:p w14:paraId="4ABFA49A" w14:textId="77777777" w:rsidR="00327C14" w:rsidRDefault="004A6A4C">
      <w:pPr>
        <w:pStyle w:val="PreformattatoHTML"/>
      </w:pPr>
      <w:r>
        <w:t>располагая купить у латыша из седьмого  барака два стакана самосада и  тогда</w:t>
      </w:r>
    </w:p>
    <w:p w14:paraId="351A89F4" w14:textId="77777777" w:rsidR="00327C14" w:rsidRDefault="004A6A4C">
      <w:pPr>
        <w:pStyle w:val="PreformattatoHTML"/>
      </w:pPr>
      <w:r>
        <w:t>рассчитаться, Шухов тихо сказал эстонцу-рыбаку:</w:t>
      </w:r>
    </w:p>
    <w:p w14:paraId="562B1F98" w14:textId="77777777" w:rsidR="00327C14" w:rsidRDefault="004A6A4C">
      <w:pPr>
        <w:pStyle w:val="PreformattatoHTML"/>
      </w:pPr>
      <w:r>
        <w:t xml:space="preserve">     -- Слышь, Эйно, на одну закрутку займи мне до завтра. Ведь я не обману.</w:t>
      </w:r>
    </w:p>
    <w:p w14:paraId="4F67EEC6" w14:textId="77777777" w:rsidR="00327C14" w:rsidRDefault="004A6A4C">
      <w:pPr>
        <w:pStyle w:val="PreformattatoHTML"/>
      </w:pPr>
      <w:r>
        <w:t xml:space="preserve">     Эйно посмотрел Шухову  в глаза прямо, потом  не спеша так же перевел на</w:t>
      </w:r>
    </w:p>
    <w:p w14:paraId="613FF2A0" w14:textId="77777777" w:rsidR="00327C14" w:rsidRDefault="004A6A4C">
      <w:pPr>
        <w:pStyle w:val="PreformattatoHTML"/>
      </w:pPr>
      <w:r>
        <w:t>брата названого. Все  у них пополам, ни табачинки  один не потратит. Чего-то</w:t>
      </w:r>
    </w:p>
    <w:p w14:paraId="6D4BD603" w14:textId="77777777" w:rsidR="00327C14" w:rsidRDefault="004A6A4C">
      <w:pPr>
        <w:pStyle w:val="PreformattatoHTML"/>
      </w:pPr>
      <w:r>
        <w:t>промычали  друг  другу,  и достал Эйно кисет, расписанный розовым шнуром. Из</w:t>
      </w:r>
    </w:p>
    <w:p w14:paraId="115E34E4" w14:textId="77777777" w:rsidR="00327C14" w:rsidRDefault="004A6A4C">
      <w:pPr>
        <w:pStyle w:val="PreformattatoHTML"/>
      </w:pPr>
      <w:r>
        <w:t>кисета того вынул  щепоть табаку фабричной резки,  положил на ладонь Шухову,</w:t>
      </w:r>
    </w:p>
    <w:p w14:paraId="661FD5C9" w14:textId="77777777" w:rsidR="00327C14" w:rsidRDefault="004A6A4C">
      <w:pPr>
        <w:pStyle w:val="PreformattatoHTML"/>
      </w:pPr>
      <w:r>
        <w:t>примерился и еще  несколько  ленточек добавил. Как раз на одну  завертку, не</w:t>
      </w:r>
    </w:p>
    <w:p w14:paraId="6E595A61" w14:textId="77777777" w:rsidR="00327C14" w:rsidRDefault="004A6A4C">
      <w:pPr>
        <w:pStyle w:val="PreformattatoHTML"/>
      </w:pPr>
      <w:r>
        <w:t>больше.</w:t>
      </w:r>
    </w:p>
    <w:p w14:paraId="74ED3DAF" w14:textId="77777777" w:rsidR="00327C14" w:rsidRDefault="004A6A4C">
      <w:pPr>
        <w:pStyle w:val="PreformattatoHTML"/>
      </w:pPr>
      <w:r>
        <w:t xml:space="preserve">     А  газетка у Шухова есть. Оторвал, скрутил, поднял уголек,  скатившийся</w:t>
      </w:r>
    </w:p>
    <w:p w14:paraId="4C646BEB" w14:textId="77777777" w:rsidR="00327C14" w:rsidRDefault="004A6A4C">
      <w:pPr>
        <w:pStyle w:val="PreformattatoHTML"/>
      </w:pPr>
      <w:r>
        <w:t>меж ног бригадира, -- и  потянул! и  потянул! И  кружь такая пошла  по  телу</w:t>
      </w:r>
    </w:p>
    <w:p w14:paraId="438CEE43" w14:textId="77777777" w:rsidR="00327C14" w:rsidRDefault="004A6A4C">
      <w:pPr>
        <w:pStyle w:val="PreformattatoHTML"/>
      </w:pPr>
      <w:r>
        <w:t>всему, и даже как будто хмель в ноги и в голову.</w:t>
      </w:r>
    </w:p>
    <w:p w14:paraId="109D5CA8" w14:textId="77777777" w:rsidR="00327C14" w:rsidRDefault="004A6A4C">
      <w:pPr>
        <w:pStyle w:val="PreformattatoHTML"/>
      </w:pPr>
      <w:r>
        <w:t xml:space="preserve">     Только  закурил, а  уж  через всю  растворную  на  него  глаза  зеленые</w:t>
      </w:r>
    </w:p>
    <w:p w14:paraId="7FF8441D" w14:textId="77777777" w:rsidR="00327C14" w:rsidRDefault="004A6A4C">
      <w:pPr>
        <w:pStyle w:val="PreformattatoHTML"/>
      </w:pPr>
      <w:r>
        <w:t>вспыхнули: Фетюков.  Можно б  и смиловаться, дать  ему,  шакалу,  да  уж  он</w:t>
      </w:r>
    </w:p>
    <w:p w14:paraId="7259F761" w14:textId="77777777" w:rsidR="00327C14" w:rsidRDefault="004A6A4C">
      <w:pPr>
        <w:pStyle w:val="PreformattatoHTML"/>
      </w:pPr>
      <w:r>
        <w:t>сегодня подстреливал, Шухов видел. А лучше Сеньке Клевшину оставить. Он и не</w:t>
      </w:r>
    </w:p>
    <w:p w14:paraId="00744558" w14:textId="77777777" w:rsidR="00327C14" w:rsidRDefault="004A6A4C">
      <w:pPr>
        <w:pStyle w:val="PreformattatoHTML"/>
      </w:pPr>
      <w:r>
        <w:t>слышит, чего там  бригадир  рассказывает, сидит,  горюня, перед огнем, набок</w:t>
      </w:r>
    </w:p>
    <w:p w14:paraId="0794F340" w14:textId="77777777" w:rsidR="00327C14" w:rsidRDefault="004A6A4C">
      <w:pPr>
        <w:pStyle w:val="PreformattatoHTML"/>
      </w:pPr>
      <w:r>
        <w:t>голову склоня.</w:t>
      </w:r>
    </w:p>
    <w:p w14:paraId="78448D27" w14:textId="77777777" w:rsidR="00327C14" w:rsidRDefault="004A6A4C">
      <w:pPr>
        <w:pStyle w:val="PreformattatoHTML"/>
      </w:pPr>
      <w:r>
        <w:t xml:space="preserve">     Бригадира лицо рябое освещено из печи. Рассказывает без жалости, как не</w:t>
      </w:r>
    </w:p>
    <w:p w14:paraId="78E811A1" w14:textId="77777777" w:rsidR="00327C14" w:rsidRDefault="004A6A4C">
      <w:pPr>
        <w:pStyle w:val="PreformattatoHTML"/>
      </w:pPr>
      <w:r>
        <w:t>об себе:</w:t>
      </w:r>
    </w:p>
    <w:p w14:paraId="79F94AD7" w14:textId="77777777" w:rsidR="00327C14" w:rsidRDefault="004A6A4C">
      <w:pPr>
        <w:pStyle w:val="PreformattatoHTML"/>
      </w:pPr>
      <w:r>
        <w:t xml:space="preserve">     --  Барахольце,  какое  было, загнал  скупщику  за четверть цены. Купил</w:t>
      </w:r>
    </w:p>
    <w:p w14:paraId="6BB915F6" w14:textId="77777777" w:rsidR="00327C14" w:rsidRDefault="004A6A4C">
      <w:pPr>
        <w:pStyle w:val="PreformattatoHTML"/>
      </w:pPr>
      <w:r>
        <w:t>из-под  полы  две  буханки  хлеба,  уж карточки  тогда были. Думал товарными</w:t>
      </w:r>
    </w:p>
    <w:p w14:paraId="368C61F3" w14:textId="77777777" w:rsidR="00327C14" w:rsidRDefault="004A6A4C">
      <w:pPr>
        <w:pStyle w:val="PreformattatoHTML"/>
      </w:pPr>
      <w:r>
        <w:t>добираться,  но  и  против того законы суровые  вышли: стрелять на  товарных</w:t>
      </w:r>
    </w:p>
    <w:p w14:paraId="42966A30" w14:textId="77777777" w:rsidR="00327C14" w:rsidRDefault="004A6A4C">
      <w:pPr>
        <w:pStyle w:val="PreformattatoHTML"/>
      </w:pPr>
      <w:r>
        <w:t>поездах... А билетов, кто помнит, и за деньги  не купить было, не то что без</w:t>
      </w:r>
    </w:p>
    <w:p w14:paraId="1F749525" w14:textId="77777777" w:rsidR="00327C14" w:rsidRDefault="004A6A4C">
      <w:pPr>
        <w:pStyle w:val="PreformattatoHTML"/>
      </w:pPr>
      <w:r>
        <w:t>денег.  Все привокзальные площади  мужицкими  тулупами  выстланы.  Там  же с</w:t>
      </w:r>
    </w:p>
    <w:p w14:paraId="568A80E2" w14:textId="77777777" w:rsidR="00327C14" w:rsidRDefault="004A6A4C">
      <w:pPr>
        <w:pStyle w:val="PreformattatoHTML"/>
      </w:pPr>
      <w:r>
        <w:t>голоду и подыхали, не уехав. Билеты  известно кому выдавали  -- ГПУ,  армии,</w:t>
      </w:r>
    </w:p>
    <w:p w14:paraId="1A7F5324" w14:textId="77777777" w:rsidR="00327C14" w:rsidRDefault="004A6A4C">
      <w:pPr>
        <w:pStyle w:val="PreformattatoHTML"/>
      </w:pPr>
      <w:r>
        <w:t>командировочным.  На перрон тоже  не было ходу:  в дверях  милиция,  с  обех</w:t>
      </w:r>
    </w:p>
    <w:p w14:paraId="21A55B48" w14:textId="77777777" w:rsidR="00327C14" w:rsidRDefault="004A6A4C">
      <w:pPr>
        <w:pStyle w:val="PreformattatoHTML"/>
      </w:pPr>
      <w:r>
        <w:t>сторон  станции   охранники  по  путям  бродят.  Солнце  холодное  клонится,</w:t>
      </w:r>
    </w:p>
    <w:p w14:paraId="5FAB8C68" w14:textId="77777777" w:rsidR="00327C14" w:rsidRDefault="004A6A4C">
      <w:pPr>
        <w:pStyle w:val="PreformattatoHTML"/>
      </w:pPr>
      <w:r>
        <w:t>подстывают  лужи  --  где ночевать?...  Осилил  я  каменную  гладкую стенку,</w:t>
      </w:r>
    </w:p>
    <w:p w14:paraId="533654E9" w14:textId="77777777" w:rsidR="00327C14" w:rsidRDefault="004A6A4C">
      <w:pPr>
        <w:pStyle w:val="PreformattatoHTML"/>
      </w:pPr>
      <w:r>
        <w:t>перемахнул с буханками --  и  в  перронную уборную. Там постоял  -- никто не</w:t>
      </w:r>
    </w:p>
    <w:p w14:paraId="66645465" w14:textId="77777777" w:rsidR="00327C14" w:rsidRDefault="004A6A4C">
      <w:pPr>
        <w:pStyle w:val="PreformattatoHTML"/>
      </w:pPr>
      <w:r>
        <w:t>гонится. Выхожу как пассажир, солдатик. А на путе' стоит как раз Владивосток</w:t>
      </w:r>
    </w:p>
    <w:p w14:paraId="32069A28" w14:textId="77777777" w:rsidR="00327C14" w:rsidRDefault="004A6A4C">
      <w:pPr>
        <w:pStyle w:val="PreformattatoHTML"/>
      </w:pPr>
      <w:r>
        <w:t>-- Москва.  За кипятком -- свалка, друг друга котелками по головам. Кружится</w:t>
      </w:r>
    </w:p>
    <w:p w14:paraId="4254C6D9" w14:textId="77777777" w:rsidR="00327C14" w:rsidRDefault="004A6A4C">
      <w:pPr>
        <w:pStyle w:val="PreformattatoHTML"/>
      </w:pPr>
      <w:r>
        <w:t>девушка  в   синей  кофточке   с  двухлитровым  чайником,  а  подступить   к</w:t>
      </w:r>
    </w:p>
    <w:p w14:paraId="495D5643" w14:textId="77777777" w:rsidR="00327C14" w:rsidRDefault="004A6A4C">
      <w:pPr>
        <w:pStyle w:val="PreformattatoHTML"/>
      </w:pPr>
      <w:r>
        <w:t>кипятильнику боится.  Ноги у нее крохотулечные, обшпарят или  отдавят.  "На,</w:t>
      </w:r>
    </w:p>
    <w:p w14:paraId="1CC3239B" w14:textId="77777777" w:rsidR="00327C14" w:rsidRDefault="004A6A4C">
      <w:pPr>
        <w:pStyle w:val="PreformattatoHTML"/>
      </w:pPr>
      <w:r>
        <w:t>говорю, буханки мои, сейчас тебе кипятку!" Пока налил, а поезд трогает.  Она</w:t>
      </w:r>
    </w:p>
    <w:p w14:paraId="0539ADEE" w14:textId="77777777" w:rsidR="00327C14" w:rsidRDefault="004A6A4C">
      <w:pPr>
        <w:pStyle w:val="PreformattatoHTML"/>
      </w:pPr>
      <w:r>
        <w:t>буханки  мои дЈржит,  плачет,  что с ими делать, чайник бросить рада. "Беги,</w:t>
      </w:r>
    </w:p>
    <w:p w14:paraId="10D234EB" w14:textId="77777777" w:rsidR="00327C14" w:rsidRDefault="004A6A4C">
      <w:pPr>
        <w:pStyle w:val="PreformattatoHTML"/>
      </w:pPr>
      <w:r>
        <w:t>кричу, беги, я  за тобой!"  Она  впереде',  я  следом.  Догнал, одной  рукой</w:t>
      </w:r>
    </w:p>
    <w:p w14:paraId="6B44CA59" w14:textId="77777777" w:rsidR="00327C14" w:rsidRDefault="004A6A4C">
      <w:pPr>
        <w:pStyle w:val="PreformattatoHTML"/>
      </w:pPr>
      <w:r>
        <w:t>подсаживаю, -- а поезд гону! Я -- тоже  на подножку.  Не стал меня кондуктор</w:t>
      </w:r>
    </w:p>
    <w:p w14:paraId="4913B443" w14:textId="77777777" w:rsidR="00327C14" w:rsidRDefault="004A6A4C">
      <w:pPr>
        <w:pStyle w:val="PreformattatoHTML"/>
      </w:pPr>
      <w:r>
        <w:t>ни по пальцам  бить, ни в грудки спихивать: ехали другие бойцы в вагоне,  он</w:t>
      </w:r>
    </w:p>
    <w:p w14:paraId="13F758F7" w14:textId="77777777" w:rsidR="00327C14" w:rsidRDefault="004A6A4C">
      <w:pPr>
        <w:pStyle w:val="PreformattatoHTML"/>
      </w:pPr>
      <w:r>
        <w:t>меня с ними попутал.</w:t>
      </w:r>
    </w:p>
    <w:p w14:paraId="131CC16B" w14:textId="77777777" w:rsidR="00327C14" w:rsidRDefault="004A6A4C">
      <w:pPr>
        <w:pStyle w:val="PreformattatoHTML"/>
      </w:pPr>
      <w:r>
        <w:t xml:space="preserve">     Толкнул Шухов Сеньку под бок: на, докури, мол, недобычник. С мундштуком</w:t>
      </w:r>
    </w:p>
    <w:p w14:paraId="5134D680" w14:textId="77777777" w:rsidR="00327C14" w:rsidRDefault="004A6A4C">
      <w:pPr>
        <w:pStyle w:val="PreformattatoHTML"/>
      </w:pPr>
      <w:r>
        <w:t>ему своим деревянным и дал, пусть пососет, нечего тут. Сенька, он чудак, как</w:t>
      </w:r>
    </w:p>
    <w:p w14:paraId="7315C1EA" w14:textId="77777777" w:rsidR="00327C14" w:rsidRDefault="004A6A4C">
      <w:pPr>
        <w:pStyle w:val="PreformattatoHTML"/>
      </w:pPr>
      <w:r>
        <w:t>артист:  руку  одну  к  сердцу  прижал  и  головой  кивает.  Ну,  да  что' с</w:t>
      </w:r>
    </w:p>
    <w:p w14:paraId="24BD30E9" w14:textId="77777777" w:rsidR="00327C14" w:rsidRDefault="004A6A4C">
      <w:pPr>
        <w:pStyle w:val="PreformattatoHTML"/>
      </w:pPr>
      <w:r>
        <w:t>глухого!...</w:t>
      </w:r>
    </w:p>
    <w:p w14:paraId="090A1AB6" w14:textId="77777777" w:rsidR="00327C14" w:rsidRDefault="004A6A4C">
      <w:pPr>
        <w:pStyle w:val="PreformattatoHTML"/>
      </w:pPr>
      <w:r>
        <w:t xml:space="preserve">     Рассказывает бригадир:</w:t>
      </w:r>
    </w:p>
    <w:p w14:paraId="63AF7734" w14:textId="77777777" w:rsidR="00327C14" w:rsidRDefault="004A6A4C">
      <w:pPr>
        <w:pStyle w:val="PreformattatoHTML"/>
      </w:pPr>
      <w:r>
        <w:t xml:space="preserve">     --  Шесть их, девушек, в купе закрытом ехало, ленинградские студентки с</w:t>
      </w:r>
    </w:p>
    <w:p w14:paraId="5D7D03D8" w14:textId="77777777" w:rsidR="00327C14" w:rsidRDefault="004A6A4C">
      <w:pPr>
        <w:pStyle w:val="PreformattatoHTML"/>
      </w:pPr>
      <w:r>
        <w:t>практики.  На  столике  у  них   маслице  да  фуяслице,  плащи  на   крючках</w:t>
      </w:r>
    </w:p>
    <w:p w14:paraId="20095C46" w14:textId="77777777" w:rsidR="00327C14" w:rsidRDefault="004A6A4C">
      <w:pPr>
        <w:pStyle w:val="PreformattatoHTML"/>
      </w:pPr>
      <w:r>
        <w:t>покачиваются, чемоданчики в чехолках. Едут мимо  жизни, семафоры  зеленые...</w:t>
      </w:r>
    </w:p>
    <w:p w14:paraId="2225A500" w14:textId="77777777" w:rsidR="00327C14" w:rsidRDefault="004A6A4C">
      <w:pPr>
        <w:pStyle w:val="PreformattatoHTML"/>
      </w:pPr>
      <w:r>
        <w:t>Поговорили, пошутили, чаю вместе выпили. А вы, спрашивают, из какого вагона?</w:t>
      </w:r>
    </w:p>
    <w:p w14:paraId="1937B3FD" w14:textId="77777777" w:rsidR="00327C14" w:rsidRDefault="004A6A4C">
      <w:pPr>
        <w:pStyle w:val="PreformattatoHTML"/>
      </w:pPr>
      <w:r>
        <w:t>Вздохнул  я  и открылся: из такого я, девочки, вагона, что вам жить,  а  мне</w:t>
      </w:r>
    </w:p>
    <w:p w14:paraId="0900B33A" w14:textId="77777777" w:rsidR="00327C14" w:rsidRDefault="004A6A4C">
      <w:pPr>
        <w:pStyle w:val="PreformattatoHTML"/>
      </w:pPr>
      <w:r>
        <w:t>умирать...</w:t>
      </w:r>
    </w:p>
    <w:p w14:paraId="7AE86207" w14:textId="77777777" w:rsidR="00327C14" w:rsidRDefault="004A6A4C">
      <w:pPr>
        <w:pStyle w:val="PreformattatoHTML"/>
      </w:pPr>
      <w:r>
        <w:t xml:space="preserve">     Тихо в растворной. Печка горит.</w:t>
      </w:r>
    </w:p>
    <w:p w14:paraId="40059BF5" w14:textId="77777777" w:rsidR="00327C14" w:rsidRDefault="004A6A4C">
      <w:pPr>
        <w:pStyle w:val="PreformattatoHTML"/>
      </w:pPr>
      <w:r>
        <w:t xml:space="preserve">     -- Ахали, охали, совещались... Все ж прикрыли  меня плащами  на третьей</w:t>
      </w:r>
    </w:p>
    <w:p w14:paraId="323CD1C2" w14:textId="77777777" w:rsidR="00327C14" w:rsidRDefault="004A6A4C">
      <w:pPr>
        <w:pStyle w:val="PreformattatoHTML"/>
      </w:pPr>
      <w:r>
        <w:t>полке. Тогда кондуктора  с гепеушниками ходили. Не о билете шло  -- о шкуре.</w:t>
      </w:r>
    </w:p>
    <w:p w14:paraId="6247CB74" w14:textId="77777777" w:rsidR="00327C14" w:rsidRDefault="004A6A4C">
      <w:pPr>
        <w:pStyle w:val="PreformattatoHTML"/>
      </w:pPr>
      <w:r>
        <w:t>До Новосибирска дотаили, довезли... Между  прочим,  одну  из  тех девочек  я</w:t>
      </w:r>
    </w:p>
    <w:p w14:paraId="77550205" w14:textId="77777777" w:rsidR="00327C14" w:rsidRDefault="004A6A4C">
      <w:pPr>
        <w:pStyle w:val="PreformattatoHTML"/>
      </w:pPr>
      <w:r>
        <w:t>потом  на Печоре  отблагодарил:  она  в  тридцать  пятом в  Кировском потоке</w:t>
      </w:r>
    </w:p>
    <w:p w14:paraId="133B74B4" w14:textId="77777777" w:rsidR="00327C14" w:rsidRDefault="004A6A4C">
      <w:pPr>
        <w:pStyle w:val="PreformattatoHTML"/>
      </w:pPr>
      <w:r>
        <w:t xml:space="preserve">попала, доходила на </w:t>
      </w:r>
      <w:r>
        <w:rPr>
          <w:i/>
          <w:iCs/>
        </w:rPr>
        <w:t>общих</w:t>
      </w:r>
      <w:r>
        <w:t>, я ее в портняжную устроил.</w:t>
      </w:r>
    </w:p>
    <w:p w14:paraId="6AF8CCAB" w14:textId="77777777" w:rsidR="00327C14" w:rsidRDefault="004A6A4C">
      <w:pPr>
        <w:pStyle w:val="PreformattatoHTML"/>
      </w:pPr>
      <w:r>
        <w:t xml:space="preserve">     -- Може, раствор робыть? -- Павло шепотом бригадира спрашивает.</w:t>
      </w:r>
    </w:p>
    <w:p w14:paraId="65D0AD90" w14:textId="77777777" w:rsidR="00327C14" w:rsidRDefault="004A6A4C">
      <w:pPr>
        <w:pStyle w:val="PreformattatoHTML"/>
      </w:pPr>
      <w:r>
        <w:t xml:space="preserve">     Не слышит бригадир.</w:t>
      </w:r>
    </w:p>
    <w:p w14:paraId="119F4774" w14:textId="77777777" w:rsidR="00327C14" w:rsidRDefault="004A6A4C">
      <w:pPr>
        <w:pStyle w:val="PreformattatoHTML"/>
      </w:pPr>
      <w:r>
        <w:t xml:space="preserve">     -- Домой я ночью пришел с огородов. Отца уже угнали, мать с ребятишками</w:t>
      </w:r>
    </w:p>
    <w:p w14:paraId="2684F453" w14:textId="77777777" w:rsidR="00327C14" w:rsidRDefault="004A6A4C">
      <w:pPr>
        <w:pStyle w:val="PreformattatoHTML"/>
      </w:pPr>
      <w:r>
        <w:t>этапа ждала. Уж была  обо мне  телеграмма,  и  сельсовет  искал меня  взять.</w:t>
      </w:r>
    </w:p>
    <w:p w14:paraId="559DDD0E" w14:textId="77777777" w:rsidR="00327C14" w:rsidRDefault="004A6A4C">
      <w:pPr>
        <w:pStyle w:val="PreformattatoHTML"/>
      </w:pPr>
      <w:r>
        <w:t>Трясемся, свет погасили  и на пол сели под стенку, а то активисты по деревне</w:t>
      </w:r>
    </w:p>
    <w:p w14:paraId="2436582D" w14:textId="77777777" w:rsidR="00327C14" w:rsidRDefault="004A6A4C">
      <w:pPr>
        <w:pStyle w:val="PreformattatoHTML"/>
      </w:pPr>
      <w:r>
        <w:t>ходили и в окна заглядывали. Тою же ночью я маленького братишку прихватил  и</w:t>
      </w:r>
    </w:p>
    <w:p w14:paraId="53E17403" w14:textId="77777777" w:rsidR="00327C14" w:rsidRDefault="004A6A4C">
      <w:pPr>
        <w:pStyle w:val="PreformattatoHTML"/>
      </w:pPr>
      <w:r>
        <w:t>повез в теплые страны, во Фрунзю.  Кормить было нечем что его, что  себя. Во</w:t>
      </w:r>
    </w:p>
    <w:p w14:paraId="0B2C83BD" w14:textId="77777777" w:rsidR="00327C14" w:rsidRDefault="004A6A4C">
      <w:pPr>
        <w:pStyle w:val="PreformattatoHTML"/>
      </w:pPr>
      <w:r>
        <w:t>Фрунзи асфальт  варили в котле,  и шпана  кругом  сидела.  Я  подсел  к ним:</w:t>
      </w:r>
    </w:p>
    <w:p w14:paraId="45C6ABAC" w14:textId="77777777" w:rsidR="00327C14" w:rsidRDefault="004A6A4C">
      <w:pPr>
        <w:pStyle w:val="PreformattatoHTML"/>
      </w:pPr>
      <w:r>
        <w:t>"Слушай, господа  бесштанные!  Возьмите моего  братишку  в обучение, научите</w:t>
      </w:r>
    </w:p>
    <w:p w14:paraId="71B4C04B" w14:textId="77777777" w:rsidR="00327C14" w:rsidRDefault="004A6A4C">
      <w:pPr>
        <w:pStyle w:val="PreformattatoHTML"/>
      </w:pPr>
      <w:r>
        <w:t>его, как жить!" Взяли... Жалею, что и сам к блатным не пристал...</w:t>
      </w:r>
    </w:p>
    <w:p w14:paraId="3E420325" w14:textId="77777777" w:rsidR="00327C14" w:rsidRDefault="004A6A4C">
      <w:pPr>
        <w:pStyle w:val="PreformattatoHTML"/>
      </w:pPr>
      <w:r>
        <w:t xml:space="preserve">     -- И никогда больше брата не встречали? -- кавторанг спросил.</w:t>
      </w:r>
    </w:p>
    <w:p w14:paraId="057F6CB3" w14:textId="77777777" w:rsidR="00327C14" w:rsidRDefault="004A6A4C">
      <w:pPr>
        <w:pStyle w:val="PreformattatoHTML"/>
      </w:pPr>
      <w:r>
        <w:t xml:space="preserve">     Тюрин зевнул.</w:t>
      </w:r>
    </w:p>
    <w:p w14:paraId="0479C2BB" w14:textId="77777777" w:rsidR="00327C14" w:rsidRDefault="004A6A4C">
      <w:pPr>
        <w:pStyle w:val="PreformattatoHTML"/>
      </w:pPr>
      <w:r>
        <w:t xml:space="preserve">     -- Не,  никогда не встречал.  --  Еще зевнул. Сказал: --  Ну, не горюй,</w:t>
      </w:r>
    </w:p>
    <w:p w14:paraId="4E304026" w14:textId="77777777" w:rsidR="00327C14" w:rsidRDefault="004A6A4C">
      <w:pPr>
        <w:pStyle w:val="PreformattatoHTML"/>
      </w:pPr>
      <w:r>
        <w:t>ребята!  Обживемся и на ТЭЦ.  Кому  раствор разводить -- начинайте, гудка не</w:t>
      </w:r>
    </w:p>
    <w:p w14:paraId="2C19BED5" w14:textId="77777777" w:rsidR="00327C14" w:rsidRDefault="004A6A4C">
      <w:pPr>
        <w:pStyle w:val="PreformattatoHTML"/>
      </w:pPr>
      <w:r>
        <w:t>ждите.</w:t>
      </w:r>
    </w:p>
    <w:p w14:paraId="72BAC0BA" w14:textId="77777777" w:rsidR="00327C14" w:rsidRDefault="004A6A4C">
      <w:pPr>
        <w:pStyle w:val="PreformattatoHTML"/>
      </w:pPr>
      <w:r>
        <w:t xml:space="preserve">     Вот это оно и есть -- бригада. Начальник и в рабочий-то час работягу не</w:t>
      </w:r>
    </w:p>
    <w:p w14:paraId="01808720" w14:textId="77777777" w:rsidR="00327C14" w:rsidRDefault="004A6A4C">
      <w:pPr>
        <w:pStyle w:val="PreformattatoHTML"/>
      </w:pPr>
      <w:r>
        <w:t>сдвинет,  а бригадир и в перерыв сказал -- работать, значит работать. Потому</w:t>
      </w:r>
    </w:p>
    <w:p w14:paraId="3ACC8B4D" w14:textId="77777777" w:rsidR="00327C14" w:rsidRDefault="004A6A4C">
      <w:pPr>
        <w:pStyle w:val="PreformattatoHTML"/>
      </w:pPr>
      <w:r>
        <w:t>что он кормит, бригадир. И зря не заставит тоже.</w:t>
      </w:r>
    </w:p>
    <w:p w14:paraId="5408D70C" w14:textId="77777777" w:rsidR="00327C14" w:rsidRDefault="004A6A4C">
      <w:pPr>
        <w:pStyle w:val="PreformattatoHTML"/>
      </w:pPr>
      <w:r>
        <w:t xml:space="preserve">     По гудку если раствор разводить, так каменщикам -- стой?</w:t>
      </w:r>
    </w:p>
    <w:p w14:paraId="722ED700" w14:textId="77777777" w:rsidR="00327C14" w:rsidRDefault="004A6A4C">
      <w:pPr>
        <w:pStyle w:val="PreformattatoHTML"/>
      </w:pPr>
      <w:r>
        <w:t xml:space="preserve">     Вздохнул Шухов и поднялся.</w:t>
      </w:r>
    </w:p>
    <w:p w14:paraId="09FB0D92" w14:textId="77777777" w:rsidR="00327C14" w:rsidRDefault="004A6A4C">
      <w:pPr>
        <w:pStyle w:val="PreformattatoHTML"/>
      </w:pPr>
      <w:r>
        <w:t xml:space="preserve">     -- Пойти лед сколоть.</w:t>
      </w:r>
    </w:p>
    <w:p w14:paraId="7F44432C" w14:textId="77777777" w:rsidR="00327C14" w:rsidRDefault="004A6A4C">
      <w:pPr>
        <w:pStyle w:val="PreformattatoHTML"/>
      </w:pPr>
      <w:r>
        <w:t xml:space="preserve">     Взял  с собой для лЈду топорик и метелку, а  для  кладки  --  молоточек</w:t>
      </w:r>
    </w:p>
    <w:p w14:paraId="78D1E478" w14:textId="77777777" w:rsidR="00327C14" w:rsidRDefault="004A6A4C">
      <w:pPr>
        <w:pStyle w:val="PreformattatoHTML"/>
      </w:pPr>
      <w:r>
        <w:t>каменотесный, рейку, шнурок, отвес.</w:t>
      </w:r>
    </w:p>
    <w:p w14:paraId="2736C89B" w14:textId="77777777" w:rsidR="00327C14" w:rsidRDefault="004A6A4C">
      <w:pPr>
        <w:pStyle w:val="PreformattatoHTML"/>
      </w:pPr>
      <w:r>
        <w:t xml:space="preserve">     Кильдигс  румяный посмотрел на  Шухова,  скривился -- мол, чего поперед</w:t>
      </w:r>
    </w:p>
    <w:p w14:paraId="7BBAA345" w14:textId="77777777" w:rsidR="00327C14" w:rsidRDefault="004A6A4C">
      <w:pPr>
        <w:pStyle w:val="PreformattatoHTML"/>
      </w:pPr>
      <w:r>
        <w:t>бригадира  выпрыгнул? Да ведь Кильдигсу не думать, из  чего бригаду кормить:</w:t>
      </w:r>
    </w:p>
    <w:p w14:paraId="42167A6A" w14:textId="77777777" w:rsidR="00327C14" w:rsidRDefault="004A6A4C">
      <w:pPr>
        <w:pStyle w:val="PreformattatoHTML"/>
      </w:pPr>
      <w:r>
        <w:t>ему, лысому, хоть на двести грамм хлеба и помене -- он с посылками проживет.</w:t>
      </w:r>
    </w:p>
    <w:p w14:paraId="73630128" w14:textId="77777777" w:rsidR="00327C14" w:rsidRDefault="004A6A4C">
      <w:pPr>
        <w:pStyle w:val="PreformattatoHTML"/>
      </w:pPr>
      <w:r>
        <w:t xml:space="preserve">     А все же встает, понимает. Бригаду держать из-за себя нельзя.</w:t>
      </w:r>
    </w:p>
    <w:p w14:paraId="383054C4" w14:textId="77777777" w:rsidR="00327C14" w:rsidRDefault="004A6A4C">
      <w:pPr>
        <w:pStyle w:val="PreformattatoHTML"/>
      </w:pPr>
      <w:r>
        <w:t xml:space="preserve">     -- Подожди, Ваня, и я пойду! -- обзывает.</w:t>
      </w:r>
    </w:p>
    <w:p w14:paraId="3130B926" w14:textId="77777777" w:rsidR="00327C14" w:rsidRDefault="004A6A4C">
      <w:pPr>
        <w:pStyle w:val="PreformattatoHTML"/>
      </w:pPr>
      <w:r>
        <w:t xml:space="preserve">     Небось, небось толстощекий. На себя б работал -- еще б раньше поднялся.</w:t>
      </w:r>
    </w:p>
    <w:p w14:paraId="353BA765" w14:textId="77777777" w:rsidR="00327C14" w:rsidRDefault="004A6A4C">
      <w:pPr>
        <w:pStyle w:val="PreformattatoHTML"/>
      </w:pPr>
      <w:r>
        <w:t xml:space="preserve">     (А еще потому Шухов  поспешил,  чтоб отвес прежде Кильдигса  захватить,</w:t>
      </w:r>
    </w:p>
    <w:p w14:paraId="4C919732" w14:textId="77777777" w:rsidR="00327C14" w:rsidRDefault="004A6A4C">
      <w:pPr>
        <w:pStyle w:val="PreformattatoHTML"/>
      </w:pPr>
      <w:r>
        <w:t>отвес-то из инструменталки взят один.)</w:t>
      </w:r>
    </w:p>
    <w:p w14:paraId="08623A46" w14:textId="77777777" w:rsidR="00327C14" w:rsidRDefault="004A6A4C">
      <w:pPr>
        <w:pStyle w:val="PreformattatoHTML"/>
      </w:pPr>
      <w:r>
        <w:t xml:space="preserve">     Павло спросил бригадира:</w:t>
      </w:r>
    </w:p>
    <w:p w14:paraId="3B62527E" w14:textId="77777777" w:rsidR="00327C14" w:rsidRDefault="004A6A4C">
      <w:pPr>
        <w:pStyle w:val="PreformattatoHTML"/>
      </w:pPr>
      <w:r>
        <w:t xml:space="preserve">     -- Мают класть утрЈх? Ще одного нэ поставимо? Або раствора нэ выстаче?</w:t>
      </w:r>
    </w:p>
    <w:p w14:paraId="4603750E" w14:textId="77777777" w:rsidR="00327C14" w:rsidRDefault="004A6A4C">
      <w:pPr>
        <w:pStyle w:val="PreformattatoHTML"/>
      </w:pPr>
      <w:r>
        <w:t xml:space="preserve">     Бригадир насупился, подумал.</w:t>
      </w:r>
    </w:p>
    <w:p w14:paraId="0DAE664B" w14:textId="77777777" w:rsidR="00327C14" w:rsidRDefault="004A6A4C">
      <w:pPr>
        <w:pStyle w:val="PreformattatoHTML"/>
      </w:pPr>
      <w:r>
        <w:t xml:space="preserve">     --  Четвертым я  сам стану,  Павло.  А ты тут  -- раствор!  Ящик велик,</w:t>
      </w:r>
    </w:p>
    <w:p w14:paraId="7696F44E" w14:textId="77777777" w:rsidR="00327C14" w:rsidRDefault="004A6A4C">
      <w:pPr>
        <w:pStyle w:val="PreformattatoHTML"/>
      </w:pPr>
      <w:r>
        <w:t>поставь человек шесть, и так:  из одной половины готовый раствор выбирать, в</w:t>
      </w:r>
    </w:p>
    <w:p w14:paraId="182742DC" w14:textId="77777777" w:rsidR="00327C14" w:rsidRDefault="004A6A4C">
      <w:pPr>
        <w:pStyle w:val="PreformattatoHTML"/>
      </w:pPr>
      <w:r>
        <w:t>другой половине новый замешивать. Чтобы мне перерыву ни минуты!</w:t>
      </w:r>
    </w:p>
    <w:p w14:paraId="353CA267" w14:textId="77777777" w:rsidR="00327C14" w:rsidRDefault="004A6A4C">
      <w:pPr>
        <w:pStyle w:val="PreformattatoHTML"/>
      </w:pPr>
      <w:r>
        <w:t xml:space="preserve">     -- Эх! -- Павло вскочил, парень  молодой, кровь свежая, лагерями еще не</w:t>
      </w:r>
    </w:p>
    <w:p w14:paraId="722F10E6" w14:textId="77777777" w:rsidR="00327C14" w:rsidRDefault="004A6A4C">
      <w:pPr>
        <w:pStyle w:val="PreformattatoHTML"/>
      </w:pPr>
      <w:r>
        <w:t>трепан, на галушках украинских ряжка отъеденная. -- Як вы сами класть, так я</w:t>
      </w:r>
    </w:p>
    <w:p w14:paraId="12A82C56" w14:textId="77777777" w:rsidR="00327C14" w:rsidRDefault="004A6A4C">
      <w:pPr>
        <w:pStyle w:val="PreformattatoHTML"/>
      </w:pPr>
      <w:r>
        <w:t>сам -- раствор робыть! А подывымось, кто бильш наробэ! А  дэ тут найдлинниша</w:t>
      </w:r>
    </w:p>
    <w:p w14:paraId="58B99E8E" w14:textId="77777777" w:rsidR="00327C14" w:rsidRDefault="004A6A4C">
      <w:pPr>
        <w:pStyle w:val="PreformattatoHTML"/>
      </w:pPr>
      <w:r>
        <w:t>лопата?</w:t>
      </w:r>
    </w:p>
    <w:p w14:paraId="64049A15" w14:textId="77777777" w:rsidR="00327C14" w:rsidRDefault="004A6A4C">
      <w:pPr>
        <w:pStyle w:val="PreformattatoHTML"/>
      </w:pPr>
      <w:r>
        <w:t xml:space="preserve">     Вот это  и есть  бригада! Стрелял Павло из-под леса да  на районы ночью</w:t>
      </w:r>
    </w:p>
    <w:p w14:paraId="1F97F212" w14:textId="77777777" w:rsidR="00327C14" w:rsidRDefault="004A6A4C">
      <w:pPr>
        <w:pStyle w:val="PreformattatoHTML"/>
      </w:pPr>
      <w:r>
        <w:t>налетывал -- стал бы он тут горбить! А для бригадира -- это дело другое!</w:t>
      </w:r>
    </w:p>
    <w:p w14:paraId="232E593C" w14:textId="77777777" w:rsidR="00327C14" w:rsidRDefault="004A6A4C">
      <w:pPr>
        <w:pStyle w:val="PreformattatoHTML"/>
      </w:pPr>
      <w:r>
        <w:t xml:space="preserve">     Вышли Шухов  с Кильдигсом  наверх,  слышат  -- и Сенька  сзади по трапу</w:t>
      </w:r>
    </w:p>
    <w:p w14:paraId="44220B38" w14:textId="77777777" w:rsidR="00327C14" w:rsidRDefault="004A6A4C">
      <w:pPr>
        <w:pStyle w:val="PreformattatoHTML"/>
      </w:pPr>
      <w:r>
        <w:t>скрипит. Догадался, глухой.</w:t>
      </w:r>
    </w:p>
    <w:p w14:paraId="69153490" w14:textId="77777777" w:rsidR="00327C14" w:rsidRDefault="004A6A4C">
      <w:pPr>
        <w:pStyle w:val="PreformattatoHTML"/>
      </w:pPr>
      <w:r>
        <w:t xml:space="preserve">     На втором этаже стены только начаты кладкой: в  три ряда кругом и редко</w:t>
      </w:r>
    </w:p>
    <w:p w14:paraId="6D8E749E" w14:textId="77777777" w:rsidR="00327C14" w:rsidRDefault="004A6A4C">
      <w:pPr>
        <w:pStyle w:val="PreformattatoHTML"/>
      </w:pPr>
      <w:r>
        <w:t>где  подняты  выше.  Самая  эта спорая кладка  --  от  колен  до  груди, без</w:t>
      </w:r>
    </w:p>
    <w:p w14:paraId="0D1CB85A" w14:textId="77777777" w:rsidR="00327C14" w:rsidRDefault="004A6A4C">
      <w:pPr>
        <w:pStyle w:val="PreformattatoHTML"/>
      </w:pPr>
      <w:r>
        <w:t>подмостей.</w:t>
      </w:r>
    </w:p>
    <w:p w14:paraId="21D91E5A" w14:textId="77777777" w:rsidR="00327C14" w:rsidRDefault="004A6A4C">
      <w:pPr>
        <w:pStyle w:val="PreformattatoHTML"/>
      </w:pPr>
      <w:r>
        <w:t xml:space="preserve">     А подмости, какие тут раньше были, и козелки -- всЈ зэки растащили: что</w:t>
      </w:r>
    </w:p>
    <w:p w14:paraId="216E2B61" w14:textId="77777777" w:rsidR="00327C14" w:rsidRDefault="004A6A4C">
      <w:pPr>
        <w:pStyle w:val="PreformattatoHTML"/>
      </w:pPr>
      <w:r>
        <w:t>на другие здания унесли, что спалили -- лишь бы чужим бригадам не досталось.</w:t>
      </w:r>
    </w:p>
    <w:p w14:paraId="1A82E30F" w14:textId="77777777" w:rsidR="00327C14" w:rsidRDefault="004A6A4C">
      <w:pPr>
        <w:pStyle w:val="PreformattatoHTML"/>
      </w:pPr>
      <w:r>
        <w:t>Теперь, по-хозяйски ведя, уже завтра надо козелки сбивать, а то остановимся.</w:t>
      </w:r>
    </w:p>
    <w:p w14:paraId="2A4D807B" w14:textId="77777777" w:rsidR="00327C14" w:rsidRDefault="004A6A4C">
      <w:pPr>
        <w:pStyle w:val="PreformattatoHTML"/>
      </w:pPr>
      <w:r>
        <w:t xml:space="preserve">     Далеко  видно с верха  ТЭЦ:  и вся  зона вокруг заснежЈнная,  пустынная</w:t>
      </w:r>
    </w:p>
    <w:p w14:paraId="7A46B3D7" w14:textId="77777777" w:rsidR="00327C14" w:rsidRDefault="004A6A4C">
      <w:pPr>
        <w:pStyle w:val="PreformattatoHTML"/>
      </w:pPr>
      <w:r>
        <w:t>(попрятались зэки, греются  до гудка), и вышки черные, и столбы заостренные,</w:t>
      </w:r>
    </w:p>
    <w:p w14:paraId="056E320D" w14:textId="77777777" w:rsidR="00327C14" w:rsidRDefault="004A6A4C">
      <w:pPr>
        <w:pStyle w:val="PreformattatoHTML"/>
      </w:pPr>
      <w:r>
        <w:t>под  колючку. Сама  колючка по солнцу  видна, а  против  --  нет. Солнце яро</w:t>
      </w:r>
    </w:p>
    <w:p w14:paraId="6F82C269" w14:textId="77777777" w:rsidR="00327C14" w:rsidRDefault="004A6A4C">
      <w:pPr>
        <w:pStyle w:val="PreformattatoHTML"/>
      </w:pPr>
      <w:r>
        <w:t>блещет, глаз не раскроешь.</w:t>
      </w:r>
    </w:p>
    <w:p w14:paraId="06691E00" w14:textId="77777777" w:rsidR="00327C14" w:rsidRDefault="004A6A4C">
      <w:pPr>
        <w:pStyle w:val="PreformattatoHTML"/>
      </w:pPr>
      <w:r>
        <w:t xml:space="preserve">     А еще невдали  видно  -- энергопоезд.  Ну,  дымит, небо  коптит!  И  --</w:t>
      </w:r>
    </w:p>
    <w:p w14:paraId="09B09030" w14:textId="77777777" w:rsidR="00327C14" w:rsidRDefault="004A6A4C">
      <w:pPr>
        <w:pStyle w:val="PreformattatoHTML"/>
      </w:pPr>
      <w:r>
        <w:t>задышал тяжко. Хрип такой больной всегда у него перед гудком. Вот и загудел.</w:t>
      </w:r>
    </w:p>
    <w:p w14:paraId="55983F07" w14:textId="77777777" w:rsidR="00327C14" w:rsidRDefault="004A6A4C">
      <w:pPr>
        <w:pStyle w:val="PreformattatoHTML"/>
      </w:pPr>
      <w:r>
        <w:t>Не много и переработали.</w:t>
      </w:r>
    </w:p>
    <w:p w14:paraId="4CB6D538" w14:textId="77777777" w:rsidR="00327C14" w:rsidRDefault="004A6A4C">
      <w:pPr>
        <w:pStyle w:val="PreformattatoHTML"/>
      </w:pPr>
      <w:r>
        <w:t xml:space="preserve">     -- Эй, стака'новец! Ты с  отвесиком  побыстрей управляйся!  -- Кильдигс</w:t>
      </w:r>
    </w:p>
    <w:p w14:paraId="1D1EB1D8" w14:textId="77777777" w:rsidR="00327C14" w:rsidRDefault="004A6A4C">
      <w:pPr>
        <w:pStyle w:val="PreformattatoHTML"/>
      </w:pPr>
      <w:r>
        <w:t>подгоняет.</w:t>
      </w:r>
    </w:p>
    <w:p w14:paraId="3D995F8B" w14:textId="77777777" w:rsidR="00327C14" w:rsidRDefault="004A6A4C">
      <w:pPr>
        <w:pStyle w:val="PreformattatoHTML"/>
      </w:pPr>
      <w:r>
        <w:t xml:space="preserve">     -- Да на  твоей стене смотри лЈду сколько! Ты лед  к вечеру сколешь ли?</w:t>
      </w:r>
    </w:p>
    <w:p w14:paraId="3FF33A8D" w14:textId="77777777" w:rsidR="00327C14" w:rsidRDefault="004A6A4C">
      <w:pPr>
        <w:pStyle w:val="PreformattatoHTML"/>
      </w:pPr>
      <w:r>
        <w:t>Мастерка-то бы зря наверх не таскал, -- изгаляется над ним и Шухов.</w:t>
      </w:r>
    </w:p>
    <w:p w14:paraId="711A1201" w14:textId="77777777" w:rsidR="00327C14" w:rsidRDefault="004A6A4C">
      <w:pPr>
        <w:pStyle w:val="PreformattatoHTML"/>
      </w:pPr>
      <w:r>
        <w:t xml:space="preserve">     Хотели по  тем  стенкам становиться, как до  обеда их  разделили, а тут</w:t>
      </w:r>
    </w:p>
    <w:p w14:paraId="1031A7F4" w14:textId="77777777" w:rsidR="00327C14" w:rsidRDefault="004A6A4C">
      <w:pPr>
        <w:pStyle w:val="PreformattatoHTML"/>
      </w:pPr>
      <w:r>
        <w:t>бригадир снизу кричит:</w:t>
      </w:r>
    </w:p>
    <w:p w14:paraId="5C04EB38" w14:textId="77777777" w:rsidR="00327C14" w:rsidRDefault="004A6A4C">
      <w:pPr>
        <w:pStyle w:val="PreformattatoHTML"/>
      </w:pPr>
      <w:r>
        <w:t xml:space="preserve">     -- Эй, ребята! Чтоб раствор в ящиках не мерз, по двое станем. Шухов! Ты</w:t>
      </w:r>
    </w:p>
    <w:p w14:paraId="43C0AA4C" w14:textId="77777777" w:rsidR="00327C14" w:rsidRDefault="004A6A4C">
      <w:pPr>
        <w:pStyle w:val="PreformattatoHTML"/>
      </w:pPr>
      <w:r>
        <w:t>на свою стену Клевшина возьми,  а я с Кильдигсом буду. А пока Гопчик за меня</w:t>
      </w:r>
    </w:p>
    <w:p w14:paraId="5151EF1D" w14:textId="77777777" w:rsidR="00327C14" w:rsidRDefault="004A6A4C">
      <w:pPr>
        <w:pStyle w:val="PreformattatoHTML"/>
      </w:pPr>
      <w:r>
        <w:t>у Кильдигса стенку очистит.</w:t>
      </w:r>
    </w:p>
    <w:p w14:paraId="4F4F0CA4" w14:textId="77777777" w:rsidR="00327C14" w:rsidRDefault="004A6A4C">
      <w:pPr>
        <w:pStyle w:val="PreformattatoHTML"/>
      </w:pPr>
      <w:r>
        <w:t xml:space="preserve">     Переглянулись Шухов с Кильдигсом. Верно. Так спорей.</w:t>
      </w:r>
    </w:p>
    <w:p w14:paraId="26A4D901" w14:textId="77777777" w:rsidR="00327C14" w:rsidRDefault="004A6A4C">
      <w:pPr>
        <w:pStyle w:val="PreformattatoHTML"/>
      </w:pPr>
      <w:r>
        <w:t xml:space="preserve">     И -- схватились за топоры.</w:t>
      </w:r>
    </w:p>
    <w:p w14:paraId="1D25C4A5" w14:textId="77777777" w:rsidR="00327C14" w:rsidRDefault="004A6A4C">
      <w:pPr>
        <w:pStyle w:val="PreformattatoHTML"/>
      </w:pPr>
      <w:r>
        <w:t xml:space="preserve">     И  не  видел больше Шухов  ни озера  дальнего,  где солнце  блеснило по</w:t>
      </w:r>
    </w:p>
    <w:p w14:paraId="4CF5BA25" w14:textId="77777777" w:rsidR="00327C14" w:rsidRDefault="004A6A4C">
      <w:pPr>
        <w:pStyle w:val="PreformattatoHTML"/>
      </w:pPr>
      <w:r>
        <w:t>снегу,  ни  как по  зоне разбредались  из обогревалок работяги  -- кто  ямки</w:t>
      </w:r>
    </w:p>
    <w:p w14:paraId="09F2ECDE" w14:textId="77777777" w:rsidR="00327C14" w:rsidRDefault="004A6A4C">
      <w:pPr>
        <w:pStyle w:val="PreformattatoHTML"/>
      </w:pPr>
      <w:r>
        <w:t>долбать, с утра недодолбанные, кто арматуру  крепить, кто стропила поднимать</w:t>
      </w:r>
    </w:p>
    <w:p w14:paraId="4775C8CE" w14:textId="77777777" w:rsidR="00327C14" w:rsidRDefault="004A6A4C">
      <w:pPr>
        <w:pStyle w:val="PreformattatoHTML"/>
      </w:pPr>
      <w:r>
        <w:t>на мастерских.  Шухов видел  только стену  свою  -- от развязки  слева,  где</w:t>
      </w:r>
    </w:p>
    <w:p w14:paraId="0CA55D9B" w14:textId="77777777" w:rsidR="00327C14" w:rsidRDefault="004A6A4C">
      <w:pPr>
        <w:pStyle w:val="PreformattatoHTML"/>
      </w:pPr>
      <w:r>
        <w:t>кладка поднималась ступеньками выше  пояса, и направо до угла, где сходилась</w:t>
      </w:r>
    </w:p>
    <w:p w14:paraId="3F04C3D2" w14:textId="77777777" w:rsidR="00327C14" w:rsidRDefault="004A6A4C">
      <w:pPr>
        <w:pStyle w:val="PreformattatoHTML"/>
      </w:pPr>
      <w:r>
        <w:t>его  стена  и Кильдигсова. Он указал  Сеньке,  где  тому  снимать лед, и сам</w:t>
      </w:r>
    </w:p>
    <w:p w14:paraId="34D93831" w14:textId="77777777" w:rsidR="00327C14" w:rsidRDefault="004A6A4C">
      <w:pPr>
        <w:pStyle w:val="PreformattatoHTML"/>
      </w:pPr>
      <w:r>
        <w:t>ретиво  рубил его то  обухом, то  лезвием, так что брызги  льда  разлетались</w:t>
      </w:r>
    </w:p>
    <w:p w14:paraId="0C4D6EAB" w14:textId="77777777" w:rsidR="00327C14" w:rsidRDefault="004A6A4C">
      <w:pPr>
        <w:pStyle w:val="PreformattatoHTML"/>
      </w:pPr>
      <w:r>
        <w:t>вокруг и в морду тоже, работу эту он правил лихо, но вовсе не думая. А думка</w:t>
      </w:r>
    </w:p>
    <w:p w14:paraId="119B58CF" w14:textId="77777777" w:rsidR="00327C14" w:rsidRDefault="004A6A4C">
      <w:pPr>
        <w:pStyle w:val="PreformattatoHTML"/>
      </w:pPr>
      <w:r>
        <w:t>его и  глаза его вычуивали из-подо льда саму стену, наружную фасадную  стену</w:t>
      </w:r>
    </w:p>
    <w:p w14:paraId="0FAACA01" w14:textId="77777777" w:rsidR="00327C14" w:rsidRDefault="004A6A4C">
      <w:pPr>
        <w:pStyle w:val="PreformattatoHTML"/>
      </w:pPr>
      <w:r>
        <w:t>ТЭЦ  в  два  шлакоблока.  Стену в  этом  месте прежде  клал неизвестный  ему</w:t>
      </w:r>
    </w:p>
    <w:p w14:paraId="261442CF" w14:textId="77777777" w:rsidR="00327C14" w:rsidRDefault="004A6A4C">
      <w:pPr>
        <w:pStyle w:val="PreformattatoHTML"/>
      </w:pPr>
      <w:r>
        <w:t>каменщик, не разумея  или халтуря,  а теперь Шухов обвыкал со стеной, как со</w:t>
      </w:r>
    </w:p>
    <w:p w14:paraId="7253CCBF" w14:textId="77777777" w:rsidR="00327C14" w:rsidRDefault="004A6A4C">
      <w:pPr>
        <w:pStyle w:val="PreformattatoHTML"/>
      </w:pPr>
      <w:r>
        <w:t>своей. Вот тут -- провалина, ее выровнять за один ряд нельзя, придется  ряда</w:t>
      </w:r>
    </w:p>
    <w:p w14:paraId="13E2BB84" w14:textId="77777777" w:rsidR="00327C14" w:rsidRDefault="004A6A4C">
      <w:pPr>
        <w:pStyle w:val="PreformattatoHTML"/>
      </w:pPr>
      <w:r>
        <w:t>за три, всякий раз  подбавляя раствора потолще.  Вот тут  наружу стена пузом</w:t>
      </w:r>
    </w:p>
    <w:p w14:paraId="7C4081CE" w14:textId="77777777" w:rsidR="00327C14" w:rsidRDefault="004A6A4C">
      <w:pPr>
        <w:pStyle w:val="PreformattatoHTML"/>
      </w:pPr>
      <w:r>
        <w:t>выдалась -- это спрямить ряда за два. И разделил он стену невидимой метой --</w:t>
      </w:r>
    </w:p>
    <w:p w14:paraId="51C0A748" w14:textId="77777777" w:rsidR="00327C14" w:rsidRDefault="004A6A4C">
      <w:pPr>
        <w:pStyle w:val="PreformattatoHTML"/>
      </w:pPr>
      <w:r>
        <w:t>до  коих  сам будет класть от  левой ступенчатой развязки  и от коих  Сенька</w:t>
      </w:r>
    </w:p>
    <w:p w14:paraId="66DE6147" w14:textId="77777777" w:rsidR="00327C14" w:rsidRDefault="004A6A4C">
      <w:pPr>
        <w:pStyle w:val="PreformattatoHTML"/>
      </w:pPr>
      <w:r>
        <w:t>направо  до Кильдигса. Там, на углу, рассчитал он, Кильдигс не удержится, за</w:t>
      </w:r>
    </w:p>
    <w:p w14:paraId="7C46BEC0" w14:textId="77777777" w:rsidR="00327C14" w:rsidRDefault="004A6A4C">
      <w:pPr>
        <w:pStyle w:val="PreformattatoHTML"/>
      </w:pPr>
      <w:r>
        <w:t>Сеньку малость  положит,  вот ему и легче будет.  А  пока те на уголке будут</w:t>
      </w:r>
    </w:p>
    <w:p w14:paraId="4110C369" w14:textId="77777777" w:rsidR="00327C14" w:rsidRDefault="004A6A4C">
      <w:pPr>
        <w:pStyle w:val="PreformattatoHTML"/>
      </w:pPr>
      <w:r>
        <w:t>ковыряться, Шухов тут погонит больше полстены, чтоб наша  пара не отставала.</w:t>
      </w:r>
    </w:p>
    <w:p w14:paraId="3B257022" w14:textId="77777777" w:rsidR="00327C14" w:rsidRDefault="004A6A4C">
      <w:pPr>
        <w:pStyle w:val="PreformattatoHTML"/>
      </w:pPr>
      <w:r>
        <w:t>И  наметил  он,  куда  ему  сколько  шлакоблоков класть. И  лишь  подносчики</w:t>
      </w:r>
    </w:p>
    <w:p w14:paraId="264B8BCA" w14:textId="77777777" w:rsidR="00327C14" w:rsidRDefault="004A6A4C">
      <w:pPr>
        <w:pStyle w:val="PreformattatoHTML"/>
      </w:pPr>
      <w:r>
        <w:t>шлакоблоков наверх взлезли, он тут же Алешку заарканил:</w:t>
      </w:r>
    </w:p>
    <w:p w14:paraId="3B3E8A24" w14:textId="77777777" w:rsidR="00327C14" w:rsidRDefault="004A6A4C">
      <w:pPr>
        <w:pStyle w:val="PreformattatoHTML"/>
      </w:pPr>
      <w:r>
        <w:t xml:space="preserve">     -- Мне носи! Вот сюда клади! И сюда.</w:t>
      </w:r>
    </w:p>
    <w:p w14:paraId="69466509" w14:textId="77777777" w:rsidR="00327C14" w:rsidRDefault="004A6A4C">
      <w:pPr>
        <w:pStyle w:val="PreformattatoHTML"/>
      </w:pPr>
      <w:r>
        <w:t xml:space="preserve">     Сенька  лед  докалывал,  а  Шухов  уже  схватил  метелку  из  проволоки</w:t>
      </w:r>
    </w:p>
    <w:p w14:paraId="4C9F01EE" w14:textId="77777777" w:rsidR="00327C14" w:rsidRDefault="004A6A4C">
      <w:pPr>
        <w:pStyle w:val="PreformattatoHTML"/>
      </w:pPr>
      <w:r>
        <w:t>стальной, двумя руками схватил и туда-сюда, туда-сюда пошел ею стену драить,</w:t>
      </w:r>
    </w:p>
    <w:p w14:paraId="0B19E460" w14:textId="77777777" w:rsidR="00327C14" w:rsidRDefault="004A6A4C">
      <w:pPr>
        <w:pStyle w:val="PreformattatoHTML"/>
      </w:pPr>
      <w:r>
        <w:t>очищая  верхний ряд  шлакоблоков  хоть  не  дочиста,  но  до легкой  сединки</w:t>
      </w:r>
    </w:p>
    <w:p w14:paraId="7B5AF357" w14:textId="77777777" w:rsidR="00327C14" w:rsidRDefault="004A6A4C">
      <w:pPr>
        <w:pStyle w:val="PreformattatoHTML"/>
      </w:pPr>
      <w:r>
        <w:t>снежной, и особенно из швов.</w:t>
      </w:r>
    </w:p>
    <w:p w14:paraId="6B3640D9" w14:textId="77777777" w:rsidR="00327C14" w:rsidRDefault="004A6A4C">
      <w:pPr>
        <w:pStyle w:val="PreformattatoHTML"/>
      </w:pPr>
      <w:r>
        <w:t xml:space="preserve">     Взлез наверх и бригадир, и  пока Шухов  еще с метелкой чушкался, прибил</w:t>
      </w:r>
    </w:p>
    <w:p w14:paraId="1B62A292" w14:textId="77777777" w:rsidR="00327C14" w:rsidRDefault="004A6A4C">
      <w:pPr>
        <w:pStyle w:val="PreformattatoHTML"/>
      </w:pPr>
      <w:r>
        <w:t>бригадир рейку на углу. А по краям у Шухова и Кильдигса давно стоят.</w:t>
      </w:r>
    </w:p>
    <w:p w14:paraId="32037782" w14:textId="77777777" w:rsidR="00327C14" w:rsidRDefault="004A6A4C">
      <w:pPr>
        <w:pStyle w:val="PreformattatoHTML"/>
      </w:pPr>
      <w:r>
        <w:t xml:space="preserve">     -- Гэй! --  кричит  Павло  снизу.  -- Чи там  е'  жива людына  навэрси?</w:t>
      </w:r>
    </w:p>
    <w:p w14:paraId="4A0C801B" w14:textId="77777777" w:rsidR="00327C14" w:rsidRDefault="004A6A4C">
      <w:pPr>
        <w:pStyle w:val="PreformattatoHTML"/>
      </w:pPr>
      <w:r>
        <w:t>Тримайтэ раствор!</w:t>
      </w:r>
    </w:p>
    <w:p w14:paraId="5C9B6965" w14:textId="77777777" w:rsidR="00327C14" w:rsidRDefault="004A6A4C">
      <w:pPr>
        <w:pStyle w:val="PreformattatoHTML"/>
      </w:pPr>
      <w:r>
        <w:t xml:space="preserve">     Шухов  аж взопрел: шнур-то еще не  натянут! Запалился. Так решил:  шнур</w:t>
      </w:r>
    </w:p>
    <w:p w14:paraId="51271C82" w14:textId="77777777" w:rsidR="00327C14" w:rsidRDefault="004A6A4C">
      <w:pPr>
        <w:pStyle w:val="PreformattatoHTML"/>
      </w:pPr>
      <w:r>
        <w:t>натянуть не на ряд, не на  два, а сразу на три,  с запасом.  А чтобы  Сеньке</w:t>
      </w:r>
    </w:p>
    <w:p w14:paraId="647D98BE" w14:textId="77777777" w:rsidR="00327C14" w:rsidRDefault="004A6A4C">
      <w:pPr>
        <w:pStyle w:val="PreformattatoHTML"/>
      </w:pPr>
      <w:r>
        <w:t>легче было, еще прихватить у  него кусок  наружного ряда, а чуть внутреннего</w:t>
      </w:r>
    </w:p>
    <w:p w14:paraId="415991FB" w14:textId="77777777" w:rsidR="00327C14" w:rsidRDefault="004A6A4C">
      <w:pPr>
        <w:pStyle w:val="PreformattatoHTML"/>
      </w:pPr>
      <w:r>
        <w:t>ему покинуть.</w:t>
      </w:r>
    </w:p>
    <w:p w14:paraId="244225AC" w14:textId="77777777" w:rsidR="00327C14" w:rsidRDefault="004A6A4C">
      <w:pPr>
        <w:pStyle w:val="PreformattatoHTML"/>
      </w:pPr>
      <w:r>
        <w:t xml:space="preserve">     Шнур по  верхней бровке натягивая, объяснил Сеньке и словами и знаками,</w:t>
      </w:r>
    </w:p>
    <w:p w14:paraId="18AC0902" w14:textId="77777777" w:rsidR="00327C14" w:rsidRDefault="004A6A4C">
      <w:pPr>
        <w:pStyle w:val="PreformattatoHTML"/>
      </w:pPr>
      <w:r>
        <w:t>где  ему класть. Понял,  глухой.  Губы  закуся,  глаза  перекосив, в сторону</w:t>
      </w:r>
    </w:p>
    <w:p w14:paraId="1AE25D2F" w14:textId="77777777" w:rsidR="00327C14" w:rsidRDefault="004A6A4C">
      <w:pPr>
        <w:pStyle w:val="PreformattatoHTML"/>
      </w:pPr>
      <w:r>
        <w:t>бригадировой стены кивает -- мол, дадим огоньку? Не отстанем! Смеется.</w:t>
      </w:r>
    </w:p>
    <w:p w14:paraId="791D842D" w14:textId="77777777" w:rsidR="00327C14" w:rsidRDefault="004A6A4C">
      <w:pPr>
        <w:pStyle w:val="PreformattatoHTML"/>
      </w:pPr>
      <w:r>
        <w:t xml:space="preserve">     А уж  по трапу и раствор несут. Раствор будут четыре пары носить. Решил</w:t>
      </w:r>
    </w:p>
    <w:p w14:paraId="7C64A3B6" w14:textId="77777777" w:rsidR="00327C14" w:rsidRDefault="004A6A4C">
      <w:pPr>
        <w:pStyle w:val="PreformattatoHTML"/>
      </w:pPr>
      <w:r>
        <w:t>бригадир  ящиков растворных  близ  каменщиков  не  ставить  никаких  -- ведь</w:t>
      </w:r>
    </w:p>
    <w:p w14:paraId="3BE97694" w14:textId="77777777" w:rsidR="00327C14" w:rsidRDefault="004A6A4C">
      <w:pPr>
        <w:pStyle w:val="PreformattatoHTML"/>
      </w:pPr>
      <w:r>
        <w:t>раствор от перекладывания только  мерзнуть будет. А  прямо носилки поставили</w:t>
      </w:r>
    </w:p>
    <w:p w14:paraId="0676D02E" w14:textId="77777777" w:rsidR="00327C14" w:rsidRDefault="004A6A4C">
      <w:pPr>
        <w:pStyle w:val="PreformattatoHTML"/>
      </w:pPr>
      <w:r>
        <w:t>-- и разбирай два каменщика на стену, клади. Тем временем подносчикам, чтобы</w:t>
      </w:r>
    </w:p>
    <w:p w14:paraId="171D21F8" w14:textId="77777777" w:rsidR="00327C14" w:rsidRDefault="004A6A4C">
      <w:pPr>
        <w:pStyle w:val="PreformattatoHTML"/>
      </w:pPr>
      <w:r>
        <w:t>не мерзнуть на верхотуре зря, шлакоблоки поверху подбрасывать. Как вычерпают</w:t>
      </w:r>
    </w:p>
    <w:p w14:paraId="53ACF5D8" w14:textId="77777777" w:rsidR="00327C14" w:rsidRDefault="004A6A4C">
      <w:pPr>
        <w:pStyle w:val="PreformattatoHTML"/>
      </w:pPr>
      <w:r>
        <w:t>их носилки,  снизу  без  перерыву -- вторые,  а  эти катись вниз.  Там  ящик</w:t>
      </w:r>
    </w:p>
    <w:p w14:paraId="2D6035A3" w14:textId="77777777" w:rsidR="00327C14" w:rsidRDefault="004A6A4C">
      <w:pPr>
        <w:pStyle w:val="PreformattatoHTML"/>
      </w:pPr>
      <w:r>
        <w:t>носилочный  у  печки  оттаивай  от замерзшего раствору,  ну  и сами  сколько</w:t>
      </w:r>
    </w:p>
    <w:p w14:paraId="5EF683B5" w14:textId="77777777" w:rsidR="00327C14" w:rsidRDefault="004A6A4C">
      <w:pPr>
        <w:pStyle w:val="PreformattatoHTML"/>
      </w:pPr>
      <w:r>
        <w:t>успеете.</w:t>
      </w:r>
    </w:p>
    <w:p w14:paraId="32279A43" w14:textId="77777777" w:rsidR="00327C14" w:rsidRDefault="004A6A4C">
      <w:pPr>
        <w:pStyle w:val="PreformattatoHTML"/>
      </w:pPr>
      <w:r>
        <w:t xml:space="preserve">     Принесли  двое  носилок сразу -- на Кильдигсову стену и  на  шуховскую.</w:t>
      </w:r>
    </w:p>
    <w:p w14:paraId="3455B835" w14:textId="77777777" w:rsidR="00327C14" w:rsidRDefault="004A6A4C">
      <w:pPr>
        <w:pStyle w:val="PreformattatoHTML"/>
      </w:pPr>
      <w:r>
        <w:t>Раствор парует  на морозе, дымится, а  тепла  в  нем чуть. Мастерком его  на</w:t>
      </w:r>
    </w:p>
    <w:p w14:paraId="5788A81D" w14:textId="77777777" w:rsidR="00327C14" w:rsidRDefault="004A6A4C">
      <w:pPr>
        <w:pStyle w:val="PreformattatoHTML"/>
      </w:pPr>
      <w:r>
        <w:t>стену  шлепнув  да зазеваешься -- он и прихвачен. И бить его  тогда тесачком</w:t>
      </w:r>
    </w:p>
    <w:p w14:paraId="30A638BA" w14:textId="77777777" w:rsidR="00327C14" w:rsidRDefault="004A6A4C">
      <w:pPr>
        <w:pStyle w:val="PreformattatoHTML"/>
      </w:pPr>
      <w:r>
        <w:t>молотка,  мастерком не  собьешь. А и шлакоблок положишь  чуть не так -- и уж</w:t>
      </w:r>
    </w:p>
    <w:p w14:paraId="73DB0964" w14:textId="77777777" w:rsidR="00327C14" w:rsidRDefault="004A6A4C">
      <w:pPr>
        <w:pStyle w:val="PreformattatoHTML"/>
      </w:pPr>
      <w:r>
        <w:t>примерз, перекособоченный. Теперь только обухом топора тот шлакоблок сбивать</w:t>
      </w:r>
    </w:p>
    <w:p w14:paraId="350428A8" w14:textId="77777777" w:rsidR="00327C14" w:rsidRDefault="004A6A4C">
      <w:pPr>
        <w:pStyle w:val="PreformattatoHTML"/>
      </w:pPr>
      <w:r>
        <w:t>да раствор скалывать.</w:t>
      </w:r>
    </w:p>
    <w:p w14:paraId="7B987B16" w14:textId="77777777" w:rsidR="00327C14" w:rsidRDefault="004A6A4C">
      <w:pPr>
        <w:pStyle w:val="PreformattatoHTML"/>
      </w:pPr>
      <w:r>
        <w:t xml:space="preserve">     Но Шухов не  ошибается. Шлакоблоки не все один в один. Какой с  отбитым</w:t>
      </w:r>
    </w:p>
    <w:p w14:paraId="23B6F4D4" w14:textId="77777777" w:rsidR="00327C14" w:rsidRDefault="004A6A4C">
      <w:pPr>
        <w:pStyle w:val="PreformattatoHTML"/>
      </w:pPr>
      <w:r>
        <w:t>углом,  с помятым ребром или  с приливом -- сразу Шухов это видит,  и видит,</w:t>
      </w:r>
    </w:p>
    <w:p w14:paraId="3CDB29FB" w14:textId="77777777" w:rsidR="00327C14" w:rsidRDefault="004A6A4C">
      <w:pPr>
        <w:pStyle w:val="PreformattatoHTML"/>
      </w:pPr>
      <w:r>
        <w:t>какой стороной этот шлакоблок лечь хочет, и видит то место на стене, которое</w:t>
      </w:r>
    </w:p>
    <w:p w14:paraId="3EE6482B" w14:textId="77777777" w:rsidR="00327C14" w:rsidRDefault="004A6A4C">
      <w:pPr>
        <w:pStyle w:val="PreformattatoHTML"/>
      </w:pPr>
      <w:r>
        <w:t>этого шлакоблока ждет.</w:t>
      </w:r>
    </w:p>
    <w:p w14:paraId="236B6620" w14:textId="77777777" w:rsidR="00327C14" w:rsidRDefault="004A6A4C">
      <w:pPr>
        <w:pStyle w:val="PreformattatoHTML"/>
      </w:pPr>
      <w:r>
        <w:t xml:space="preserve">     Мастерком захватывает Шухов дымящийся  раствор -- и на то место бросает</w:t>
      </w:r>
    </w:p>
    <w:p w14:paraId="6A399E8F" w14:textId="77777777" w:rsidR="00327C14" w:rsidRDefault="004A6A4C">
      <w:pPr>
        <w:pStyle w:val="PreformattatoHTML"/>
      </w:pPr>
      <w:r>
        <w:t>и  запоминает,  где  прошел  нижний  шов  (на  тот  шов  серединой  верхнего</w:t>
      </w:r>
    </w:p>
    <w:p w14:paraId="3F84B1FC" w14:textId="77777777" w:rsidR="00327C14" w:rsidRDefault="004A6A4C">
      <w:pPr>
        <w:pStyle w:val="PreformattatoHTML"/>
      </w:pPr>
      <w:r>
        <w:t>шлакоблока потом  угодить). Раствора бросает  он ровно столько, сколько  под</w:t>
      </w:r>
    </w:p>
    <w:p w14:paraId="60ACE8D0" w14:textId="77777777" w:rsidR="00327C14" w:rsidRDefault="004A6A4C">
      <w:pPr>
        <w:pStyle w:val="PreformattatoHTML"/>
      </w:pPr>
      <w:r>
        <w:t>один шлакоблок. И хватает  из кучки шлакоблок (но с осторожкою хватает -- не</w:t>
      </w:r>
    </w:p>
    <w:p w14:paraId="646C4C5A" w14:textId="77777777" w:rsidR="00327C14" w:rsidRDefault="004A6A4C">
      <w:pPr>
        <w:pStyle w:val="PreformattatoHTML"/>
      </w:pPr>
      <w:r>
        <w:t>продрать  бы  рукавицу, шлакоблоки  дерут больно). И  еще  раствор мастерком</w:t>
      </w:r>
    </w:p>
    <w:p w14:paraId="29B9FBE7" w14:textId="77777777" w:rsidR="00327C14" w:rsidRDefault="004A6A4C">
      <w:pPr>
        <w:pStyle w:val="PreformattatoHTML"/>
      </w:pPr>
      <w:r>
        <w:t>разровняв -- шлеп туда шлакоблок! И  сейчас же, сейчас его подровнять, боком</w:t>
      </w:r>
    </w:p>
    <w:p w14:paraId="5F019346" w14:textId="77777777" w:rsidR="00327C14" w:rsidRDefault="004A6A4C">
      <w:pPr>
        <w:pStyle w:val="PreformattatoHTML"/>
      </w:pPr>
      <w:r>
        <w:t>мастерка подбить,  если не так: чтоб наружная стена  шла  по отвесу, и чтобы</w:t>
      </w:r>
    </w:p>
    <w:p w14:paraId="5A7BD3C6" w14:textId="77777777" w:rsidR="00327C14" w:rsidRDefault="004A6A4C">
      <w:pPr>
        <w:pStyle w:val="PreformattatoHTML"/>
      </w:pPr>
      <w:r>
        <w:t>вдлинь кирпич плашмя  лежал, и чтобы поперек тоже  плашмя. И  уж он схвачен,</w:t>
      </w:r>
    </w:p>
    <w:p w14:paraId="5B78299F" w14:textId="77777777" w:rsidR="00327C14" w:rsidRDefault="004A6A4C">
      <w:pPr>
        <w:pStyle w:val="PreformattatoHTML"/>
      </w:pPr>
      <w:r>
        <w:t>примерз.</w:t>
      </w:r>
    </w:p>
    <w:p w14:paraId="2BE198AC" w14:textId="77777777" w:rsidR="00327C14" w:rsidRDefault="004A6A4C">
      <w:pPr>
        <w:pStyle w:val="PreformattatoHTML"/>
      </w:pPr>
      <w:r>
        <w:t xml:space="preserve">     Теперь, если по  бокам  из-под него выдавилось  раствору, раствор  этот</w:t>
      </w:r>
    </w:p>
    <w:p w14:paraId="08AAC525" w14:textId="77777777" w:rsidR="00327C14" w:rsidRDefault="004A6A4C">
      <w:pPr>
        <w:pStyle w:val="PreformattatoHTML"/>
      </w:pPr>
      <w:r>
        <w:t>ребром же  мастерка  отбить  поскорей,  со  стены сошвырнуть  (летом  он под</w:t>
      </w:r>
    </w:p>
    <w:p w14:paraId="1A59DAEF" w14:textId="77777777" w:rsidR="00327C14" w:rsidRDefault="004A6A4C">
      <w:pPr>
        <w:pStyle w:val="PreformattatoHTML"/>
      </w:pPr>
      <w:r>
        <w:t>следующий кирпич идет,  сейчас и не  думай) и опять нижние швы посмотреть --</w:t>
      </w:r>
    </w:p>
    <w:p w14:paraId="0430C909" w14:textId="77777777" w:rsidR="00327C14" w:rsidRDefault="004A6A4C">
      <w:pPr>
        <w:pStyle w:val="PreformattatoHTML"/>
      </w:pPr>
      <w:r>
        <w:t>бывает, там не целый блок, а накрошено  их, -- и раствору опять бросить,  да</w:t>
      </w:r>
    </w:p>
    <w:p w14:paraId="5E9D1950" w14:textId="77777777" w:rsidR="00327C14" w:rsidRDefault="004A6A4C">
      <w:pPr>
        <w:pStyle w:val="PreformattatoHTML"/>
      </w:pPr>
      <w:r>
        <w:t>чтобы  под  левый  бок толще, и шлакоблок  не просто класть, а справа налево</w:t>
      </w:r>
    </w:p>
    <w:p w14:paraId="4BE0F0FF" w14:textId="77777777" w:rsidR="00327C14" w:rsidRDefault="004A6A4C">
      <w:pPr>
        <w:pStyle w:val="PreformattatoHTML"/>
      </w:pPr>
      <w:r>
        <w:t>полозом, он и выдавит этот лишек раствора меж собой и слева соседом.  Глазом</w:t>
      </w:r>
    </w:p>
    <w:p w14:paraId="0F8A45CD" w14:textId="77777777" w:rsidR="00327C14" w:rsidRDefault="004A6A4C">
      <w:pPr>
        <w:pStyle w:val="PreformattatoHTML"/>
      </w:pPr>
      <w:r>
        <w:t>по отвесу. Глазом плашмя. Схвачено. Следующий!</w:t>
      </w:r>
    </w:p>
    <w:p w14:paraId="46A470CF" w14:textId="77777777" w:rsidR="00327C14" w:rsidRDefault="004A6A4C">
      <w:pPr>
        <w:pStyle w:val="PreformattatoHTML"/>
      </w:pPr>
      <w:r>
        <w:t xml:space="preserve">     Пошла работа.  Два ряда как выложим  да старые огрехи  подровняем,  так</w:t>
      </w:r>
    </w:p>
    <w:p w14:paraId="2D889CE7" w14:textId="77777777" w:rsidR="00327C14" w:rsidRDefault="004A6A4C">
      <w:pPr>
        <w:pStyle w:val="PreformattatoHTML"/>
      </w:pPr>
      <w:r>
        <w:t>вовсе гладко пойдет. А сейчас -- зорче смотреть!</w:t>
      </w:r>
    </w:p>
    <w:p w14:paraId="6CF80C60" w14:textId="77777777" w:rsidR="00327C14" w:rsidRDefault="004A6A4C">
      <w:pPr>
        <w:pStyle w:val="PreformattatoHTML"/>
      </w:pPr>
      <w:r>
        <w:t xml:space="preserve">     И  погнал, и погнал наружный ряд к Сеньке  навстречу.  И Сенька  там на</w:t>
      </w:r>
    </w:p>
    <w:p w14:paraId="02FFC381" w14:textId="77777777" w:rsidR="00327C14" w:rsidRDefault="004A6A4C">
      <w:pPr>
        <w:pStyle w:val="PreformattatoHTML"/>
      </w:pPr>
      <w:r>
        <w:t>углу с бригадиром разошелся, тоже сюда идет.</w:t>
      </w:r>
    </w:p>
    <w:p w14:paraId="28FBCC75" w14:textId="77777777" w:rsidR="00327C14" w:rsidRDefault="004A6A4C">
      <w:pPr>
        <w:pStyle w:val="PreformattatoHTML"/>
      </w:pPr>
      <w:r>
        <w:t xml:space="preserve">     Подносчикам мигнул Шухов -- раствор, раствор  под руку  перетаскивайте,</w:t>
      </w:r>
    </w:p>
    <w:p w14:paraId="5EDF7EDE" w14:textId="77777777" w:rsidR="00327C14" w:rsidRDefault="004A6A4C">
      <w:pPr>
        <w:pStyle w:val="PreformattatoHTML"/>
      </w:pPr>
      <w:r>
        <w:t>живо! Такая пошла работа -- недосуг носу утереть.</w:t>
      </w:r>
    </w:p>
    <w:p w14:paraId="3F12FDBD" w14:textId="77777777" w:rsidR="00327C14" w:rsidRDefault="004A6A4C">
      <w:pPr>
        <w:pStyle w:val="PreformattatoHTML"/>
      </w:pPr>
      <w:r>
        <w:t xml:space="preserve">     Как сошлись с Сенькой да почали из одного  ящика  черпать --  а  уж и с</w:t>
      </w:r>
    </w:p>
    <w:p w14:paraId="569D1580" w14:textId="77777777" w:rsidR="00327C14" w:rsidRDefault="004A6A4C">
      <w:pPr>
        <w:pStyle w:val="PreformattatoHTML"/>
      </w:pPr>
      <w:r>
        <w:t>заскребом.</w:t>
      </w:r>
    </w:p>
    <w:p w14:paraId="634EA12C" w14:textId="77777777" w:rsidR="00327C14" w:rsidRDefault="004A6A4C">
      <w:pPr>
        <w:pStyle w:val="PreformattatoHTML"/>
      </w:pPr>
      <w:r>
        <w:t xml:space="preserve">     -- Раствору! -- орет Шухов через стенку.</w:t>
      </w:r>
    </w:p>
    <w:p w14:paraId="5A89EE5F" w14:textId="77777777" w:rsidR="00327C14" w:rsidRDefault="004A6A4C">
      <w:pPr>
        <w:pStyle w:val="PreformattatoHTML"/>
      </w:pPr>
      <w:r>
        <w:t xml:space="preserve">     -- Да-е-мо'! -- Павло кричит.</w:t>
      </w:r>
    </w:p>
    <w:p w14:paraId="788AA719" w14:textId="77777777" w:rsidR="00327C14" w:rsidRDefault="004A6A4C">
      <w:pPr>
        <w:pStyle w:val="PreformattatoHTML"/>
      </w:pPr>
      <w:r>
        <w:t xml:space="preserve">     Принесли ящик. Вычерпали  и его, сколько было жидкого, а уж по  стенкам</w:t>
      </w:r>
    </w:p>
    <w:p w14:paraId="7A395C32" w14:textId="77777777" w:rsidR="00327C14" w:rsidRDefault="004A6A4C">
      <w:pPr>
        <w:pStyle w:val="PreformattatoHTML"/>
      </w:pPr>
      <w:r>
        <w:t>схватился  --  выцарапывай  сами!  Нарастет  коростой  --  вам  же   таскать</w:t>
      </w:r>
    </w:p>
    <w:p w14:paraId="0592DC95" w14:textId="77777777" w:rsidR="00327C14" w:rsidRDefault="004A6A4C">
      <w:pPr>
        <w:pStyle w:val="PreformattatoHTML"/>
      </w:pPr>
      <w:r>
        <w:t>вверх-вниз. Отваливай! Следующий!</w:t>
      </w:r>
    </w:p>
    <w:p w14:paraId="6E2501B0" w14:textId="77777777" w:rsidR="00327C14" w:rsidRDefault="004A6A4C">
      <w:pPr>
        <w:pStyle w:val="PreformattatoHTML"/>
      </w:pPr>
      <w:r>
        <w:t xml:space="preserve">     Шухов  и  другие  каменщики  перестали  чувствовать мороз.  От  быстрой</w:t>
      </w:r>
    </w:p>
    <w:p w14:paraId="1CBEBAAB" w14:textId="77777777" w:rsidR="00327C14" w:rsidRDefault="004A6A4C">
      <w:pPr>
        <w:pStyle w:val="PreformattatoHTML"/>
      </w:pPr>
      <w:r>
        <w:t>захватчивой  работы прошел  по  ним  сперва первый  жарок --  тот жарок,  от</w:t>
      </w:r>
    </w:p>
    <w:p w14:paraId="5C0C042B" w14:textId="77777777" w:rsidR="00327C14" w:rsidRDefault="004A6A4C">
      <w:pPr>
        <w:pStyle w:val="PreformattatoHTML"/>
      </w:pPr>
      <w:r>
        <w:t>которого  под бушлатом,  под  телогрейкой, под  верхней  и  нижней  рубахами</w:t>
      </w:r>
    </w:p>
    <w:p w14:paraId="5408BB7D" w14:textId="77777777" w:rsidR="00327C14" w:rsidRDefault="004A6A4C">
      <w:pPr>
        <w:pStyle w:val="PreformattatoHTML"/>
      </w:pPr>
      <w:r>
        <w:t>мокреет. Но они ни на миг не останавливались и гнали кладку дальше и дальше.</w:t>
      </w:r>
    </w:p>
    <w:p w14:paraId="6E0D8A64" w14:textId="77777777" w:rsidR="00327C14" w:rsidRDefault="004A6A4C">
      <w:pPr>
        <w:pStyle w:val="PreformattatoHTML"/>
      </w:pPr>
      <w:r>
        <w:t>И часом спустя пробил их второй жарок  --  тот, от  которого пот высыхает. В</w:t>
      </w:r>
    </w:p>
    <w:p w14:paraId="18831252" w14:textId="77777777" w:rsidR="00327C14" w:rsidRDefault="004A6A4C">
      <w:pPr>
        <w:pStyle w:val="PreformattatoHTML"/>
      </w:pPr>
      <w:r>
        <w:t>ноги  их мороз не  брал, это главное, а остальное  ничто, ни ветерок легкий,</w:t>
      </w:r>
    </w:p>
    <w:p w14:paraId="77628E28" w14:textId="77777777" w:rsidR="00327C14" w:rsidRDefault="004A6A4C">
      <w:pPr>
        <w:pStyle w:val="PreformattatoHTML"/>
      </w:pPr>
      <w:r>
        <w:t>потягивающий -- не могли их мыслей отвлечь от кладки. Только Клевшин нога об</w:t>
      </w:r>
    </w:p>
    <w:p w14:paraId="1AF4817B" w14:textId="77777777" w:rsidR="00327C14" w:rsidRDefault="004A6A4C">
      <w:pPr>
        <w:pStyle w:val="PreformattatoHTML"/>
      </w:pPr>
      <w:r>
        <w:t>ногу  постукивал:  у  него, бессчастного, сорок шестой размер,  валенки  ему</w:t>
      </w:r>
    </w:p>
    <w:p w14:paraId="3118035B" w14:textId="77777777" w:rsidR="00327C14" w:rsidRDefault="004A6A4C">
      <w:pPr>
        <w:pStyle w:val="PreformattatoHTML"/>
      </w:pPr>
      <w:r>
        <w:t>подобрали от разных пар, тесноватые.</w:t>
      </w:r>
    </w:p>
    <w:p w14:paraId="01459254" w14:textId="77777777" w:rsidR="00327C14" w:rsidRDefault="004A6A4C">
      <w:pPr>
        <w:pStyle w:val="PreformattatoHTML"/>
      </w:pPr>
      <w:r>
        <w:t xml:space="preserve">     Бригадир  от  поры  до  поры  крикнет:  "Раство-ору!"  И   Шухов  свое:</w:t>
      </w:r>
    </w:p>
    <w:p w14:paraId="650B52F1" w14:textId="77777777" w:rsidR="00327C14" w:rsidRDefault="004A6A4C">
      <w:pPr>
        <w:pStyle w:val="PreformattatoHTML"/>
      </w:pPr>
      <w:r>
        <w:t>"Раство-ору!" Кто работу крепко тянет, тот над соседями тоже вроде бригадира</w:t>
      </w:r>
    </w:p>
    <w:p w14:paraId="7E79CAC1" w14:textId="77777777" w:rsidR="00327C14" w:rsidRDefault="004A6A4C">
      <w:pPr>
        <w:pStyle w:val="PreformattatoHTML"/>
      </w:pPr>
      <w:r>
        <w:t>становится. Шухову надо не отстать от той пары, он сейчас и брата родного по</w:t>
      </w:r>
    </w:p>
    <w:p w14:paraId="2164464D" w14:textId="77777777" w:rsidR="00327C14" w:rsidRDefault="004A6A4C">
      <w:pPr>
        <w:pStyle w:val="PreformattatoHTML"/>
      </w:pPr>
      <w:r>
        <w:t>трапу с носилками загонял бы.</w:t>
      </w:r>
    </w:p>
    <w:p w14:paraId="1EE9B8F0" w14:textId="77777777" w:rsidR="00327C14" w:rsidRDefault="004A6A4C">
      <w:pPr>
        <w:pStyle w:val="PreformattatoHTML"/>
      </w:pPr>
      <w:r>
        <w:t xml:space="preserve">     Буйновский сперва, с  обеда, с Фетюковым вместе раствор носил. По трапу</w:t>
      </w:r>
    </w:p>
    <w:p w14:paraId="0768952D" w14:textId="77777777" w:rsidR="00327C14" w:rsidRDefault="004A6A4C">
      <w:pPr>
        <w:pStyle w:val="PreformattatoHTML"/>
      </w:pPr>
      <w:r>
        <w:t>и  круто,  и  оступчиво,  не  очень  он тянул поначалу,  Шухов  его подгонял</w:t>
      </w:r>
    </w:p>
    <w:p w14:paraId="522F857C" w14:textId="77777777" w:rsidR="00327C14" w:rsidRDefault="004A6A4C">
      <w:pPr>
        <w:pStyle w:val="PreformattatoHTML"/>
      </w:pPr>
      <w:r>
        <w:t>легонько:</w:t>
      </w:r>
    </w:p>
    <w:p w14:paraId="0420D159" w14:textId="77777777" w:rsidR="00327C14" w:rsidRDefault="004A6A4C">
      <w:pPr>
        <w:pStyle w:val="PreformattatoHTML"/>
      </w:pPr>
      <w:r>
        <w:t xml:space="preserve">     -- Кавторанг, побыстрей! Кавторанг, шлакоблоков!</w:t>
      </w:r>
    </w:p>
    <w:p w14:paraId="7A0BFB00" w14:textId="77777777" w:rsidR="00327C14" w:rsidRDefault="004A6A4C">
      <w:pPr>
        <w:pStyle w:val="PreformattatoHTML"/>
      </w:pPr>
      <w:r>
        <w:t xml:space="preserve">     Только с каждыми  носилками кавторанг становился расторопнее, а Фетюков</w:t>
      </w:r>
    </w:p>
    <w:p w14:paraId="38A92DA1" w14:textId="77777777" w:rsidR="00327C14" w:rsidRDefault="004A6A4C">
      <w:pPr>
        <w:pStyle w:val="PreformattatoHTML"/>
      </w:pPr>
      <w:r>
        <w:t>все ленивее:  идет, сучье вымя, носилки наклонит и раствор выхлюпывает, чтоб</w:t>
      </w:r>
    </w:p>
    <w:p w14:paraId="4D48526D" w14:textId="77777777" w:rsidR="00327C14" w:rsidRDefault="004A6A4C">
      <w:pPr>
        <w:pStyle w:val="PreformattatoHTML"/>
      </w:pPr>
      <w:r>
        <w:t>легче нести.</w:t>
      </w:r>
    </w:p>
    <w:p w14:paraId="6A8F10BD" w14:textId="77777777" w:rsidR="00327C14" w:rsidRDefault="004A6A4C">
      <w:pPr>
        <w:pStyle w:val="PreformattatoHTML"/>
      </w:pPr>
      <w:r>
        <w:t xml:space="preserve">     Костыльнул его Шухов в спину разок:</w:t>
      </w:r>
    </w:p>
    <w:p w14:paraId="0D820724" w14:textId="77777777" w:rsidR="00327C14" w:rsidRDefault="004A6A4C">
      <w:pPr>
        <w:pStyle w:val="PreformattatoHTML"/>
      </w:pPr>
      <w:r>
        <w:t xml:space="preserve">     -- У, гадская кровь! А директором был -- небось с рабочих требовал ?</w:t>
      </w:r>
    </w:p>
    <w:p w14:paraId="5058B9CF" w14:textId="77777777" w:rsidR="00327C14" w:rsidRDefault="004A6A4C">
      <w:pPr>
        <w:pStyle w:val="PreformattatoHTML"/>
      </w:pPr>
      <w:r>
        <w:t xml:space="preserve">     -- Бригадир! -- кричит кавторанг. -- Поставь меня с человеком!  Не буду</w:t>
      </w:r>
    </w:p>
    <w:p w14:paraId="76DD09D8" w14:textId="77777777" w:rsidR="00327C14" w:rsidRDefault="004A6A4C">
      <w:pPr>
        <w:pStyle w:val="PreformattatoHTML"/>
      </w:pPr>
      <w:r>
        <w:t>я с этим м...ком носить!</w:t>
      </w:r>
    </w:p>
    <w:p w14:paraId="18CFA6E5" w14:textId="77777777" w:rsidR="00327C14" w:rsidRDefault="004A6A4C">
      <w:pPr>
        <w:pStyle w:val="PreformattatoHTML"/>
      </w:pPr>
      <w:r>
        <w:t xml:space="preserve">     Переставил бригадир: Фетюкова шлакоблоки снизу  на подмости  кидать, да</w:t>
      </w:r>
    </w:p>
    <w:p w14:paraId="714269BE" w14:textId="77777777" w:rsidR="00327C14" w:rsidRDefault="004A6A4C">
      <w:pPr>
        <w:pStyle w:val="PreformattatoHTML"/>
      </w:pPr>
      <w:r>
        <w:t>так  поставил,  чтоб отдельно  считать,  сколько он шлакоблоков  вскинет,  а</w:t>
      </w:r>
    </w:p>
    <w:p w14:paraId="1BDF93F7" w14:textId="77777777" w:rsidR="00327C14" w:rsidRDefault="004A6A4C">
      <w:pPr>
        <w:pStyle w:val="PreformattatoHTML"/>
      </w:pPr>
      <w:r>
        <w:t>Алешку баптиста  -- с  кавторангом.  Алешка --  тихий,  над ним не командует</w:t>
      </w:r>
    </w:p>
    <w:p w14:paraId="6B3C1A9B" w14:textId="77777777" w:rsidR="00327C14" w:rsidRDefault="004A6A4C">
      <w:pPr>
        <w:pStyle w:val="PreformattatoHTML"/>
      </w:pPr>
      <w:r>
        <w:t>только кто не хочет.</w:t>
      </w:r>
    </w:p>
    <w:p w14:paraId="7BD5AF21" w14:textId="77777777" w:rsidR="00327C14" w:rsidRDefault="004A6A4C">
      <w:pPr>
        <w:pStyle w:val="PreformattatoHTML"/>
      </w:pPr>
      <w:r>
        <w:t xml:space="preserve">     -- Аврал, салага! -- ему кавторанг внушает. -- Видишь, кладка пошла!</w:t>
      </w:r>
    </w:p>
    <w:p w14:paraId="4FAC8AE2" w14:textId="77777777" w:rsidR="00327C14" w:rsidRDefault="004A6A4C">
      <w:pPr>
        <w:pStyle w:val="PreformattatoHTML"/>
      </w:pPr>
      <w:r>
        <w:t xml:space="preserve">     Улыбается Алешка уступчиво:</w:t>
      </w:r>
    </w:p>
    <w:p w14:paraId="2958F0B8" w14:textId="77777777" w:rsidR="00327C14" w:rsidRDefault="004A6A4C">
      <w:pPr>
        <w:pStyle w:val="PreformattatoHTML"/>
      </w:pPr>
      <w:r>
        <w:t xml:space="preserve">     -- Если нужно быстрей -- давайте быстрей. Как вы скажете.</w:t>
      </w:r>
    </w:p>
    <w:p w14:paraId="54179CE8" w14:textId="77777777" w:rsidR="00327C14" w:rsidRDefault="004A6A4C">
      <w:pPr>
        <w:pStyle w:val="PreformattatoHTML"/>
      </w:pPr>
      <w:r>
        <w:t xml:space="preserve">     И потопали вниз.</w:t>
      </w:r>
    </w:p>
    <w:p w14:paraId="28EB56DC" w14:textId="77777777" w:rsidR="00327C14" w:rsidRDefault="004A6A4C">
      <w:pPr>
        <w:pStyle w:val="PreformattatoHTML"/>
      </w:pPr>
      <w:r>
        <w:t xml:space="preserve">     Смирный -- в бригаде клад.</w:t>
      </w:r>
    </w:p>
    <w:p w14:paraId="677002F2" w14:textId="77777777" w:rsidR="00327C14" w:rsidRDefault="004A6A4C">
      <w:pPr>
        <w:pStyle w:val="PreformattatoHTML"/>
      </w:pPr>
      <w:r>
        <w:t xml:space="preserve">     Кому-то  вниз  бригадир  кричит.   Оказывается,  еще  одна   машина  со</w:t>
      </w:r>
    </w:p>
    <w:p w14:paraId="4F2DF3A0" w14:textId="77777777" w:rsidR="00327C14" w:rsidRDefault="004A6A4C">
      <w:pPr>
        <w:pStyle w:val="PreformattatoHTML"/>
      </w:pPr>
      <w:r>
        <w:t>шлакоблоками подошла. То полгода ни одной не было, то как прорвало  их. Пока</w:t>
      </w:r>
    </w:p>
    <w:p w14:paraId="30E828AD" w14:textId="77777777" w:rsidR="00327C14" w:rsidRDefault="004A6A4C">
      <w:pPr>
        <w:pStyle w:val="PreformattatoHTML"/>
      </w:pPr>
      <w:r>
        <w:t>и  работать,  что шлакоблоки возят.  Первый день. А потом  простой будет, не</w:t>
      </w:r>
    </w:p>
    <w:p w14:paraId="556D4FBC" w14:textId="77777777" w:rsidR="00327C14" w:rsidRDefault="004A6A4C">
      <w:pPr>
        <w:pStyle w:val="PreformattatoHTML"/>
      </w:pPr>
      <w:r>
        <w:t>разгонишься.</w:t>
      </w:r>
    </w:p>
    <w:p w14:paraId="5D98C5CC" w14:textId="77777777" w:rsidR="00327C14" w:rsidRDefault="004A6A4C">
      <w:pPr>
        <w:pStyle w:val="PreformattatoHTML"/>
      </w:pPr>
      <w:r>
        <w:t xml:space="preserve">     И  еще вниз  ругается  бригадир.  Что-то о подъемнике. И узнать  Шухову</w:t>
      </w:r>
    </w:p>
    <w:p w14:paraId="48E90F88" w14:textId="77777777" w:rsidR="00327C14" w:rsidRDefault="004A6A4C">
      <w:pPr>
        <w:pStyle w:val="PreformattatoHTML"/>
      </w:pPr>
      <w:r>
        <w:t>хочется,  и  некогда: стену  выравнивает.  Подошли  подносчики,  рассказали:</w:t>
      </w:r>
    </w:p>
    <w:p w14:paraId="3005A7E1" w14:textId="77777777" w:rsidR="00327C14" w:rsidRDefault="004A6A4C">
      <w:pPr>
        <w:pStyle w:val="PreformattatoHTML"/>
      </w:pPr>
      <w:r>
        <w:t>пришел  монтер  на   подъемнике   мотор   исправлять  и  с   ним  прораб  по</w:t>
      </w:r>
    </w:p>
    <w:p w14:paraId="6406238D" w14:textId="77777777" w:rsidR="00327C14" w:rsidRDefault="004A6A4C">
      <w:pPr>
        <w:pStyle w:val="PreformattatoHTML"/>
      </w:pPr>
      <w:r>
        <w:t>электроработам, вольный.</w:t>
      </w:r>
    </w:p>
    <w:p w14:paraId="5A8EB6A2" w14:textId="77777777" w:rsidR="00327C14" w:rsidRDefault="004A6A4C">
      <w:pPr>
        <w:pStyle w:val="PreformattatoHTML"/>
      </w:pPr>
      <w:r>
        <w:t xml:space="preserve">     Монтер копается, прораб смотрит.</w:t>
      </w:r>
    </w:p>
    <w:p w14:paraId="30013999" w14:textId="77777777" w:rsidR="00327C14" w:rsidRDefault="004A6A4C">
      <w:pPr>
        <w:pStyle w:val="PreformattatoHTML"/>
      </w:pPr>
      <w:r>
        <w:t xml:space="preserve">     Это -- как положено: один работает, один смотрит.</w:t>
      </w:r>
    </w:p>
    <w:p w14:paraId="3A0B66C4" w14:textId="77777777" w:rsidR="00327C14" w:rsidRDefault="004A6A4C">
      <w:pPr>
        <w:pStyle w:val="PreformattatoHTML"/>
      </w:pPr>
      <w:r>
        <w:t xml:space="preserve">     Сейчас бы  исправили подъемник -- можно б  и шлакоблоки  им подымать, и</w:t>
      </w:r>
    </w:p>
    <w:p w14:paraId="62725248" w14:textId="77777777" w:rsidR="00327C14" w:rsidRDefault="004A6A4C">
      <w:pPr>
        <w:pStyle w:val="PreformattatoHTML"/>
      </w:pPr>
      <w:r>
        <w:t>раствор.</w:t>
      </w:r>
    </w:p>
    <w:p w14:paraId="56CB6F45" w14:textId="77777777" w:rsidR="00327C14" w:rsidRDefault="004A6A4C">
      <w:pPr>
        <w:pStyle w:val="PreformattatoHTML"/>
      </w:pPr>
      <w:r>
        <w:t xml:space="preserve">     Уж повел Шухов третий ряд (и Кильдигс  тоже третий начал), как по трапу</w:t>
      </w:r>
    </w:p>
    <w:p w14:paraId="55787F1C" w14:textId="77777777" w:rsidR="00327C14" w:rsidRDefault="004A6A4C">
      <w:pPr>
        <w:pStyle w:val="PreformattatoHTML"/>
      </w:pPr>
      <w:r>
        <w:t>прется еще  один дозорщик, еще один начальник --  строительный десятник Дэр.</w:t>
      </w:r>
    </w:p>
    <w:p w14:paraId="0AB1353C" w14:textId="77777777" w:rsidR="00327C14" w:rsidRDefault="004A6A4C">
      <w:pPr>
        <w:pStyle w:val="PreformattatoHTML"/>
      </w:pPr>
      <w:r>
        <w:t>Москвич. Говорят, в министерстве работал.</w:t>
      </w:r>
    </w:p>
    <w:p w14:paraId="4B53ED07" w14:textId="77777777" w:rsidR="00327C14" w:rsidRDefault="004A6A4C">
      <w:pPr>
        <w:pStyle w:val="PreformattatoHTML"/>
      </w:pPr>
      <w:r>
        <w:t xml:space="preserve">     Шухов от Кильдигса близко стоял, показал ему на Дэра.</w:t>
      </w:r>
    </w:p>
    <w:p w14:paraId="6DB90227" w14:textId="77777777" w:rsidR="00327C14" w:rsidRDefault="004A6A4C">
      <w:pPr>
        <w:pStyle w:val="PreformattatoHTML"/>
      </w:pPr>
      <w:r>
        <w:t xml:space="preserve">     -- А-а!  --  отмахивается  Кильдигс. --  Я с начальством вообще дела не</w:t>
      </w:r>
    </w:p>
    <w:p w14:paraId="6D947F7C" w14:textId="77777777" w:rsidR="00327C14" w:rsidRDefault="004A6A4C">
      <w:pPr>
        <w:pStyle w:val="PreformattatoHTML"/>
      </w:pPr>
      <w:r>
        <w:t>имею. Только если он с трапа свалится, тогда меня позовешь.</w:t>
      </w:r>
    </w:p>
    <w:p w14:paraId="74EBB8D9" w14:textId="77777777" w:rsidR="00327C14" w:rsidRDefault="004A6A4C">
      <w:pPr>
        <w:pStyle w:val="PreformattatoHTML"/>
      </w:pPr>
      <w:r>
        <w:t xml:space="preserve">     Сейчас станет сзади каменщиков и будет смотреть. Вот этих  наблюдателей</w:t>
      </w:r>
    </w:p>
    <w:p w14:paraId="121F3FF7" w14:textId="77777777" w:rsidR="00327C14" w:rsidRDefault="004A6A4C">
      <w:pPr>
        <w:pStyle w:val="PreformattatoHTML"/>
      </w:pPr>
      <w:r>
        <w:t>пуще всего  Шухов  не терпит. В инженеры лезет, свинячья морда! А  один  раз</w:t>
      </w:r>
    </w:p>
    <w:p w14:paraId="53E5A632" w14:textId="77777777" w:rsidR="00327C14" w:rsidRDefault="004A6A4C">
      <w:pPr>
        <w:pStyle w:val="PreformattatoHTML"/>
      </w:pPr>
      <w:r>
        <w:t>показывал, как кирпичи класть, так Шухов обхохотался. По-нашему, вот построй</w:t>
      </w:r>
    </w:p>
    <w:p w14:paraId="2C25A03C" w14:textId="77777777" w:rsidR="00327C14" w:rsidRDefault="004A6A4C">
      <w:pPr>
        <w:pStyle w:val="PreformattatoHTML"/>
      </w:pPr>
      <w:r>
        <w:t>один дом своими руками, тогда инженер будешь.</w:t>
      </w:r>
    </w:p>
    <w:p w14:paraId="3A80EFFE" w14:textId="77777777" w:rsidR="00327C14" w:rsidRDefault="004A6A4C">
      <w:pPr>
        <w:pStyle w:val="PreformattatoHTML"/>
      </w:pPr>
      <w:r>
        <w:t xml:space="preserve">     В  ТемгенЈве  каменных  домов  не знали, избы из дерева. И  школа  тоже</w:t>
      </w:r>
    </w:p>
    <w:p w14:paraId="7F83C713" w14:textId="77777777" w:rsidR="00327C14" w:rsidRDefault="004A6A4C">
      <w:pPr>
        <w:pStyle w:val="PreformattatoHTML"/>
      </w:pPr>
      <w:r>
        <w:t>рубленая,  из   заказника  лес  привозили  в  шесть  саженей.   А  в  лагере</w:t>
      </w:r>
    </w:p>
    <w:p w14:paraId="7D792201" w14:textId="77777777" w:rsidR="00327C14" w:rsidRDefault="004A6A4C">
      <w:pPr>
        <w:pStyle w:val="PreformattatoHTML"/>
      </w:pPr>
      <w:r>
        <w:t>понадобилось  на каменщика -- и  Шухов,  пожалуйста, каменщик. Кто  два дела</w:t>
      </w:r>
    </w:p>
    <w:p w14:paraId="2B1A752E" w14:textId="77777777" w:rsidR="00327C14" w:rsidRDefault="004A6A4C">
      <w:pPr>
        <w:pStyle w:val="PreformattatoHTML"/>
      </w:pPr>
      <w:r>
        <w:t>руками знает, тот еще и десять подхватит.</w:t>
      </w:r>
    </w:p>
    <w:p w14:paraId="310E2015" w14:textId="77777777" w:rsidR="00327C14" w:rsidRDefault="004A6A4C">
      <w:pPr>
        <w:pStyle w:val="PreformattatoHTML"/>
      </w:pPr>
      <w:r>
        <w:t xml:space="preserve">     Нет, не свалился  Дэр, только споткнулся  раз. Взбежал  наверх  чуть не</w:t>
      </w:r>
    </w:p>
    <w:p w14:paraId="05F18C37" w14:textId="77777777" w:rsidR="00327C14" w:rsidRDefault="004A6A4C">
      <w:pPr>
        <w:pStyle w:val="PreformattatoHTML"/>
      </w:pPr>
      <w:r>
        <w:t>бегом.</w:t>
      </w:r>
    </w:p>
    <w:p w14:paraId="1E9CD181" w14:textId="77777777" w:rsidR="00327C14" w:rsidRDefault="004A6A4C">
      <w:pPr>
        <w:pStyle w:val="PreformattatoHTML"/>
      </w:pPr>
      <w:r>
        <w:t xml:space="preserve">     -- Тю-урин! -- кричит, и глаза навыкате. -- Тю-рин!</w:t>
      </w:r>
    </w:p>
    <w:p w14:paraId="011E0C32" w14:textId="77777777" w:rsidR="00327C14" w:rsidRDefault="004A6A4C">
      <w:pPr>
        <w:pStyle w:val="PreformattatoHTML"/>
      </w:pPr>
      <w:r>
        <w:t xml:space="preserve">     А вслед ему по трапу Павло взбегает с лопатой, как был.</w:t>
      </w:r>
    </w:p>
    <w:p w14:paraId="78C694D4" w14:textId="77777777" w:rsidR="00327C14" w:rsidRDefault="004A6A4C">
      <w:pPr>
        <w:pStyle w:val="PreformattatoHTML"/>
      </w:pPr>
      <w:r>
        <w:t xml:space="preserve">     Бушлат у  Дэра  лагерный,  но  новенький, чистенький.  Шапка  отличная,</w:t>
      </w:r>
    </w:p>
    <w:p w14:paraId="754891D5" w14:textId="77777777" w:rsidR="00327C14" w:rsidRDefault="004A6A4C">
      <w:pPr>
        <w:pStyle w:val="PreformattatoHTML"/>
      </w:pPr>
      <w:r>
        <w:t>кожаная. А номер и на ней, как у всех: Б-731.</w:t>
      </w:r>
    </w:p>
    <w:p w14:paraId="7C0F97AE" w14:textId="77777777" w:rsidR="00327C14" w:rsidRDefault="004A6A4C">
      <w:pPr>
        <w:pStyle w:val="PreformattatoHTML"/>
      </w:pPr>
      <w:r>
        <w:t xml:space="preserve">     -- Ну?  -- Тюрин к нему с  мастерком вышел. Шапка  бригадирова  съехала</w:t>
      </w:r>
    </w:p>
    <w:p w14:paraId="7D3ADF6D" w14:textId="77777777" w:rsidR="00327C14" w:rsidRDefault="004A6A4C">
      <w:pPr>
        <w:pStyle w:val="PreformattatoHTML"/>
      </w:pPr>
      <w:r>
        <w:t>накось, на один глаз.</w:t>
      </w:r>
    </w:p>
    <w:p w14:paraId="569A441E" w14:textId="77777777" w:rsidR="00327C14" w:rsidRDefault="004A6A4C">
      <w:pPr>
        <w:pStyle w:val="PreformattatoHTML"/>
      </w:pPr>
      <w:r>
        <w:t xml:space="preserve">     Что-то небывалое.  И  пропустить  никак  нельзя,  и  раствор  стынет  в</w:t>
      </w:r>
    </w:p>
    <w:p w14:paraId="773425E9" w14:textId="77777777" w:rsidR="00327C14" w:rsidRDefault="004A6A4C">
      <w:pPr>
        <w:pStyle w:val="PreformattatoHTML"/>
      </w:pPr>
      <w:r>
        <w:t>корытце. Кладет Шухов, кладет и слушает.</w:t>
      </w:r>
    </w:p>
    <w:p w14:paraId="269F54E1" w14:textId="77777777" w:rsidR="00327C14" w:rsidRDefault="004A6A4C">
      <w:pPr>
        <w:pStyle w:val="PreformattatoHTML"/>
      </w:pPr>
      <w:r>
        <w:t xml:space="preserve">     -- Да ты  что?!  -- Дэр  кричит, слюной  брызгает. --  Это не  карцером</w:t>
      </w:r>
    </w:p>
    <w:p w14:paraId="498811AE" w14:textId="77777777" w:rsidR="00327C14" w:rsidRDefault="004A6A4C">
      <w:pPr>
        <w:pStyle w:val="PreformattatoHTML"/>
      </w:pPr>
      <w:r>
        <w:t>пахнет! Это уголовное дело, Тюрин! Третий срок получишь!</w:t>
      </w:r>
    </w:p>
    <w:p w14:paraId="041B272B" w14:textId="77777777" w:rsidR="00327C14" w:rsidRDefault="004A6A4C">
      <w:pPr>
        <w:pStyle w:val="PreformattatoHTML"/>
      </w:pPr>
      <w:r>
        <w:t xml:space="preserve">     Только тут прострельнуло Шухова, в чем дело.  На Кильдигса глянул --  и</w:t>
      </w:r>
    </w:p>
    <w:p w14:paraId="20BA3FC4" w14:textId="77777777" w:rsidR="00327C14" w:rsidRDefault="004A6A4C">
      <w:pPr>
        <w:pStyle w:val="PreformattatoHTML"/>
      </w:pPr>
      <w:r>
        <w:t>тот уж понял. Толь! Толь увидал на окнах.</w:t>
      </w:r>
    </w:p>
    <w:p w14:paraId="242CFCF3" w14:textId="77777777" w:rsidR="00327C14" w:rsidRDefault="004A6A4C">
      <w:pPr>
        <w:pStyle w:val="PreformattatoHTML"/>
      </w:pPr>
      <w:r>
        <w:t xml:space="preserve">     За себя  Шухов  ничуть не боится, бригадир  его не  продаст. Боится  за</w:t>
      </w:r>
    </w:p>
    <w:p w14:paraId="6CF0B956" w14:textId="77777777" w:rsidR="00327C14" w:rsidRDefault="004A6A4C">
      <w:pPr>
        <w:pStyle w:val="PreformattatoHTML"/>
      </w:pPr>
      <w:r>
        <w:t>бригадира.  Для нас бригадир -- отец,  а  для них  --  пешка. За  такие дела</w:t>
      </w:r>
    </w:p>
    <w:p w14:paraId="6A0307E2" w14:textId="77777777" w:rsidR="00327C14" w:rsidRDefault="004A6A4C">
      <w:pPr>
        <w:pStyle w:val="PreformattatoHTML"/>
      </w:pPr>
      <w:r>
        <w:t>второй срок на севере бригадиру вполне паяли.</w:t>
      </w:r>
    </w:p>
    <w:p w14:paraId="11525BD2" w14:textId="77777777" w:rsidR="00327C14" w:rsidRDefault="004A6A4C">
      <w:pPr>
        <w:pStyle w:val="PreformattatoHTML"/>
      </w:pPr>
      <w:r>
        <w:t xml:space="preserve">     Ух, как лицо бригадирово перекосило! Ка-ак швырнет мастерок под ноги! И</w:t>
      </w:r>
    </w:p>
    <w:p w14:paraId="1F993E4A" w14:textId="77777777" w:rsidR="00327C14" w:rsidRDefault="004A6A4C">
      <w:pPr>
        <w:pStyle w:val="PreformattatoHTML"/>
      </w:pPr>
      <w:r>
        <w:t>к Дэру -- шаг! Дэр оглянулся -- Павло лопату наотмашь подымает.</w:t>
      </w:r>
    </w:p>
    <w:p w14:paraId="54F75CCC" w14:textId="77777777" w:rsidR="00327C14" w:rsidRDefault="004A6A4C">
      <w:pPr>
        <w:pStyle w:val="PreformattatoHTML"/>
      </w:pPr>
      <w:r>
        <w:t xml:space="preserve">     Лопату-то! Лопату-то он не зря прихватил...</w:t>
      </w:r>
    </w:p>
    <w:p w14:paraId="30AFD5A0" w14:textId="77777777" w:rsidR="00327C14" w:rsidRDefault="004A6A4C">
      <w:pPr>
        <w:pStyle w:val="PreformattatoHTML"/>
      </w:pPr>
      <w:r>
        <w:t xml:space="preserve">     И Сенька, даром что глухой, -- понял: тоже  руки в боки и подошел. А он</w:t>
      </w:r>
    </w:p>
    <w:p w14:paraId="64A33AF5" w14:textId="77777777" w:rsidR="00327C14" w:rsidRDefault="004A6A4C">
      <w:pPr>
        <w:pStyle w:val="PreformattatoHTML"/>
      </w:pPr>
      <w:r>
        <w:t>здоровый, леший.</w:t>
      </w:r>
    </w:p>
    <w:p w14:paraId="6519AF0E" w14:textId="77777777" w:rsidR="00327C14" w:rsidRDefault="004A6A4C">
      <w:pPr>
        <w:pStyle w:val="PreformattatoHTML"/>
      </w:pPr>
      <w:r>
        <w:t xml:space="preserve">     Дэр заморгал, забеспокоился, смотрит, где пятый угол.</w:t>
      </w:r>
    </w:p>
    <w:p w14:paraId="255D9510" w14:textId="77777777" w:rsidR="00327C14" w:rsidRDefault="004A6A4C">
      <w:pPr>
        <w:pStyle w:val="PreformattatoHTML"/>
      </w:pPr>
      <w:r>
        <w:t xml:space="preserve">     Бригадир  наклонился к  Дэру  и тихо  так  совсем,  а  явственно  здесь</w:t>
      </w:r>
    </w:p>
    <w:p w14:paraId="122C4CA6" w14:textId="77777777" w:rsidR="00327C14" w:rsidRDefault="004A6A4C">
      <w:pPr>
        <w:pStyle w:val="PreformattatoHTML"/>
      </w:pPr>
      <w:r>
        <w:t>наверху:</w:t>
      </w:r>
    </w:p>
    <w:p w14:paraId="48853ADF" w14:textId="77777777" w:rsidR="00327C14" w:rsidRDefault="004A6A4C">
      <w:pPr>
        <w:pStyle w:val="PreformattatoHTML"/>
      </w:pPr>
      <w:r>
        <w:t xml:space="preserve">     -- Прошло  ваше время, заразы, срока' давать! Ес-сли ты слово  скажешь,</w:t>
      </w:r>
    </w:p>
    <w:p w14:paraId="3A304A30" w14:textId="77777777" w:rsidR="00327C14" w:rsidRDefault="004A6A4C">
      <w:pPr>
        <w:pStyle w:val="PreformattatoHTML"/>
      </w:pPr>
      <w:r>
        <w:t>кровосос, -- день последний живешь, запомни!</w:t>
      </w:r>
    </w:p>
    <w:p w14:paraId="699AF0B9" w14:textId="77777777" w:rsidR="00327C14" w:rsidRDefault="004A6A4C">
      <w:pPr>
        <w:pStyle w:val="PreformattatoHTML"/>
      </w:pPr>
      <w:r>
        <w:t xml:space="preserve">     Трясет бригадира всего. Трясет, не уймется никак.</w:t>
      </w:r>
    </w:p>
    <w:p w14:paraId="7811C883" w14:textId="77777777" w:rsidR="00327C14" w:rsidRDefault="004A6A4C">
      <w:pPr>
        <w:pStyle w:val="PreformattatoHTML"/>
      </w:pPr>
      <w:r>
        <w:t xml:space="preserve">     И Павло остролицый прямо глазом Дэра режет, прямо режет.</w:t>
      </w:r>
    </w:p>
    <w:p w14:paraId="5D464B97" w14:textId="77777777" w:rsidR="00327C14" w:rsidRDefault="004A6A4C">
      <w:pPr>
        <w:pStyle w:val="PreformattatoHTML"/>
      </w:pPr>
      <w:r>
        <w:t xml:space="preserve">     -- Ну что  вы,  что  вы, ребята!  --  Дэр бледный стал  -- и  от  трапа</w:t>
      </w:r>
    </w:p>
    <w:p w14:paraId="6CCEBF63" w14:textId="77777777" w:rsidR="00327C14" w:rsidRDefault="004A6A4C">
      <w:pPr>
        <w:pStyle w:val="PreformattatoHTML"/>
      </w:pPr>
      <w:r>
        <w:t>подальше.</w:t>
      </w:r>
    </w:p>
    <w:p w14:paraId="52912982" w14:textId="77777777" w:rsidR="00327C14" w:rsidRDefault="004A6A4C">
      <w:pPr>
        <w:pStyle w:val="PreformattatoHTML"/>
      </w:pPr>
      <w:r>
        <w:t xml:space="preserve">     Ничего  бригадир  больше  не  сказал,  поправил шапку,  мастерок поднял</w:t>
      </w:r>
    </w:p>
    <w:p w14:paraId="25F23379" w14:textId="77777777" w:rsidR="00327C14" w:rsidRDefault="004A6A4C">
      <w:pPr>
        <w:pStyle w:val="PreformattatoHTML"/>
      </w:pPr>
      <w:r>
        <w:t>изогнутый и пошел к своей стене.</w:t>
      </w:r>
    </w:p>
    <w:p w14:paraId="57AD7B3A" w14:textId="77777777" w:rsidR="00327C14" w:rsidRDefault="004A6A4C">
      <w:pPr>
        <w:pStyle w:val="PreformattatoHTML"/>
      </w:pPr>
      <w:r>
        <w:t xml:space="preserve">     И Павло с лопатой медленно пошел вниз.</w:t>
      </w:r>
    </w:p>
    <w:p w14:paraId="355D4AD8" w14:textId="77777777" w:rsidR="00327C14" w:rsidRDefault="004A6A4C">
      <w:pPr>
        <w:pStyle w:val="PreformattatoHTML"/>
      </w:pPr>
      <w:r>
        <w:t xml:space="preserve">     Ме-едленно...</w:t>
      </w:r>
    </w:p>
    <w:p w14:paraId="570D1416" w14:textId="77777777" w:rsidR="00327C14" w:rsidRDefault="004A6A4C">
      <w:pPr>
        <w:pStyle w:val="PreformattatoHTML"/>
      </w:pPr>
      <w:r>
        <w:t xml:space="preserve">     Да-а. Вот  она, кровь-то  резаных  этих... Троих зарезали, а  лагеря не</w:t>
      </w:r>
    </w:p>
    <w:p w14:paraId="2BC8851B" w14:textId="77777777" w:rsidR="00327C14" w:rsidRDefault="004A6A4C">
      <w:pPr>
        <w:pStyle w:val="PreformattatoHTML"/>
      </w:pPr>
      <w:r>
        <w:t>узнать.</w:t>
      </w:r>
    </w:p>
    <w:p w14:paraId="46A732FA" w14:textId="77777777" w:rsidR="00327C14" w:rsidRDefault="004A6A4C">
      <w:pPr>
        <w:pStyle w:val="PreformattatoHTML"/>
      </w:pPr>
      <w:r>
        <w:t xml:space="preserve">     И  оставаться  Дэру  страшно,  и  спускаться   страшно.  Спрятался   за</w:t>
      </w:r>
    </w:p>
    <w:p w14:paraId="175B7651" w14:textId="77777777" w:rsidR="00327C14" w:rsidRDefault="004A6A4C">
      <w:pPr>
        <w:pStyle w:val="PreformattatoHTML"/>
      </w:pPr>
      <w:r>
        <w:t>Кильдигса, стоит.</w:t>
      </w:r>
    </w:p>
    <w:p w14:paraId="2AD6BE92" w14:textId="77777777" w:rsidR="00327C14" w:rsidRDefault="004A6A4C">
      <w:pPr>
        <w:pStyle w:val="PreformattatoHTML"/>
      </w:pPr>
      <w:r>
        <w:t xml:space="preserve">     А  Кильдигс кладет -- в аптеке так лекарства вешают: личностью доктор и</w:t>
      </w:r>
    </w:p>
    <w:p w14:paraId="0B59A2E9" w14:textId="77777777" w:rsidR="00327C14" w:rsidRDefault="004A6A4C">
      <w:pPr>
        <w:pStyle w:val="PreformattatoHTML"/>
      </w:pPr>
      <w:r>
        <w:t>не торопится ничуть. К Дэру он все спиной, будто его и не видал.</w:t>
      </w:r>
    </w:p>
    <w:p w14:paraId="08CB7D25" w14:textId="77777777" w:rsidR="00327C14" w:rsidRDefault="004A6A4C">
      <w:pPr>
        <w:pStyle w:val="PreformattatoHTML"/>
      </w:pPr>
      <w:r>
        <w:t xml:space="preserve">     Подкрадывается Дэр к бригадиру. Где и спесь его вся.</w:t>
      </w:r>
    </w:p>
    <w:p w14:paraId="018CA646" w14:textId="77777777" w:rsidR="00327C14" w:rsidRDefault="004A6A4C">
      <w:pPr>
        <w:pStyle w:val="PreformattatoHTML"/>
      </w:pPr>
      <w:r>
        <w:t xml:space="preserve">     -- Что ж я прорабу скажу, Тюрин?</w:t>
      </w:r>
    </w:p>
    <w:p w14:paraId="0BD376E4" w14:textId="77777777" w:rsidR="00327C14" w:rsidRDefault="004A6A4C">
      <w:pPr>
        <w:pStyle w:val="PreformattatoHTML"/>
      </w:pPr>
      <w:r>
        <w:t xml:space="preserve">     Бригадир кладет, головы не поворачивая:</w:t>
      </w:r>
    </w:p>
    <w:p w14:paraId="4A84C9CB" w14:textId="77777777" w:rsidR="00327C14" w:rsidRDefault="004A6A4C">
      <w:pPr>
        <w:pStyle w:val="PreformattatoHTML"/>
      </w:pPr>
      <w:r>
        <w:t xml:space="preserve">     -- А скажете -- </w:t>
      </w:r>
      <w:r>
        <w:rPr>
          <w:i/>
          <w:iCs/>
        </w:rPr>
        <w:t>было так</w:t>
      </w:r>
      <w:r>
        <w:t>. Пришли -- так было.</w:t>
      </w:r>
    </w:p>
    <w:p w14:paraId="633E423B" w14:textId="77777777" w:rsidR="00327C14" w:rsidRDefault="004A6A4C">
      <w:pPr>
        <w:pStyle w:val="PreformattatoHTML"/>
      </w:pPr>
      <w:r>
        <w:t xml:space="preserve">     Постоял еще Дэр. Видит, убивать его сейчас не будут. Прошелся тихонько,</w:t>
      </w:r>
    </w:p>
    <w:p w14:paraId="667FAC8B" w14:textId="77777777" w:rsidR="00327C14" w:rsidRDefault="004A6A4C">
      <w:pPr>
        <w:pStyle w:val="PreformattatoHTML"/>
      </w:pPr>
      <w:r>
        <w:t>руки в карманы заложил.</w:t>
      </w:r>
    </w:p>
    <w:p w14:paraId="4B0B4BE7" w14:textId="77777777" w:rsidR="00327C14" w:rsidRDefault="004A6A4C">
      <w:pPr>
        <w:pStyle w:val="PreformattatoHTML"/>
      </w:pPr>
      <w:r>
        <w:t xml:space="preserve">     -- Э,  Ща --  восемьсот  пятьдесят  четыре, --  пробурчал.  -- Раствора</w:t>
      </w:r>
    </w:p>
    <w:p w14:paraId="0B6BBCFB" w14:textId="77777777" w:rsidR="00327C14" w:rsidRDefault="004A6A4C">
      <w:pPr>
        <w:pStyle w:val="PreformattatoHTML"/>
      </w:pPr>
      <w:r>
        <w:t>почему тонкий слой кладешь?</w:t>
      </w:r>
    </w:p>
    <w:p w14:paraId="3F3D976A" w14:textId="77777777" w:rsidR="00327C14" w:rsidRDefault="004A6A4C">
      <w:pPr>
        <w:pStyle w:val="PreformattatoHTML"/>
      </w:pPr>
      <w:r>
        <w:t xml:space="preserve">     На ком-то надо  отыграться.  У Шухова  ни к  перекосам, ни  к  швам  не</w:t>
      </w:r>
    </w:p>
    <w:p w14:paraId="38E69A1F" w14:textId="77777777" w:rsidR="00327C14" w:rsidRDefault="004A6A4C">
      <w:pPr>
        <w:pStyle w:val="PreformattatoHTML"/>
      </w:pPr>
      <w:r>
        <w:t>подкопаешься -- так вот раствор тонок.</w:t>
      </w:r>
    </w:p>
    <w:p w14:paraId="01B35E39" w14:textId="77777777" w:rsidR="00327C14" w:rsidRDefault="004A6A4C">
      <w:pPr>
        <w:pStyle w:val="PreformattatoHTML"/>
      </w:pPr>
      <w:r>
        <w:t xml:space="preserve">     --  Дозвольте  заметить,  -- прошепелявил он, а с  насмешечкой: -- что,</w:t>
      </w:r>
    </w:p>
    <w:p w14:paraId="593264B5" w14:textId="77777777" w:rsidR="00327C14" w:rsidRDefault="004A6A4C">
      <w:pPr>
        <w:pStyle w:val="PreformattatoHTML"/>
      </w:pPr>
      <w:r>
        <w:t>если слой толстый сейчас ложить, весной эта ТЭЦ потечет вся.</w:t>
      </w:r>
    </w:p>
    <w:p w14:paraId="7D4E4FD7" w14:textId="77777777" w:rsidR="00327C14" w:rsidRDefault="004A6A4C">
      <w:pPr>
        <w:pStyle w:val="PreformattatoHTML"/>
      </w:pPr>
      <w:r>
        <w:t xml:space="preserve">     --  Ты  --  каменщик и слушай, что тебе десятник говорит, -- нахмурился</w:t>
      </w:r>
    </w:p>
    <w:p w14:paraId="4059E504" w14:textId="77777777" w:rsidR="00327C14" w:rsidRDefault="004A6A4C">
      <w:pPr>
        <w:pStyle w:val="PreformattatoHTML"/>
      </w:pPr>
      <w:r>
        <w:t>Дэр и щеки поднадул, привычка у него такая.</w:t>
      </w:r>
    </w:p>
    <w:p w14:paraId="53B3924F" w14:textId="77777777" w:rsidR="00327C14" w:rsidRDefault="004A6A4C">
      <w:pPr>
        <w:pStyle w:val="PreformattatoHTML"/>
      </w:pPr>
      <w:r>
        <w:t xml:space="preserve">     Ну,  кой-где, может,  и  тонко, можно бы и  потолще,  да  ведь это если</w:t>
      </w:r>
    </w:p>
    <w:p w14:paraId="2B00C1F5" w14:textId="77777777" w:rsidR="00327C14" w:rsidRDefault="004A6A4C">
      <w:pPr>
        <w:pStyle w:val="PreformattatoHTML"/>
      </w:pPr>
      <w:r>
        <w:t>класть не зимой, а по-человечески. Надо ж и людей пожалеть. Выработка нужна.</w:t>
      </w:r>
    </w:p>
    <w:p w14:paraId="571DA500" w14:textId="77777777" w:rsidR="00327C14" w:rsidRDefault="004A6A4C">
      <w:pPr>
        <w:pStyle w:val="PreformattatoHTML"/>
      </w:pPr>
      <w:r>
        <w:t>Да чего объяснять, если человек не понимает!</w:t>
      </w:r>
    </w:p>
    <w:p w14:paraId="274FD867" w14:textId="77777777" w:rsidR="00327C14" w:rsidRDefault="004A6A4C">
      <w:pPr>
        <w:pStyle w:val="PreformattatoHTML"/>
      </w:pPr>
      <w:r>
        <w:t xml:space="preserve">     И пошел Дэр по трапу тихо.</w:t>
      </w:r>
    </w:p>
    <w:p w14:paraId="3D2DB45F" w14:textId="77777777" w:rsidR="00327C14" w:rsidRDefault="004A6A4C">
      <w:pPr>
        <w:pStyle w:val="PreformattatoHTML"/>
      </w:pPr>
      <w:r>
        <w:t xml:space="preserve">     -- Вы мне  подъемник наладьте! -- бригадир ему со стены вослед.  -- Что</w:t>
      </w:r>
    </w:p>
    <w:p w14:paraId="1D6D68E5" w14:textId="77777777" w:rsidR="00327C14" w:rsidRDefault="004A6A4C">
      <w:pPr>
        <w:pStyle w:val="PreformattatoHTML"/>
      </w:pPr>
      <w:r>
        <w:t>мы -- ишаки? На второй этаж шлакоблоки вручную!</w:t>
      </w:r>
    </w:p>
    <w:p w14:paraId="095DDE81" w14:textId="77777777" w:rsidR="00327C14" w:rsidRDefault="004A6A4C">
      <w:pPr>
        <w:pStyle w:val="PreformattatoHTML"/>
      </w:pPr>
      <w:r>
        <w:t xml:space="preserve">     -- Тебе подъем оплачивают, -- Дэр ему с трапа, но смирно.</w:t>
      </w:r>
    </w:p>
    <w:p w14:paraId="712DAF03" w14:textId="77777777" w:rsidR="00327C14" w:rsidRDefault="004A6A4C">
      <w:pPr>
        <w:pStyle w:val="PreformattatoHTML"/>
      </w:pPr>
      <w:r>
        <w:t xml:space="preserve">     -- "На тачках"? А ну, возьмите тачку, прокатите по трапу. "На носилках"</w:t>
      </w:r>
    </w:p>
    <w:p w14:paraId="009FF01E" w14:textId="77777777" w:rsidR="00327C14" w:rsidRDefault="004A6A4C">
      <w:pPr>
        <w:pStyle w:val="PreformattatoHTML"/>
      </w:pPr>
      <w:r>
        <w:t>оплачивайте!</w:t>
      </w:r>
    </w:p>
    <w:p w14:paraId="12CB6347" w14:textId="77777777" w:rsidR="00327C14" w:rsidRDefault="004A6A4C">
      <w:pPr>
        <w:pStyle w:val="PreformattatoHTML"/>
      </w:pPr>
      <w:r>
        <w:t xml:space="preserve">     -- Да что мне, жалко? Не проведет бухгалтерия "на носилках".</w:t>
      </w:r>
    </w:p>
    <w:p w14:paraId="1FAC4D00" w14:textId="77777777" w:rsidR="00327C14" w:rsidRDefault="004A6A4C">
      <w:pPr>
        <w:pStyle w:val="PreformattatoHTML"/>
      </w:pPr>
      <w:r>
        <w:t xml:space="preserve">     -- Бухгалтерия! У  меня вся бригада  работает, чтоб  четырех каменщиков</w:t>
      </w:r>
    </w:p>
    <w:p w14:paraId="3012AC71" w14:textId="77777777" w:rsidR="00327C14" w:rsidRDefault="004A6A4C">
      <w:pPr>
        <w:pStyle w:val="PreformattatoHTML"/>
      </w:pPr>
      <w:r>
        <w:t>обслужить. Сколько я заработаю?</w:t>
      </w:r>
    </w:p>
    <w:p w14:paraId="576E260E" w14:textId="77777777" w:rsidR="00327C14" w:rsidRDefault="004A6A4C">
      <w:pPr>
        <w:pStyle w:val="PreformattatoHTML"/>
      </w:pPr>
      <w:r>
        <w:t xml:space="preserve">     Кричит бригадир, а сам кладет без отрыву.</w:t>
      </w:r>
    </w:p>
    <w:p w14:paraId="37B6D5B8" w14:textId="77777777" w:rsidR="00327C14" w:rsidRDefault="004A6A4C">
      <w:pPr>
        <w:pStyle w:val="PreformattatoHTML"/>
      </w:pPr>
      <w:r>
        <w:t xml:space="preserve">     -- Раство-ор! -- кричит вниз.</w:t>
      </w:r>
    </w:p>
    <w:p w14:paraId="7C31C1EA" w14:textId="77777777" w:rsidR="00327C14" w:rsidRDefault="004A6A4C">
      <w:pPr>
        <w:pStyle w:val="PreformattatoHTML"/>
      </w:pPr>
      <w:r>
        <w:t xml:space="preserve">     -- Раство-ор! -- перенимает Шухов. ВсЈ подровняли на третьем ряду, а на</w:t>
      </w:r>
    </w:p>
    <w:p w14:paraId="1BE9388E" w14:textId="77777777" w:rsidR="00327C14" w:rsidRDefault="004A6A4C">
      <w:pPr>
        <w:pStyle w:val="PreformattatoHTML"/>
      </w:pPr>
      <w:r>
        <w:t>четвертом и развернуться. Надо б  шнур на рядок вверх перетянуть, да живет и</w:t>
      </w:r>
    </w:p>
    <w:p w14:paraId="5D2B4D84" w14:textId="77777777" w:rsidR="00327C14" w:rsidRDefault="004A6A4C">
      <w:pPr>
        <w:pStyle w:val="PreformattatoHTML"/>
      </w:pPr>
      <w:r>
        <w:t>так, рядок без шнура прогоним.</w:t>
      </w:r>
    </w:p>
    <w:p w14:paraId="6149A80E" w14:textId="77777777" w:rsidR="00327C14" w:rsidRDefault="004A6A4C">
      <w:pPr>
        <w:pStyle w:val="PreformattatoHTML"/>
      </w:pPr>
      <w:r>
        <w:t xml:space="preserve">     Пошел себе Дэр  по  полю, съежился.  В контору, греться.  Неприютно ему</w:t>
      </w:r>
    </w:p>
    <w:p w14:paraId="61C0F887" w14:textId="77777777" w:rsidR="00327C14" w:rsidRDefault="004A6A4C">
      <w:pPr>
        <w:pStyle w:val="PreformattatoHTML"/>
      </w:pPr>
      <w:r>
        <w:t>небось.  А  и думать  надо,  прежде чем на  такого волка идти, как  Тюрин. С</w:t>
      </w:r>
    </w:p>
    <w:p w14:paraId="430B2BE8" w14:textId="77777777" w:rsidR="00327C14" w:rsidRDefault="004A6A4C">
      <w:pPr>
        <w:pStyle w:val="PreformattatoHTML"/>
      </w:pPr>
      <w:r>
        <w:t>такими бригадирами он бы ладил, ему б и хлопот ни о чем: горбить не требуют,</w:t>
      </w:r>
    </w:p>
    <w:p w14:paraId="1EA04D75" w14:textId="77777777" w:rsidR="00327C14" w:rsidRDefault="004A6A4C">
      <w:pPr>
        <w:pStyle w:val="PreformattatoHTML"/>
      </w:pPr>
      <w:r>
        <w:t>пайка высокая, живет в кабине отдельной -- чего еще? Так ум выставляет.</w:t>
      </w:r>
    </w:p>
    <w:p w14:paraId="06C843BF" w14:textId="77777777" w:rsidR="00327C14" w:rsidRDefault="004A6A4C">
      <w:pPr>
        <w:pStyle w:val="PreformattatoHTML"/>
      </w:pPr>
      <w:r>
        <w:t xml:space="preserve">     Пришли снизу,  говорят  -- и  прораб по электромонтажным ушел, и монтер</w:t>
      </w:r>
    </w:p>
    <w:p w14:paraId="4BDB9961" w14:textId="77777777" w:rsidR="00327C14" w:rsidRDefault="004A6A4C">
      <w:pPr>
        <w:pStyle w:val="PreformattatoHTML"/>
      </w:pPr>
      <w:r>
        <w:t>ушел -- нельзя подъемника наладить.</w:t>
      </w:r>
    </w:p>
    <w:p w14:paraId="4297F169" w14:textId="77777777" w:rsidR="00327C14" w:rsidRDefault="004A6A4C">
      <w:pPr>
        <w:pStyle w:val="PreformattatoHTML"/>
      </w:pPr>
      <w:r>
        <w:t xml:space="preserve">     Значит, ишачь!</w:t>
      </w:r>
    </w:p>
    <w:p w14:paraId="5A151472" w14:textId="77777777" w:rsidR="00327C14" w:rsidRDefault="004A6A4C">
      <w:pPr>
        <w:pStyle w:val="PreformattatoHTML"/>
      </w:pPr>
      <w:r>
        <w:t xml:space="preserve">     Сколько Шухов производств повидал, техника эта или сама  ломается,  или</w:t>
      </w:r>
    </w:p>
    <w:p w14:paraId="75BE484E" w14:textId="77777777" w:rsidR="00327C14" w:rsidRDefault="004A6A4C">
      <w:pPr>
        <w:pStyle w:val="PreformattatoHTML"/>
      </w:pPr>
      <w:r>
        <w:t>зэки ее  ломают.  Бревнотаску ломали: в цепь дрын вставят  и поднажмут. Чтоб</w:t>
      </w:r>
    </w:p>
    <w:p w14:paraId="1FE8D1F2" w14:textId="77777777" w:rsidR="00327C14" w:rsidRDefault="004A6A4C">
      <w:pPr>
        <w:pStyle w:val="PreformattatoHTML"/>
      </w:pPr>
      <w:r>
        <w:t>отдохнуть. Балан-то велят к балану класть, не разогнешься.</w:t>
      </w:r>
    </w:p>
    <w:p w14:paraId="41CB0343" w14:textId="77777777" w:rsidR="00327C14" w:rsidRDefault="004A6A4C">
      <w:pPr>
        <w:pStyle w:val="PreformattatoHTML"/>
      </w:pPr>
      <w:r>
        <w:t xml:space="preserve">     -- Шлакоблоков! Шлакоблоков! -- кричит  бригадир,  разошелся.  И в мать</w:t>
      </w:r>
    </w:p>
    <w:p w14:paraId="2448ECB8" w14:textId="77777777" w:rsidR="00327C14" w:rsidRDefault="004A6A4C">
      <w:pPr>
        <w:pStyle w:val="PreformattatoHTML"/>
      </w:pPr>
      <w:r>
        <w:t>их, и в мать, подбросчиков и подносчиков.</w:t>
      </w:r>
    </w:p>
    <w:p w14:paraId="1CAE1E58" w14:textId="77777777" w:rsidR="00327C14" w:rsidRDefault="004A6A4C">
      <w:pPr>
        <w:pStyle w:val="PreformattatoHTML"/>
      </w:pPr>
      <w:r>
        <w:t xml:space="preserve">     -- Павло спрашивает, с раствором как? -- снизу шумят.</w:t>
      </w:r>
    </w:p>
    <w:p w14:paraId="5ECEE517" w14:textId="77777777" w:rsidR="00327C14" w:rsidRDefault="004A6A4C">
      <w:pPr>
        <w:pStyle w:val="PreformattatoHTML"/>
      </w:pPr>
      <w:r>
        <w:t xml:space="preserve">     -- Разводить как!</w:t>
      </w:r>
    </w:p>
    <w:p w14:paraId="42379C5D" w14:textId="77777777" w:rsidR="00327C14" w:rsidRDefault="004A6A4C">
      <w:pPr>
        <w:pStyle w:val="PreformattatoHTML"/>
      </w:pPr>
      <w:r>
        <w:t xml:space="preserve">     -- Так разведенного пол-ящика!</w:t>
      </w:r>
    </w:p>
    <w:p w14:paraId="6A768309" w14:textId="77777777" w:rsidR="00327C14" w:rsidRDefault="004A6A4C">
      <w:pPr>
        <w:pStyle w:val="PreformattatoHTML"/>
      </w:pPr>
      <w:r>
        <w:t xml:space="preserve">     -- Значит, еще ящик!</w:t>
      </w:r>
    </w:p>
    <w:p w14:paraId="5F8DD5A5" w14:textId="77777777" w:rsidR="00327C14" w:rsidRDefault="004A6A4C">
      <w:pPr>
        <w:pStyle w:val="PreformattatoHTML"/>
      </w:pPr>
      <w:r>
        <w:t xml:space="preserve">     Ну, заваруха!  Пятый  ряд  погнали. То, скрючимшись,  первый  гнали,  а</w:t>
      </w:r>
    </w:p>
    <w:p w14:paraId="5F4A11ED" w14:textId="77777777" w:rsidR="00327C14" w:rsidRDefault="004A6A4C">
      <w:pPr>
        <w:pStyle w:val="PreformattatoHTML"/>
      </w:pPr>
      <w:r>
        <w:t>сейчас уж под грудь,  гляди! Да еще б их не  гнать,  как ни окон, ни дверей,</w:t>
      </w:r>
    </w:p>
    <w:p w14:paraId="379E9C05" w14:textId="77777777" w:rsidR="00327C14" w:rsidRDefault="004A6A4C">
      <w:pPr>
        <w:pStyle w:val="PreformattatoHTML"/>
      </w:pPr>
      <w:r>
        <w:t>глухих две стены на смычку и шлакоблоков вдоволь. И надо  б шнур перетянуть,</w:t>
      </w:r>
    </w:p>
    <w:p w14:paraId="5AD44D5F" w14:textId="77777777" w:rsidR="00327C14" w:rsidRDefault="004A6A4C">
      <w:pPr>
        <w:pStyle w:val="PreformattatoHTML"/>
      </w:pPr>
      <w:r>
        <w:t>да поздно.</w:t>
      </w:r>
    </w:p>
    <w:p w14:paraId="1DA92263" w14:textId="77777777" w:rsidR="00327C14" w:rsidRDefault="004A6A4C">
      <w:pPr>
        <w:pStyle w:val="PreformattatoHTML"/>
      </w:pPr>
      <w:r>
        <w:t xml:space="preserve">     -- Восемьдесят вторая инструменты сдавать понесла, -- Гопчик докладает.</w:t>
      </w:r>
    </w:p>
    <w:p w14:paraId="7C98E084" w14:textId="77777777" w:rsidR="00327C14" w:rsidRDefault="004A6A4C">
      <w:pPr>
        <w:pStyle w:val="PreformattatoHTML"/>
      </w:pPr>
      <w:r>
        <w:t xml:space="preserve">     Бригадир на него только глазами сверкнул.</w:t>
      </w:r>
    </w:p>
    <w:p w14:paraId="0FEA1CC5" w14:textId="77777777" w:rsidR="00327C14" w:rsidRDefault="004A6A4C">
      <w:pPr>
        <w:pStyle w:val="PreformattatoHTML"/>
      </w:pPr>
      <w:r>
        <w:t xml:space="preserve">     -- Свое дело знай, сморчок! Таскай кирпичи!</w:t>
      </w:r>
    </w:p>
    <w:p w14:paraId="235E6BF0" w14:textId="77777777" w:rsidR="00327C14" w:rsidRDefault="004A6A4C">
      <w:pPr>
        <w:pStyle w:val="PreformattatoHTML"/>
      </w:pPr>
      <w:r>
        <w:t xml:space="preserve">     Оглянулся Шухов. Да, солнышко на заходе. С краснинкой заходит и в туман</w:t>
      </w:r>
    </w:p>
    <w:p w14:paraId="785F9CC4" w14:textId="77777777" w:rsidR="00327C14" w:rsidRDefault="004A6A4C">
      <w:pPr>
        <w:pStyle w:val="PreformattatoHTML"/>
      </w:pPr>
      <w:r>
        <w:t>вроде бы седенький. А разогнались --  лучше не  надо. Теперь уж пятый начали</w:t>
      </w:r>
    </w:p>
    <w:p w14:paraId="070E0F75" w14:textId="77777777" w:rsidR="00327C14" w:rsidRDefault="004A6A4C">
      <w:pPr>
        <w:pStyle w:val="PreformattatoHTML"/>
      </w:pPr>
      <w:r>
        <w:t>-- пятый и кончить. Подровнять.</w:t>
      </w:r>
    </w:p>
    <w:p w14:paraId="41739F8B" w14:textId="77777777" w:rsidR="00327C14" w:rsidRDefault="004A6A4C">
      <w:pPr>
        <w:pStyle w:val="PreformattatoHTML"/>
      </w:pPr>
      <w:r>
        <w:t xml:space="preserve">     Подносчики --  как лошади запышенные. Кавторанг даже  посерел. Ему ведь</w:t>
      </w:r>
    </w:p>
    <w:p w14:paraId="0BBC7F80" w14:textId="77777777" w:rsidR="00327C14" w:rsidRDefault="004A6A4C">
      <w:pPr>
        <w:pStyle w:val="PreformattatoHTML"/>
      </w:pPr>
      <w:r>
        <w:t>лет, кавторангу, сорок не сорок, а около.</w:t>
      </w:r>
    </w:p>
    <w:p w14:paraId="59740978" w14:textId="77777777" w:rsidR="00327C14" w:rsidRDefault="004A6A4C">
      <w:pPr>
        <w:pStyle w:val="PreformattatoHTML"/>
      </w:pPr>
      <w:r>
        <w:t xml:space="preserve">     Холод градусы набирает. Руки в работе, а пальцы все ж поламывает сквозь</w:t>
      </w:r>
    </w:p>
    <w:p w14:paraId="539C34BB" w14:textId="77777777" w:rsidR="00327C14" w:rsidRDefault="004A6A4C">
      <w:pPr>
        <w:pStyle w:val="PreformattatoHTML"/>
      </w:pPr>
      <w:r>
        <w:t>рукавички  худые. И в  левый валенок  мороза натягивает. Топ-топ  им  Шухов,</w:t>
      </w:r>
    </w:p>
    <w:p w14:paraId="2A9FD89B" w14:textId="77777777" w:rsidR="00327C14" w:rsidRDefault="004A6A4C">
      <w:pPr>
        <w:pStyle w:val="PreformattatoHTML"/>
      </w:pPr>
      <w:r>
        <w:t>топ-топ.</w:t>
      </w:r>
    </w:p>
    <w:p w14:paraId="514570A6" w14:textId="77777777" w:rsidR="00327C14" w:rsidRDefault="004A6A4C">
      <w:pPr>
        <w:pStyle w:val="PreformattatoHTML"/>
      </w:pPr>
      <w:r>
        <w:t xml:space="preserve">     К  стене теперь  нагибаться  не надо  стало, а  вот за шлакоблоками  --</w:t>
      </w:r>
    </w:p>
    <w:p w14:paraId="6FFF6EF0" w14:textId="77777777" w:rsidR="00327C14" w:rsidRDefault="004A6A4C">
      <w:pPr>
        <w:pStyle w:val="PreformattatoHTML"/>
      </w:pPr>
      <w:r>
        <w:t>поломай спину за каждым, да еще за каждой ложкой раствора.</w:t>
      </w:r>
    </w:p>
    <w:p w14:paraId="354FD6D6" w14:textId="77777777" w:rsidR="00327C14" w:rsidRDefault="004A6A4C">
      <w:pPr>
        <w:pStyle w:val="PreformattatoHTML"/>
      </w:pPr>
      <w:r>
        <w:t xml:space="preserve">     -- Ребята! Ребята! -- Шухов теребит. -- Вы бы мне шлакоблоки на стенку!</w:t>
      </w:r>
    </w:p>
    <w:p w14:paraId="52F1AE13" w14:textId="77777777" w:rsidR="00327C14" w:rsidRDefault="004A6A4C">
      <w:pPr>
        <w:pStyle w:val="PreformattatoHTML"/>
      </w:pPr>
      <w:r>
        <w:t>на стенку подымали!</w:t>
      </w:r>
    </w:p>
    <w:p w14:paraId="1CB0030B" w14:textId="77777777" w:rsidR="00327C14" w:rsidRDefault="004A6A4C">
      <w:pPr>
        <w:pStyle w:val="PreformattatoHTML"/>
      </w:pPr>
      <w:r>
        <w:t xml:space="preserve">     Уж кавторанг и рад бы, да нет сил. Непривычный он. А Алешка:</w:t>
      </w:r>
    </w:p>
    <w:p w14:paraId="2771854E" w14:textId="77777777" w:rsidR="00327C14" w:rsidRDefault="004A6A4C">
      <w:pPr>
        <w:pStyle w:val="PreformattatoHTML"/>
      </w:pPr>
      <w:r>
        <w:t xml:space="preserve">     -- Хорошо, Иван Денисыч. Куда класть -- покажите.</w:t>
      </w:r>
    </w:p>
    <w:p w14:paraId="4913BFAD" w14:textId="77777777" w:rsidR="00327C14" w:rsidRDefault="004A6A4C">
      <w:pPr>
        <w:pStyle w:val="PreformattatoHTML"/>
      </w:pPr>
      <w:r>
        <w:t xml:space="preserve">     Безотказный этот Алешка,  о чем его  ни попроси. Каб все на свете такие</w:t>
      </w:r>
    </w:p>
    <w:p w14:paraId="15AD2E7C" w14:textId="77777777" w:rsidR="00327C14" w:rsidRDefault="004A6A4C">
      <w:pPr>
        <w:pStyle w:val="PreformattatoHTML"/>
      </w:pPr>
      <w:r>
        <w:t>были,  и Шухов бы  был такой. Если человек просит -- отчего не пособить? Это</w:t>
      </w:r>
    </w:p>
    <w:p w14:paraId="2FDD0E55" w14:textId="77777777" w:rsidR="00327C14" w:rsidRDefault="004A6A4C">
      <w:pPr>
        <w:pStyle w:val="PreformattatoHTML"/>
      </w:pPr>
      <w:r>
        <w:t>верно у них.</w:t>
      </w:r>
    </w:p>
    <w:p w14:paraId="4E7BB110" w14:textId="77777777" w:rsidR="00327C14" w:rsidRDefault="004A6A4C">
      <w:pPr>
        <w:pStyle w:val="PreformattatoHTML"/>
      </w:pPr>
      <w:r>
        <w:t xml:space="preserve">     По всей зоне и до ТЭЦ ясно донеслось:  об рельс звонят. СъЈм! Прихватил</w:t>
      </w:r>
    </w:p>
    <w:p w14:paraId="7A449903" w14:textId="77777777" w:rsidR="00327C14" w:rsidRDefault="004A6A4C">
      <w:pPr>
        <w:pStyle w:val="PreformattatoHTML"/>
      </w:pPr>
      <w:r>
        <w:t>с раствором. Эх, расстарались!...</w:t>
      </w:r>
    </w:p>
    <w:p w14:paraId="34AEFF01" w14:textId="77777777" w:rsidR="00327C14" w:rsidRDefault="004A6A4C">
      <w:pPr>
        <w:pStyle w:val="PreformattatoHTML"/>
      </w:pPr>
      <w:r>
        <w:t xml:space="preserve">     -- Давай раствор! Давай раствор! -- кричит бригадир.</w:t>
      </w:r>
    </w:p>
    <w:p w14:paraId="38798708" w14:textId="77777777" w:rsidR="00327C14" w:rsidRDefault="004A6A4C">
      <w:pPr>
        <w:pStyle w:val="PreformattatoHTML"/>
      </w:pPr>
      <w:r>
        <w:t xml:space="preserve">     А там  ящик новый  только заделан!  Теперь -- класть, выхода  нет: если</w:t>
      </w:r>
    </w:p>
    <w:p w14:paraId="293E0431" w14:textId="77777777" w:rsidR="00327C14" w:rsidRDefault="004A6A4C">
      <w:pPr>
        <w:pStyle w:val="PreformattatoHTML"/>
      </w:pPr>
      <w:r>
        <w:t>ящика  не  выбрать,  завтра  весь  тот  ящик  к  свиньям  разбивай,  раствор</w:t>
      </w:r>
    </w:p>
    <w:p w14:paraId="4B338DD0" w14:textId="77777777" w:rsidR="00327C14" w:rsidRDefault="004A6A4C">
      <w:pPr>
        <w:pStyle w:val="PreformattatoHTML"/>
      </w:pPr>
      <w:r>
        <w:t>окаменеет, его киркой не выколупнешь.</w:t>
      </w:r>
    </w:p>
    <w:p w14:paraId="13D43F61" w14:textId="77777777" w:rsidR="00327C14" w:rsidRDefault="004A6A4C">
      <w:pPr>
        <w:pStyle w:val="PreformattatoHTML"/>
      </w:pPr>
      <w:r>
        <w:t xml:space="preserve">     -- Ну, не удай, братцы! -- Шухов кличет.</w:t>
      </w:r>
    </w:p>
    <w:p w14:paraId="50902568" w14:textId="77777777" w:rsidR="00327C14" w:rsidRDefault="004A6A4C">
      <w:pPr>
        <w:pStyle w:val="PreformattatoHTML"/>
      </w:pPr>
      <w:r>
        <w:t xml:space="preserve">     Кильдигс злой стал. Не любит авралов. У них в Латвии, говорит, работали</w:t>
      </w:r>
    </w:p>
    <w:p w14:paraId="44F7F753" w14:textId="77777777" w:rsidR="00327C14" w:rsidRDefault="004A6A4C">
      <w:pPr>
        <w:pStyle w:val="PreformattatoHTML"/>
      </w:pPr>
      <w:r>
        <w:t>все потихоньку, и богатые все были. А жмет и он, куда денешься!</w:t>
      </w:r>
    </w:p>
    <w:p w14:paraId="77D7FE3F" w14:textId="77777777" w:rsidR="00327C14" w:rsidRDefault="004A6A4C">
      <w:pPr>
        <w:pStyle w:val="PreformattatoHTML"/>
      </w:pPr>
      <w:r>
        <w:t xml:space="preserve">     Снизу Павло прибежал, в  носилки впрягшись, и  мастерок в  руке. И тоже</w:t>
      </w:r>
    </w:p>
    <w:p w14:paraId="3441A196" w14:textId="77777777" w:rsidR="00327C14" w:rsidRDefault="004A6A4C">
      <w:pPr>
        <w:pStyle w:val="PreformattatoHTML"/>
      </w:pPr>
      <w:r>
        <w:t>класть. В пять мастерков.</w:t>
      </w:r>
    </w:p>
    <w:p w14:paraId="54E0C425" w14:textId="77777777" w:rsidR="00327C14" w:rsidRDefault="004A6A4C">
      <w:pPr>
        <w:pStyle w:val="PreformattatoHTML"/>
      </w:pPr>
      <w:r>
        <w:t xml:space="preserve">     Теперь только стыки  успевай  заделывать!  Заране  глазом умерит Шухов,</w:t>
      </w:r>
    </w:p>
    <w:p w14:paraId="4DD19250" w14:textId="77777777" w:rsidR="00327C14" w:rsidRDefault="004A6A4C">
      <w:pPr>
        <w:pStyle w:val="PreformattatoHTML"/>
      </w:pPr>
      <w:r>
        <w:t>какой ему кирпич на стык, и Алешке молоток подталкивает:</w:t>
      </w:r>
    </w:p>
    <w:p w14:paraId="7BE6DCDA" w14:textId="77777777" w:rsidR="00327C14" w:rsidRDefault="004A6A4C">
      <w:pPr>
        <w:pStyle w:val="PreformattatoHTML"/>
      </w:pPr>
      <w:r>
        <w:t xml:space="preserve">     -- На, теши мне, теши!</w:t>
      </w:r>
    </w:p>
    <w:p w14:paraId="62B39692" w14:textId="77777777" w:rsidR="00327C14" w:rsidRDefault="004A6A4C">
      <w:pPr>
        <w:pStyle w:val="PreformattatoHTML"/>
      </w:pPr>
      <w:r>
        <w:t xml:space="preserve">     Быстро  -- хорошо не  бывает. Сейчас,  как  все за быстротой погнались,</w:t>
      </w:r>
    </w:p>
    <w:p w14:paraId="1EA45727" w14:textId="77777777" w:rsidR="00327C14" w:rsidRDefault="004A6A4C">
      <w:pPr>
        <w:pStyle w:val="PreformattatoHTML"/>
      </w:pPr>
      <w:r>
        <w:t>Шухов  уж  не  гонит, а стену доглядает. Сеньку  налево перетолкнул, сам  --</w:t>
      </w:r>
    </w:p>
    <w:p w14:paraId="21B02D2A" w14:textId="77777777" w:rsidR="00327C14" w:rsidRDefault="004A6A4C">
      <w:pPr>
        <w:pStyle w:val="PreformattatoHTML"/>
      </w:pPr>
      <w:r>
        <w:t>направо, к  главному углу. Сейчас, если стену напустить или угол завалить --</w:t>
      </w:r>
    </w:p>
    <w:p w14:paraId="7EC16E5C" w14:textId="77777777" w:rsidR="00327C14" w:rsidRDefault="004A6A4C">
      <w:pPr>
        <w:pStyle w:val="PreformattatoHTML"/>
      </w:pPr>
      <w:r>
        <w:t>это про'пасть, завтра на полдня работы.</w:t>
      </w:r>
    </w:p>
    <w:p w14:paraId="5DB3B1E9" w14:textId="77777777" w:rsidR="00327C14" w:rsidRDefault="004A6A4C">
      <w:pPr>
        <w:pStyle w:val="PreformattatoHTML"/>
      </w:pPr>
      <w:r>
        <w:t xml:space="preserve">     -- Стой! -- Павло от кирпича  отбил,  сам  его поправляет. А оттуда,  с</w:t>
      </w:r>
    </w:p>
    <w:p w14:paraId="51BD2676" w14:textId="77777777" w:rsidR="00327C14" w:rsidRDefault="004A6A4C">
      <w:pPr>
        <w:pStyle w:val="PreformattatoHTML"/>
      </w:pPr>
      <w:r>
        <w:t>угла, глядь -- у Сеньки вроде  прогибик  получается. К Сеньке кинулся, двумя</w:t>
      </w:r>
    </w:p>
    <w:p w14:paraId="60796F81" w14:textId="77777777" w:rsidR="00327C14" w:rsidRDefault="004A6A4C">
      <w:pPr>
        <w:pStyle w:val="PreformattatoHTML"/>
      </w:pPr>
      <w:r>
        <w:t>кирпичами направил.</w:t>
      </w:r>
    </w:p>
    <w:p w14:paraId="2DB7A49F" w14:textId="77777777" w:rsidR="00327C14" w:rsidRDefault="004A6A4C">
      <w:pPr>
        <w:pStyle w:val="PreformattatoHTML"/>
      </w:pPr>
      <w:r>
        <w:t xml:space="preserve">     Кавторанг припер носилки, как мерин добрый.</w:t>
      </w:r>
    </w:p>
    <w:p w14:paraId="79332BCB" w14:textId="77777777" w:rsidR="00327C14" w:rsidRDefault="004A6A4C">
      <w:pPr>
        <w:pStyle w:val="PreformattatoHTML"/>
      </w:pPr>
      <w:r>
        <w:t xml:space="preserve">     -- Еще, -- кричит, -- носилок двое!</w:t>
      </w:r>
    </w:p>
    <w:p w14:paraId="3B240840" w14:textId="77777777" w:rsidR="00327C14" w:rsidRDefault="004A6A4C">
      <w:pPr>
        <w:pStyle w:val="PreformattatoHTML"/>
      </w:pPr>
      <w:r>
        <w:t xml:space="preserve">     С  ног уж валится кавторанг,  а тянет.  Такой мерин  и  у Шухова был до</w:t>
      </w:r>
    </w:p>
    <w:p w14:paraId="705D62AD" w14:textId="77777777" w:rsidR="00327C14" w:rsidRDefault="004A6A4C">
      <w:pPr>
        <w:pStyle w:val="PreformattatoHTML"/>
      </w:pPr>
      <w:r>
        <w:t>колхоза,  Шухов-то  его приберегал, а в чужих  руках подрезался он  живо.  И</w:t>
      </w:r>
    </w:p>
    <w:p w14:paraId="499F8879" w14:textId="77777777" w:rsidR="00327C14" w:rsidRDefault="004A6A4C">
      <w:pPr>
        <w:pStyle w:val="PreformattatoHTML"/>
      </w:pPr>
      <w:r>
        <w:t>шкуру с его сняли.</w:t>
      </w:r>
    </w:p>
    <w:p w14:paraId="08436D17" w14:textId="77777777" w:rsidR="00327C14" w:rsidRDefault="004A6A4C">
      <w:pPr>
        <w:pStyle w:val="PreformattatoHTML"/>
      </w:pPr>
      <w:r>
        <w:t xml:space="preserve">     Солнце и  закрайком верхним  за землю  ушло. Теперь  уж и  без  Гопчика</w:t>
      </w:r>
    </w:p>
    <w:p w14:paraId="1DBCCABF" w14:textId="77777777" w:rsidR="00327C14" w:rsidRDefault="004A6A4C">
      <w:pPr>
        <w:pStyle w:val="PreformattatoHTML"/>
      </w:pPr>
      <w:r>
        <w:t>видать: не только  все бригады инструмент отнесли, а  валом повалил народ  к</w:t>
      </w:r>
    </w:p>
    <w:p w14:paraId="6EBACE7C" w14:textId="77777777" w:rsidR="00327C14" w:rsidRDefault="004A6A4C">
      <w:pPr>
        <w:pStyle w:val="PreformattatoHTML"/>
      </w:pPr>
      <w:r>
        <w:t>вахте. (Сразу после звонка  никто не выходит, дурных нет мерзнуть там. Сидят</w:t>
      </w:r>
    </w:p>
    <w:p w14:paraId="0F9067BB" w14:textId="77777777" w:rsidR="00327C14" w:rsidRDefault="004A6A4C">
      <w:pPr>
        <w:pStyle w:val="PreformattatoHTML"/>
      </w:pPr>
      <w:r>
        <w:t>все в обогревалках. Но настает такой момент, что сговариваются  бригадиры, и</w:t>
      </w:r>
    </w:p>
    <w:p w14:paraId="31E82E00" w14:textId="77777777" w:rsidR="00327C14" w:rsidRDefault="004A6A4C">
      <w:pPr>
        <w:pStyle w:val="PreformattatoHTML"/>
      </w:pPr>
      <w:r>
        <w:t>все бригады  вместе  сыпят. Если не договориться, так это ж такой злоупорный</w:t>
      </w:r>
    </w:p>
    <w:p w14:paraId="33399144" w14:textId="77777777" w:rsidR="00327C14" w:rsidRDefault="004A6A4C">
      <w:pPr>
        <w:pStyle w:val="PreformattatoHTML"/>
      </w:pPr>
      <w:r>
        <w:t>народ,   арестанты,   --   друг  друга  пересиживая,  будут  до  полуночи  в</w:t>
      </w:r>
    </w:p>
    <w:p w14:paraId="42869A52" w14:textId="77777777" w:rsidR="00327C14" w:rsidRDefault="004A6A4C">
      <w:pPr>
        <w:pStyle w:val="PreformattatoHTML"/>
      </w:pPr>
      <w:r>
        <w:t>обогревалках сидеть.)</w:t>
      </w:r>
    </w:p>
    <w:p w14:paraId="40DB139B" w14:textId="77777777" w:rsidR="00327C14" w:rsidRDefault="004A6A4C">
      <w:pPr>
        <w:pStyle w:val="PreformattatoHTML"/>
      </w:pPr>
      <w:r>
        <w:t xml:space="preserve">     Опамятовался   и   бригадир,   сам   видит,   что   перепозднился.   Уж</w:t>
      </w:r>
    </w:p>
    <w:p w14:paraId="2F8BF6A7" w14:textId="77777777" w:rsidR="00327C14" w:rsidRDefault="004A6A4C">
      <w:pPr>
        <w:pStyle w:val="PreformattatoHTML"/>
      </w:pPr>
      <w:r>
        <w:t>инструментальщик, наверно, его в десять матов обкладывает.</w:t>
      </w:r>
    </w:p>
    <w:p w14:paraId="27823A3D" w14:textId="77777777" w:rsidR="00327C14" w:rsidRDefault="004A6A4C">
      <w:pPr>
        <w:pStyle w:val="PreformattatoHTML"/>
      </w:pPr>
      <w:r>
        <w:t xml:space="preserve">     -- Эх, -- кричит, -- дерьма не жалко! Подносчики!  Катите вниз, большой</w:t>
      </w:r>
    </w:p>
    <w:p w14:paraId="4A00FA45" w14:textId="77777777" w:rsidR="00327C14" w:rsidRDefault="004A6A4C">
      <w:pPr>
        <w:pStyle w:val="PreformattatoHTML"/>
      </w:pPr>
      <w:r>
        <w:t>ящик выскребайте, и  что наберете -- отнесите в  яму вон ту и  сверху снегом</w:t>
      </w:r>
    </w:p>
    <w:p w14:paraId="228E072E" w14:textId="77777777" w:rsidR="00327C14" w:rsidRDefault="004A6A4C">
      <w:pPr>
        <w:pStyle w:val="PreformattatoHTML"/>
      </w:pPr>
      <w:r>
        <w:t>присыпьте, чтоб не видно! А ты,  Павло, бери двоих, инструмент собирай, тащи</w:t>
      </w:r>
    </w:p>
    <w:p w14:paraId="3DB62895" w14:textId="77777777" w:rsidR="00327C14" w:rsidRDefault="004A6A4C">
      <w:pPr>
        <w:pStyle w:val="PreformattatoHTML"/>
      </w:pPr>
      <w:r>
        <w:t>сдавать.  Я  тебе с  Гопчиком  три мастерка  дошлю,  вот  эту  пару  носилок</w:t>
      </w:r>
    </w:p>
    <w:p w14:paraId="103FB0CD" w14:textId="77777777" w:rsidR="00327C14" w:rsidRDefault="004A6A4C">
      <w:pPr>
        <w:pStyle w:val="PreformattatoHTML"/>
      </w:pPr>
      <w:r>
        <w:t>последнюю выложим.</w:t>
      </w:r>
    </w:p>
    <w:p w14:paraId="766E65B0" w14:textId="77777777" w:rsidR="00327C14" w:rsidRDefault="004A6A4C">
      <w:pPr>
        <w:pStyle w:val="PreformattatoHTML"/>
      </w:pPr>
      <w:r>
        <w:t xml:space="preserve">     Накинулись.  Молоток  у  Шухова  забрали,  шнур  отвязали.  Подносчики,</w:t>
      </w:r>
    </w:p>
    <w:p w14:paraId="043FFA24" w14:textId="77777777" w:rsidR="00327C14" w:rsidRDefault="004A6A4C">
      <w:pPr>
        <w:pStyle w:val="PreformattatoHTML"/>
      </w:pPr>
      <w:r>
        <w:t>подбросчики --  все убегли  вниз в растворную, делать  им больше тут нечего.</w:t>
      </w:r>
    </w:p>
    <w:p w14:paraId="256BEB74" w14:textId="77777777" w:rsidR="00327C14" w:rsidRDefault="004A6A4C">
      <w:pPr>
        <w:pStyle w:val="PreformattatoHTML"/>
      </w:pPr>
      <w:r>
        <w:t>Остались  сверху  каменщиков трое  --  Кильдигс,  Клевшин да Шухов. Бригадир</w:t>
      </w:r>
    </w:p>
    <w:p w14:paraId="383499B5" w14:textId="77777777" w:rsidR="00327C14" w:rsidRDefault="004A6A4C">
      <w:pPr>
        <w:pStyle w:val="PreformattatoHTML"/>
      </w:pPr>
      <w:r>
        <w:t>ходит, обсматривает, сколько выложили. Доволен.</w:t>
      </w:r>
    </w:p>
    <w:p w14:paraId="54F9830E" w14:textId="77777777" w:rsidR="00327C14" w:rsidRDefault="004A6A4C">
      <w:pPr>
        <w:pStyle w:val="PreformattatoHTML"/>
      </w:pPr>
      <w:r>
        <w:t xml:space="preserve">     -- Хорошо положили, а? За полдня. Без подъемника, без фуЈмника.</w:t>
      </w:r>
    </w:p>
    <w:p w14:paraId="032582D0" w14:textId="77777777" w:rsidR="00327C14" w:rsidRDefault="004A6A4C">
      <w:pPr>
        <w:pStyle w:val="PreformattatoHTML"/>
      </w:pPr>
      <w:r>
        <w:t xml:space="preserve">     Шухов видит  -- у  Кильдигса в  корытце мало осталось. Тужит Шухов -- в</w:t>
      </w:r>
    </w:p>
    <w:p w14:paraId="5118070E" w14:textId="77777777" w:rsidR="00327C14" w:rsidRDefault="004A6A4C">
      <w:pPr>
        <w:pStyle w:val="PreformattatoHTML"/>
      </w:pPr>
      <w:r>
        <w:t>инструменталке бригадира бы не ругали за мастерки.</w:t>
      </w:r>
    </w:p>
    <w:p w14:paraId="21D38559" w14:textId="77777777" w:rsidR="00327C14" w:rsidRDefault="004A6A4C">
      <w:pPr>
        <w:pStyle w:val="PreformattatoHTML"/>
      </w:pPr>
      <w:r>
        <w:t xml:space="preserve">     -- Слышь, ребята, -- Шухов доник, -- мастерки-то несите Гопчику, мой --</w:t>
      </w:r>
    </w:p>
    <w:p w14:paraId="4AAF68F8" w14:textId="77777777" w:rsidR="00327C14" w:rsidRDefault="004A6A4C">
      <w:pPr>
        <w:pStyle w:val="PreformattatoHTML"/>
      </w:pPr>
      <w:r>
        <w:t>несчитанный, сдавать не надо, я им доложу.</w:t>
      </w:r>
    </w:p>
    <w:p w14:paraId="465AD06E" w14:textId="77777777" w:rsidR="00327C14" w:rsidRDefault="004A6A4C">
      <w:pPr>
        <w:pStyle w:val="PreformattatoHTML"/>
      </w:pPr>
      <w:r>
        <w:t xml:space="preserve">     Смеется бригадир:</w:t>
      </w:r>
    </w:p>
    <w:p w14:paraId="24FAD9BD" w14:textId="77777777" w:rsidR="00327C14" w:rsidRDefault="004A6A4C">
      <w:pPr>
        <w:pStyle w:val="PreformattatoHTML"/>
      </w:pPr>
      <w:r>
        <w:t xml:space="preserve">     -- Ну как тебя на свободу отпускать? Без тебя ж тюрьма плакать будет!</w:t>
      </w:r>
    </w:p>
    <w:p w14:paraId="467FEFF7" w14:textId="77777777" w:rsidR="00327C14" w:rsidRDefault="004A6A4C">
      <w:pPr>
        <w:pStyle w:val="PreformattatoHTML"/>
      </w:pPr>
      <w:r>
        <w:t xml:space="preserve">     Смеется и Шухов. Кладет.</w:t>
      </w:r>
    </w:p>
    <w:p w14:paraId="3525BB6F" w14:textId="77777777" w:rsidR="00327C14" w:rsidRDefault="004A6A4C">
      <w:pPr>
        <w:pStyle w:val="PreformattatoHTML"/>
      </w:pPr>
      <w:r>
        <w:t xml:space="preserve">     Унес Кильдигс мастерки.  Сенька Шухову шлакоблоки подса'вывает, раствор</w:t>
      </w:r>
    </w:p>
    <w:p w14:paraId="03946FF6" w14:textId="77777777" w:rsidR="00327C14" w:rsidRDefault="004A6A4C">
      <w:pPr>
        <w:pStyle w:val="PreformattatoHTML"/>
      </w:pPr>
      <w:r>
        <w:t>Кильдигсов сюда в корытце перевалили.</w:t>
      </w:r>
    </w:p>
    <w:p w14:paraId="7097F3A6" w14:textId="77777777" w:rsidR="00327C14" w:rsidRDefault="004A6A4C">
      <w:pPr>
        <w:pStyle w:val="PreformattatoHTML"/>
      </w:pPr>
      <w:r>
        <w:t xml:space="preserve">     Побежал Гопчик через все поле к инструменталке, Павла догонять. И 104-я</w:t>
      </w:r>
    </w:p>
    <w:p w14:paraId="106B2BDB" w14:textId="77777777" w:rsidR="00327C14" w:rsidRDefault="004A6A4C">
      <w:pPr>
        <w:pStyle w:val="PreformattatoHTML"/>
      </w:pPr>
      <w:r>
        <w:t>сама пошла через поле, без бригадира.  Бригадир  -- сила, но конвой --  сила</w:t>
      </w:r>
    </w:p>
    <w:p w14:paraId="7A7E3078" w14:textId="77777777" w:rsidR="00327C14" w:rsidRDefault="004A6A4C">
      <w:pPr>
        <w:pStyle w:val="PreformattatoHTML"/>
      </w:pPr>
      <w:r>
        <w:t>посильней. Перепишут опоздавших -- и в кондей.</w:t>
      </w:r>
    </w:p>
    <w:p w14:paraId="56166979" w14:textId="77777777" w:rsidR="00327C14" w:rsidRDefault="004A6A4C">
      <w:pPr>
        <w:pStyle w:val="PreformattatoHTML"/>
      </w:pPr>
      <w:r>
        <w:t xml:space="preserve">     Грозно сгустело у вахты. Все собрались. Кажись,  что и конвой  вышел --</w:t>
      </w:r>
    </w:p>
    <w:p w14:paraId="34D926CB" w14:textId="77777777" w:rsidR="00327C14" w:rsidRDefault="004A6A4C">
      <w:pPr>
        <w:pStyle w:val="PreformattatoHTML"/>
      </w:pPr>
      <w:r>
        <w:t>пересчитывают.</w:t>
      </w:r>
    </w:p>
    <w:p w14:paraId="09B1F970" w14:textId="77777777" w:rsidR="00327C14" w:rsidRDefault="004A6A4C">
      <w:pPr>
        <w:pStyle w:val="PreformattatoHTML"/>
      </w:pPr>
      <w:r>
        <w:t xml:space="preserve">     (Считают  два раза при  выходе: один  раз при  закрытых  воротах,  чтоб</w:t>
      </w:r>
    </w:p>
    <w:p w14:paraId="0BBB004D" w14:textId="77777777" w:rsidR="00327C14" w:rsidRDefault="004A6A4C">
      <w:pPr>
        <w:pStyle w:val="PreformattatoHTML"/>
      </w:pPr>
      <w:r>
        <w:t>знать,  что  можно ворота  открыть; второй  раз  --  сквозь открытые  ворота</w:t>
      </w:r>
    </w:p>
    <w:p w14:paraId="20074FCF" w14:textId="77777777" w:rsidR="00327C14" w:rsidRDefault="004A6A4C">
      <w:pPr>
        <w:pStyle w:val="PreformattatoHTML"/>
      </w:pPr>
      <w:r>
        <w:t>пропуская. А если померещится еще не так -- и за воротами считают.)</w:t>
      </w:r>
    </w:p>
    <w:p w14:paraId="538D76C3" w14:textId="77777777" w:rsidR="00327C14" w:rsidRDefault="004A6A4C">
      <w:pPr>
        <w:pStyle w:val="PreformattatoHTML"/>
      </w:pPr>
      <w:r>
        <w:t xml:space="preserve">     -- Драть его в  лоб  с раствором!  -- машет бригадир.  -- Выкидывай его</w:t>
      </w:r>
    </w:p>
    <w:p w14:paraId="75120A60" w14:textId="77777777" w:rsidR="00327C14" w:rsidRDefault="004A6A4C">
      <w:pPr>
        <w:pStyle w:val="PreformattatoHTML"/>
      </w:pPr>
      <w:r>
        <w:t>через стенку!</w:t>
      </w:r>
    </w:p>
    <w:p w14:paraId="50250886" w14:textId="77777777" w:rsidR="00327C14" w:rsidRDefault="004A6A4C">
      <w:pPr>
        <w:pStyle w:val="PreformattatoHTML"/>
      </w:pPr>
      <w:r>
        <w:t xml:space="preserve">     -- Иди,  бригадир!  Иди,  ты там  нужней! --  (Зовет Шухов  его  Андрей</w:t>
      </w:r>
    </w:p>
    <w:p w14:paraId="37C4DC10" w14:textId="77777777" w:rsidR="00327C14" w:rsidRDefault="004A6A4C">
      <w:pPr>
        <w:pStyle w:val="PreformattatoHTML"/>
      </w:pPr>
      <w:r>
        <w:t>Прокофьевичем, но сейчас работой своей он с бригадиром сравнялся. Не то чтоб</w:t>
      </w:r>
    </w:p>
    <w:p w14:paraId="163B346C" w14:textId="77777777" w:rsidR="00327C14" w:rsidRDefault="004A6A4C">
      <w:pPr>
        <w:pStyle w:val="PreformattatoHTML"/>
      </w:pPr>
      <w:r>
        <w:t>думал  так:  "Вот  я сравнялся",  а просто чует,  что  так.)  И  шутит вслед</w:t>
      </w:r>
    </w:p>
    <w:p w14:paraId="7856C835" w14:textId="77777777" w:rsidR="00327C14" w:rsidRDefault="004A6A4C">
      <w:pPr>
        <w:pStyle w:val="PreformattatoHTML"/>
      </w:pPr>
      <w:r>
        <w:t>бригадиру, широким шагом  сходящему  по трапу: -- Что, гадство, день рабочий</w:t>
      </w:r>
    </w:p>
    <w:p w14:paraId="344B8334" w14:textId="77777777" w:rsidR="00327C14" w:rsidRDefault="004A6A4C">
      <w:pPr>
        <w:pStyle w:val="PreformattatoHTML"/>
      </w:pPr>
      <w:r>
        <w:t>такой короткий? Только до работы припадешь -- уж и съЈм!</w:t>
      </w:r>
    </w:p>
    <w:p w14:paraId="4FF535BC" w14:textId="77777777" w:rsidR="00327C14" w:rsidRDefault="004A6A4C">
      <w:pPr>
        <w:pStyle w:val="PreformattatoHTML"/>
      </w:pPr>
      <w:r>
        <w:t xml:space="preserve">     Остались вдвоем  с  глухим. С  этим  много не поговоришь,  да  с  ним и</w:t>
      </w:r>
    </w:p>
    <w:p w14:paraId="0D1B50F4" w14:textId="77777777" w:rsidR="00327C14" w:rsidRDefault="004A6A4C">
      <w:pPr>
        <w:pStyle w:val="PreformattatoHTML"/>
      </w:pPr>
      <w:r>
        <w:t>говорить незачем: он всех умней, без слов понимает.</w:t>
      </w:r>
    </w:p>
    <w:p w14:paraId="6BFD6A71" w14:textId="77777777" w:rsidR="00327C14" w:rsidRDefault="004A6A4C">
      <w:pPr>
        <w:pStyle w:val="PreformattatoHTML"/>
      </w:pPr>
      <w:r>
        <w:t xml:space="preserve">     Шлеп   раствор!   Шлеп   шлакоблок!  Притиснули.  Проверили.   Раствор.</w:t>
      </w:r>
    </w:p>
    <w:p w14:paraId="73E96E07" w14:textId="77777777" w:rsidR="00327C14" w:rsidRDefault="004A6A4C">
      <w:pPr>
        <w:pStyle w:val="PreformattatoHTML"/>
      </w:pPr>
      <w:r>
        <w:t>Шлакоблок. Раствор. Шлакоблок...</w:t>
      </w:r>
    </w:p>
    <w:p w14:paraId="5D2F01D8" w14:textId="77777777" w:rsidR="00327C14" w:rsidRDefault="004A6A4C">
      <w:pPr>
        <w:pStyle w:val="PreformattatoHTML"/>
      </w:pPr>
      <w:r>
        <w:t xml:space="preserve">     Кажется, и бригадир велел  --  раствору  не жалеть, за стенку его --  и</w:t>
      </w:r>
    </w:p>
    <w:p w14:paraId="6F66ACAF" w14:textId="77777777" w:rsidR="00327C14" w:rsidRDefault="004A6A4C">
      <w:pPr>
        <w:pStyle w:val="PreformattatoHTML"/>
      </w:pPr>
      <w:r>
        <w:t>побегли. Но так устроен  Шухов по-дурацкому, и  никак его отучить  не могут:</w:t>
      </w:r>
    </w:p>
    <w:p w14:paraId="50FBA105" w14:textId="77777777" w:rsidR="00327C14" w:rsidRDefault="004A6A4C">
      <w:pPr>
        <w:pStyle w:val="PreformattatoHTML"/>
      </w:pPr>
      <w:r>
        <w:t>всякую вещь и труд всякий жалеет он, чтоб зря не гинули.</w:t>
      </w:r>
    </w:p>
    <w:p w14:paraId="605D28F0" w14:textId="77777777" w:rsidR="00327C14" w:rsidRDefault="004A6A4C">
      <w:pPr>
        <w:pStyle w:val="PreformattatoHTML"/>
      </w:pPr>
      <w:r>
        <w:t xml:space="preserve">     Раствор! Шлакоблок! Раствор! Шлакоблок!</w:t>
      </w:r>
    </w:p>
    <w:p w14:paraId="70F85D25" w14:textId="77777777" w:rsidR="00327C14" w:rsidRDefault="004A6A4C">
      <w:pPr>
        <w:pStyle w:val="PreformattatoHTML"/>
      </w:pPr>
      <w:r>
        <w:t xml:space="preserve">     -- Кончили, мать твою за ногу! -- Сенька кричит. -- Айда!</w:t>
      </w:r>
    </w:p>
    <w:p w14:paraId="031A4C1B" w14:textId="77777777" w:rsidR="00327C14" w:rsidRDefault="004A6A4C">
      <w:pPr>
        <w:pStyle w:val="PreformattatoHTML"/>
      </w:pPr>
      <w:r>
        <w:t xml:space="preserve">     Носилки схватил -- и по трапу.</w:t>
      </w:r>
    </w:p>
    <w:p w14:paraId="22E65E6F" w14:textId="77777777" w:rsidR="00327C14" w:rsidRDefault="004A6A4C">
      <w:pPr>
        <w:pStyle w:val="PreformattatoHTML"/>
      </w:pPr>
      <w:r>
        <w:t xml:space="preserve">     А Шухов, хоть  там  его сейчас конвой псами  трави, отбежал по площадке</w:t>
      </w:r>
    </w:p>
    <w:p w14:paraId="7AC18BC2" w14:textId="77777777" w:rsidR="00327C14" w:rsidRDefault="004A6A4C">
      <w:pPr>
        <w:pStyle w:val="PreformattatoHTML"/>
      </w:pPr>
      <w:r>
        <w:t>назад, глянул. Ничего. Теперь подбежал -- и через стенку, слева, справа. Эх,</w:t>
      </w:r>
    </w:p>
    <w:p w14:paraId="6E1B9499" w14:textId="77777777" w:rsidR="00327C14" w:rsidRDefault="004A6A4C">
      <w:pPr>
        <w:pStyle w:val="PreformattatoHTML"/>
      </w:pPr>
      <w:r>
        <w:t>глаз -- ватерпас! Ровно! Еще рука не старится.</w:t>
      </w:r>
    </w:p>
    <w:p w14:paraId="3320ACFD" w14:textId="77777777" w:rsidR="00327C14" w:rsidRDefault="004A6A4C">
      <w:pPr>
        <w:pStyle w:val="PreformattatoHTML"/>
      </w:pPr>
      <w:r>
        <w:t xml:space="preserve">     Побежал по трапу.</w:t>
      </w:r>
    </w:p>
    <w:p w14:paraId="0799460C" w14:textId="77777777" w:rsidR="00327C14" w:rsidRDefault="004A6A4C">
      <w:pPr>
        <w:pStyle w:val="PreformattatoHTML"/>
      </w:pPr>
      <w:r>
        <w:t xml:space="preserve">     Сенька -- из растворной и по пригорку бегом.</w:t>
      </w:r>
    </w:p>
    <w:p w14:paraId="1E20EF90" w14:textId="77777777" w:rsidR="00327C14" w:rsidRDefault="004A6A4C">
      <w:pPr>
        <w:pStyle w:val="PreformattatoHTML"/>
      </w:pPr>
      <w:r>
        <w:t xml:space="preserve">     -- Ну! Ну! -- оборачивается.</w:t>
      </w:r>
    </w:p>
    <w:p w14:paraId="70931970" w14:textId="77777777" w:rsidR="00327C14" w:rsidRDefault="004A6A4C">
      <w:pPr>
        <w:pStyle w:val="PreformattatoHTML"/>
      </w:pPr>
      <w:r>
        <w:t xml:space="preserve">     -- Беги, я сейчас! -- Шухов машет.</w:t>
      </w:r>
    </w:p>
    <w:p w14:paraId="5643CB62" w14:textId="77777777" w:rsidR="00327C14" w:rsidRDefault="004A6A4C">
      <w:pPr>
        <w:pStyle w:val="PreformattatoHTML"/>
      </w:pPr>
      <w:r>
        <w:t xml:space="preserve">     А  сам -- в  растворную.  Мастерка  так  просто бросить  нельзя. Может,</w:t>
      </w:r>
    </w:p>
    <w:p w14:paraId="01DE4573" w14:textId="77777777" w:rsidR="00327C14" w:rsidRDefault="004A6A4C">
      <w:pPr>
        <w:pStyle w:val="PreformattatoHTML"/>
      </w:pPr>
      <w:r>
        <w:t>завтра Шухов не выйдет, может, бригаду на  Соцгородок затурнут,  может, сюда</w:t>
      </w:r>
    </w:p>
    <w:p w14:paraId="471AEDE5" w14:textId="77777777" w:rsidR="00327C14" w:rsidRDefault="004A6A4C">
      <w:pPr>
        <w:pStyle w:val="PreformattatoHTML"/>
      </w:pPr>
      <w:r>
        <w:t xml:space="preserve">еще полгода не попадешь -- а мастерок пропадай? </w:t>
      </w:r>
      <w:r>
        <w:rPr>
          <w:i/>
          <w:iCs/>
        </w:rPr>
        <w:t>Зана'чить</w:t>
      </w:r>
      <w:r>
        <w:t xml:space="preserve"> так заначить!</w:t>
      </w:r>
    </w:p>
    <w:p w14:paraId="6F254EF8" w14:textId="77777777" w:rsidR="00327C14" w:rsidRDefault="004A6A4C">
      <w:pPr>
        <w:pStyle w:val="PreformattatoHTML"/>
      </w:pPr>
      <w:r>
        <w:t xml:space="preserve">     В растворной все печи  погашены. Темно.  Страшно.  Не  то  страшно, что</w:t>
      </w:r>
    </w:p>
    <w:p w14:paraId="05537CB4" w14:textId="77777777" w:rsidR="00327C14" w:rsidRDefault="004A6A4C">
      <w:pPr>
        <w:pStyle w:val="PreformattatoHTML"/>
      </w:pPr>
      <w:r>
        <w:t>темно, а что ушли  все,  недосчитаются его одного  на  вахте, и  бить  будет</w:t>
      </w:r>
    </w:p>
    <w:p w14:paraId="6EE3BB90" w14:textId="77777777" w:rsidR="00327C14" w:rsidRDefault="004A6A4C">
      <w:pPr>
        <w:pStyle w:val="PreformattatoHTML"/>
      </w:pPr>
      <w:r>
        <w:t>конвой.</w:t>
      </w:r>
    </w:p>
    <w:p w14:paraId="319F69AA" w14:textId="77777777" w:rsidR="00327C14" w:rsidRDefault="004A6A4C">
      <w:pPr>
        <w:pStyle w:val="PreformattatoHTML"/>
      </w:pPr>
      <w:r>
        <w:t xml:space="preserve">     А  все  ж зырь-зырь, довидел камень здоровый  в углу, отвалил его,  под</w:t>
      </w:r>
    </w:p>
    <w:p w14:paraId="4BA57D64" w14:textId="77777777" w:rsidR="00327C14" w:rsidRDefault="004A6A4C">
      <w:pPr>
        <w:pStyle w:val="PreformattatoHTML"/>
      </w:pPr>
      <w:r>
        <w:t>него мастерок подсунул и накрыл. Порядок!</w:t>
      </w:r>
    </w:p>
    <w:p w14:paraId="26C84EFB" w14:textId="77777777" w:rsidR="00327C14" w:rsidRDefault="004A6A4C">
      <w:pPr>
        <w:pStyle w:val="PreformattatoHTML"/>
      </w:pPr>
      <w:r>
        <w:t xml:space="preserve">     Теперь скорей Сеньку догонять. А  он отбежал  шагов  на  сто, дальше не</w:t>
      </w:r>
    </w:p>
    <w:p w14:paraId="6D8AAB01" w14:textId="77777777" w:rsidR="00327C14" w:rsidRDefault="004A6A4C">
      <w:pPr>
        <w:pStyle w:val="PreformattatoHTML"/>
      </w:pPr>
      <w:r>
        <w:t>идет. Никогда Клевшин в беде не бросит. Отвечать -- так вместе.</w:t>
      </w:r>
    </w:p>
    <w:p w14:paraId="7BCF2B90" w14:textId="77777777" w:rsidR="00327C14" w:rsidRDefault="004A6A4C">
      <w:pPr>
        <w:pStyle w:val="PreformattatoHTML"/>
      </w:pPr>
      <w:r>
        <w:t xml:space="preserve">     Побежали  вровень -- маленький и большой. Сенька на полторы головы выше</w:t>
      </w:r>
    </w:p>
    <w:p w14:paraId="55C72A39" w14:textId="77777777" w:rsidR="00327C14" w:rsidRDefault="004A6A4C">
      <w:pPr>
        <w:pStyle w:val="PreformattatoHTML"/>
      </w:pPr>
      <w:r>
        <w:t>Шухова, да и голова-то сама у него экая здоровая уродилась.</w:t>
      </w:r>
    </w:p>
    <w:p w14:paraId="54ABB0BC" w14:textId="77777777" w:rsidR="00327C14" w:rsidRDefault="004A6A4C">
      <w:pPr>
        <w:pStyle w:val="PreformattatoHTML"/>
      </w:pPr>
      <w:r>
        <w:t xml:space="preserve">     Есть же бездельники -- на стадионе доброй волей наперегонки бегают. Вот</w:t>
      </w:r>
    </w:p>
    <w:p w14:paraId="59A808F1" w14:textId="77777777" w:rsidR="00327C14" w:rsidRDefault="004A6A4C">
      <w:pPr>
        <w:pStyle w:val="PreformattatoHTML"/>
      </w:pPr>
      <w:r>
        <w:t>так  бы  их погонять, чертей, после  целого дня рабочего, со спиной, еще  не</w:t>
      </w:r>
    </w:p>
    <w:p w14:paraId="1E6BEDEE" w14:textId="77777777" w:rsidR="00327C14" w:rsidRDefault="004A6A4C">
      <w:pPr>
        <w:pStyle w:val="PreformattatoHTML"/>
      </w:pPr>
      <w:r>
        <w:t>разогнутой, в рукавицах мокрых, в валенках стоптанных -- да по холоду.</w:t>
      </w:r>
    </w:p>
    <w:p w14:paraId="2D9377EA" w14:textId="77777777" w:rsidR="00327C14" w:rsidRDefault="004A6A4C">
      <w:pPr>
        <w:pStyle w:val="PreformattatoHTML"/>
      </w:pPr>
      <w:r>
        <w:t xml:space="preserve">     Запалились, как собаки бешеные, только слышно: хы-хы! хы-хы!</w:t>
      </w:r>
    </w:p>
    <w:p w14:paraId="0D6C052E" w14:textId="77777777" w:rsidR="00327C14" w:rsidRDefault="004A6A4C">
      <w:pPr>
        <w:pStyle w:val="PreformattatoHTML"/>
      </w:pPr>
      <w:r>
        <w:t xml:space="preserve">     Ну, да бригадир на вахте, объяснит же.</w:t>
      </w:r>
    </w:p>
    <w:p w14:paraId="040F7FE5" w14:textId="77777777" w:rsidR="00327C14" w:rsidRDefault="004A6A4C">
      <w:pPr>
        <w:pStyle w:val="PreformattatoHTML"/>
      </w:pPr>
      <w:r>
        <w:t xml:space="preserve">     Вот прямо на толпу бегут, страшно.</w:t>
      </w:r>
    </w:p>
    <w:p w14:paraId="61AA20EC" w14:textId="77777777" w:rsidR="00327C14" w:rsidRDefault="004A6A4C">
      <w:pPr>
        <w:pStyle w:val="PreformattatoHTML"/>
      </w:pPr>
      <w:r>
        <w:t xml:space="preserve">     Сотни глоток сразу как заулюлюкали: и в мать их, и в отца, и в рот, и в</w:t>
      </w:r>
    </w:p>
    <w:p w14:paraId="56BDE86E" w14:textId="77777777" w:rsidR="00327C14" w:rsidRDefault="004A6A4C">
      <w:pPr>
        <w:pStyle w:val="PreformattatoHTML"/>
      </w:pPr>
      <w:r>
        <w:t>нос, и в ребро. Как пятьсот человек на тебя разъярятся -- еще б не страшно!</w:t>
      </w:r>
    </w:p>
    <w:p w14:paraId="4E8AB6FA" w14:textId="77777777" w:rsidR="00327C14" w:rsidRDefault="004A6A4C">
      <w:pPr>
        <w:pStyle w:val="PreformattatoHTML"/>
      </w:pPr>
      <w:r>
        <w:t xml:space="preserve">     Но главное -- конвой как?</w:t>
      </w:r>
    </w:p>
    <w:p w14:paraId="3A9A67B1" w14:textId="77777777" w:rsidR="00327C14" w:rsidRDefault="004A6A4C">
      <w:pPr>
        <w:pStyle w:val="PreformattatoHTML"/>
      </w:pPr>
      <w:r>
        <w:t xml:space="preserve">     Нет,  конвой ничего. И  бригадир тут  же в  последнем  ряду.  Объяснил,</w:t>
      </w:r>
    </w:p>
    <w:p w14:paraId="5088C718" w14:textId="77777777" w:rsidR="00327C14" w:rsidRDefault="004A6A4C">
      <w:pPr>
        <w:pStyle w:val="PreformattatoHTML"/>
      </w:pPr>
      <w:r>
        <w:t>значит, на себя вину взял.</w:t>
      </w:r>
    </w:p>
    <w:p w14:paraId="2A4ABCBC" w14:textId="77777777" w:rsidR="00327C14" w:rsidRDefault="004A6A4C">
      <w:pPr>
        <w:pStyle w:val="PreformattatoHTML"/>
      </w:pPr>
      <w:r>
        <w:t xml:space="preserve">     А  ребята орут, а ребята  матюгаются! Так орут  -- даже  Сенька  многое</w:t>
      </w:r>
    </w:p>
    <w:p w14:paraId="10374A0C" w14:textId="77777777" w:rsidR="00327C14" w:rsidRDefault="004A6A4C">
      <w:pPr>
        <w:pStyle w:val="PreformattatoHTML"/>
      </w:pPr>
      <w:r>
        <w:t>услышал, дух перевел да как  завернет со своей высоты!  Всю  жизнь молчит --</w:t>
      </w:r>
    </w:p>
    <w:p w14:paraId="3420685B" w14:textId="77777777" w:rsidR="00327C14" w:rsidRDefault="004A6A4C">
      <w:pPr>
        <w:pStyle w:val="PreformattatoHTML"/>
      </w:pPr>
      <w:r>
        <w:t>ну,  и как гахнет! Кулаки поднял, сейчас драться кинется. Замолчали. Смеются</w:t>
      </w:r>
    </w:p>
    <w:p w14:paraId="5A503529" w14:textId="77777777" w:rsidR="00327C14" w:rsidRDefault="004A6A4C">
      <w:pPr>
        <w:pStyle w:val="PreformattatoHTML"/>
      </w:pPr>
      <w:r>
        <w:t>кой-кто.</w:t>
      </w:r>
    </w:p>
    <w:p w14:paraId="52145862" w14:textId="77777777" w:rsidR="00327C14" w:rsidRDefault="004A6A4C">
      <w:pPr>
        <w:pStyle w:val="PreformattatoHTML"/>
      </w:pPr>
      <w:r>
        <w:t xml:space="preserve">     --  Эй, сто четвертая!  Так он  у  вас  не  глухой?  --  кричат.  -- Мы</w:t>
      </w:r>
    </w:p>
    <w:p w14:paraId="718F966B" w14:textId="77777777" w:rsidR="00327C14" w:rsidRDefault="004A6A4C">
      <w:pPr>
        <w:pStyle w:val="PreformattatoHTML"/>
      </w:pPr>
      <w:r>
        <w:t>проверяли.</w:t>
      </w:r>
    </w:p>
    <w:p w14:paraId="2C8A7983" w14:textId="77777777" w:rsidR="00327C14" w:rsidRDefault="004A6A4C">
      <w:pPr>
        <w:pStyle w:val="PreformattatoHTML"/>
      </w:pPr>
      <w:r>
        <w:t xml:space="preserve">     Смеются все. И конвой тоже.</w:t>
      </w:r>
    </w:p>
    <w:p w14:paraId="57646D22" w14:textId="77777777" w:rsidR="00327C14" w:rsidRDefault="004A6A4C">
      <w:pPr>
        <w:pStyle w:val="PreformattatoHTML"/>
      </w:pPr>
      <w:r>
        <w:t xml:space="preserve">     -- Разобраться по пять!</w:t>
      </w:r>
    </w:p>
    <w:p w14:paraId="42BB8353" w14:textId="77777777" w:rsidR="00327C14" w:rsidRDefault="004A6A4C">
      <w:pPr>
        <w:pStyle w:val="PreformattatoHTML"/>
      </w:pPr>
      <w:r>
        <w:t xml:space="preserve">     А ворот не открывают. Сами себе не верят. Подали толпу  от ворот назад.</w:t>
      </w:r>
    </w:p>
    <w:p w14:paraId="2EA9D60E" w14:textId="77777777" w:rsidR="00327C14" w:rsidRDefault="004A6A4C">
      <w:pPr>
        <w:pStyle w:val="PreformattatoHTML"/>
      </w:pPr>
      <w:r>
        <w:t>(К воротам все прилипли, как глупые, будто от того быстрей будет.)</w:t>
      </w:r>
    </w:p>
    <w:p w14:paraId="448594D4" w14:textId="77777777" w:rsidR="00327C14" w:rsidRDefault="004A6A4C">
      <w:pPr>
        <w:pStyle w:val="PreformattatoHTML"/>
      </w:pPr>
      <w:r>
        <w:t xml:space="preserve">     -- Р-разобраться по пять! Первая! Вторая! Третья!...</w:t>
      </w:r>
    </w:p>
    <w:p w14:paraId="53AB5644" w14:textId="77777777" w:rsidR="00327C14" w:rsidRDefault="004A6A4C">
      <w:pPr>
        <w:pStyle w:val="PreformattatoHTML"/>
      </w:pPr>
      <w:r>
        <w:t xml:space="preserve">     И как пятерку назовут, та вперед проходит метров на несколько.</w:t>
      </w:r>
    </w:p>
    <w:p w14:paraId="6F1952F4" w14:textId="77777777" w:rsidR="00327C14" w:rsidRDefault="004A6A4C">
      <w:pPr>
        <w:pStyle w:val="PreformattatoHTML"/>
      </w:pPr>
      <w:r>
        <w:t xml:space="preserve">     Отпыхался  Шухов  пока,  оглянулся  --  а месяц-то, батюшка, нахмурился</w:t>
      </w:r>
    </w:p>
    <w:p w14:paraId="39905C31" w14:textId="77777777" w:rsidR="00327C14" w:rsidRDefault="004A6A4C">
      <w:pPr>
        <w:pStyle w:val="PreformattatoHTML"/>
      </w:pPr>
      <w:r>
        <w:t>багрово, уж на  небо весь вылез. И  ущербляться, кесь, чуть начал.  Вчера об</w:t>
      </w:r>
    </w:p>
    <w:p w14:paraId="722D9FE3" w14:textId="77777777" w:rsidR="00327C14" w:rsidRDefault="004A6A4C">
      <w:pPr>
        <w:pStyle w:val="PreformattatoHTML"/>
      </w:pPr>
      <w:r>
        <w:t>эту пору выше много он стоял.</w:t>
      </w:r>
    </w:p>
    <w:p w14:paraId="5B5BAA5E" w14:textId="77777777" w:rsidR="00327C14" w:rsidRDefault="004A6A4C">
      <w:pPr>
        <w:pStyle w:val="PreformattatoHTML"/>
      </w:pPr>
      <w:r>
        <w:t xml:space="preserve">     Шухову  весело,  что  все  сошло  гладко, кавторанга  под  бок  бьет  и</w:t>
      </w:r>
    </w:p>
    <w:p w14:paraId="66A3CF5B" w14:textId="77777777" w:rsidR="00327C14" w:rsidRDefault="004A6A4C">
      <w:pPr>
        <w:pStyle w:val="PreformattatoHTML"/>
      </w:pPr>
      <w:r>
        <w:t>закидывает:</w:t>
      </w:r>
    </w:p>
    <w:p w14:paraId="3556D5E3" w14:textId="77777777" w:rsidR="00327C14" w:rsidRDefault="004A6A4C">
      <w:pPr>
        <w:pStyle w:val="PreformattatoHTML"/>
      </w:pPr>
      <w:r>
        <w:t xml:space="preserve">     -- Слышь, кавторанг, а  как по науке  вашей -- старый месяц  куда потом</w:t>
      </w:r>
    </w:p>
    <w:p w14:paraId="5F583AA8" w14:textId="77777777" w:rsidR="00327C14" w:rsidRDefault="004A6A4C">
      <w:pPr>
        <w:pStyle w:val="PreformattatoHTML"/>
      </w:pPr>
      <w:r>
        <w:t>девается?</w:t>
      </w:r>
    </w:p>
    <w:p w14:paraId="56CF2D06" w14:textId="77777777" w:rsidR="00327C14" w:rsidRDefault="004A6A4C">
      <w:pPr>
        <w:pStyle w:val="PreformattatoHTML"/>
      </w:pPr>
      <w:r>
        <w:t xml:space="preserve">     -- Как куда? Невежество! Просто не виден!</w:t>
      </w:r>
    </w:p>
    <w:p w14:paraId="64FF31E5" w14:textId="77777777" w:rsidR="00327C14" w:rsidRDefault="004A6A4C">
      <w:pPr>
        <w:pStyle w:val="PreformattatoHTML"/>
      </w:pPr>
      <w:r>
        <w:t xml:space="preserve">     Шухов головой крутит, смеется:</w:t>
      </w:r>
    </w:p>
    <w:p w14:paraId="2D29FB8E" w14:textId="77777777" w:rsidR="00327C14" w:rsidRDefault="004A6A4C">
      <w:pPr>
        <w:pStyle w:val="PreformattatoHTML"/>
      </w:pPr>
      <w:r>
        <w:t xml:space="preserve">     -- Так если не виден -- откуда ж ты знаешь, что он есть?</w:t>
      </w:r>
    </w:p>
    <w:p w14:paraId="3EA43680" w14:textId="77777777" w:rsidR="00327C14" w:rsidRDefault="004A6A4C">
      <w:pPr>
        <w:pStyle w:val="PreformattatoHTML"/>
      </w:pPr>
      <w:r>
        <w:t xml:space="preserve">     -- Так что ж,  по-твоему,  -- дивится  капитан,  -- каждый  месяц  луна</w:t>
      </w:r>
    </w:p>
    <w:p w14:paraId="3CCBA404" w14:textId="77777777" w:rsidR="00327C14" w:rsidRDefault="004A6A4C">
      <w:pPr>
        <w:pStyle w:val="PreformattatoHTML"/>
      </w:pPr>
      <w:r>
        <w:t>новая?</w:t>
      </w:r>
    </w:p>
    <w:p w14:paraId="6B600D49" w14:textId="77777777" w:rsidR="00327C14" w:rsidRDefault="004A6A4C">
      <w:pPr>
        <w:pStyle w:val="PreformattatoHTML"/>
      </w:pPr>
      <w:r>
        <w:t xml:space="preserve">     -- А что чу'дного? Люди  вон что ни  день рождаются, так месяцу  раз  в</w:t>
      </w:r>
    </w:p>
    <w:p w14:paraId="5EEA8F92" w14:textId="77777777" w:rsidR="00327C14" w:rsidRDefault="004A6A4C">
      <w:pPr>
        <w:pStyle w:val="PreformattatoHTML"/>
      </w:pPr>
      <w:r>
        <w:t>четыре недели можно?</w:t>
      </w:r>
    </w:p>
    <w:p w14:paraId="6792BD29" w14:textId="77777777" w:rsidR="00327C14" w:rsidRDefault="004A6A4C">
      <w:pPr>
        <w:pStyle w:val="PreformattatoHTML"/>
      </w:pPr>
      <w:r>
        <w:t xml:space="preserve">     -- Тьфу! -- плюнул капитан.  -- Еще ни одного такого дурного матроса не</w:t>
      </w:r>
    </w:p>
    <w:p w14:paraId="036FC808" w14:textId="77777777" w:rsidR="00327C14" w:rsidRDefault="004A6A4C">
      <w:pPr>
        <w:pStyle w:val="PreformattatoHTML"/>
      </w:pPr>
      <w:r>
        <w:t>встречал. Так куда ж старый девается?</w:t>
      </w:r>
    </w:p>
    <w:p w14:paraId="7259913A" w14:textId="77777777" w:rsidR="00327C14" w:rsidRDefault="004A6A4C">
      <w:pPr>
        <w:pStyle w:val="PreformattatoHTML"/>
      </w:pPr>
      <w:r>
        <w:t xml:space="preserve">     -- Вот я  ж и спрашиваю тебя --  куда? --  Шухов  зубы  раскрыл. -- Ну?</w:t>
      </w:r>
    </w:p>
    <w:p w14:paraId="7125525B" w14:textId="77777777" w:rsidR="00327C14" w:rsidRDefault="004A6A4C">
      <w:pPr>
        <w:pStyle w:val="PreformattatoHTML"/>
      </w:pPr>
      <w:r>
        <w:t>Куда?</w:t>
      </w:r>
    </w:p>
    <w:p w14:paraId="3FD569AA" w14:textId="77777777" w:rsidR="00327C14" w:rsidRDefault="004A6A4C">
      <w:pPr>
        <w:pStyle w:val="PreformattatoHTML"/>
      </w:pPr>
      <w:r>
        <w:t xml:space="preserve">     Шухов вздохнул и поведал, шепелявя чуть:</w:t>
      </w:r>
    </w:p>
    <w:p w14:paraId="79437B4B" w14:textId="77777777" w:rsidR="00327C14" w:rsidRDefault="004A6A4C">
      <w:pPr>
        <w:pStyle w:val="PreformattatoHTML"/>
      </w:pPr>
      <w:r>
        <w:t xml:space="preserve">     -- У нас так говорили: старый месяц Бог на звезды крошит.</w:t>
      </w:r>
    </w:p>
    <w:p w14:paraId="2CDDD29A" w14:textId="77777777" w:rsidR="00327C14" w:rsidRDefault="004A6A4C">
      <w:pPr>
        <w:pStyle w:val="PreformattatoHTML"/>
      </w:pPr>
      <w:r>
        <w:t xml:space="preserve">     --  Вот дикари! -- Капитан смеется. -- Никогда не слыхал! Так ты что ж,</w:t>
      </w:r>
    </w:p>
    <w:p w14:paraId="54E51637" w14:textId="77777777" w:rsidR="00327C14" w:rsidRDefault="004A6A4C">
      <w:pPr>
        <w:pStyle w:val="PreformattatoHTML"/>
      </w:pPr>
      <w:r>
        <w:t>в Бога веришь, Шухов?</w:t>
      </w:r>
    </w:p>
    <w:p w14:paraId="739225A0" w14:textId="77777777" w:rsidR="00327C14" w:rsidRDefault="004A6A4C">
      <w:pPr>
        <w:pStyle w:val="PreformattatoHTML"/>
      </w:pPr>
      <w:r>
        <w:t xml:space="preserve">     -- А то? -- удивился Шухов. -- Как громыхнет -- пойди, не поверь!</w:t>
      </w:r>
    </w:p>
    <w:p w14:paraId="48BA6FAC" w14:textId="77777777" w:rsidR="00327C14" w:rsidRDefault="004A6A4C">
      <w:pPr>
        <w:pStyle w:val="PreformattatoHTML"/>
      </w:pPr>
      <w:r>
        <w:t xml:space="preserve">     -- И зачем же Бог это делает?</w:t>
      </w:r>
    </w:p>
    <w:p w14:paraId="335AFFC3" w14:textId="77777777" w:rsidR="00327C14" w:rsidRDefault="004A6A4C">
      <w:pPr>
        <w:pStyle w:val="PreformattatoHTML"/>
      </w:pPr>
      <w:r>
        <w:t xml:space="preserve">     -- Чего?</w:t>
      </w:r>
    </w:p>
    <w:p w14:paraId="4512B35B" w14:textId="77777777" w:rsidR="00327C14" w:rsidRDefault="004A6A4C">
      <w:pPr>
        <w:pStyle w:val="PreformattatoHTML"/>
      </w:pPr>
      <w:r>
        <w:t xml:space="preserve">     -- Месяц на звезды крошит -- зачем?</w:t>
      </w:r>
    </w:p>
    <w:p w14:paraId="797789E4" w14:textId="77777777" w:rsidR="00327C14" w:rsidRDefault="004A6A4C">
      <w:pPr>
        <w:pStyle w:val="PreformattatoHTML"/>
      </w:pPr>
      <w:r>
        <w:t xml:space="preserve">     -- Ну, чего не понять! -- Шухов пожал плечами. --  Звезды-те от времени</w:t>
      </w:r>
    </w:p>
    <w:p w14:paraId="79F1D5E1" w14:textId="77777777" w:rsidR="00327C14" w:rsidRDefault="004A6A4C">
      <w:pPr>
        <w:pStyle w:val="PreformattatoHTML"/>
      </w:pPr>
      <w:r>
        <w:t>падают, пополнять нужно.</w:t>
      </w:r>
    </w:p>
    <w:p w14:paraId="4DA701DD" w14:textId="77777777" w:rsidR="00327C14" w:rsidRDefault="004A6A4C">
      <w:pPr>
        <w:pStyle w:val="PreformattatoHTML"/>
      </w:pPr>
      <w:r>
        <w:t xml:space="preserve">     -- Повернись, мать... -- конвой орет. -- Разберись!</w:t>
      </w:r>
    </w:p>
    <w:p w14:paraId="1AFF4F22" w14:textId="77777777" w:rsidR="00327C14" w:rsidRDefault="004A6A4C">
      <w:pPr>
        <w:pStyle w:val="PreformattatoHTML"/>
      </w:pPr>
      <w:r>
        <w:t xml:space="preserve">     Уж до них счет дошел. Прошла пятерка двенадцатая пятой сотни, и их двое</w:t>
      </w:r>
    </w:p>
    <w:p w14:paraId="4F8B88A4" w14:textId="77777777" w:rsidR="00327C14" w:rsidRDefault="004A6A4C">
      <w:pPr>
        <w:pStyle w:val="PreformattatoHTML"/>
      </w:pPr>
      <w:r>
        <w:t>сзади -- Буйновский да Шухов.</w:t>
      </w:r>
    </w:p>
    <w:p w14:paraId="3705EBBF" w14:textId="77777777" w:rsidR="00327C14" w:rsidRDefault="004A6A4C">
      <w:pPr>
        <w:pStyle w:val="PreformattatoHTML"/>
      </w:pPr>
      <w:r>
        <w:t xml:space="preserve">     Конвой сумутится, толкует  по дощечкам счетным. Не хватает! Опять у них</w:t>
      </w:r>
    </w:p>
    <w:p w14:paraId="7931D500" w14:textId="77777777" w:rsidR="00327C14" w:rsidRDefault="004A6A4C">
      <w:pPr>
        <w:pStyle w:val="PreformattatoHTML"/>
      </w:pPr>
      <w:r>
        <w:t>не хватает. Хоть бы считать-то умели, собаки!</w:t>
      </w:r>
    </w:p>
    <w:p w14:paraId="07C5604F" w14:textId="77777777" w:rsidR="00327C14" w:rsidRDefault="004A6A4C">
      <w:pPr>
        <w:pStyle w:val="PreformattatoHTML"/>
      </w:pPr>
      <w:r>
        <w:t xml:space="preserve">     Насчитали  четыреста шестьдесят два, а должно  быть, толкуют, четыреста</w:t>
      </w:r>
    </w:p>
    <w:p w14:paraId="3A0C5B31" w14:textId="77777777" w:rsidR="00327C14" w:rsidRDefault="004A6A4C">
      <w:pPr>
        <w:pStyle w:val="PreformattatoHTML"/>
      </w:pPr>
      <w:r>
        <w:t>шестьдесят три.</w:t>
      </w:r>
    </w:p>
    <w:p w14:paraId="07132BE3" w14:textId="77777777" w:rsidR="00327C14" w:rsidRDefault="004A6A4C">
      <w:pPr>
        <w:pStyle w:val="PreformattatoHTML"/>
      </w:pPr>
      <w:r>
        <w:t xml:space="preserve">     Опять всех оттолкали от ворот (к воротам снова притиснулись) -- и ну:</w:t>
      </w:r>
    </w:p>
    <w:p w14:paraId="05876914" w14:textId="77777777" w:rsidR="00327C14" w:rsidRDefault="004A6A4C">
      <w:pPr>
        <w:pStyle w:val="PreformattatoHTML"/>
      </w:pPr>
      <w:r>
        <w:t xml:space="preserve">     -- Р-разобраться по пять! Первая! Вторая!</w:t>
      </w:r>
    </w:p>
    <w:p w14:paraId="36D6CDED" w14:textId="77777777" w:rsidR="00327C14" w:rsidRDefault="004A6A4C">
      <w:pPr>
        <w:pStyle w:val="PreformattatoHTML"/>
      </w:pPr>
      <w:r>
        <w:t xml:space="preserve">     Эти пересчеты ихие  тем досадливы, что время уходит  уже не казенное, а</w:t>
      </w:r>
    </w:p>
    <w:p w14:paraId="69A6D6A2" w14:textId="77777777" w:rsidR="00327C14" w:rsidRDefault="004A6A4C">
      <w:pPr>
        <w:pStyle w:val="PreformattatoHTML"/>
      </w:pPr>
      <w:r>
        <w:t>свое. Это  пока еще степью  до лагеря допрешься  да перед лагерем очередь на</w:t>
      </w:r>
    </w:p>
    <w:p w14:paraId="40850760" w14:textId="77777777" w:rsidR="00327C14" w:rsidRDefault="004A6A4C">
      <w:pPr>
        <w:pStyle w:val="PreformattatoHTML"/>
      </w:pPr>
      <w:r>
        <w:t>шмон  выстоишь!  Все объекты бегма бегут, друг перед другом  расстарываются,</w:t>
      </w:r>
    </w:p>
    <w:p w14:paraId="4A78D7C0" w14:textId="77777777" w:rsidR="00327C14" w:rsidRDefault="004A6A4C">
      <w:pPr>
        <w:pStyle w:val="PreformattatoHTML"/>
      </w:pPr>
      <w:r>
        <w:t>чтоб  раньше  на шмон и, значит,  в лагерь  раньше  юркнуть. Какой объект  в</w:t>
      </w:r>
    </w:p>
    <w:p w14:paraId="18F9AD7B" w14:textId="77777777" w:rsidR="00327C14" w:rsidRDefault="004A6A4C">
      <w:pPr>
        <w:pStyle w:val="PreformattatoHTML"/>
      </w:pPr>
      <w:r>
        <w:t>лагерь первый  придет, тот  сегодня  и княжествует:  столовая  его ждет,  на</w:t>
      </w:r>
    </w:p>
    <w:p w14:paraId="3D80FB29" w14:textId="77777777" w:rsidR="00327C14" w:rsidRDefault="004A6A4C">
      <w:pPr>
        <w:pStyle w:val="PreformattatoHTML"/>
      </w:pPr>
      <w:r>
        <w:t>посылки он первый, и в  камеру хранения первый, и в индивидуальную кухню,  в</w:t>
      </w:r>
    </w:p>
    <w:p w14:paraId="18302592" w14:textId="77777777" w:rsidR="00327C14" w:rsidRDefault="004A6A4C">
      <w:pPr>
        <w:pStyle w:val="PreformattatoHTML"/>
      </w:pPr>
      <w:r>
        <w:t>КВЧ</w:t>
      </w:r>
      <w:hyperlink r:id="rId8" w:anchor="fn_1_3" w:history="1">
        <w:r>
          <w:rPr>
            <w:rStyle w:val="Collegamentoipertestuale"/>
            <w:vertAlign w:val="superscript"/>
          </w:rPr>
          <w:t>3</w:t>
        </w:r>
      </w:hyperlink>
      <w:r>
        <w:t xml:space="preserve">   за  письмами  или  в  цензуру  свое  письмо   сдать,  в  санчасть,  в</w:t>
      </w:r>
    </w:p>
    <w:p w14:paraId="0A1E0512" w14:textId="77777777" w:rsidR="00327C14" w:rsidRDefault="004A6A4C">
      <w:pPr>
        <w:pStyle w:val="PreformattatoHTML"/>
      </w:pPr>
      <w:r>
        <w:t>парикмахерскую, в баню -- везде он первый.</w:t>
      </w:r>
    </w:p>
    <w:p w14:paraId="3CB52B67" w14:textId="77777777" w:rsidR="00327C14" w:rsidRDefault="004A6A4C">
      <w:pPr>
        <w:pStyle w:val="PreformattatoHTML"/>
      </w:pPr>
      <w:r>
        <w:t xml:space="preserve">     Да бывает, конвою тоже скорее  нас сдать -- да к себе в лагерь. Солдату</w:t>
      </w:r>
    </w:p>
    <w:p w14:paraId="0D4EDA2D" w14:textId="77777777" w:rsidR="00327C14" w:rsidRDefault="004A6A4C">
      <w:pPr>
        <w:pStyle w:val="PreformattatoHTML"/>
      </w:pPr>
      <w:r>
        <w:t>тоже не разгуляешься: дел много, времени мало.</w:t>
      </w:r>
    </w:p>
    <w:p w14:paraId="251495F7" w14:textId="77777777" w:rsidR="00327C14" w:rsidRDefault="004A6A4C">
      <w:pPr>
        <w:pStyle w:val="PreformattatoHTML"/>
      </w:pPr>
      <w:r>
        <w:t xml:space="preserve">     А вот не сходится счет их.</w:t>
      </w:r>
    </w:p>
    <w:p w14:paraId="21C9DF40" w14:textId="77777777" w:rsidR="00327C14" w:rsidRDefault="004A6A4C">
      <w:pPr>
        <w:pStyle w:val="PreformattatoHTML"/>
      </w:pPr>
      <w:r>
        <w:t xml:space="preserve">     Как  последние  пятерки стали перепускать, померещилось  Шухову, что  в</w:t>
      </w:r>
    </w:p>
    <w:p w14:paraId="58866EC5" w14:textId="77777777" w:rsidR="00327C14" w:rsidRDefault="004A6A4C">
      <w:pPr>
        <w:pStyle w:val="PreformattatoHTML"/>
      </w:pPr>
      <w:r>
        <w:t>самом конце трое их будет. А нет, опять двое.</w:t>
      </w:r>
    </w:p>
    <w:p w14:paraId="38545136" w14:textId="77777777" w:rsidR="00327C14" w:rsidRDefault="004A6A4C">
      <w:pPr>
        <w:pStyle w:val="PreformattatoHTML"/>
      </w:pPr>
      <w:r>
        <w:t xml:space="preserve">     Счетчики к начкару, с дощечками. Толкуют. Начкар кричит:</w:t>
      </w:r>
    </w:p>
    <w:p w14:paraId="15BC4FB3" w14:textId="77777777" w:rsidR="00327C14" w:rsidRDefault="004A6A4C">
      <w:pPr>
        <w:pStyle w:val="PreformattatoHTML"/>
      </w:pPr>
      <w:r>
        <w:t xml:space="preserve">     -- Бригадир сто четвертой!</w:t>
      </w:r>
    </w:p>
    <w:p w14:paraId="744A39A6" w14:textId="77777777" w:rsidR="00327C14" w:rsidRDefault="004A6A4C">
      <w:pPr>
        <w:pStyle w:val="PreformattatoHTML"/>
      </w:pPr>
      <w:r>
        <w:t xml:space="preserve">     Тюрин выступил на полшага:</w:t>
      </w:r>
    </w:p>
    <w:p w14:paraId="5E929B46" w14:textId="77777777" w:rsidR="00327C14" w:rsidRDefault="004A6A4C">
      <w:pPr>
        <w:pStyle w:val="PreformattatoHTML"/>
      </w:pPr>
      <w:r>
        <w:t xml:space="preserve">     -- Я.</w:t>
      </w:r>
    </w:p>
    <w:p w14:paraId="395BC3F1" w14:textId="77777777" w:rsidR="00327C14" w:rsidRDefault="004A6A4C">
      <w:pPr>
        <w:pStyle w:val="PreformattatoHTML"/>
      </w:pPr>
      <w:r>
        <w:t xml:space="preserve">     -- У тебя на ТЭЦ никого не осталось? Подумай.</w:t>
      </w:r>
    </w:p>
    <w:p w14:paraId="1078C387" w14:textId="77777777" w:rsidR="00327C14" w:rsidRDefault="004A6A4C">
      <w:pPr>
        <w:pStyle w:val="PreformattatoHTML"/>
      </w:pPr>
      <w:r>
        <w:t xml:space="preserve">     -- Нет.</w:t>
      </w:r>
    </w:p>
    <w:p w14:paraId="03F1D6C2" w14:textId="77777777" w:rsidR="00327C14" w:rsidRDefault="004A6A4C">
      <w:pPr>
        <w:pStyle w:val="PreformattatoHTML"/>
      </w:pPr>
      <w:r>
        <w:t xml:space="preserve">     -- Подумай, голову оторву!</w:t>
      </w:r>
    </w:p>
    <w:p w14:paraId="6FC8733E" w14:textId="77777777" w:rsidR="00327C14" w:rsidRDefault="004A6A4C">
      <w:pPr>
        <w:pStyle w:val="PreformattatoHTML"/>
      </w:pPr>
      <w:r>
        <w:t xml:space="preserve">     -- Нет, точно говорю.</w:t>
      </w:r>
    </w:p>
    <w:p w14:paraId="77F9F626" w14:textId="77777777" w:rsidR="00327C14" w:rsidRDefault="004A6A4C">
      <w:pPr>
        <w:pStyle w:val="PreformattatoHTML"/>
      </w:pPr>
      <w:r>
        <w:t xml:space="preserve">     А сам на Павла косится -- не заснул ли кто там, в растворной?</w:t>
      </w:r>
    </w:p>
    <w:p w14:paraId="4B650DE9" w14:textId="77777777" w:rsidR="00327C14" w:rsidRDefault="004A6A4C">
      <w:pPr>
        <w:pStyle w:val="PreformattatoHTML"/>
      </w:pPr>
      <w:r>
        <w:t xml:space="preserve">     -- Ра-а-азберись по бригадам! -- кричит начкар.</w:t>
      </w:r>
    </w:p>
    <w:p w14:paraId="7ED37217" w14:textId="77777777" w:rsidR="00327C14" w:rsidRDefault="004A6A4C">
      <w:pPr>
        <w:pStyle w:val="PreformattatoHTML"/>
      </w:pPr>
      <w:r>
        <w:t xml:space="preserve">     А  стояли  по  пятеркам,  как попало,  кто с  кем. Теперь  затолкались,</w:t>
      </w:r>
    </w:p>
    <w:p w14:paraId="10CCE361" w14:textId="77777777" w:rsidR="00327C14" w:rsidRDefault="004A6A4C">
      <w:pPr>
        <w:pStyle w:val="PreformattatoHTML"/>
      </w:pPr>
      <w:r>
        <w:t>загудели. Там  кричат:  "Семьдесят  шестая  --  ко  мне!" Там: "Тринадцатая!</w:t>
      </w:r>
    </w:p>
    <w:p w14:paraId="1F3BC001" w14:textId="77777777" w:rsidR="00327C14" w:rsidRDefault="004A6A4C">
      <w:pPr>
        <w:pStyle w:val="PreformattatoHTML"/>
      </w:pPr>
      <w:r>
        <w:t>Сюда!" Там: "Тридцать вторая!"</w:t>
      </w:r>
    </w:p>
    <w:p w14:paraId="5241AFF1" w14:textId="77777777" w:rsidR="00327C14" w:rsidRDefault="004A6A4C">
      <w:pPr>
        <w:pStyle w:val="PreformattatoHTML"/>
      </w:pPr>
      <w:r>
        <w:t xml:space="preserve">     А 104-я  как сзади  всех  была, так и собралась сзади. И  видит  Шухов:</w:t>
      </w:r>
    </w:p>
    <w:p w14:paraId="3D0798A0" w14:textId="77777777" w:rsidR="00327C14" w:rsidRDefault="004A6A4C">
      <w:pPr>
        <w:pStyle w:val="PreformattatoHTML"/>
      </w:pPr>
      <w:r>
        <w:t>бригада вся  с руками порожними, до того  заработались дурни, что и щепок не</w:t>
      </w:r>
    </w:p>
    <w:p w14:paraId="6777176D" w14:textId="77777777" w:rsidR="00327C14" w:rsidRDefault="004A6A4C">
      <w:pPr>
        <w:pStyle w:val="PreformattatoHTML"/>
      </w:pPr>
      <w:r>
        <w:t>подсобрали. Только у двоих вязаночки малые.</w:t>
      </w:r>
    </w:p>
    <w:p w14:paraId="5ECAA09D" w14:textId="77777777" w:rsidR="00327C14" w:rsidRDefault="004A6A4C">
      <w:pPr>
        <w:pStyle w:val="PreformattatoHTML"/>
      </w:pPr>
      <w:r>
        <w:t xml:space="preserve">     Игра  эта идет  каждый  день: перед  съемом собирают  работяги щепочек,</w:t>
      </w:r>
    </w:p>
    <w:p w14:paraId="1E809615" w14:textId="77777777" w:rsidR="00327C14" w:rsidRDefault="004A6A4C">
      <w:pPr>
        <w:pStyle w:val="PreformattatoHTML"/>
      </w:pPr>
      <w:r>
        <w:t>палочек, дранки ломаной, обвяжут тесемочкой  тряпичной или веревочкой худой,</w:t>
      </w:r>
    </w:p>
    <w:p w14:paraId="460A5E73" w14:textId="77777777" w:rsidR="00327C14" w:rsidRDefault="004A6A4C">
      <w:pPr>
        <w:pStyle w:val="PreformattatoHTML"/>
      </w:pPr>
      <w:r>
        <w:t>и несут. Первая облава -- у вахты прораб  или из десятников кто. Если стоит,</w:t>
      </w:r>
    </w:p>
    <w:p w14:paraId="16D62BCF" w14:textId="77777777" w:rsidR="00327C14" w:rsidRDefault="004A6A4C">
      <w:pPr>
        <w:pStyle w:val="PreformattatoHTML"/>
      </w:pPr>
      <w:r>
        <w:t>сейчас велит все кидать  (миллионы уже через трубу спустили, так они щепками</w:t>
      </w:r>
    </w:p>
    <w:p w14:paraId="315B695C" w14:textId="77777777" w:rsidR="00327C14" w:rsidRDefault="004A6A4C">
      <w:pPr>
        <w:pStyle w:val="PreformattatoHTML"/>
      </w:pPr>
      <w:r>
        <w:t>наверстать  думают). Но у работяги свой расчет:  если каждый из бригады хоть</w:t>
      </w:r>
    </w:p>
    <w:p w14:paraId="1AE5BB00" w14:textId="77777777" w:rsidR="00327C14" w:rsidRDefault="004A6A4C">
      <w:pPr>
        <w:pStyle w:val="PreformattatoHTML"/>
      </w:pPr>
      <w:r>
        <w:t>по  чутку палочек  принесет, в бараке  теплей будет. А то дают дневальным на</w:t>
      </w:r>
    </w:p>
    <w:p w14:paraId="7A43BAE6" w14:textId="77777777" w:rsidR="00327C14" w:rsidRDefault="004A6A4C">
      <w:pPr>
        <w:pStyle w:val="PreformattatoHTML"/>
      </w:pPr>
      <w:r>
        <w:t>каждую  печку  по пять килограмм  угольной пыли,  от нее тепла не дождешься.</w:t>
      </w:r>
    </w:p>
    <w:p w14:paraId="136609D6" w14:textId="77777777" w:rsidR="00327C14" w:rsidRDefault="004A6A4C">
      <w:pPr>
        <w:pStyle w:val="PreformattatoHTML"/>
      </w:pPr>
      <w:r>
        <w:t>Поэтому и так  делают, что палочек  наломают,  напилят покороче,  да суют их</w:t>
      </w:r>
    </w:p>
    <w:p w14:paraId="4C940905" w14:textId="77777777" w:rsidR="00327C14" w:rsidRDefault="004A6A4C">
      <w:pPr>
        <w:pStyle w:val="PreformattatoHTML"/>
      </w:pPr>
      <w:r>
        <w:t>себе под бушлат. Так прораба и минуют.</w:t>
      </w:r>
    </w:p>
    <w:p w14:paraId="662ADA15" w14:textId="77777777" w:rsidR="00327C14" w:rsidRDefault="004A6A4C">
      <w:pPr>
        <w:pStyle w:val="PreformattatoHTML"/>
      </w:pPr>
      <w:r>
        <w:t xml:space="preserve">     Конвой же здесь, на объекте, никогда не велит дрова кидать: конвою тоже</w:t>
      </w:r>
    </w:p>
    <w:p w14:paraId="14FD4C98" w14:textId="77777777" w:rsidR="00327C14" w:rsidRDefault="004A6A4C">
      <w:pPr>
        <w:pStyle w:val="PreformattatoHTML"/>
      </w:pPr>
      <w:r>
        <w:t>дрова нужны, да нести самим нельзя. Одно дело -- мундир не  велит, другое --</w:t>
      </w:r>
    </w:p>
    <w:p w14:paraId="54702B73" w14:textId="77777777" w:rsidR="00327C14" w:rsidRDefault="004A6A4C">
      <w:pPr>
        <w:pStyle w:val="PreformattatoHTML"/>
      </w:pPr>
      <w:r>
        <w:t>руки автоматами заняты, чтобы по нас стрелять. Конвой как к лагерю подведет,</w:t>
      </w:r>
    </w:p>
    <w:p w14:paraId="6E3FB883" w14:textId="77777777" w:rsidR="00327C14" w:rsidRDefault="004A6A4C">
      <w:pPr>
        <w:pStyle w:val="PreformattatoHTML"/>
      </w:pPr>
      <w:r>
        <w:t>тут  и скомандует: "От  такого до такого  ряда бросить дрова вот  сюда".  Но</w:t>
      </w:r>
    </w:p>
    <w:p w14:paraId="1D965C59" w14:textId="77777777" w:rsidR="00327C14" w:rsidRDefault="004A6A4C">
      <w:pPr>
        <w:pStyle w:val="PreformattatoHTML"/>
      </w:pPr>
      <w:r>
        <w:t>берут по-божески:  и для  лагерных  надзирателей  оставить надо, и для самих</w:t>
      </w:r>
    </w:p>
    <w:p w14:paraId="2C618565" w14:textId="77777777" w:rsidR="00327C14" w:rsidRDefault="004A6A4C">
      <w:pPr>
        <w:pStyle w:val="PreformattatoHTML"/>
      </w:pPr>
      <w:r>
        <w:t>зэков, а то вовсе носить не будут.</w:t>
      </w:r>
    </w:p>
    <w:p w14:paraId="34473CF9" w14:textId="77777777" w:rsidR="00327C14" w:rsidRDefault="004A6A4C">
      <w:pPr>
        <w:pStyle w:val="PreformattatoHTML"/>
      </w:pPr>
      <w:r>
        <w:t xml:space="preserve">     Так и получается: носи дрова каждый зэк и каждый день. Не знаешь, когда</w:t>
      </w:r>
    </w:p>
    <w:p w14:paraId="2BFAE8A9" w14:textId="77777777" w:rsidR="00327C14" w:rsidRDefault="004A6A4C">
      <w:pPr>
        <w:pStyle w:val="PreformattatoHTML"/>
      </w:pPr>
      <w:r>
        <w:t>донесешь, когда отымут.</w:t>
      </w:r>
    </w:p>
    <w:p w14:paraId="53BC6AD1" w14:textId="77777777" w:rsidR="00327C14" w:rsidRDefault="004A6A4C">
      <w:pPr>
        <w:pStyle w:val="PreformattatoHTML"/>
      </w:pPr>
      <w:r>
        <w:t xml:space="preserve">     Пока Шухов глазами  рыскал, нет ли где щепочек под ногами подсобрать, а</w:t>
      </w:r>
    </w:p>
    <w:p w14:paraId="7E5AC271" w14:textId="77777777" w:rsidR="00327C14" w:rsidRDefault="004A6A4C">
      <w:pPr>
        <w:pStyle w:val="PreformattatoHTML"/>
      </w:pPr>
      <w:r>
        <w:t>бригадир уже счел и доложил начкару:</w:t>
      </w:r>
    </w:p>
    <w:p w14:paraId="7AE2662E" w14:textId="77777777" w:rsidR="00327C14" w:rsidRDefault="004A6A4C">
      <w:pPr>
        <w:pStyle w:val="PreformattatoHTML"/>
      </w:pPr>
      <w:r>
        <w:t xml:space="preserve">     -- Сто четвертая -- вся!</w:t>
      </w:r>
    </w:p>
    <w:p w14:paraId="5A76D9BC" w14:textId="77777777" w:rsidR="00327C14" w:rsidRDefault="004A6A4C">
      <w:pPr>
        <w:pStyle w:val="PreformattatoHTML"/>
      </w:pPr>
      <w:r>
        <w:t xml:space="preserve">     И Цезарь тут, от конторских к своим подошел. Огнем красным из трубки на</w:t>
      </w:r>
    </w:p>
    <w:p w14:paraId="1C8BF836" w14:textId="77777777" w:rsidR="00327C14" w:rsidRDefault="004A6A4C">
      <w:pPr>
        <w:pStyle w:val="PreformattatoHTML"/>
      </w:pPr>
      <w:r>
        <w:t>себя попыхивает, усы его черные обындевели, спрашивает:</w:t>
      </w:r>
    </w:p>
    <w:p w14:paraId="40BDED35" w14:textId="77777777" w:rsidR="00327C14" w:rsidRDefault="004A6A4C">
      <w:pPr>
        <w:pStyle w:val="PreformattatoHTML"/>
      </w:pPr>
      <w:r>
        <w:t xml:space="preserve">     -- Ну как, капитан, дела?</w:t>
      </w:r>
    </w:p>
    <w:p w14:paraId="5141EFEE" w14:textId="77777777" w:rsidR="00327C14" w:rsidRDefault="004A6A4C">
      <w:pPr>
        <w:pStyle w:val="PreformattatoHTML"/>
      </w:pPr>
      <w:r>
        <w:t xml:space="preserve">     Гретому мерзлого не понять. Пустой вопрос -- дела как?</w:t>
      </w:r>
    </w:p>
    <w:p w14:paraId="699E69F4" w14:textId="77777777" w:rsidR="00327C14" w:rsidRDefault="004A6A4C">
      <w:pPr>
        <w:pStyle w:val="PreformattatoHTML"/>
      </w:pPr>
      <w:r>
        <w:t xml:space="preserve">     -- Да  как? --  поводит капитан плечами. -- Наработался вот, еле  спину</w:t>
      </w:r>
    </w:p>
    <w:p w14:paraId="7D53B670" w14:textId="77777777" w:rsidR="00327C14" w:rsidRDefault="004A6A4C">
      <w:pPr>
        <w:pStyle w:val="PreformattatoHTML"/>
      </w:pPr>
      <w:r>
        <w:t>распрямил.</w:t>
      </w:r>
    </w:p>
    <w:p w14:paraId="0F8AF01C" w14:textId="77777777" w:rsidR="00327C14" w:rsidRDefault="004A6A4C">
      <w:pPr>
        <w:pStyle w:val="PreformattatoHTML"/>
      </w:pPr>
      <w:r>
        <w:t xml:space="preserve">     Ты, мол, закурить догадайся дать.</w:t>
      </w:r>
    </w:p>
    <w:p w14:paraId="602A1ABE" w14:textId="77777777" w:rsidR="00327C14" w:rsidRDefault="004A6A4C">
      <w:pPr>
        <w:pStyle w:val="PreformattatoHTML"/>
      </w:pPr>
      <w:r>
        <w:t xml:space="preserve">     Дает  Цезарь  и   закурить.  Он   в   бригаде   одного   кавторанга   и</w:t>
      </w:r>
    </w:p>
    <w:p w14:paraId="4A50CA2F" w14:textId="77777777" w:rsidR="00327C14" w:rsidRDefault="004A6A4C">
      <w:pPr>
        <w:pStyle w:val="PreformattatoHTML"/>
      </w:pPr>
      <w:r>
        <w:t>придерживается, больше ему не с кем душу отвесть.</w:t>
      </w:r>
    </w:p>
    <w:p w14:paraId="18693AC7" w14:textId="77777777" w:rsidR="00327C14" w:rsidRDefault="004A6A4C">
      <w:pPr>
        <w:pStyle w:val="PreformattatoHTML"/>
      </w:pPr>
      <w:r>
        <w:t xml:space="preserve">     -- В тридцать второй человека нет! В тридцать второй! -- шумят все.</w:t>
      </w:r>
    </w:p>
    <w:p w14:paraId="1800A5A2" w14:textId="77777777" w:rsidR="00327C14" w:rsidRDefault="004A6A4C">
      <w:pPr>
        <w:pStyle w:val="PreformattatoHTML"/>
      </w:pPr>
      <w:r>
        <w:t xml:space="preserve">     Улупил  помощник бригадира 32-й и еще с  ним  парень  один  -- туда,  к</w:t>
      </w:r>
    </w:p>
    <w:p w14:paraId="6BDEFA50" w14:textId="77777777" w:rsidR="00327C14" w:rsidRDefault="004A6A4C">
      <w:pPr>
        <w:pStyle w:val="PreformattatoHTML"/>
      </w:pPr>
      <w:r>
        <w:t>авторемонтным, искать. А по толпе: кто? да что?  -- спрашивают.  И  дошло до</w:t>
      </w:r>
    </w:p>
    <w:p w14:paraId="6435AD52" w14:textId="77777777" w:rsidR="00327C14" w:rsidRDefault="004A6A4C">
      <w:pPr>
        <w:pStyle w:val="PreformattatoHTML"/>
      </w:pPr>
      <w:r>
        <w:t>Шухова: нету  молдавана маленького чернявого. Какой же это молдаван?  Не тот</w:t>
      </w:r>
    </w:p>
    <w:p w14:paraId="7A47101B" w14:textId="77777777" w:rsidR="00327C14" w:rsidRDefault="004A6A4C">
      <w:pPr>
        <w:pStyle w:val="PreformattatoHTML"/>
      </w:pPr>
      <w:r>
        <w:t>ли молдаван, что, говорят, шпионом был румынским, настоящим шпионом?</w:t>
      </w:r>
    </w:p>
    <w:p w14:paraId="1341DC8A" w14:textId="77777777" w:rsidR="00327C14" w:rsidRDefault="004A6A4C">
      <w:pPr>
        <w:pStyle w:val="PreformattatoHTML"/>
      </w:pPr>
      <w:r>
        <w:t xml:space="preserve">     Шпионов -- в  каждой бригаде по  пять человек, но  это шпионы деланные,</w:t>
      </w:r>
    </w:p>
    <w:p w14:paraId="60B65001" w14:textId="77777777" w:rsidR="00327C14" w:rsidRDefault="004A6A4C">
      <w:pPr>
        <w:pStyle w:val="PreformattatoHTML"/>
      </w:pPr>
      <w:r>
        <w:t>снарошки. По делам  проходят как  шпионы, а  сами пленники  просто. И  Шухов</w:t>
      </w:r>
    </w:p>
    <w:p w14:paraId="4D282734" w14:textId="77777777" w:rsidR="00327C14" w:rsidRDefault="004A6A4C">
      <w:pPr>
        <w:pStyle w:val="PreformattatoHTML"/>
      </w:pPr>
      <w:r>
        <w:t>такой же шпион.</w:t>
      </w:r>
    </w:p>
    <w:p w14:paraId="1874E4DD" w14:textId="77777777" w:rsidR="00327C14" w:rsidRDefault="004A6A4C">
      <w:pPr>
        <w:pStyle w:val="PreformattatoHTML"/>
      </w:pPr>
      <w:r>
        <w:t xml:space="preserve">     А тот молдаван -- настоящий.</w:t>
      </w:r>
    </w:p>
    <w:p w14:paraId="577CA622" w14:textId="77777777" w:rsidR="00327C14" w:rsidRDefault="004A6A4C">
      <w:pPr>
        <w:pStyle w:val="PreformattatoHTML"/>
      </w:pPr>
      <w:r>
        <w:t xml:space="preserve">     Начкар как глянул в список, так и почернел весь. Ведь если шпион сбежал</w:t>
      </w:r>
    </w:p>
    <w:p w14:paraId="63FE5ADD" w14:textId="77777777" w:rsidR="00327C14" w:rsidRDefault="004A6A4C">
      <w:pPr>
        <w:pStyle w:val="PreformattatoHTML"/>
      </w:pPr>
      <w:r>
        <w:t>-- это что начкару будет?</w:t>
      </w:r>
    </w:p>
    <w:p w14:paraId="2FF0BB6F" w14:textId="77777777" w:rsidR="00327C14" w:rsidRDefault="004A6A4C">
      <w:pPr>
        <w:pStyle w:val="PreformattatoHTML"/>
      </w:pPr>
      <w:r>
        <w:t xml:space="preserve">     А толпу  всю и Шухова зло берет.  Ведь это что за стерва,  гад, падаль,</w:t>
      </w:r>
    </w:p>
    <w:p w14:paraId="4153616C" w14:textId="77777777" w:rsidR="00327C14" w:rsidRDefault="004A6A4C">
      <w:pPr>
        <w:pStyle w:val="PreformattatoHTML"/>
      </w:pPr>
      <w:r>
        <w:t>паскуда, загребанец?  Уж небо темно, свет,  считай,  от месяца идет,  звезды</w:t>
      </w:r>
    </w:p>
    <w:p w14:paraId="36CD4CBE" w14:textId="77777777" w:rsidR="00327C14" w:rsidRDefault="004A6A4C">
      <w:pPr>
        <w:pStyle w:val="PreformattatoHTML"/>
      </w:pPr>
      <w:r>
        <w:t>вон, мороз силу ночную забирает -- а его, пащенка, нет! Что, не наработался,</w:t>
      </w:r>
    </w:p>
    <w:p w14:paraId="7D05ED10" w14:textId="77777777" w:rsidR="00327C14" w:rsidRDefault="004A6A4C">
      <w:pPr>
        <w:pStyle w:val="PreformattatoHTML"/>
      </w:pPr>
      <w:r>
        <w:t>падло? Казенного дня мало, одиннадцать  часов, от  света до  света? Прокурор</w:t>
      </w:r>
    </w:p>
    <w:p w14:paraId="6764690F" w14:textId="77777777" w:rsidR="00327C14" w:rsidRDefault="004A6A4C">
      <w:pPr>
        <w:pStyle w:val="PreformattatoHTML"/>
      </w:pPr>
      <w:r>
        <w:t>добавит, подожди!</w:t>
      </w:r>
    </w:p>
    <w:p w14:paraId="121F542C" w14:textId="77777777" w:rsidR="00327C14" w:rsidRDefault="004A6A4C">
      <w:pPr>
        <w:pStyle w:val="PreformattatoHTML"/>
      </w:pPr>
      <w:r>
        <w:t xml:space="preserve">     И Шухову чудно', чтобы кто-то так мог работать, звонка не замечая.</w:t>
      </w:r>
    </w:p>
    <w:p w14:paraId="56ECC8CA" w14:textId="77777777" w:rsidR="00327C14" w:rsidRDefault="004A6A4C">
      <w:pPr>
        <w:pStyle w:val="PreformattatoHTML"/>
      </w:pPr>
      <w:r>
        <w:t xml:space="preserve">     Шухов  совсем  забыл,  что сам  он  только  что  так же работал,  --  и</w:t>
      </w:r>
    </w:p>
    <w:p w14:paraId="54DFDF0C" w14:textId="77777777" w:rsidR="00327C14" w:rsidRDefault="004A6A4C">
      <w:pPr>
        <w:pStyle w:val="PreformattatoHTML"/>
      </w:pPr>
      <w:r>
        <w:t>досадовал,  что слишком рано собираются к вахте. Сейчас  он зяб со  всеми, и</w:t>
      </w:r>
    </w:p>
    <w:p w14:paraId="2B7CBE41" w14:textId="77777777" w:rsidR="00327C14" w:rsidRDefault="004A6A4C">
      <w:pPr>
        <w:pStyle w:val="PreformattatoHTML"/>
      </w:pPr>
      <w:r>
        <w:t>лютел  со  всеми, и  еще бы,  кажется, полчаса  подержи их этот молдаван, да</w:t>
      </w:r>
    </w:p>
    <w:p w14:paraId="6B9B96DB" w14:textId="77777777" w:rsidR="00327C14" w:rsidRDefault="004A6A4C">
      <w:pPr>
        <w:pStyle w:val="PreformattatoHTML"/>
      </w:pPr>
      <w:r>
        <w:t>отдал бы его конвой толпе -- разодрали б, как волки теленка!</w:t>
      </w:r>
    </w:p>
    <w:p w14:paraId="4AF74831" w14:textId="77777777" w:rsidR="00327C14" w:rsidRDefault="004A6A4C">
      <w:pPr>
        <w:pStyle w:val="PreformattatoHTML"/>
      </w:pPr>
      <w:r>
        <w:t xml:space="preserve">     Вот  когда  стал  мороз забирать!  Никто  не  стоит  --  или  на  месте</w:t>
      </w:r>
    </w:p>
    <w:p w14:paraId="0B996ABA" w14:textId="77777777" w:rsidR="00327C14" w:rsidRDefault="004A6A4C">
      <w:pPr>
        <w:pStyle w:val="PreformattatoHTML"/>
      </w:pPr>
      <w:r>
        <w:t>переступает, или ходит два шага вперед, два назад.</w:t>
      </w:r>
    </w:p>
    <w:p w14:paraId="17A01CC4" w14:textId="77777777" w:rsidR="00327C14" w:rsidRDefault="004A6A4C">
      <w:pPr>
        <w:pStyle w:val="PreformattatoHTML"/>
      </w:pPr>
      <w:r>
        <w:t xml:space="preserve">     Толкуют люди  -- мог  ли  убежать молдаван? Ну, если днем  еще убег  --</w:t>
      </w:r>
    </w:p>
    <w:p w14:paraId="747C51B5" w14:textId="77777777" w:rsidR="00327C14" w:rsidRDefault="004A6A4C">
      <w:pPr>
        <w:pStyle w:val="PreformattatoHTML"/>
      </w:pPr>
      <w:r>
        <w:t>другое  дело,  а  если  схоронился  и  ждет, чтобы с вышек охрану сняли,  не</w:t>
      </w:r>
    </w:p>
    <w:p w14:paraId="60578A08" w14:textId="77777777" w:rsidR="00327C14" w:rsidRDefault="004A6A4C">
      <w:pPr>
        <w:pStyle w:val="PreformattatoHTML"/>
      </w:pPr>
      <w:r>
        <w:t>дождется. Если следа под проволокой не осталось,  где уполз, -- трое суток в</w:t>
      </w:r>
    </w:p>
    <w:p w14:paraId="195749B9" w14:textId="77777777" w:rsidR="00327C14" w:rsidRDefault="004A6A4C">
      <w:pPr>
        <w:pStyle w:val="PreformattatoHTML"/>
      </w:pPr>
      <w:r>
        <w:t>зоне не  разыщут и трое суток будут на вышках сидеть. И хоть неделю -- тоже.</w:t>
      </w:r>
    </w:p>
    <w:p w14:paraId="44B3F880" w14:textId="77777777" w:rsidR="00327C14" w:rsidRDefault="004A6A4C">
      <w:pPr>
        <w:pStyle w:val="PreformattatoHTML"/>
      </w:pPr>
      <w:r>
        <w:t>Это уж их  устав, старые  арестанты знают. Вообще, если  кто бежал -- конвою</w:t>
      </w:r>
    </w:p>
    <w:p w14:paraId="47512C7A" w14:textId="77777777" w:rsidR="00327C14" w:rsidRDefault="004A6A4C">
      <w:pPr>
        <w:pStyle w:val="PreformattatoHTML"/>
      </w:pPr>
      <w:r>
        <w:t>жизнь  кончается, гоняют их безо сна и еды. Так та'к иногда разъярятся -- не</w:t>
      </w:r>
    </w:p>
    <w:p w14:paraId="10242654" w14:textId="77777777" w:rsidR="00327C14" w:rsidRDefault="004A6A4C">
      <w:pPr>
        <w:pStyle w:val="PreformattatoHTML"/>
      </w:pPr>
      <w:r>
        <w:t>берут беглеца живым. Пристреливают.</w:t>
      </w:r>
    </w:p>
    <w:p w14:paraId="55DF2E78" w14:textId="77777777" w:rsidR="00327C14" w:rsidRDefault="004A6A4C">
      <w:pPr>
        <w:pStyle w:val="PreformattatoHTML"/>
      </w:pPr>
      <w:r>
        <w:t xml:space="preserve">     Уговаривает Цезарь кавторанга:</w:t>
      </w:r>
    </w:p>
    <w:p w14:paraId="6E069625" w14:textId="77777777" w:rsidR="00327C14" w:rsidRDefault="004A6A4C">
      <w:pPr>
        <w:pStyle w:val="PreformattatoHTML"/>
      </w:pPr>
      <w:r>
        <w:t xml:space="preserve">     -- Например, пенсне на корабельной снасти повисло, помните?</w:t>
      </w:r>
    </w:p>
    <w:p w14:paraId="0DBB0082" w14:textId="77777777" w:rsidR="00327C14" w:rsidRDefault="004A6A4C">
      <w:pPr>
        <w:pStyle w:val="PreformattatoHTML"/>
      </w:pPr>
      <w:r>
        <w:t xml:space="preserve">     -- М-да... -- Кавторанг табачок покуривает.</w:t>
      </w:r>
    </w:p>
    <w:p w14:paraId="5A0F2077" w14:textId="77777777" w:rsidR="00327C14" w:rsidRDefault="004A6A4C">
      <w:pPr>
        <w:pStyle w:val="PreformattatoHTML"/>
      </w:pPr>
      <w:r>
        <w:t xml:space="preserve">     -- Или коляска по лестнице -- катится, катится.</w:t>
      </w:r>
    </w:p>
    <w:p w14:paraId="115D59A3" w14:textId="77777777" w:rsidR="00327C14" w:rsidRDefault="004A6A4C">
      <w:pPr>
        <w:pStyle w:val="PreformattatoHTML"/>
      </w:pPr>
      <w:r>
        <w:t xml:space="preserve">     -- Да... Но морская жизнь там кукольная.</w:t>
      </w:r>
    </w:p>
    <w:p w14:paraId="454484FA" w14:textId="77777777" w:rsidR="00327C14" w:rsidRDefault="004A6A4C">
      <w:pPr>
        <w:pStyle w:val="PreformattatoHTML"/>
      </w:pPr>
      <w:r>
        <w:t xml:space="preserve">     -- Видите ли, мы избалованы современной техникой съемки...</w:t>
      </w:r>
    </w:p>
    <w:p w14:paraId="70AE3E96" w14:textId="77777777" w:rsidR="00327C14" w:rsidRDefault="004A6A4C">
      <w:pPr>
        <w:pStyle w:val="PreformattatoHTML"/>
      </w:pPr>
      <w:r>
        <w:t xml:space="preserve">     -- Офицеры все до одного мерзавцы...</w:t>
      </w:r>
    </w:p>
    <w:p w14:paraId="67A4038A" w14:textId="77777777" w:rsidR="00327C14" w:rsidRDefault="004A6A4C">
      <w:pPr>
        <w:pStyle w:val="PreformattatoHTML"/>
      </w:pPr>
      <w:r>
        <w:t xml:space="preserve">     -- Исторически так и было!</w:t>
      </w:r>
    </w:p>
    <w:p w14:paraId="1A28B980" w14:textId="77777777" w:rsidR="00327C14" w:rsidRDefault="004A6A4C">
      <w:pPr>
        <w:pStyle w:val="PreformattatoHTML"/>
      </w:pPr>
      <w:r>
        <w:t xml:space="preserve">     -- А кто ж их к бой водил?... Потом и черви по мясу прямо  как дождевые</w:t>
      </w:r>
    </w:p>
    <w:p w14:paraId="27611A59" w14:textId="77777777" w:rsidR="00327C14" w:rsidRDefault="004A6A4C">
      <w:pPr>
        <w:pStyle w:val="PreformattatoHTML"/>
      </w:pPr>
      <w:r>
        <w:t>ползают. Неужели уж такие Были?</w:t>
      </w:r>
    </w:p>
    <w:p w14:paraId="533CA0AC" w14:textId="77777777" w:rsidR="00327C14" w:rsidRDefault="004A6A4C">
      <w:pPr>
        <w:pStyle w:val="PreformattatoHTML"/>
      </w:pPr>
      <w:r>
        <w:t xml:space="preserve">     -- Но более мелких средствами кино не покажешь!</w:t>
      </w:r>
    </w:p>
    <w:p w14:paraId="57ECC63E" w14:textId="77777777" w:rsidR="00327C14" w:rsidRDefault="004A6A4C">
      <w:pPr>
        <w:pStyle w:val="PreformattatoHTML"/>
      </w:pPr>
      <w:r>
        <w:t xml:space="preserve">     -- Думаю, это б мясо  к нам в лагерь сейчас привезли вместо нашей рыбки</w:t>
      </w:r>
    </w:p>
    <w:p w14:paraId="317E179C" w14:textId="77777777" w:rsidR="00327C14" w:rsidRDefault="004A6A4C">
      <w:pPr>
        <w:pStyle w:val="PreformattatoHTML"/>
      </w:pPr>
      <w:r>
        <w:t>говЈнной, да не мо'я, не скребя, в котел бы ухнули, так мы бы...</w:t>
      </w:r>
    </w:p>
    <w:p w14:paraId="4D5C8267" w14:textId="77777777" w:rsidR="00327C14" w:rsidRDefault="004A6A4C">
      <w:pPr>
        <w:pStyle w:val="PreformattatoHTML"/>
      </w:pPr>
      <w:r>
        <w:t xml:space="preserve">     -- А-а-а! -- завопили зэки. -- У-у-у!</w:t>
      </w:r>
    </w:p>
    <w:p w14:paraId="7103953D" w14:textId="77777777" w:rsidR="00327C14" w:rsidRDefault="004A6A4C">
      <w:pPr>
        <w:pStyle w:val="PreformattatoHTML"/>
      </w:pPr>
      <w:r>
        <w:t xml:space="preserve">     Увидели: из авторемонтных три фигурки выскочило, значит с молдаваном.</w:t>
      </w:r>
    </w:p>
    <w:p w14:paraId="31812D9D" w14:textId="77777777" w:rsidR="00327C14" w:rsidRDefault="004A6A4C">
      <w:pPr>
        <w:pStyle w:val="PreformattatoHTML"/>
      </w:pPr>
      <w:r>
        <w:t xml:space="preserve">     -- У-у-у! -- люлюкает толпа от ворот.</w:t>
      </w:r>
    </w:p>
    <w:p w14:paraId="43BF9B9A" w14:textId="77777777" w:rsidR="00327C14" w:rsidRDefault="004A6A4C">
      <w:pPr>
        <w:pStyle w:val="PreformattatoHTML"/>
      </w:pPr>
      <w:r>
        <w:t xml:space="preserve">     А как те ближе подбежали, так:</w:t>
      </w:r>
    </w:p>
    <w:p w14:paraId="28C14C4C" w14:textId="77777777" w:rsidR="00327C14" w:rsidRDefault="004A6A4C">
      <w:pPr>
        <w:pStyle w:val="PreformattatoHTML"/>
      </w:pPr>
      <w:r>
        <w:t xml:space="preserve">     -- Чу-ма-а! Шко-одник! Шушера! Сука позорная! Мерзотина! Стервоза!!</w:t>
      </w:r>
    </w:p>
    <w:p w14:paraId="1A98C1EC" w14:textId="77777777" w:rsidR="00327C14" w:rsidRDefault="004A6A4C">
      <w:pPr>
        <w:pStyle w:val="PreformattatoHTML"/>
      </w:pPr>
      <w:r>
        <w:t xml:space="preserve">     И Шухов тоже кричит:</w:t>
      </w:r>
    </w:p>
    <w:p w14:paraId="71544B0E" w14:textId="77777777" w:rsidR="00327C14" w:rsidRDefault="004A6A4C">
      <w:pPr>
        <w:pStyle w:val="PreformattatoHTML"/>
      </w:pPr>
      <w:r>
        <w:t xml:space="preserve">     -- Чу-ма!</w:t>
      </w:r>
    </w:p>
    <w:p w14:paraId="49D04D80" w14:textId="77777777" w:rsidR="00327C14" w:rsidRDefault="004A6A4C">
      <w:pPr>
        <w:pStyle w:val="PreformattatoHTML"/>
      </w:pPr>
      <w:r>
        <w:t xml:space="preserve">     Да ведь шутка сказать, больше полчаса времени у пятисот человек отнял!</w:t>
      </w:r>
    </w:p>
    <w:p w14:paraId="5739F340" w14:textId="77777777" w:rsidR="00327C14" w:rsidRDefault="004A6A4C">
      <w:pPr>
        <w:pStyle w:val="PreformattatoHTML"/>
      </w:pPr>
      <w:r>
        <w:t xml:space="preserve">     Вобрал голову, бежит, как мышонок.</w:t>
      </w:r>
    </w:p>
    <w:p w14:paraId="6535D097" w14:textId="77777777" w:rsidR="00327C14" w:rsidRDefault="004A6A4C">
      <w:pPr>
        <w:pStyle w:val="PreformattatoHTML"/>
      </w:pPr>
      <w:r>
        <w:t xml:space="preserve">     -- Стой! -- конвой кричит. И записывает: -- Ка -- четыреста шестьдесят.</w:t>
      </w:r>
    </w:p>
    <w:p w14:paraId="5C9011BD" w14:textId="77777777" w:rsidR="00327C14" w:rsidRDefault="004A6A4C">
      <w:pPr>
        <w:pStyle w:val="PreformattatoHTML"/>
      </w:pPr>
      <w:r>
        <w:t>Где был?</w:t>
      </w:r>
    </w:p>
    <w:p w14:paraId="1E05542F" w14:textId="77777777" w:rsidR="00327C14" w:rsidRDefault="004A6A4C">
      <w:pPr>
        <w:pStyle w:val="PreformattatoHTML"/>
      </w:pPr>
      <w:r>
        <w:t xml:space="preserve">     А сам подходит и прикладом карабин поворачивает.</w:t>
      </w:r>
    </w:p>
    <w:p w14:paraId="4D7B3E5A" w14:textId="77777777" w:rsidR="00327C14" w:rsidRDefault="004A6A4C">
      <w:pPr>
        <w:pStyle w:val="PreformattatoHTML"/>
      </w:pPr>
      <w:r>
        <w:t xml:space="preserve">     Из толпы всЈ кричат:</w:t>
      </w:r>
    </w:p>
    <w:p w14:paraId="0C13F424" w14:textId="77777777" w:rsidR="00327C14" w:rsidRDefault="004A6A4C">
      <w:pPr>
        <w:pStyle w:val="PreformattatoHTML"/>
      </w:pPr>
      <w:r>
        <w:t xml:space="preserve">     -- Сволочь! Блевотина! Паскуда!</w:t>
      </w:r>
    </w:p>
    <w:p w14:paraId="7489BCB3" w14:textId="77777777" w:rsidR="00327C14" w:rsidRDefault="004A6A4C">
      <w:pPr>
        <w:pStyle w:val="PreformattatoHTML"/>
      </w:pPr>
      <w:r>
        <w:t xml:space="preserve">     А  другие, как  только  сержант  стал  карабин  прикладом  оборачивать,</w:t>
      </w:r>
    </w:p>
    <w:p w14:paraId="631924FF" w14:textId="77777777" w:rsidR="00327C14" w:rsidRDefault="004A6A4C">
      <w:pPr>
        <w:pStyle w:val="PreformattatoHTML"/>
      </w:pPr>
      <w:r>
        <w:t>затихли.</w:t>
      </w:r>
    </w:p>
    <w:p w14:paraId="56AD4225" w14:textId="77777777" w:rsidR="00327C14" w:rsidRDefault="004A6A4C">
      <w:pPr>
        <w:pStyle w:val="PreformattatoHTML"/>
      </w:pPr>
      <w:r>
        <w:t xml:space="preserve">     Молчит молдаван, голову  нагнул,  от  конвоя пятится. Помбригадир  32-й</w:t>
      </w:r>
    </w:p>
    <w:p w14:paraId="4FCF7AC7" w14:textId="77777777" w:rsidR="00327C14" w:rsidRDefault="004A6A4C">
      <w:pPr>
        <w:pStyle w:val="PreformattatoHTML"/>
      </w:pPr>
      <w:r>
        <w:t>выступил вперед:</w:t>
      </w:r>
    </w:p>
    <w:p w14:paraId="65A60F5D" w14:textId="77777777" w:rsidR="00327C14" w:rsidRDefault="004A6A4C">
      <w:pPr>
        <w:pStyle w:val="PreformattatoHTML"/>
      </w:pPr>
      <w:r>
        <w:t xml:space="preserve">     --  Он,  падло, на  леса штукатурные залез, от  меня  прятался,  а  там</w:t>
      </w:r>
    </w:p>
    <w:p w14:paraId="2EA85248" w14:textId="77777777" w:rsidR="00327C14" w:rsidRDefault="004A6A4C">
      <w:pPr>
        <w:pStyle w:val="PreformattatoHTML"/>
      </w:pPr>
      <w:r>
        <w:t>угрелся и заснул.</w:t>
      </w:r>
    </w:p>
    <w:p w14:paraId="0A69526D" w14:textId="77777777" w:rsidR="00327C14" w:rsidRDefault="004A6A4C">
      <w:pPr>
        <w:pStyle w:val="PreformattatoHTML"/>
      </w:pPr>
      <w:r>
        <w:t xml:space="preserve">     И по захрястку его кулаком! И по холке!</w:t>
      </w:r>
    </w:p>
    <w:p w14:paraId="058BD0E8" w14:textId="77777777" w:rsidR="00327C14" w:rsidRDefault="004A6A4C">
      <w:pPr>
        <w:pStyle w:val="PreformattatoHTML"/>
      </w:pPr>
      <w:r>
        <w:t xml:space="preserve">     А тем самым отогнал от конвоира.</w:t>
      </w:r>
    </w:p>
    <w:p w14:paraId="5FD9F553" w14:textId="77777777" w:rsidR="00327C14" w:rsidRDefault="004A6A4C">
      <w:pPr>
        <w:pStyle w:val="PreformattatoHTML"/>
      </w:pPr>
      <w:r>
        <w:t xml:space="preserve">     Отшатнулся  молдаван, а тут мадьяр выскочил иа той же 32-й да ногой его</w:t>
      </w:r>
    </w:p>
    <w:p w14:paraId="47A54EF6" w14:textId="77777777" w:rsidR="00327C14" w:rsidRDefault="004A6A4C">
      <w:pPr>
        <w:pStyle w:val="PreformattatoHTML"/>
      </w:pPr>
      <w:r>
        <w:t>под зад, да ногой под зад! (Мадьяры вообще румын не любят.)</w:t>
      </w:r>
    </w:p>
    <w:p w14:paraId="2BD31D18" w14:textId="77777777" w:rsidR="00327C14" w:rsidRDefault="004A6A4C">
      <w:pPr>
        <w:pStyle w:val="PreformattatoHTML"/>
      </w:pPr>
      <w:r>
        <w:t xml:space="preserve">     Это тебе не то, что шпионить.  Шпионить и дурак  может. У  шпиона жизнь</w:t>
      </w:r>
    </w:p>
    <w:p w14:paraId="5D0FE082" w14:textId="77777777" w:rsidR="00327C14" w:rsidRDefault="004A6A4C">
      <w:pPr>
        <w:pStyle w:val="PreformattatoHTML"/>
      </w:pPr>
      <w:r>
        <w:t xml:space="preserve">чистая, веселая. А попробуй в каторжном лагере оттянуть десяточку на </w:t>
      </w:r>
      <w:r>
        <w:rPr>
          <w:i/>
          <w:iCs/>
        </w:rPr>
        <w:t>общих</w:t>
      </w:r>
      <w:r>
        <w:t>!</w:t>
      </w:r>
    </w:p>
    <w:p w14:paraId="4524BD4F" w14:textId="77777777" w:rsidR="00327C14" w:rsidRDefault="004A6A4C">
      <w:pPr>
        <w:pStyle w:val="PreformattatoHTML"/>
      </w:pPr>
      <w:r>
        <w:t xml:space="preserve">     Опустил конвоир карабин.</w:t>
      </w:r>
    </w:p>
    <w:p w14:paraId="2D7F50A0" w14:textId="77777777" w:rsidR="00327C14" w:rsidRDefault="004A6A4C">
      <w:pPr>
        <w:pStyle w:val="PreformattatoHTML"/>
      </w:pPr>
      <w:r>
        <w:t xml:space="preserve">     А начкар орет:</w:t>
      </w:r>
    </w:p>
    <w:p w14:paraId="0844C433" w14:textId="77777777" w:rsidR="00327C14" w:rsidRDefault="004A6A4C">
      <w:pPr>
        <w:pStyle w:val="PreformattatoHTML"/>
      </w:pPr>
      <w:r>
        <w:t xml:space="preserve">     -- А-тайди от ворот! Ра'-зобраться по пять!</w:t>
      </w:r>
    </w:p>
    <w:p w14:paraId="5127833C" w14:textId="77777777" w:rsidR="00327C14" w:rsidRDefault="004A6A4C">
      <w:pPr>
        <w:pStyle w:val="PreformattatoHTML"/>
      </w:pPr>
      <w:r>
        <w:t xml:space="preserve">     Вот собаки, опять считать! Чего ж теперь считать, как и без того  ясно?</w:t>
      </w:r>
    </w:p>
    <w:p w14:paraId="73E2832A" w14:textId="77777777" w:rsidR="00327C14" w:rsidRDefault="004A6A4C">
      <w:pPr>
        <w:pStyle w:val="PreformattatoHTML"/>
      </w:pPr>
      <w:r>
        <w:t>Загудели зэки. Все зло с молдавана  на конвой переметнулось. Загудели  и  не</w:t>
      </w:r>
    </w:p>
    <w:p w14:paraId="53CED173" w14:textId="77777777" w:rsidR="00327C14" w:rsidRDefault="004A6A4C">
      <w:pPr>
        <w:pStyle w:val="PreformattatoHTML"/>
      </w:pPr>
      <w:r>
        <w:t>отходят от ворот.</w:t>
      </w:r>
    </w:p>
    <w:p w14:paraId="404617E5" w14:textId="77777777" w:rsidR="00327C14" w:rsidRDefault="004A6A4C">
      <w:pPr>
        <w:pStyle w:val="PreformattatoHTML"/>
      </w:pPr>
      <w:r>
        <w:t xml:space="preserve">     -- Что-о? -- начкар заорал. -- На снег посадить? Сейчас посажу. До утра</w:t>
      </w:r>
    </w:p>
    <w:p w14:paraId="5C0F9457" w14:textId="77777777" w:rsidR="00327C14" w:rsidRDefault="004A6A4C">
      <w:pPr>
        <w:pStyle w:val="PreformattatoHTML"/>
      </w:pPr>
      <w:r>
        <w:t>держать буду!</w:t>
      </w:r>
    </w:p>
    <w:p w14:paraId="5CBAB9E0" w14:textId="77777777" w:rsidR="00327C14" w:rsidRDefault="004A6A4C">
      <w:pPr>
        <w:pStyle w:val="PreformattatoHTML"/>
      </w:pPr>
      <w:r>
        <w:t xml:space="preserve">     Ничего мудрого,  и  посадит.  Сколь раз  сажали. И клали даже: "Ложись!</w:t>
      </w:r>
    </w:p>
    <w:p w14:paraId="0279B247" w14:textId="77777777" w:rsidR="00327C14" w:rsidRDefault="004A6A4C">
      <w:pPr>
        <w:pStyle w:val="PreformattatoHTML"/>
      </w:pPr>
      <w:r>
        <w:t>Оружие  к  бою!"  Бывало  это все,  знают  зэки. И стали легонько  от  ворот</w:t>
      </w:r>
    </w:p>
    <w:p w14:paraId="11B8F07D" w14:textId="77777777" w:rsidR="00327C14" w:rsidRDefault="004A6A4C">
      <w:pPr>
        <w:pStyle w:val="PreformattatoHTML"/>
      </w:pPr>
      <w:r>
        <w:t>оттрагивать.</w:t>
      </w:r>
    </w:p>
    <w:p w14:paraId="7EEEA2B5" w14:textId="77777777" w:rsidR="00327C14" w:rsidRDefault="004A6A4C">
      <w:pPr>
        <w:pStyle w:val="PreformattatoHTML"/>
      </w:pPr>
      <w:r>
        <w:t xml:space="preserve">     -- Ат-ходи! Ат-ходи! -- понуждает конвой.</w:t>
      </w:r>
    </w:p>
    <w:p w14:paraId="23E4EC8C" w14:textId="77777777" w:rsidR="00327C14" w:rsidRDefault="004A6A4C">
      <w:pPr>
        <w:pStyle w:val="PreformattatoHTML"/>
      </w:pPr>
      <w:r>
        <w:t xml:space="preserve">     -- Да  и  чего,  правда, к воротам-то жметесь,  стервы?  --  задние  на</w:t>
      </w:r>
    </w:p>
    <w:p w14:paraId="205374D4" w14:textId="77777777" w:rsidR="00327C14" w:rsidRDefault="004A6A4C">
      <w:pPr>
        <w:pStyle w:val="PreformattatoHTML"/>
      </w:pPr>
      <w:r>
        <w:t>передних злятся. И отходят под натиском.</w:t>
      </w:r>
    </w:p>
    <w:p w14:paraId="3CB5A4CF" w14:textId="77777777" w:rsidR="00327C14" w:rsidRDefault="004A6A4C">
      <w:pPr>
        <w:pStyle w:val="PreformattatoHTML"/>
      </w:pPr>
      <w:r>
        <w:t xml:space="preserve">     -- Ра-зобраться по пять! Первая! Вторая! Третья!</w:t>
      </w:r>
    </w:p>
    <w:p w14:paraId="1F807118" w14:textId="77777777" w:rsidR="00327C14" w:rsidRDefault="004A6A4C">
      <w:pPr>
        <w:pStyle w:val="PreformattatoHTML"/>
      </w:pPr>
      <w:r>
        <w:t xml:space="preserve">     А уж месяц в силу полную светит. Просветлился, багровость с него сошла.</w:t>
      </w:r>
    </w:p>
    <w:p w14:paraId="1D7F5BAB" w14:textId="77777777" w:rsidR="00327C14" w:rsidRDefault="004A6A4C">
      <w:pPr>
        <w:pStyle w:val="PreformattatoHTML"/>
      </w:pPr>
      <w:r>
        <w:t>Поднялся уж на  четверть добрую. Пропал вечер!... Молдаван проклятый. Конвой</w:t>
      </w:r>
    </w:p>
    <w:p w14:paraId="39EC8092" w14:textId="77777777" w:rsidR="00327C14" w:rsidRDefault="004A6A4C">
      <w:pPr>
        <w:pStyle w:val="PreformattatoHTML"/>
      </w:pPr>
      <w:r>
        <w:t>проклятый. Жизнь проклятая...</w:t>
      </w:r>
    </w:p>
    <w:p w14:paraId="410D2586" w14:textId="77777777" w:rsidR="00327C14" w:rsidRDefault="004A6A4C">
      <w:pPr>
        <w:pStyle w:val="PreformattatoHTML"/>
      </w:pPr>
      <w:r>
        <w:t xml:space="preserve">     Передние, кого просчитали,  оборачиваются, на цыпочки лезут смотреть --</w:t>
      </w:r>
    </w:p>
    <w:p w14:paraId="30656045" w14:textId="77777777" w:rsidR="00327C14" w:rsidRDefault="004A6A4C">
      <w:pPr>
        <w:pStyle w:val="PreformattatoHTML"/>
      </w:pPr>
      <w:r>
        <w:t>в  пятерке  последней двое  останется или трое. От этого  сейчас  вся  жизнь</w:t>
      </w:r>
    </w:p>
    <w:p w14:paraId="3C2B01B2" w14:textId="77777777" w:rsidR="00327C14" w:rsidRDefault="004A6A4C">
      <w:pPr>
        <w:pStyle w:val="PreformattatoHTML"/>
      </w:pPr>
      <w:r>
        <w:t>зависит.</w:t>
      </w:r>
    </w:p>
    <w:p w14:paraId="58ECE034" w14:textId="77777777" w:rsidR="00327C14" w:rsidRDefault="004A6A4C">
      <w:pPr>
        <w:pStyle w:val="PreformattatoHTML"/>
      </w:pPr>
      <w:r>
        <w:t xml:space="preserve">     Показалось  было Шухову,  что в последней пятерке их четверо останется.</w:t>
      </w:r>
    </w:p>
    <w:p w14:paraId="1262233B" w14:textId="77777777" w:rsidR="00327C14" w:rsidRDefault="004A6A4C">
      <w:pPr>
        <w:pStyle w:val="PreformattatoHTML"/>
      </w:pPr>
      <w:r>
        <w:t>Обомлел со страху: лишний! Опять пересчитывать! А оказалось, Фетюков, шакал,</w:t>
      </w:r>
    </w:p>
    <w:p w14:paraId="59EE36F8" w14:textId="77777777" w:rsidR="00327C14" w:rsidRDefault="004A6A4C">
      <w:pPr>
        <w:pStyle w:val="PreformattatoHTML"/>
      </w:pPr>
      <w:r>
        <w:t>у кавторакга окурок достреливал, зазевался, в  свою  пятерку  не  переступил</w:t>
      </w:r>
    </w:p>
    <w:p w14:paraId="22BFAC33" w14:textId="77777777" w:rsidR="00327C14" w:rsidRDefault="004A6A4C">
      <w:pPr>
        <w:pStyle w:val="PreformattatoHTML"/>
      </w:pPr>
      <w:r>
        <w:t>вовремя, и тут вышел вроде лишний.</w:t>
      </w:r>
    </w:p>
    <w:p w14:paraId="2E3DEDC8" w14:textId="77777777" w:rsidR="00327C14" w:rsidRDefault="004A6A4C">
      <w:pPr>
        <w:pStyle w:val="PreformattatoHTML"/>
      </w:pPr>
      <w:r>
        <w:t xml:space="preserve">     Помначкар со зла его по шее, Фетюкова.</w:t>
      </w:r>
    </w:p>
    <w:p w14:paraId="18D7CF8D" w14:textId="77777777" w:rsidR="00327C14" w:rsidRDefault="004A6A4C">
      <w:pPr>
        <w:pStyle w:val="PreformattatoHTML"/>
      </w:pPr>
      <w:r>
        <w:t xml:space="preserve">     Правильно!</w:t>
      </w:r>
    </w:p>
    <w:p w14:paraId="2A42090C" w14:textId="77777777" w:rsidR="00327C14" w:rsidRDefault="004A6A4C">
      <w:pPr>
        <w:pStyle w:val="PreformattatoHTML"/>
      </w:pPr>
      <w:r>
        <w:t xml:space="preserve">     В последней -- три человека. Сошлось, слава тебе Господи!</w:t>
      </w:r>
    </w:p>
    <w:p w14:paraId="4261ED5F" w14:textId="77777777" w:rsidR="00327C14" w:rsidRDefault="004A6A4C">
      <w:pPr>
        <w:pStyle w:val="PreformattatoHTML"/>
      </w:pPr>
      <w:r>
        <w:t xml:space="preserve">     -- А-тайди от ворот! -- опять конвой понуждает.</w:t>
      </w:r>
    </w:p>
    <w:p w14:paraId="41DC3173" w14:textId="77777777" w:rsidR="00327C14" w:rsidRDefault="004A6A4C">
      <w:pPr>
        <w:pStyle w:val="PreformattatoHTML"/>
      </w:pPr>
      <w:r>
        <w:t xml:space="preserve">     Но  в этот раз  зэки  не ворчат,  видят: выходят  солдаты  из  вахты  и</w:t>
      </w:r>
    </w:p>
    <w:p w14:paraId="3761DDBF" w14:textId="77777777" w:rsidR="00327C14" w:rsidRDefault="004A6A4C">
      <w:pPr>
        <w:pStyle w:val="PreformattatoHTML"/>
      </w:pPr>
      <w:r>
        <w:t>оцепляют плац с той стороны ворот.</w:t>
      </w:r>
    </w:p>
    <w:p w14:paraId="4084C17A" w14:textId="77777777" w:rsidR="00327C14" w:rsidRDefault="004A6A4C">
      <w:pPr>
        <w:pStyle w:val="PreformattatoHTML"/>
      </w:pPr>
      <w:r>
        <w:t xml:space="preserve">     Значит, выпускать будут.</w:t>
      </w:r>
    </w:p>
    <w:p w14:paraId="3FFF3E09" w14:textId="77777777" w:rsidR="00327C14" w:rsidRDefault="004A6A4C">
      <w:pPr>
        <w:pStyle w:val="PreformattatoHTML"/>
      </w:pPr>
      <w:r>
        <w:t xml:space="preserve">     Десятников вольных не видать, прораба тоже, несут ребятишки дрова.</w:t>
      </w:r>
    </w:p>
    <w:p w14:paraId="3DFBBB82" w14:textId="77777777" w:rsidR="00327C14" w:rsidRDefault="004A6A4C">
      <w:pPr>
        <w:pStyle w:val="PreformattatoHTML"/>
      </w:pPr>
      <w:r>
        <w:t xml:space="preserve">     Распахнули  ворота.  И уж  там, за ними, у переводин бревенчатых, опять</w:t>
      </w:r>
    </w:p>
    <w:p w14:paraId="7D5534B4" w14:textId="77777777" w:rsidR="00327C14" w:rsidRDefault="004A6A4C">
      <w:pPr>
        <w:pStyle w:val="PreformattatoHTML"/>
      </w:pPr>
      <w:r>
        <w:t>начкар и контролер:</w:t>
      </w:r>
    </w:p>
    <w:p w14:paraId="48D3CC5C" w14:textId="77777777" w:rsidR="00327C14" w:rsidRDefault="004A6A4C">
      <w:pPr>
        <w:pStyle w:val="PreformattatoHTML"/>
      </w:pPr>
      <w:r>
        <w:t xml:space="preserve">     -- Пер-рвая! Вторая! Третья!...</w:t>
      </w:r>
    </w:p>
    <w:p w14:paraId="0053BFB7" w14:textId="77777777" w:rsidR="00327C14" w:rsidRDefault="004A6A4C">
      <w:pPr>
        <w:pStyle w:val="PreformattatoHTML"/>
      </w:pPr>
      <w:r>
        <w:t xml:space="preserve">     Еще раз если сойдется -- снимать будут часовых с вышек.</w:t>
      </w:r>
    </w:p>
    <w:p w14:paraId="27EE7E3D" w14:textId="77777777" w:rsidR="00327C14" w:rsidRDefault="004A6A4C">
      <w:pPr>
        <w:pStyle w:val="PreformattatoHTML"/>
      </w:pPr>
      <w:r>
        <w:t xml:space="preserve">     А от вышек дальних вдоль зоны хо-го сколько топать! Как последнего зэка</w:t>
      </w:r>
    </w:p>
    <w:p w14:paraId="036DAAD4" w14:textId="77777777" w:rsidR="00327C14" w:rsidRDefault="004A6A4C">
      <w:pPr>
        <w:pStyle w:val="PreformattatoHTML"/>
      </w:pPr>
      <w:r>
        <w:t>из зоны  выведут и счет сойдется -- тогда  только по  телефону на все  вышки</w:t>
      </w:r>
    </w:p>
    <w:p w14:paraId="213F3F84" w14:textId="77777777" w:rsidR="00327C14" w:rsidRDefault="004A6A4C">
      <w:pPr>
        <w:pStyle w:val="PreformattatoHTML"/>
      </w:pPr>
      <w:r>
        <w:t>звонят: сойти! И  если начкар умный  --  тут же и трогает,  знает, что  зэку</w:t>
      </w:r>
    </w:p>
    <w:p w14:paraId="12745CC9" w14:textId="77777777" w:rsidR="00327C14" w:rsidRDefault="004A6A4C">
      <w:pPr>
        <w:pStyle w:val="PreformattatoHTML"/>
      </w:pPr>
      <w:r>
        <w:t>бежать некуда  и что  те, с вышек, колонну нагонят. А какой  начкар дурак --</w:t>
      </w:r>
    </w:p>
    <w:p w14:paraId="1518367B" w14:textId="77777777" w:rsidR="00327C14" w:rsidRDefault="004A6A4C">
      <w:pPr>
        <w:pStyle w:val="PreformattatoHTML"/>
      </w:pPr>
      <w:r>
        <w:t>боится, что ему войска не хватит против зэков, и ждет.</w:t>
      </w:r>
    </w:p>
    <w:p w14:paraId="5CEECDA5" w14:textId="77777777" w:rsidR="00327C14" w:rsidRDefault="004A6A4C">
      <w:pPr>
        <w:pStyle w:val="PreformattatoHTML"/>
      </w:pPr>
      <w:r>
        <w:t xml:space="preserve">     Из тех остолопов и сегодняшний начкар. Ждет.</w:t>
      </w:r>
    </w:p>
    <w:p w14:paraId="50541F49" w14:textId="77777777" w:rsidR="00327C14" w:rsidRDefault="004A6A4C">
      <w:pPr>
        <w:pStyle w:val="PreformattatoHTML"/>
      </w:pPr>
      <w:r>
        <w:t xml:space="preserve">     Целый день на  морозе зэки,  смерть чистая, так  озябли. И, после съема</w:t>
      </w:r>
    </w:p>
    <w:p w14:paraId="46412662" w14:textId="77777777" w:rsidR="00327C14" w:rsidRDefault="004A6A4C">
      <w:pPr>
        <w:pStyle w:val="PreformattatoHTML"/>
      </w:pPr>
      <w:r>
        <w:t>стоячи, целый час зябнуть.  Но  и  все ж их не так мороз разбирает, как зло:</w:t>
      </w:r>
    </w:p>
    <w:p w14:paraId="4C6A68E6" w14:textId="77777777" w:rsidR="00327C14" w:rsidRDefault="004A6A4C">
      <w:pPr>
        <w:pStyle w:val="PreformattatoHTML"/>
      </w:pPr>
      <w:r>
        <w:t>пропал вечер! Уж никаких дел в зоне не сделаешь.</w:t>
      </w:r>
    </w:p>
    <w:p w14:paraId="29471D97" w14:textId="77777777" w:rsidR="00327C14" w:rsidRDefault="004A6A4C">
      <w:pPr>
        <w:pStyle w:val="PreformattatoHTML"/>
      </w:pPr>
      <w:r>
        <w:t xml:space="preserve">     -- А откуда вы так хорошо знаете быт английского флота? -- спрашивают в</w:t>
      </w:r>
    </w:p>
    <w:p w14:paraId="2847021F" w14:textId="77777777" w:rsidR="00327C14" w:rsidRDefault="004A6A4C">
      <w:pPr>
        <w:pStyle w:val="PreformattatoHTML"/>
      </w:pPr>
      <w:r>
        <w:t>соседней пятерке.</w:t>
      </w:r>
    </w:p>
    <w:p w14:paraId="4729380D" w14:textId="77777777" w:rsidR="00327C14" w:rsidRDefault="004A6A4C">
      <w:pPr>
        <w:pStyle w:val="PreformattatoHTML"/>
      </w:pPr>
      <w:r>
        <w:t xml:space="preserve">     -- Да, видите  ли, я прожил почти  целый месяц на  английском крейсере,</w:t>
      </w:r>
    </w:p>
    <w:p w14:paraId="13582DEE" w14:textId="77777777" w:rsidR="00327C14" w:rsidRDefault="004A6A4C">
      <w:pPr>
        <w:pStyle w:val="PreformattatoHTML"/>
      </w:pPr>
      <w:r>
        <w:t>имел там свою каюту. Я сопровождал морской конвой. Был офицером связи у них.</w:t>
      </w:r>
    </w:p>
    <w:p w14:paraId="38E6C9D2" w14:textId="77777777" w:rsidR="00327C14" w:rsidRDefault="004A6A4C">
      <w:pPr>
        <w:pStyle w:val="PreformattatoHTML"/>
      </w:pPr>
      <w:r>
        <w:t xml:space="preserve">     -- Ах, вот как! Ну, уже достаточно, чтобы вмазать вам двадцать пять.</w:t>
      </w:r>
    </w:p>
    <w:p w14:paraId="08D94646" w14:textId="77777777" w:rsidR="00327C14" w:rsidRDefault="004A6A4C">
      <w:pPr>
        <w:pStyle w:val="PreformattatoHTML"/>
      </w:pPr>
      <w:r>
        <w:t xml:space="preserve">     --  Нет,  знаете, этого либерального  критицизма я не  придерживаюсь. Я</w:t>
      </w:r>
    </w:p>
    <w:p w14:paraId="12699BC3" w14:textId="77777777" w:rsidR="00327C14" w:rsidRDefault="004A6A4C">
      <w:pPr>
        <w:pStyle w:val="PreformattatoHTML"/>
      </w:pPr>
      <w:r>
        <w:t>лучшего мнения о нашем законодательстве.</w:t>
      </w:r>
    </w:p>
    <w:p w14:paraId="78894162" w14:textId="77777777" w:rsidR="00327C14" w:rsidRDefault="004A6A4C">
      <w:pPr>
        <w:pStyle w:val="PreformattatoHTML"/>
      </w:pPr>
      <w:r>
        <w:t xml:space="preserve">     (Дуди-дуди,  Шухов про себя  думает,  не  встревая.  Сенька  Клевщин  с</w:t>
      </w:r>
    </w:p>
    <w:p w14:paraId="449E399F" w14:textId="77777777" w:rsidR="00327C14" w:rsidRDefault="004A6A4C">
      <w:pPr>
        <w:pStyle w:val="PreformattatoHTML"/>
      </w:pPr>
      <w:r>
        <w:t>американцами  два дня жил,  так ему четвертную  закатили, а ты месяц на ихем</w:t>
      </w:r>
    </w:p>
    <w:p w14:paraId="05156DB2" w14:textId="77777777" w:rsidR="00327C14" w:rsidRDefault="004A6A4C">
      <w:pPr>
        <w:pStyle w:val="PreformattatoHTML"/>
      </w:pPr>
      <w:r>
        <w:t>корабле околачивался, -- так сколько ж тебе давать?)</w:t>
      </w:r>
    </w:p>
    <w:p w14:paraId="221DEC7B" w14:textId="77777777" w:rsidR="00327C14" w:rsidRDefault="004A6A4C">
      <w:pPr>
        <w:pStyle w:val="PreformattatoHTML"/>
      </w:pPr>
      <w:r>
        <w:t xml:space="preserve">     -- Но уже после  войны английский адмирал, черт его дернул, прислал мне</w:t>
      </w:r>
    </w:p>
    <w:p w14:paraId="7105E19A" w14:textId="77777777" w:rsidR="00327C14" w:rsidRDefault="004A6A4C">
      <w:pPr>
        <w:pStyle w:val="PreformattatoHTML"/>
      </w:pPr>
      <w:r>
        <w:t>памятный подарок. "В знак благодарности". Удивляюсь и проклинаю!...</w:t>
      </w:r>
    </w:p>
    <w:p w14:paraId="09ACD69F" w14:textId="77777777" w:rsidR="00327C14" w:rsidRDefault="004A6A4C">
      <w:pPr>
        <w:pStyle w:val="PreformattatoHTML"/>
      </w:pPr>
      <w:r>
        <w:t xml:space="preserve">     Чудно'. Чудно' вот  так посмотреть: степь голая,  зона покинутая,  снег</w:t>
      </w:r>
    </w:p>
    <w:p w14:paraId="46B24709" w14:textId="77777777" w:rsidR="00327C14" w:rsidRDefault="004A6A4C">
      <w:pPr>
        <w:pStyle w:val="PreformattatoHTML"/>
      </w:pPr>
      <w:r>
        <w:t>под  месяцем  блещет. Конвоиры  уже расстановились --  десять шагов друг  от</w:t>
      </w:r>
    </w:p>
    <w:p w14:paraId="405C03BA" w14:textId="77777777" w:rsidR="00327C14" w:rsidRDefault="004A6A4C">
      <w:pPr>
        <w:pStyle w:val="PreformattatoHTML"/>
      </w:pPr>
      <w:r>
        <w:t>друга, оружие на изготовку. Стадо черное этих зэков, и в таком же бушлате --</w:t>
      </w:r>
    </w:p>
    <w:p w14:paraId="2507E025" w14:textId="77777777" w:rsidR="00327C14" w:rsidRDefault="004A6A4C">
      <w:pPr>
        <w:pStyle w:val="PreformattatoHTML"/>
      </w:pPr>
      <w:r>
        <w:t>Щ-311  --  человек,  кому  без  золотых  погонов и  жизни  было  не знато, с</w:t>
      </w:r>
    </w:p>
    <w:p w14:paraId="3A2EC2A9" w14:textId="77777777" w:rsidR="00327C14" w:rsidRDefault="004A6A4C">
      <w:pPr>
        <w:pStyle w:val="PreformattatoHTML"/>
      </w:pPr>
      <w:r>
        <w:t>адмиралом английским якшался, а теперь с Фетюковым носилки таскает.</w:t>
      </w:r>
    </w:p>
    <w:p w14:paraId="2EEE915B" w14:textId="77777777" w:rsidR="00327C14" w:rsidRDefault="004A6A4C">
      <w:pPr>
        <w:pStyle w:val="PreformattatoHTML"/>
      </w:pPr>
      <w:r>
        <w:t xml:space="preserve">     Человека можно и так повернуть, и так...</w:t>
      </w:r>
    </w:p>
    <w:p w14:paraId="114B203C" w14:textId="77777777" w:rsidR="00327C14" w:rsidRDefault="004A6A4C">
      <w:pPr>
        <w:pStyle w:val="PreformattatoHTML"/>
      </w:pPr>
      <w:r>
        <w:t xml:space="preserve">     Ну, собрался конвой. Без молитвы прямо:</w:t>
      </w:r>
    </w:p>
    <w:p w14:paraId="0A205EEA" w14:textId="77777777" w:rsidR="00327C14" w:rsidRDefault="004A6A4C">
      <w:pPr>
        <w:pStyle w:val="PreformattatoHTML"/>
      </w:pPr>
      <w:r>
        <w:t xml:space="preserve">     -- Шагом марш! Побыстрей!</w:t>
      </w:r>
    </w:p>
    <w:p w14:paraId="16E5E491" w14:textId="77777777" w:rsidR="00327C14" w:rsidRDefault="004A6A4C">
      <w:pPr>
        <w:pStyle w:val="PreformattatoHTML"/>
      </w:pPr>
      <w:r>
        <w:t xml:space="preserve">     Нет  уж, хрен вам теперь -- побыстрей! Ото  всех объектов отстали,  так</w:t>
      </w:r>
    </w:p>
    <w:p w14:paraId="0C7E52F0" w14:textId="77777777" w:rsidR="00327C14" w:rsidRDefault="004A6A4C">
      <w:pPr>
        <w:pStyle w:val="PreformattatoHTML"/>
      </w:pPr>
      <w:r>
        <w:t>спешить нечего. Зэки и не сговариваясь поняли все: вы нас  держали -- теперь</w:t>
      </w:r>
    </w:p>
    <w:p w14:paraId="654086DE" w14:textId="77777777" w:rsidR="00327C14" w:rsidRDefault="004A6A4C">
      <w:pPr>
        <w:pStyle w:val="PreformattatoHTML"/>
      </w:pPr>
      <w:r>
        <w:t>мы вас подержим. Вам небось тоже к теплу хоц-ца...</w:t>
      </w:r>
    </w:p>
    <w:p w14:paraId="7782F000" w14:textId="77777777" w:rsidR="00327C14" w:rsidRDefault="004A6A4C">
      <w:pPr>
        <w:pStyle w:val="PreformattatoHTML"/>
      </w:pPr>
      <w:r>
        <w:t xml:space="preserve">     -- Шире шаг! -- кричит начкар. -- Шире шаг, направляющий!</w:t>
      </w:r>
    </w:p>
    <w:p w14:paraId="753E2BC7" w14:textId="77777777" w:rsidR="00327C14" w:rsidRDefault="004A6A4C">
      <w:pPr>
        <w:pStyle w:val="PreformattatoHTML"/>
      </w:pPr>
      <w:r>
        <w:t xml:space="preserve">     Хрен  тебе  -- "шире  шаг"!  Идут зэки  размеренно,  понурясь,  как  на</w:t>
      </w:r>
    </w:p>
    <w:p w14:paraId="6D227431" w14:textId="77777777" w:rsidR="00327C14" w:rsidRDefault="004A6A4C">
      <w:pPr>
        <w:pStyle w:val="PreformattatoHTML"/>
      </w:pPr>
      <w:r>
        <w:t>похороны.  Нам уже  терять нечего, все  равно в  лагерь последние. Не  хотел</w:t>
      </w:r>
    </w:p>
    <w:p w14:paraId="5DD0623A" w14:textId="77777777" w:rsidR="00327C14" w:rsidRDefault="004A6A4C">
      <w:pPr>
        <w:pStyle w:val="PreformattatoHTML"/>
      </w:pPr>
      <w:r>
        <w:t>по-человечески с нами -- хоть разорвись теперь от крику.</w:t>
      </w:r>
    </w:p>
    <w:p w14:paraId="1E55309A" w14:textId="77777777" w:rsidR="00327C14" w:rsidRDefault="004A6A4C">
      <w:pPr>
        <w:pStyle w:val="PreformattatoHTML"/>
      </w:pPr>
      <w:r>
        <w:t xml:space="preserve">     Покричал-покричал начкар "шире шаг!" -- понял: не пойдут зэки  быстрей.</w:t>
      </w:r>
    </w:p>
    <w:p w14:paraId="45363C24" w14:textId="77777777" w:rsidR="00327C14" w:rsidRDefault="004A6A4C">
      <w:pPr>
        <w:pStyle w:val="PreformattatoHTML"/>
      </w:pPr>
      <w:r>
        <w:t>И стрелять нельзя: идут пятерками, колонной, согласно. Нет  у начкара власти</w:t>
      </w:r>
    </w:p>
    <w:p w14:paraId="4CAE13C2" w14:textId="77777777" w:rsidR="00327C14" w:rsidRDefault="004A6A4C">
      <w:pPr>
        <w:pStyle w:val="PreformattatoHTML"/>
      </w:pPr>
      <w:r>
        <w:t>гнать  зэков быстрей.  (Утром  только  этим зэки и спасаются, что на  работу</w:t>
      </w:r>
    </w:p>
    <w:p w14:paraId="4D38DBC8" w14:textId="77777777" w:rsidR="00327C14" w:rsidRDefault="004A6A4C">
      <w:pPr>
        <w:pStyle w:val="PreformattatoHTML"/>
      </w:pPr>
      <w:r>
        <w:t>тянутся  медленно.  Кто  быстро бегает,  тому сроку в  лагере  не  дожить --</w:t>
      </w:r>
    </w:p>
    <w:p w14:paraId="19546D7D" w14:textId="77777777" w:rsidR="00327C14" w:rsidRDefault="004A6A4C">
      <w:pPr>
        <w:pStyle w:val="PreformattatoHTML"/>
      </w:pPr>
      <w:r>
        <w:t>упарится, свалится.)</w:t>
      </w:r>
    </w:p>
    <w:p w14:paraId="56F9021E" w14:textId="77777777" w:rsidR="00327C14" w:rsidRDefault="004A6A4C">
      <w:pPr>
        <w:pStyle w:val="PreformattatoHTML"/>
      </w:pPr>
      <w:r>
        <w:t xml:space="preserve">     Так  и   пошли   ровненько,  аккуратно.   Скрипят   себе  снежком.  Кто</w:t>
      </w:r>
    </w:p>
    <w:p w14:paraId="29D30B19" w14:textId="77777777" w:rsidR="00327C14" w:rsidRDefault="004A6A4C">
      <w:pPr>
        <w:pStyle w:val="PreformattatoHTML"/>
      </w:pPr>
      <w:r>
        <w:t>разговаривает тихонько, а кто и так. Стал  Шухов вспоминать -- чего это он с</w:t>
      </w:r>
    </w:p>
    <w:p w14:paraId="205D7B87" w14:textId="77777777" w:rsidR="00327C14" w:rsidRDefault="004A6A4C">
      <w:pPr>
        <w:pStyle w:val="PreformattatoHTML"/>
      </w:pPr>
      <w:r>
        <w:t>утра  еще в зоне не доделал? И вспомнил -- санчасть! Вот диво-то, совсем про</w:t>
      </w:r>
    </w:p>
    <w:p w14:paraId="3D589B6C" w14:textId="77777777" w:rsidR="00327C14" w:rsidRDefault="004A6A4C">
      <w:pPr>
        <w:pStyle w:val="PreformattatoHTML"/>
      </w:pPr>
      <w:r>
        <w:t>санчасть забыл за работой.</w:t>
      </w:r>
    </w:p>
    <w:p w14:paraId="0B4F4C9D" w14:textId="77777777" w:rsidR="00327C14" w:rsidRDefault="004A6A4C">
      <w:pPr>
        <w:pStyle w:val="PreformattatoHTML"/>
      </w:pPr>
      <w:r>
        <w:t xml:space="preserve">     Как раз сейчас прием в санчасти. Еще б можно успеть, если не поужинать.</w:t>
      </w:r>
    </w:p>
    <w:p w14:paraId="7C3AD65C" w14:textId="77777777" w:rsidR="00327C14" w:rsidRDefault="004A6A4C">
      <w:pPr>
        <w:pStyle w:val="PreformattatoHTML"/>
      </w:pPr>
      <w:r>
        <w:t>Так теперь вроде и  не ломает.  И температуры не  намерят... Время  тратить!</w:t>
      </w:r>
    </w:p>
    <w:p w14:paraId="783E7184" w14:textId="77777777" w:rsidR="00327C14" w:rsidRDefault="004A6A4C">
      <w:pPr>
        <w:pStyle w:val="PreformattatoHTML"/>
      </w:pPr>
      <w:r>
        <w:t>Перемогся без докторов. Доктора эти в бушлат деревянный залечат.</w:t>
      </w:r>
    </w:p>
    <w:p w14:paraId="0E95DCF4" w14:textId="77777777" w:rsidR="00327C14" w:rsidRDefault="004A6A4C">
      <w:pPr>
        <w:pStyle w:val="PreformattatoHTML"/>
      </w:pPr>
      <w:r>
        <w:t xml:space="preserve">     Не санчасть его теперь манила -- а как бы еще к ужину добавить? Надежда</w:t>
      </w:r>
    </w:p>
    <w:p w14:paraId="264A23D4" w14:textId="77777777" w:rsidR="00327C14" w:rsidRDefault="004A6A4C">
      <w:pPr>
        <w:pStyle w:val="PreformattatoHTML"/>
      </w:pPr>
      <w:r>
        <w:t>вся была, что Цезарь посылку получит, уж давно ему пора.</w:t>
      </w:r>
    </w:p>
    <w:p w14:paraId="054D55C9" w14:textId="77777777" w:rsidR="00327C14" w:rsidRDefault="004A6A4C">
      <w:pPr>
        <w:pStyle w:val="PreformattatoHTML"/>
      </w:pPr>
      <w:r>
        <w:t xml:space="preserve">     И  вдруг колонну зэков как подменили.  Заколыхалась, сбилась  с  ровной</w:t>
      </w:r>
    </w:p>
    <w:p w14:paraId="02E0A45D" w14:textId="77777777" w:rsidR="00327C14" w:rsidRDefault="004A6A4C">
      <w:pPr>
        <w:pStyle w:val="PreformattatoHTML"/>
      </w:pPr>
      <w:r>
        <w:t>ноги, дернулась, загудела, загудела -- и вот уже хвостовые  пятерки и середь</w:t>
      </w:r>
    </w:p>
    <w:p w14:paraId="7F0E3AEE" w14:textId="77777777" w:rsidR="00327C14" w:rsidRDefault="004A6A4C">
      <w:pPr>
        <w:pStyle w:val="PreformattatoHTML"/>
      </w:pPr>
      <w:r>
        <w:t>них Шухов не стали догонять идущих впереди, стали подбегать за ними. Пройдут</w:t>
      </w:r>
    </w:p>
    <w:p w14:paraId="5FF7B0AD" w14:textId="77777777" w:rsidR="00327C14" w:rsidRDefault="004A6A4C">
      <w:pPr>
        <w:pStyle w:val="PreformattatoHTML"/>
      </w:pPr>
      <w:r>
        <w:t>шагов несколько и опять бегом.</w:t>
      </w:r>
    </w:p>
    <w:p w14:paraId="3C41C320" w14:textId="77777777" w:rsidR="00327C14" w:rsidRDefault="004A6A4C">
      <w:pPr>
        <w:pStyle w:val="PreformattatoHTML"/>
      </w:pPr>
      <w:r>
        <w:t xml:space="preserve">     Как  хвост на холм вывалил, так и Шухов увидел: справа от них, далеко в</w:t>
      </w:r>
    </w:p>
    <w:p w14:paraId="41E77A24" w14:textId="77777777" w:rsidR="00327C14" w:rsidRDefault="004A6A4C">
      <w:pPr>
        <w:pStyle w:val="PreformattatoHTML"/>
      </w:pPr>
      <w:r>
        <w:t>степи, чернелась еще колонна, шла она нашей колонне наперекос и, должно быть</w:t>
      </w:r>
    </w:p>
    <w:p w14:paraId="684596E9" w14:textId="77777777" w:rsidR="00327C14" w:rsidRDefault="004A6A4C">
      <w:pPr>
        <w:pStyle w:val="PreformattatoHTML"/>
      </w:pPr>
      <w:r>
        <w:t>увидав, тоже припустила.</w:t>
      </w:r>
    </w:p>
    <w:p w14:paraId="50BB4EB2" w14:textId="77777777" w:rsidR="00327C14" w:rsidRDefault="004A6A4C">
      <w:pPr>
        <w:pStyle w:val="PreformattatoHTML"/>
      </w:pPr>
      <w:r>
        <w:t xml:space="preserve">     Могла быть эта колонна только  мехзавода, в  ней человек  триста. И им,</w:t>
      </w:r>
    </w:p>
    <w:p w14:paraId="3CC6EBA4" w14:textId="77777777" w:rsidR="00327C14" w:rsidRDefault="004A6A4C">
      <w:pPr>
        <w:pStyle w:val="PreformattatoHTML"/>
      </w:pPr>
      <w:r>
        <w:t>значит, не повезло, задержали  тоже. А их за что? Их, случается, и по работе</w:t>
      </w:r>
    </w:p>
    <w:p w14:paraId="364AB86A" w14:textId="77777777" w:rsidR="00327C14" w:rsidRDefault="004A6A4C">
      <w:pPr>
        <w:pStyle w:val="PreformattatoHTML"/>
      </w:pPr>
      <w:r>
        <w:t>задерживают: машину какую не доремонтировали. Да им-то по'пустя, они в тепле</w:t>
      </w:r>
    </w:p>
    <w:p w14:paraId="6B917912" w14:textId="77777777" w:rsidR="00327C14" w:rsidRDefault="004A6A4C">
      <w:pPr>
        <w:pStyle w:val="PreformattatoHTML"/>
      </w:pPr>
      <w:r>
        <w:t>целый день.</w:t>
      </w:r>
    </w:p>
    <w:p w14:paraId="46DE9B14" w14:textId="77777777" w:rsidR="00327C14" w:rsidRDefault="004A6A4C">
      <w:pPr>
        <w:pStyle w:val="PreformattatoHTML"/>
      </w:pPr>
      <w:r>
        <w:t xml:space="preserve">     Ну,  теперь  кто  кого! Бегут ребята,  просто  бегут.  И конвой  взялся</w:t>
      </w:r>
    </w:p>
    <w:p w14:paraId="64F02BB3" w14:textId="77777777" w:rsidR="00327C14" w:rsidRDefault="004A6A4C">
      <w:pPr>
        <w:pStyle w:val="PreformattatoHTML"/>
      </w:pPr>
      <w:r>
        <w:t>рысцой, только начкар покрикивает:</w:t>
      </w:r>
    </w:p>
    <w:p w14:paraId="6CC95F45" w14:textId="77777777" w:rsidR="00327C14" w:rsidRDefault="004A6A4C">
      <w:pPr>
        <w:pStyle w:val="PreformattatoHTML"/>
      </w:pPr>
      <w:r>
        <w:t xml:space="preserve">     -- Не растягиваться! Сзади подтянуться! Подтянуться!</w:t>
      </w:r>
    </w:p>
    <w:p w14:paraId="0458D3D4" w14:textId="77777777" w:rsidR="00327C14" w:rsidRDefault="004A6A4C">
      <w:pPr>
        <w:pStyle w:val="PreformattatoHTML"/>
      </w:pPr>
      <w:r>
        <w:t xml:space="preserve">     Да драть тебя в лоб, что ты гавкаешь? Неужто мы не подтягиваемся?</w:t>
      </w:r>
    </w:p>
    <w:p w14:paraId="5EC325EF" w14:textId="77777777" w:rsidR="00327C14" w:rsidRDefault="004A6A4C">
      <w:pPr>
        <w:pStyle w:val="PreformattatoHTML"/>
      </w:pPr>
      <w:r>
        <w:t xml:space="preserve">     И кто о чем говорил, и кто о чем думал -- всЈ забыли, и один остался во</w:t>
      </w:r>
    </w:p>
    <w:p w14:paraId="7F932B52" w14:textId="77777777" w:rsidR="00327C14" w:rsidRDefault="004A6A4C">
      <w:pPr>
        <w:pStyle w:val="PreformattatoHTML"/>
      </w:pPr>
      <w:r>
        <w:t>всей колонне интерес:</w:t>
      </w:r>
    </w:p>
    <w:p w14:paraId="4BF1DF66" w14:textId="77777777" w:rsidR="00327C14" w:rsidRDefault="004A6A4C">
      <w:pPr>
        <w:pStyle w:val="PreformattatoHTML"/>
      </w:pPr>
      <w:r>
        <w:t xml:space="preserve">     -- Обогнать! Обжать!</w:t>
      </w:r>
    </w:p>
    <w:p w14:paraId="19143A94" w14:textId="77777777" w:rsidR="00327C14" w:rsidRDefault="004A6A4C">
      <w:pPr>
        <w:pStyle w:val="PreformattatoHTML"/>
      </w:pPr>
      <w:r>
        <w:t xml:space="preserve">     И так все смешалось, кислое с пресным, что уже конвой зэкам  не враг, а</w:t>
      </w:r>
    </w:p>
    <w:p w14:paraId="3817F02C" w14:textId="77777777" w:rsidR="00327C14" w:rsidRDefault="004A6A4C">
      <w:pPr>
        <w:pStyle w:val="PreformattatoHTML"/>
      </w:pPr>
      <w:r>
        <w:t>друг. Враг же -- та колонна, другая.</w:t>
      </w:r>
    </w:p>
    <w:p w14:paraId="09658880" w14:textId="77777777" w:rsidR="00327C14" w:rsidRDefault="004A6A4C">
      <w:pPr>
        <w:pStyle w:val="PreformattatoHTML"/>
      </w:pPr>
      <w:r>
        <w:t xml:space="preserve">     Развеселились сразу все, и зло прошло.</w:t>
      </w:r>
    </w:p>
    <w:p w14:paraId="1732590A" w14:textId="77777777" w:rsidR="00327C14" w:rsidRDefault="004A6A4C">
      <w:pPr>
        <w:pStyle w:val="PreformattatoHTML"/>
      </w:pPr>
      <w:r>
        <w:t xml:space="preserve">     -- Давай! Давай! -- задние передним кричат.</w:t>
      </w:r>
    </w:p>
    <w:p w14:paraId="018E9380" w14:textId="77777777" w:rsidR="00327C14" w:rsidRDefault="004A6A4C">
      <w:pPr>
        <w:pStyle w:val="PreformattatoHTML"/>
      </w:pPr>
      <w:r>
        <w:t xml:space="preserve">     Дорвалась наша колонна до улицы, а мехзаводская позади  жилого квартала</w:t>
      </w:r>
    </w:p>
    <w:p w14:paraId="55BD582F" w14:textId="77777777" w:rsidR="00327C14" w:rsidRDefault="004A6A4C">
      <w:pPr>
        <w:pStyle w:val="PreformattatoHTML"/>
      </w:pPr>
      <w:r>
        <w:t>скрылась. Пошла гонка втемную.</w:t>
      </w:r>
    </w:p>
    <w:p w14:paraId="5BECF63D" w14:textId="77777777" w:rsidR="00327C14" w:rsidRDefault="004A6A4C">
      <w:pPr>
        <w:pStyle w:val="PreformattatoHTML"/>
      </w:pPr>
      <w:r>
        <w:t xml:space="preserve">     Тут нашей колонне торней стало, посеред улицы. И конвоирам с боков тоже</w:t>
      </w:r>
    </w:p>
    <w:p w14:paraId="2CAF6E6F" w14:textId="77777777" w:rsidR="00327C14" w:rsidRDefault="004A6A4C">
      <w:pPr>
        <w:pStyle w:val="PreformattatoHTML"/>
      </w:pPr>
      <w:r>
        <w:t>не так спотычливо. Тут-то мы их и обжать должны!</w:t>
      </w:r>
    </w:p>
    <w:p w14:paraId="612C5DDB" w14:textId="77777777" w:rsidR="00327C14" w:rsidRDefault="004A6A4C">
      <w:pPr>
        <w:pStyle w:val="PreformattatoHTML"/>
      </w:pPr>
      <w:r>
        <w:t xml:space="preserve">     Еще потому  мехзаводцев обжать надо, что  их на  лагерной  вахте  особо</w:t>
      </w:r>
    </w:p>
    <w:p w14:paraId="7E1989F9" w14:textId="77777777" w:rsidR="00327C14" w:rsidRDefault="004A6A4C">
      <w:pPr>
        <w:pStyle w:val="PreformattatoHTML"/>
      </w:pPr>
      <w:r>
        <w:t>долго шмонают. С того случая, как в лагере резать стали, начальство считает,</w:t>
      </w:r>
    </w:p>
    <w:p w14:paraId="34CF197B" w14:textId="77777777" w:rsidR="00327C14" w:rsidRDefault="004A6A4C">
      <w:pPr>
        <w:pStyle w:val="PreformattatoHTML"/>
      </w:pPr>
      <w:r>
        <w:t>что ножи делаются на мехзаводе, в лагерь притекают оттуда. И потому на входе</w:t>
      </w:r>
    </w:p>
    <w:p w14:paraId="08115FA0" w14:textId="77777777" w:rsidR="00327C14" w:rsidRDefault="004A6A4C">
      <w:pPr>
        <w:pStyle w:val="PreformattatoHTML"/>
      </w:pPr>
      <w:r>
        <w:t>в  лагерь мехзаводцев особо шмонают. Поздней осенью,  уж земля  стуженая, им</w:t>
      </w:r>
    </w:p>
    <w:p w14:paraId="1D8E2BBC" w14:textId="77777777" w:rsidR="00327C14" w:rsidRDefault="004A6A4C">
      <w:pPr>
        <w:pStyle w:val="PreformattatoHTML"/>
      </w:pPr>
      <w:r>
        <w:t>все кричали:</w:t>
      </w:r>
    </w:p>
    <w:p w14:paraId="72307E05" w14:textId="77777777" w:rsidR="00327C14" w:rsidRDefault="004A6A4C">
      <w:pPr>
        <w:pStyle w:val="PreformattatoHTML"/>
      </w:pPr>
      <w:r>
        <w:t xml:space="preserve">     -- Снять ботинки, мехзавод! Взять ботинки в руки!</w:t>
      </w:r>
    </w:p>
    <w:p w14:paraId="495F84E5" w14:textId="77777777" w:rsidR="00327C14" w:rsidRDefault="004A6A4C">
      <w:pPr>
        <w:pStyle w:val="PreformattatoHTML"/>
      </w:pPr>
      <w:r>
        <w:t xml:space="preserve">     Так босиком и шмонали.</w:t>
      </w:r>
    </w:p>
    <w:p w14:paraId="707A216D" w14:textId="77777777" w:rsidR="00327C14" w:rsidRDefault="004A6A4C">
      <w:pPr>
        <w:pStyle w:val="PreformattatoHTML"/>
      </w:pPr>
      <w:r>
        <w:t xml:space="preserve">     А и теперь, мороз не мороз, ткнут по выбору:</w:t>
      </w:r>
    </w:p>
    <w:p w14:paraId="18614371" w14:textId="77777777" w:rsidR="00327C14" w:rsidRDefault="004A6A4C">
      <w:pPr>
        <w:pStyle w:val="PreformattatoHTML"/>
      </w:pPr>
      <w:r>
        <w:t xml:space="preserve">     -- А ну-ка, сними правый валенок! А ты -- левый сними!</w:t>
      </w:r>
    </w:p>
    <w:p w14:paraId="66650ECE" w14:textId="77777777" w:rsidR="00327C14" w:rsidRDefault="004A6A4C">
      <w:pPr>
        <w:pStyle w:val="PreformattatoHTML"/>
      </w:pPr>
      <w:r>
        <w:t xml:space="preserve">     Снимет валенок зэк и должен, на  одной ноге  пока  прыгая,  тот валенок</w:t>
      </w:r>
    </w:p>
    <w:p w14:paraId="4DF5DCFC" w14:textId="77777777" w:rsidR="00327C14" w:rsidRDefault="004A6A4C">
      <w:pPr>
        <w:pStyle w:val="PreformattatoHTML"/>
      </w:pPr>
      <w:r>
        <w:t>опрокинуть и портянкой потрясти -- мол, нет ножа.</w:t>
      </w:r>
    </w:p>
    <w:p w14:paraId="6C2B9BD1" w14:textId="77777777" w:rsidR="00327C14" w:rsidRDefault="004A6A4C">
      <w:pPr>
        <w:pStyle w:val="PreformattatoHTML"/>
      </w:pPr>
      <w:r>
        <w:t xml:space="preserve">     А слышал Шухов, не знает -- правда ли, неправда, --  что мехзаводцы еще</w:t>
      </w:r>
    </w:p>
    <w:p w14:paraId="60058CD2" w14:textId="77777777" w:rsidR="00327C14" w:rsidRDefault="004A6A4C">
      <w:pPr>
        <w:pStyle w:val="PreformattatoHTML"/>
      </w:pPr>
      <w:r>
        <w:t>летом два волейбольных столба в лагерь принесли и в тех-то столбах  были все</w:t>
      </w:r>
    </w:p>
    <w:p w14:paraId="4FF843B5" w14:textId="77777777" w:rsidR="00327C14" w:rsidRDefault="004A6A4C">
      <w:pPr>
        <w:pStyle w:val="PreformattatoHTML"/>
      </w:pPr>
      <w:r>
        <w:t>ножи запрятаны.  По десять  длинных в  каждом. Теперь их в лагере  и находят</w:t>
      </w:r>
    </w:p>
    <w:p w14:paraId="024A546B" w14:textId="77777777" w:rsidR="00327C14" w:rsidRDefault="004A6A4C">
      <w:pPr>
        <w:pStyle w:val="PreformattatoHTML"/>
      </w:pPr>
      <w:r>
        <w:t>изредка -- там, здесь.</w:t>
      </w:r>
    </w:p>
    <w:p w14:paraId="7895424B" w14:textId="77777777" w:rsidR="00327C14" w:rsidRDefault="004A6A4C">
      <w:pPr>
        <w:pStyle w:val="PreformattatoHTML"/>
      </w:pPr>
      <w:r>
        <w:t xml:space="preserve">     Так полубе'гом клуб новый миновали, и жилой квартал, и деревообделочный</w:t>
      </w:r>
    </w:p>
    <w:p w14:paraId="111D24A6" w14:textId="77777777" w:rsidR="00327C14" w:rsidRDefault="004A6A4C">
      <w:pPr>
        <w:pStyle w:val="PreformattatoHTML"/>
      </w:pPr>
      <w:r>
        <w:t>-- и выперли на прямой поворот к лагерной вахте.</w:t>
      </w:r>
    </w:p>
    <w:p w14:paraId="26139FFD" w14:textId="77777777" w:rsidR="00327C14" w:rsidRDefault="004A6A4C">
      <w:pPr>
        <w:pStyle w:val="PreformattatoHTML"/>
      </w:pPr>
      <w:r>
        <w:t xml:space="preserve">     -- Ху-гу-у! -- колонна так и кликнет единым голосом.</w:t>
      </w:r>
    </w:p>
    <w:p w14:paraId="59ED82C7" w14:textId="77777777" w:rsidR="00327C14" w:rsidRDefault="004A6A4C">
      <w:pPr>
        <w:pStyle w:val="PreformattatoHTML"/>
      </w:pPr>
      <w:r>
        <w:t xml:space="preserve">     На этот-то стык дорог и метили! Мехзаводцы -- метров полтораста справа,</w:t>
      </w:r>
    </w:p>
    <w:p w14:paraId="07BEEC48" w14:textId="77777777" w:rsidR="00327C14" w:rsidRDefault="004A6A4C">
      <w:pPr>
        <w:pStyle w:val="PreformattatoHTML"/>
      </w:pPr>
      <w:r>
        <w:t>отстали.</w:t>
      </w:r>
    </w:p>
    <w:p w14:paraId="427B2D6B" w14:textId="77777777" w:rsidR="00327C14" w:rsidRDefault="004A6A4C">
      <w:pPr>
        <w:pStyle w:val="PreformattatoHTML"/>
      </w:pPr>
      <w:r>
        <w:t xml:space="preserve">     Ну, теперь  спокойно пошли.  Рады все в  колонне. Заячья  радость: мол,</w:t>
      </w:r>
    </w:p>
    <w:p w14:paraId="0A8A429B" w14:textId="77777777" w:rsidR="00327C14" w:rsidRDefault="004A6A4C">
      <w:pPr>
        <w:pStyle w:val="PreformattatoHTML"/>
      </w:pPr>
      <w:r>
        <w:t>лягушки еще и нас боятся.</w:t>
      </w:r>
    </w:p>
    <w:p w14:paraId="7529FAE3" w14:textId="77777777" w:rsidR="00327C14" w:rsidRDefault="004A6A4C">
      <w:pPr>
        <w:pStyle w:val="PreformattatoHTML"/>
      </w:pPr>
      <w:r>
        <w:t xml:space="preserve">     И вот -- лагерь. Какой утром оставили, такой он и сейчас: ночь, огни по</w:t>
      </w:r>
    </w:p>
    <w:p w14:paraId="668ADAB6" w14:textId="77777777" w:rsidR="00327C14" w:rsidRDefault="004A6A4C">
      <w:pPr>
        <w:pStyle w:val="PreformattatoHTML"/>
      </w:pPr>
      <w:r>
        <w:t>зоне  над  сплошным забором  и особо густо горят  фонари  перед  вахтой, вся</w:t>
      </w:r>
    </w:p>
    <w:p w14:paraId="77F568E2" w14:textId="77777777" w:rsidR="00327C14" w:rsidRDefault="004A6A4C">
      <w:pPr>
        <w:pStyle w:val="PreformattatoHTML"/>
      </w:pPr>
      <w:r>
        <w:t>площадка для шмона как солнцем залита.</w:t>
      </w:r>
    </w:p>
    <w:p w14:paraId="1CC58E1B" w14:textId="77777777" w:rsidR="00327C14" w:rsidRDefault="004A6A4C">
      <w:pPr>
        <w:pStyle w:val="PreformattatoHTML"/>
      </w:pPr>
      <w:r>
        <w:t xml:space="preserve">     Но, еще не доходя вахты...</w:t>
      </w:r>
    </w:p>
    <w:p w14:paraId="61E959C7" w14:textId="77777777" w:rsidR="00327C14" w:rsidRDefault="004A6A4C">
      <w:pPr>
        <w:pStyle w:val="PreformattatoHTML"/>
      </w:pPr>
      <w:r>
        <w:t xml:space="preserve">     -- Стой! -- кричит помначкар. И, отдав автомат свой солдату,  подбегает</w:t>
      </w:r>
    </w:p>
    <w:p w14:paraId="50261B6E" w14:textId="77777777" w:rsidR="00327C14" w:rsidRDefault="004A6A4C">
      <w:pPr>
        <w:pStyle w:val="PreformattatoHTML"/>
      </w:pPr>
      <w:r>
        <w:t>к колонне близко (им с автоматом не велят  близко). -- Все, кто справа стоят</w:t>
      </w:r>
    </w:p>
    <w:p w14:paraId="60F739A1" w14:textId="77777777" w:rsidR="00327C14" w:rsidRDefault="004A6A4C">
      <w:pPr>
        <w:pStyle w:val="PreformattatoHTML"/>
      </w:pPr>
      <w:r>
        <w:t>и дрова в руках, -- брось дрова направо!</w:t>
      </w:r>
    </w:p>
    <w:p w14:paraId="076ABA32" w14:textId="77777777" w:rsidR="00327C14" w:rsidRDefault="004A6A4C">
      <w:pPr>
        <w:pStyle w:val="PreformattatoHTML"/>
      </w:pPr>
      <w:r>
        <w:t xml:space="preserve">     А снаружи-то их открыто и несли, ему  всех  видно. Одна, другая вязочка</w:t>
      </w:r>
    </w:p>
    <w:p w14:paraId="2475C870" w14:textId="77777777" w:rsidR="00327C14" w:rsidRDefault="004A6A4C">
      <w:pPr>
        <w:pStyle w:val="PreformattatoHTML"/>
      </w:pPr>
      <w:r>
        <w:t>полетела, третья. Иные хотят укрыть дровишки колонны, а соседи на них:</w:t>
      </w:r>
    </w:p>
    <w:p w14:paraId="559733F9" w14:textId="77777777" w:rsidR="00327C14" w:rsidRDefault="004A6A4C">
      <w:pPr>
        <w:pStyle w:val="PreformattatoHTML"/>
      </w:pPr>
      <w:r>
        <w:t xml:space="preserve">     -- Из-за тебя и у других отымут! Бросай по-хорошему!</w:t>
      </w:r>
    </w:p>
    <w:p w14:paraId="24B1B5A5" w14:textId="77777777" w:rsidR="00327C14" w:rsidRDefault="004A6A4C">
      <w:pPr>
        <w:pStyle w:val="PreformattatoHTML"/>
      </w:pPr>
      <w:r>
        <w:t xml:space="preserve">     Кто арестанту главный враг? Другой арестант.  Если б зэки друг с другом</w:t>
      </w:r>
    </w:p>
    <w:p w14:paraId="50923AC8" w14:textId="77777777" w:rsidR="00327C14" w:rsidRDefault="004A6A4C">
      <w:pPr>
        <w:pStyle w:val="PreformattatoHTML"/>
      </w:pPr>
      <w:r>
        <w:t>не сучились, не имело б над ними силы начальство.</w:t>
      </w:r>
    </w:p>
    <w:p w14:paraId="14E5DB35" w14:textId="77777777" w:rsidR="00327C14" w:rsidRDefault="004A6A4C">
      <w:pPr>
        <w:pStyle w:val="PreformattatoHTML"/>
      </w:pPr>
      <w:r>
        <w:t xml:space="preserve">     -- Ма-арш! -- кричит помначкар.</w:t>
      </w:r>
    </w:p>
    <w:p w14:paraId="51173DD8" w14:textId="77777777" w:rsidR="00327C14" w:rsidRDefault="004A6A4C">
      <w:pPr>
        <w:pStyle w:val="PreformattatoHTML"/>
      </w:pPr>
      <w:r>
        <w:t xml:space="preserve">     И пошли к вахте.</w:t>
      </w:r>
    </w:p>
    <w:p w14:paraId="03AC6D27" w14:textId="77777777" w:rsidR="00327C14" w:rsidRDefault="004A6A4C">
      <w:pPr>
        <w:pStyle w:val="PreformattatoHTML"/>
      </w:pPr>
      <w:r>
        <w:t xml:space="preserve">     К вахте сходятся пять дорог, часом раньше на них все объекты толпились.</w:t>
      </w:r>
    </w:p>
    <w:p w14:paraId="08E410F1" w14:textId="77777777" w:rsidR="00327C14" w:rsidRDefault="004A6A4C">
      <w:pPr>
        <w:pStyle w:val="PreformattatoHTML"/>
      </w:pPr>
      <w:r>
        <w:t>Если по этим  всем дорогам да застраивать улицы, так  не иначе на месте этой</w:t>
      </w:r>
    </w:p>
    <w:p w14:paraId="306AA1A1" w14:textId="77777777" w:rsidR="00327C14" w:rsidRDefault="004A6A4C">
      <w:pPr>
        <w:pStyle w:val="PreformattatoHTML"/>
      </w:pPr>
      <w:r>
        <w:t>вахты и шмона в будущем городе будет  главная площадь. И  как теперь объекты</w:t>
      </w:r>
    </w:p>
    <w:p w14:paraId="05C75A2F" w14:textId="77777777" w:rsidR="00327C14" w:rsidRDefault="004A6A4C">
      <w:pPr>
        <w:pStyle w:val="PreformattatoHTML"/>
      </w:pPr>
      <w:r>
        <w:t>со всех сторон прут, так тогда демонстрации будут сходиться.</w:t>
      </w:r>
    </w:p>
    <w:p w14:paraId="4BDB757F" w14:textId="77777777" w:rsidR="00327C14" w:rsidRDefault="004A6A4C">
      <w:pPr>
        <w:pStyle w:val="PreformattatoHTML"/>
      </w:pPr>
      <w:r>
        <w:t xml:space="preserve">     Надзиратели уж на вахте грелись. Выходят, поперек дороги становятся.</w:t>
      </w:r>
    </w:p>
    <w:p w14:paraId="3D375A5C" w14:textId="77777777" w:rsidR="00327C14" w:rsidRDefault="004A6A4C">
      <w:pPr>
        <w:pStyle w:val="PreformattatoHTML"/>
      </w:pPr>
      <w:r>
        <w:t xml:space="preserve">     -- Рас-стегнуть бушлаты! Телогрейки расстегнуть!</w:t>
      </w:r>
    </w:p>
    <w:p w14:paraId="0F92515E" w14:textId="77777777" w:rsidR="00327C14" w:rsidRDefault="004A6A4C">
      <w:pPr>
        <w:pStyle w:val="PreformattatoHTML"/>
      </w:pPr>
      <w:r>
        <w:t xml:space="preserve">     И руки разводят. Обнимать собираются, шмоная. По бокам хлопать.  Ну как</w:t>
      </w:r>
    </w:p>
    <w:p w14:paraId="7B4843BC" w14:textId="77777777" w:rsidR="00327C14" w:rsidRDefault="004A6A4C">
      <w:pPr>
        <w:pStyle w:val="PreformattatoHTML"/>
      </w:pPr>
      <w:r>
        <w:t>утром, в общем.</w:t>
      </w:r>
    </w:p>
    <w:p w14:paraId="1E5B732B" w14:textId="77777777" w:rsidR="00327C14" w:rsidRDefault="004A6A4C">
      <w:pPr>
        <w:pStyle w:val="PreformattatoHTML"/>
      </w:pPr>
      <w:r>
        <w:t xml:space="preserve">     Сейчас расстегивать не страшно, домой идем.</w:t>
      </w:r>
    </w:p>
    <w:p w14:paraId="355DF371" w14:textId="77777777" w:rsidR="00327C14" w:rsidRDefault="004A6A4C">
      <w:pPr>
        <w:pStyle w:val="PreformattatoHTML"/>
      </w:pPr>
      <w:r>
        <w:t xml:space="preserve">     Так и говорят все -- "домой".</w:t>
      </w:r>
    </w:p>
    <w:p w14:paraId="70510014" w14:textId="77777777" w:rsidR="00327C14" w:rsidRDefault="004A6A4C">
      <w:pPr>
        <w:pStyle w:val="PreformattatoHTML"/>
      </w:pPr>
      <w:r>
        <w:t xml:space="preserve">     О другом доме за день и вспомнить некогда.</w:t>
      </w:r>
    </w:p>
    <w:p w14:paraId="6E7CEAC9" w14:textId="77777777" w:rsidR="00327C14" w:rsidRDefault="004A6A4C">
      <w:pPr>
        <w:pStyle w:val="PreformattatoHTML"/>
      </w:pPr>
      <w:r>
        <w:t xml:space="preserve">     Уж голову колонны шмонали, когда Шухов подошел к Цезарю и сказал:</w:t>
      </w:r>
    </w:p>
    <w:p w14:paraId="49481409" w14:textId="77777777" w:rsidR="00327C14" w:rsidRDefault="004A6A4C">
      <w:pPr>
        <w:pStyle w:val="PreformattatoHTML"/>
      </w:pPr>
      <w:r>
        <w:t xml:space="preserve">     -- Цезарь  Маркович!  Я  от вахты  побегу  сразу в  посылочную  и займу</w:t>
      </w:r>
    </w:p>
    <w:p w14:paraId="6D357036" w14:textId="77777777" w:rsidR="00327C14" w:rsidRDefault="004A6A4C">
      <w:pPr>
        <w:pStyle w:val="PreformattatoHTML"/>
      </w:pPr>
      <w:r>
        <w:t>очередь.</w:t>
      </w:r>
    </w:p>
    <w:p w14:paraId="361ECABE" w14:textId="77777777" w:rsidR="00327C14" w:rsidRDefault="004A6A4C">
      <w:pPr>
        <w:pStyle w:val="PreformattatoHTML"/>
      </w:pPr>
      <w:r>
        <w:t xml:space="preserve">     Повернул Цезарь к Шухову усы литые, черные, а сейчас белые снизу:</w:t>
      </w:r>
    </w:p>
    <w:p w14:paraId="5654B011" w14:textId="77777777" w:rsidR="00327C14" w:rsidRDefault="004A6A4C">
      <w:pPr>
        <w:pStyle w:val="PreformattatoHTML"/>
      </w:pPr>
      <w:r>
        <w:t xml:space="preserve">     -- Чего ж, Иван Денисыч, занимать? Может, и посылки не будет.</w:t>
      </w:r>
    </w:p>
    <w:p w14:paraId="09F35C3D" w14:textId="77777777" w:rsidR="00327C14" w:rsidRDefault="004A6A4C">
      <w:pPr>
        <w:pStyle w:val="PreformattatoHTML"/>
      </w:pPr>
      <w:r>
        <w:t xml:space="preserve">     -- Ну,  а не будет -- мне  лихо какое? Десять минут подожду, не придете</w:t>
      </w:r>
    </w:p>
    <w:p w14:paraId="58263E64" w14:textId="77777777" w:rsidR="00327C14" w:rsidRDefault="004A6A4C">
      <w:pPr>
        <w:pStyle w:val="PreformattatoHTML"/>
      </w:pPr>
      <w:r>
        <w:t>-- я и в барак.</w:t>
      </w:r>
    </w:p>
    <w:p w14:paraId="4E345EF0" w14:textId="77777777" w:rsidR="00327C14" w:rsidRDefault="004A6A4C">
      <w:pPr>
        <w:pStyle w:val="PreformattatoHTML"/>
      </w:pPr>
      <w:r>
        <w:t xml:space="preserve">     (Сам Шухов думает: не Цезарь, так, может, кто другой придет, кому место</w:t>
      </w:r>
    </w:p>
    <w:p w14:paraId="4A2B0A82" w14:textId="77777777" w:rsidR="00327C14" w:rsidRDefault="004A6A4C">
      <w:pPr>
        <w:pStyle w:val="PreformattatoHTML"/>
      </w:pPr>
      <w:r>
        <w:t>продать в очереди).</w:t>
      </w:r>
    </w:p>
    <w:p w14:paraId="703EF796" w14:textId="77777777" w:rsidR="00327C14" w:rsidRDefault="004A6A4C">
      <w:pPr>
        <w:pStyle w:val="PreformattatoHTML"/>
      </w:pPr>
      <w:r>
        <w:t xml:space="preserve">     Видно, истомился Цезарь по посылке:</w:t>
      </w:r>
    </w:p>
    <w:p w14:paraId="3AAD37F1" w14:textId="77777777" w:rsidR="00327C14" w:rsidRDefault="004A6A4C">
      <w:pPr>
        <w:pStyle w:val="PreformattatoHTML"/>
      </w:pPr>
      <w:r>
        <w:t xml:space="preserve">     -- Ну ладно, Иван Денисыч, беги, занимай. Десять минут жди, не больше.</w:t>
      </w:r>
    </w:p>
    <w:p w14:paraId="2247FB88" w14:textId="77777777" w:rsidR="00327C14" w:rsidRDefault="004A6A4C">
      <w:pPr>
        <w:pStyle w:val="PreformattatoHTML"/>
      </w:pPr>
      <w:r>
        <w:t xml:space="preserve">     А уж шмон вот-вот,  достигает. Сегодня от  шмона прятать Шухову нечего,</w:t>
      </w:r>
    </w:p>
    <w:p w14:paraId="3E896839" w14:textId="77777777" w:rsidR="00327C14" w:rsidRDefault="004A6A4C">
      <w:pPr>
        <w:pStyle w:val="PreformattatoHTML"/>
      </w:pPr>
      <w:r>
        <w:t>подходит он безбоязно.  Расстегнул бушлат,  не торопясь,  и  телогрейку тоже</w:t>
      </w:r>
    </w:p>
    <w:p w14:paraId="3870280D" w14:textId="77777777" w:rsidR="00327C14" w:rsidRDefault="004A6A4C">
      <w:pPr>
        <w:pStyle w:val="PreformattatoHTML"/>
      </w:pPr>
      <w:r>
        <w:t>распустил под брезентовым пояском.</w:t>
      </w:r>
    </w:p>
    <w:p w14:paraId="41BD504A" w14:textId="77777777" w:rsidR="00327C14" w:rsidRDefault="004A6A4C">
      <w:pPr>
        <w:pStyle w:val="PreformattatoHTML"/>
      </w:pPr>
      <w:r>
        <w:t xml:space="preserve">     И   хотя  ничего  он  за  собой  запрещенного  не  помнил  сегодня,  но</w:t>
      </w:r>
    </w:p>
    <w:p w14:paraId="16BE115C" w14:textId="77777777" w:rsidR="00327C14" w:rsidRDefault="004A6A4C">
      <w:pPr>
        <w:pStyle w:val="PreformattatoHTML"/>
      </w:pPr>
      <w:r>
        <w:t>настороженность восьми лет сидки вошла в привычку. И он сунул руку в брючный</w:t>
      </w:r>
    </w:p>
    <w:p w14:paraId="14ACAE2C" w14:textId="77777777" w:rsidR="00327C14" w:rsidRDefault="004A6A4C">
      <w:pPr>
        <w:pStyle w:val="PreformattatoHTML"/>
      </w:pPr>
      <w:r>
        <w:t>наколенный карман -- проверить, что там пусто, как он и знал хорошо.</w:t>
      </w:r>
    </w:p>
    <w:p w14:paraId="3FA286DB" w14:textId="77777777" w:rsidR="00327C14" w:rsidRDefault="004A6A4C">
      <w:pPr>
        <w:pStyle w:val="PreformattatoHTML"/>
      </w:pPr>
      <w:r>
        <w:t xml:space="preserve">     Но  там была  ножовка, кусок  ножовочного полотна! Ножовка, которую  из</w:t>
      </w:r>
    </w:p>
    <w:p w14:paraId="591C543A" w14:textId="77777777" w:rsidR="00327C14" w:rsidRDefault="004A6A4C">
      <w:pPr>
        <w:pStyle w:val="PreformattatoHTML"/>
      </w:pPr>
      <w:r>
        <w:t>хозяйственности  он подобрал сегодня среди рабочей зоны и вовсе не собирался</w:t>
      </w:r>
    </w:p>
    <w:p w14:paraId="2ED818A7" w14:textId="77777777" w:rsidR="00327C14" w:rsidRDefault="004A6A4C">
      <w:pPr>
        <w:pStyle w:val="PreformattatoHTML"/>
      </w:pPr>
      <w:r>
        <w:t>проносить в лагерь.</w:t>
      </w:r>
    </w:p>
    <w:p w14:paraId="33368181" w14:textId="77777777" w:rsidR="00327C14" w:rsidRDefault="004A6A4C">
      <w:pPr>
        <w:pStyle w:val="PreformattatoHTML"/>
      </w:pPr>
      <w:r>
        <w:t xml:space="preserve">     Он не  собирался ее проносить, но теперь,  когда уже  донес, -- бросать</w:t>
      </w:r>
    </w:p>
    <w:p w14:paraId="4D130C9A" w14:textId="77777777" w:rsidR="00327C14" w:rsidRDefault="004A6A4C">
      <w:pPr>
        <w:pStyle w:val="PreformattatoHTML"/>
      </w:pPr>
      <w:r>
        <w:t>было жалко край! Ведь  ее отточить  в маленький ножичек -- хоть на  сапожный</w:t>
      </w:r>
    </w:p>
    <w:p w14:paraId="6ED74882" w14:textId="77777777" w:rsidR="00327C14" w:rsidRDefault="004A6A4C">
      <w:pPr>
        <w:pStyle w:val="PreformattatoHTML"/>
      </w:pPr>
      <w:r>
        <w:t>лад, хоть на портновский!</w:t>
      </w:r>
    </w:p>
    <w:p w14:paraId="540597E4" w14:textId="77777777" w:rsidR="00327C14" w:rsidRDefault="004A6A4C">
      <w:pPr>
        <w:pStyle w:val="PreformattatoHTML"/>
      </w:pPr>
      <w:r>
        <w:t xml:space="preserve">     Если б он думал  ее  проносить, он бы придумал хорошо и как спрятать. А</w:t>
      </w:r>
    </w:p>
    <w:p w14:paraId="75A0D89F" w14:textId="77777777" w:rsidR="00327C14" w:rsidRDefault="004A6A4C">
      <w:pPr>
        <w:pStyle w:val="PreformattatoHTML"/>
      </w:pPr>
      <w:r>
        <w:t>сейчас оставалось всего два ряда перед ним, и вот уже первая из этих пятерок</w:t>
      </w:r>
    </w:p>
    <w:p w14:paraId="36A340F3" w14:textId="77777777" w:rsidR="00327C14" w:rsidRDefault="004A6A4C">
      <w:pPr>
        <w:pStyle w:val="PreformattatoHTML"/>
      </w:pPr>
      <w:r>
        <w:t>отделилась и пошла на шмон.</w:t>
      </w:r>
    </w:p>
    <w:p w14:paraId="2FFF876A" w14:textId="77777777" w:rsidR="00327C14" w:rsidRDefault="004A6A4C">
      <w:pPr>
        <w:pStyle w:val="PreformattatoHTML"/>
      </w:pPr>
      <w:r>
        <w:t xml:space="preserve">     И надо  было  быстрее ветра  решать:  или, затенясь последней пятеркой,</w:t>
      </w:r>
    </w:p>
    <w:p w14:paraId="78FABEE0" w14:textId="77777777" w:rsidR="00327C14" w:rsidRDefault="004A6A4C">
      <w:pPr>
        <w:pStyle w:val="PreformattatoHTML"/>
      </w:pPr>
      <w:r>
        <w:t>незаметно сбросить ее на снег (где ее следом найдут, но не будут знать чья),</w:t>
      </w:r>
    </w:p>
    <w:p w14:paraId="4679A19E" w14:textId="77777777" w:rsidR="00327C14" w:rsidRDefault="004A6A4C">
      <w:pPr>
        <w:pStyle w:val="PreformattatoHTML"/>
      </w:pPr>
      <w:r>
        <w:t>или нести!</w:t>
      </w:r>
    </w:p>
    <w:p w14:paraId="433A092F" w14:textId="77777777" w:rsidR="00327C14" w:rsidRDefault="004A6A4C">
      <w:pPr>
        <w:pStyle w:val="PreformattatoHTML"/>
      </w:pPr>
      <w:r>
        <w:t xml:space="preserve">     За ножовку эту могли  дать десять суток карцера,  если  бы признали  ее</w:t>
      </w:r>
    </w:p>
    <w:p w14:paraId="247F214C" w14:textId="77777777" w:rsidR="00327C14" w:rsidRDefault="004A6A4C">
      <w:pPr>
        <w:pStyle w:val="PreformattatoHTML"/>
      </w:pPr>
      <w:r>
        <w:t>ножом.</w:t>
      </w:r>
    </w:p>
    <w:p w14:paraId="3C2D368D" w14:textId="77777777" w:rsidR="00327C14" w:rsidRDefault="004A6A4C">
      <w:pPr>
        <w:pStyle w:val="PreformattatoHTML"/>
      </w:pPr>
      <w:r>
        <w:t xml:space="preserve">     Но сапожный ножичек был заработок, был хлеб!</w:t>
      </w:r>
    </w:p>
    <w:p w14:paraId="2D92A62D" w14:textId="77777777" w:rsidR="00327C14" w:rsidRDefault="004A6A4C">
      <w:pPr>
        <w:pStyle w:val="PreformattatoHTML"/>
      </w:pPr>
      <w:r>
        <w:t xml:space="preserve">     Бросать было жалко.</w:t>
      </w:r>
    </w:p>
    <w:p w14:paraId="6DFDD5DA" w14:textId="77777777" w:rsidR="00327C14" w:rsidRDefault="004A6A4C">
      <w:pPr>
        <w:pStyle w:val="PreformattatoHTML"/>
      </w:pPr>
      <w:r>
        <w:t xml:space="preserve">     И Шухов сунул ее в ватную варежку.</w:t>
      </w:r>
    </w:p>
    <w:p w14:paraId="3E01ED4E" w14:textId="77777777" w:rsidR="00327C14" w:rsidRDefault="004A6A4C">
      <w:pPr>
        <w:pStyle w:val="PreformattatoHTML"/>
      </w:pPr>
      <w:r>
        <w:t xml:space="preserve">     Тут скомандовали пройти на шмон следующей пятерке.</w:t>
      </w:r>
    </w:p>
    <w:p w14:paraId="6AF98C65" w14:textId="77777777" w:rsidR="00327C14" w:rsidRDefault="004A6A4C">
      <w:pPr>
        <w:pStyle w:val="PreformattatoHTML"/>
      </w:pPr>
      <w:r>
        <w:t xml:space="preserve">     И на полном свету их осталось последних трое: Сенька, Шухов и парень из</w:t>
      </w:r>
    </w:p>
    <w:p w14:paraId="028BEE57" w14:textId="77777777" w:rsidR="00327C14" w:rsidRDefault="004A6A4C">
      <w:pPr>
        <w:pStyle w:val="PreformattatoHTML"/>
      </w:pPr>
      <w:r>
        <w:t>32-й, бегавший за молдаваном.</w:t>
      </w:r>
    </w:p>
    <w:p w14:paraId="4D432598" w14:textId="77777777" w:rsidR="00327C14" w:rsidRDefault="004A6A4C">
      <w:pPr>
        <w:pStyle w:val="PreformattatoHTML"/>
      </w:pPr>
      <w:r>
        <w:t xml:space="preserve">     Из-за того, что их было  трое, а  надзирателей стояло против  них пять,</w:t>
      </w:r>
    </w:p>
    <w:p w14:paraId="24061595" w14:textId="77777777" w:rsidR="00327C14" w:rsidRDefault="004A6A4C">
      <w:pPr>
        <w:pStyle w:val="PreformattatoHTML"/>
      </w:pPr>
      <w:r>
        <w:t>можно было словчить  -- выбрать, к кому из двух правых подойти. Шухов выбрал</w:t>
      </w:r>
    </w:p>
    <w:p w14:paraId="1876CC0C" w14:textId="77777777" w:rsidR="00327C14" w:rsidRDefault="004A6A4C">
      <w:pPr>
        <w:pStyle w:val="PreformattatoHTML"/>
      </w:pPr>
      <w:r>
        <w:t>не молодого румяного, а  седоусого  старого. Старый  был, конечно, опытен  и</w:t>
      </w:r>
    </w:p>
    <w:p w14:paraId="207EB6D0" w14:textId="77777777" w:rsidR="00327C14" w:rsidRDefault="004A6A4C">
      <w:pPr>
        <w:pStyle w:val="PreformattatoHTML"/>
      </w:pPr>
      <w:r>
        <w:t>легко бы нашел, если б захотел, но потому что он был старый, ему должна была</w:t>
      </w:r>
    </w:p>
    <w:p w14:paraId="383803DC" w14:textId="77777777" w:rsidR="00327C14" w:rsidRDefault="004A6A4C">
      <w:pPr>
        <w:pStyle w:val="PreformattatoHTML"/>
      </w:pPr>
      <w:r>
        <w:t>служба его надоесть хуже серы горючей.</w:t>
      </w:r>
    </w:p>
    <w:p w14:paraId="57F8CE89" w14:textId="77777777" w:rsidR="00327C14" w:rsidRDefault="004A6A4C">
      <w:pPr>
        <w:pStyle w:val="PreformattatoHTML"/>
      </w:pPr>
      <w:r>
        <w:t xml:space="preserve">     А  тем временем Шухов  обе варежки, с  ножовкой  и пустую, снял с  рук,</w:t>
      </w:r>
    </w:p>
    <w:p w14:paraId="7F183FC6" w14:textId="77777777" w:rsidR="00327C14" w:rsidRDefault="004A6A4C">
      <w:pPr>
        <w:pStyle w:val="PreformattatoHTML"/>
      </w:pPr>
      <w:r>
        <w:t>захватил  их в  одну руку  (варежку  пустую вперед  оттопыря), в  ту же руку</w:t>
      </w:r>
    </w:p>
    <w:p w14:paraId="60537F3F" w14:textId="77777777" w:rsidR="00327C14" w:rsidRDefault="004A6A4C">
      <w:pPr>
        <w:pStyle w:val="PreformattatoHTML"/>
      </w:pPr>
      <w:r>
        <w:t>схватил и веревочку-опояску, телогрейку  расстегнул  дочиста, полы бушлата и</w:t>
      </w:r>
    </w:p>
    <w:p w14:paraId="7E457883" w14:textId="77777777" w:rsidR="00327C14" w:rsidRDefault="004A6A4C">
      <w:pPr>
        <w:pStyle w:val="PreformattatoHTML"/>
      </w:pPr>
      <w:r>
        <w:t>телогрейки  угодливо подхватил  вверх  (никогда  он так  услужлив не был  на</w:t>
      </w:r>
    </w:p>
    <w:p w14:paraId="4A2D379E" w14:textId="77777777" w:rsidR="00327C14" w:rsidRDefault="004A6A4C">
      <w:pPr>
        <w:pStyle w:val="PreformattatoHTML"/>
      </w:pPr>
      <w:r>
        <w:t>шмоне, а  сейчас хотел  показать, что открыт он весь -- на, бери меня!) -- и</w:t>
      </w:r>
    </w:p>
    <w:p w14:paraId="43BB9651" w14:textId="77777777" w:rsidR="00327C14" w:rsidRDefault="004A6A4C">
      <w:pPr>
        <w:pStyle w:val="PreformattatoHTML"/>
      </w:pPr>
      <w:r>
        <w:t>по команде пошел к седоусому.</w:t>
      </w:r>
    </w:p>
    <w:p w14:paraId="0E828D2D" w14:textId="77777777" w:rsidR="00327C14" w:rsidRDefault="004A6A4C">
      <w:pPr>
        <w:pStyle w:val="PreformattatoHTML"/>
      </w:pPr>
      <w:r>
        <w:t xml:space="preserve">     Седоусый надзиратель обхлопал  Шухова по бокам и спине, по  наколенному</w:t>
      </w:r>
    </w:p>
    <w:p w14:paraId="416EB277" w14:textId="77777777" w:rsidR="00327C14" w:rsidRDefault="004A6A4C">
      <w:pPr>
        <w:pStyle w:val="PreformattatoHTML"/>
      </w:pPr>
      <w:r>
        <w:t>карману сверху  хлопнул  -- нет ничего,  промял  в  руках полы телогрейки  и</w:t>
      </w:r>
    </w:p>
    <w:p w14:paraId="4EC16522" w14:textId="77777777" w:rsidR="00327C14" w:rsidRDefault="004A6A4C">
      <w:pPr>
        <w:pStyle w:val="PreformattatoHTML"/>
      </w:pPr>
      <w:r>
        <w:t>бушлата,  тоже  нет,  и,  уже  отпуская,  для  верности   смял  в  руке  еще</w:t>
      </w:r>
    </w:p>
    <w:p w14:paraId="6C51A463" w14:textId="77777777" w:rsidR="00327C14" w:rsidRDefault="004A6A4C">
      <w:pPr>
        <w:pStyle w:val="PreformattatoHTML"/>
      </w:pPr>
      <w:r>
        <w:t>выставленную варежку Шухова -- пустую.</w:t>
      </w:r>
    </w:p>
    <w:p w14:paraId="131C5E68" w14:textId="77777777" w:rsidR="00327C14" w:rsidRDefault="004A6A4C">
      <w:pPr>
        <w:pStyle w:val="PreformattatoHTML"/>
      </w:pPr>
      <w:r>
        <w:t xml:space="preserve">     Надзиратель варежку сжал, а Шухова  внутри  клешнями  сжало.  Еще  один</w:t>
      </w:r>
    </w:p>
    <w:p w14:paraId="425E79BF" w14:textId="77777777" w:rsidR="00327C14" w:rsidRDefault="004A6A4C">
      <w:pPr>
        <w:pStyle w:val="PreformattatoHTML"/>
      </w:pPr>
      <w:r>
        <w:t xml:space="preserve">такой жим по второй варежке -- и он </w:t>
      </w:r>
      <w:r>
        <w:rPr>
          <w:i/>
          <w:iCs/>
        </w:rPr>
        <w:t>горел</w:t>
      </w:r>
      <w:r>
        <w:t xml:space="preserve"> в карцер на триста грамм в день, и</w:t>
      </w:r>
    </w:p>
    <w:p w14:paraId="3D71768B" w14:textId="77777777" w:rsidR="00327C14" w:rsidRDefault="004A6A4C">
      <w:pPr>
        <w:pStyle w:val="PreformattatoHTML"/>
      </w:pPr>
      <w:r>
        <w:t>горячая пища только на третий день. Сразу он  представил,  как ослабеет там,</w:t>
      </w:r>
    </w:p>
    <w:p w14:paraId="44DD8A63" w14:textId="77777777" w:rsidR="00327C14" w:rsidRDefault="004A6A4C">
      <w:pPr>
        <w:pStyle w:val="PreformattatoHTML"/>
      </w:pPr>
      <w:r>
        <w:t>оголодает и трудно ему будет вернуться в то жилистое, не голодное и не сытое</w:t>
      </w:r>
    </w:p>
    <w:p w14:paraId="0212D448" w14:textId="77777777" w:rsidR="00327C14" w:rsidRDefault="004A6A4C">
      <w:pPr>
        <w:pStyle w:val="PreformattatoHTML"/>
      </w:pPr>
      <w:r>
        <w:t>состояние, что сейчас.</w:t>
      </w:r>
    </w:p>
    <w:p w14:paraId="2766793E" w14:textId="77777777" w:rsidR="00327C14" w:rsidRDefault="004A6A4C">
      <w:pPr>
        <w:pStyle w:val="PreformattatoHTML"/>
      </w:pPr>
      <w:r>
        <w:t xml:space="preserve">     И  тут  же он остро, возносчиво помолился про себя: "Господи! Спаси! Не</w:t>
      </w:r>
    </w:p>
    <w:p w14:paraId="21460403" w14:textId="77777777" w:rsidR="00327C14" w:rsidRDefault="004A6A4C">
      <w:pPr>
        <w:pStyle w:val="PreformattatoHTML"/>
      </w:pPr>
      <w:r>
        <w:t>дай мне карцера!"</w:t>
      </w:r>
    </w:p>
    <w:p w14:paraId="1614B252" w14:textId="77777777" w:rsidR="00327C14" w:rsidRDefault="004A6A4C">
      <w:pPr>
        <w:pStyle w:val="PreformattatoHTML"/>
      </w:pPr>
      <w:r>
        <w:t xml:space="preserve">     И  все  эти  думки  пронеслись в  нем только,  пока  надзиратель первую</w:t>
      </w:r>
    </w:p>
    <w:p w14:paraId="3309B55A" w14:textId="77777777" w:rsidR="00327C14" w:rsidRDefault="004A6A4C">
      <w:pPr>
        <w:pStyle w:val="PreformattatoHTML"/>
      </w:pPr>
      <w:r>
        <w:t>варежку смял и перенес руку,  чтоб так же смять вторую заднюю (он смял бы их</w:t>
      </w:r>
    </w:p>
    <w:p w14:paraId="167F1511" w14:textId="77777777" w:rsidR="00327C14" w:rsidRDefault="004A6A4C">
      <w:pPr>
        <w:pStyle w:val="PreformattatoHTML"/>
      </w:pPr>
      <w:r>
        <w:t>зараз двумя  руками, если  бы  Шухов  держал варежки в разных руках, а не  в</w:t>
      </w:r>
    </w:p>
    <w:p w14:paraId="2457D8B6" w14:textId="77777777" w:rsidR="00327C14" w:rsidRDefault="004A6A4C">
      <w:pPr>
        <w:pStyle w:val="PreformattatoHTML"/>
      </w:pPr>
      <w:r>
        <w:t>одной).  Но  тут  послышалось,  как  старший   на  шмоне,   торопясь  скорей</w:t>
      </w:r>
    </w:p>
    <w:p w14:paraId="5921860C" w14:textId="77777777" w:rsidR="00327C14" w:rsidRDefault="004A6A4C">
      <w:pPr>
        <w:pStyle w:val="PreformattatoHTML"/>
      </w:pPr>
      <w:r>
        <w:t>освободиться, крикнул конвою:</w:t>
      </w:r>
    </w:p>
    <w:p w14:paraId="76206295" w14:textId="77777777" w:rsidR="00327C14" w:rsidRDefault="004A6A4C">
      <w:pPr>
        <w:pStyle w:val="PreformattatoHTML"/>
      </w:pPr>
      <w:r>
        <w:t xml:space="preserve">     -- Ну, подводи мехзавод!</w:t>
      </w:r>
    </w:p>
    <w:p w14:paraId="5372E15E" w14:textId="77777777" w:rsidR="00327C14" w:rsidRDefault="004A6A4C">
      <w:pPr>
        <w:pStyle w:val="PreformattatoHTML"/>
      </w:pPr>
      <w:r>
        <w:t xml:space="preserve">     И  седоусый надзиратель,  вместо того чтобы  взяться за вторую  варежку</w:t>
      </w:r>
    </w:p>
    <w:p w14:paraId="793CBB12" w14:textId="77777777" w:rsidR="00327C14" w:rsidRDefault="004A6A4C">
      <w:pPr>
        <w:pStyle w:val="PreformattatoHTML"/>
      </w:pPr>
      <w:r>
        <w:t>Шухова, махнул рукою -- проходи, мол. И отпустил.</w:t>
      </w:r>
    </w:p>
    <w:p w14:paraId="29E19F45" w14:textId="77777777" w:rsidR="00327C14" w:rsidRDefault="004A6A4C">
      <w:pPr>
        <w:pStyle w:val="PreformattatoHTML"/>
      </w:pPr>
      <w:r>
        <w:t xml:space="preserve">     Шухов побежал догонять своих. Они уже выстроены были по пять меж  двумя</w:t>
      </w:r>
    </w:p>
    <w:p w14:paraId="4FA7EC1D" w14:textId="77777777" w:rsidR="00327C14" w:rsidRDefault="004A6A4C">
      <w:pPr>
        <w:pStyle w:val="PreformattatoHTML"/>
      </w:pPr>
      <w:r>
        <w:t>долгими   бревенчатыми  переводинами,   похожими  на   коновязь  базарную  и</w:t>
      </w:r>
    </w:p>
    <w:p w14:paraId="7819EA66" w14:textId="77777777" w:rsidR="00327C14" w:rsidRDefault="004A6A4C">
      <w:pPr>
        <w:pStyle w:val="PreformattatoHTML"/>
      </w:pPr>
      <w:r>
        <w:t>образующими как бы загон для колонны. Бежал он  легкий, земли не чувствуя, и</w:t>
      </w:r>
    </w:p>
    <w:p w14:paraId="15425167" w14:textId="77777777" w:rsidR="00327C14" w:rsidRDefault="004A6A4C">
      <w:pPr>
        <w:pStyle w:val="PreformattatoHTML"/>
      </w:pPr>
      <w:r>
        <w:t>не помолился еще раз, с  благодарностью, потому  что некогда было,  да уже и</w:t>
      </w:r>
    </w:p>
    <w:p w14:paraId="2C39AA1F" w14:textId="77777777" w:rsidR="00327C14" w:rsidRDefault="004A6A4C">
      <w:pPr>
        <w:pStyle w:val="PreformattatoHTML"/>
      </w:pPr>
      <w:r>
        <w:t>некстати.</w:t>
      </w:r>
    </w:p>
    <w:p w14:paraId="3B40289A" w14:textId="77777777" w:rsidR="00327C14" w:rsidRDefault="004A6A4C">
      <w:pPr>
        <w:pStyle w:val="PreformattatoHTML"/>
      </w:pPr>
      <w:r>
        <w:t xml:space="preserve">     Конвой, который вел их колонну, весь теперь ушел в сторону,  освобождая</w:t>
      </w:r>
    </w:p>
    <w:p w14:paraId="27625E69" w14:textId="77777777" w:rsidR="00327C14" w:rsidRDefault="004A6A4C">
      <w:pPr>
        <w:pStyle w:val="PreformattatoHTML"/>
      </w:pPr>
      <w:r>
        <w:t>дорогу для конвоя мехзавода, и ждал только  своего  начальника.  Дрова  все,</w:t>
      </w:r>
    </w:p>
    <w:p w14:paraId="03CC9A0C" w14:textId="77777777" w:rsidR="00327C14" w:rsidRDefault="004A6A4C">
      <w:pPr>
        <w:pStyle w:val="PreformattatoHTML"/>
      </w:pPr>
      <w:r>
        <w:t>брошенные  их колонной до шмона, конвоиры собрали  себе, а дрова, отобранные</w:t>
      </w:r>
    </w:p>
    <w:p w14:paraId="5B3E5ECD" w14:textId="77777777" w:rsidR="00327C14" w:rsidRDefault="004A6A4C">
      <w:pPr>
        <w:pStyle w:val="PreformattatoHTML"/>
      </w:pPr>
      <w:r>
        <w:t>на самом шмоне надзирателями, собраны были в кучу у вахты.</w:t>
      </w:r>
    </w:p>
    <w:p w14:paraId="02C7D144" w14:textId="77777777" w:rsidR="00327C14" w:rsidRDefault="004A6A4C">
      <w:pPr>
        <w:pStyle w:val="PreformattatoHTML"/>
      </w:pPr>
      <w:r>
        <w:t xml:space="preserve">     Месяц выкатывал все выше, в белой светлой ночи настаивался мороз.</w:t>
      </w:r>
    </w:p>
    <w:p w14:paraId="46B3DBAB" w14:textId="77777777" w:rsidR="00327C14" w:rsidRDefault="004A6A4C">
      <w:pPr>
        <w:pStyle w:val="PreformattatoHTML"/>
      </w:pPr>
      <w:r>
        <w:t xml:space="preserve">     Начальник  конвоя, идя  на  вахту,  чтоб  там ему  расписку  вернули за</w:t>
      </w:r>
    </w:p>
    <w:p w14:paraId="7CFF1147" w14:textId="77777777" w:rsidR="00327C14" w:rsidRDefault="004A6A4C">
      <w:pPr>
        <w:pStyle w:val="PreformattatoHTML"/>
      </w:pPr>
      <w:r>
        <w:t>четыреста шестьдесят три головы, поговорил с Пряхой, помощником Волкового, и</w:t>
      </w:r>
    </w:p>
    <w:p w14:paraId="6046BFAF" w14:textId="77777777" w:rsidR="00327C14" w:rsidRDefault="004A6A4C">
      <w:pPr>
        <w:pStyle w:val="PreformattatoHTML"/>
      </w:pPr>
      <w:r>
        <w:t>тот крикнул:</w:t>
      </w:r>
    </w:p>
    <w:p w14:paraId="15349630" w14:textId="77777777" w:rsidR="00327C14" w:rsidRDefault="004A6A4C">
      <w:pPr>
        <w:pStyle w:val="PreformattatoHTML"/>
      </w:pPr>
      <w:r>
        <w:t xml:space="preserve">     -- Кэ -- четыреста шестьдесят!</w:t>
      </w:r>
    </w:p>
    <w:p w14:paraId="1D725B59" w14:textId="77777777" w:rsidR="00327C14" w:rsidRDefault="004A6A4C">
      <w:pPr>
        <w:pStyle w:val="PreformattatoHTML"/>
      </w:pPr>
      <w:r>
        <w:t xml:space="preserve">     Молдаван,  схоронившийся  в гущу  колонны, вздохнул  и  вышел  к правой</w:t>
      </w:r>
    </w:p>
    <w:p w14:paraId="472729BE" w14:textId="77777777" w:rsidR="00327C14" w:rsidRDefault="004A6A4C">
      <w:pPr>
        <w:pStyle w:val="PreformattatoHTML"/>
      </w:pPr>
      <w:r>
        <w:t>переводине. Он так же все голову держал поникшей и в плечи вобранной.</w:t>
      </w:r>
    </w:p>
    <w:p w14:paraId="447931A5" w14:textId="77777777" w:rsidR="00327C14" w:rsidRDefault="004A6A4C">
      <w:pPr>
        <w:pStyle w:val="PreformattatoHTML"/>
      </w:pPr>
      <w:r>
        <w:t xml:space="preserve">     -- Иди сюда! -- показал ему Пряха вокруг коновязи.</w:t>
      </w:r>
    </w:p>
    <w:p w14:paraId="787255B0" w14:textId="77777777" w:rsidR="00327C14" w:rsidRDefault="004A6A4C">
      <w:pPr>
        <w:pStyle w:val="PreformattatoHTML"/>
      </w:pPr>
      <w:r>
        <w:t xml:space="preserve">     Молдаван обошел. И велено ему было руки взять назад и стоять тут.</w:t>
      </w:r>
    </w:p>
    <w:p w14:paraId="554E3D78" w14:textId="77777777" w:rsidR="00327C14" w:rsidRDefault="004A6A4C">
      <w:pPr>
        <w:pStyle w:val="PreformattatoHTML"/>
      </w:pPr>
      <w:r>
        <w:t xml:space="preserve">     Значит, будут паять ему попытку к побегу. В БУР возьмут.</w:t>
      </w:r>
    </w:p>
    <w:p w14:paraId="3598FA3D" w14:textId="77777777" w:rsidR="00327C14" w:rsidRDefault="004A6A4C">
      <w:pPr>
        <w:pStyle w:val="PreformattatoHTML"/>
      </w:pPr>
      <w:r>
        <w:t xml:space="preserve">     Не доходя ворот, справа и слева за загоном, стали два вахтера, ворота в</w:t>
      </w:r>
    </w:p>
    <w:p w14:paraId="48C4C13D" w14:textId="77777777" w:rsidR="00327C14" w:rsidRDefault="004A6A4C">
      <w:pPr>
        <w:pStyle w:val="PreformattatoHTML"/>
      </w:pPr>
      <w:r>
        <w:t>три роста человеческих раскрылись медленно, и послышалась команда:</w:t>
      </w:r>
    </w:p>
    <w:p w14:paraId="3F361B26" w14:textId="77777777" w:rsidR="00327C14" w:rsidRDefault="004A6A4C">
      <w:pPr>
        <w:pStyle w:val="PreformattatoHTML"/>
      </w:pPr>
      <w:r>
        <w:t xml:space="preserve">     -- Раз-зберись по пять!  ("Отойди от  ворот" тут не надо: всякие ворота</w:t>
      </w:r>
    </w:p>
    <w:p w14:paraId="19BC606A" w14:textId="77777777" w:rsidR="00327C14" w:rsidRDefault="004A6A4C">
      <w:pPr>
        <w:pStyle w:val="PreformattatoHTML"/>
      </w:pPr>
      <w:r>
        <w:t>всегда  внутрь зоны  открываются, чтоб,  если зэки и  толпой изнутри  на них</w:t>
      </w:r>
    </w:p>
    <w:p w14:paraId="6ACB93A7" w14:textId="77777777" w:rsidR="00327C14" w:rsidRDefault="004A6A4C">
      <w:pPr>
        <w:pStyle w:val="PreformattatoHTML"/>
      </w:pPr>
      <w:r>
        <w:t>наперли, не могли бы высадить.) Первая! Вторая! Третья!...</w:t>
      </w:r>
    </w:p>
    <w:p w14:paraId="1EEC6302" w14:textId="77777777" w:rsidR="00327C14" w:rsidRDefault="004A6A4C">
      <w:pPr>
        <w:pStyle w:val="PreformattatoHTML"/>
      </w:pPr>
      <w:r>
        <w:t xml:space="preserve">     Вот на  этом-то вечернем пересчете, сквозь лагерные ворота возвращаясь,</w:t>
      </w:r>
    </w:p>
    <w:p w14:paraId="6D9F0895" w14:textId="77777777" w:rsidR="00327C14" w:rsidRDefault="004A6A4C">
      <w:pPr>
        <w:pStyle w:val="PreformattatoHTML"/>
      </w:pPr>
      <w:r>
        <w:t>зэк  за  весь  день более  всего  обветрен,  вымерз,  выголодал --  и черпак</w:t>
      </w:r>
    </w:p>
    <w:p w14:paraId="09193990" w14:textId="77777777" w:rsidR="00327C14" w:rsidRDefault="004A6A4C">
      <w:pPr>
        <w:pStyle w:val="PreformattatoHTML"/>
      </w:pPr>
      <w:r>
        <w:t>обжигающих вечерних  пустых  щей  для него сейчас,  что дождь в  сухмень, --</w:t>
      </w:r>
    </w:p>
    <w:p w14:paraId="27C1FF7D" w14:textId="77777777" w:rsidR="00327C14" w:rsidRDefault="004A6A4C">
      <w:pPr>
        <w:pStyle w:val="PreformattatoHTML"/>
      </w:pPr>
      <w:r>
        <w:t>разом втянет он их начисто. Этот  черпак для него сейчас дороже воли, дороже</w:t>
      </w:r>
    </w:p>
    <w:p w14:paraId="58731E66" w14:textId="77777777" w:rsidR="00327C14" w:rsidRDefault="004A6A4C">
      <w:pPr>
        <w:pStyle w:val="PreformattatoHTML"/>
      </w:pPr>
      <w:r>
        <w:t>жизни всей прежней и всей будущей жизни.</w:t>
      </w:r>
    </w:p>
    <w:p w14:paraId="53620D8A" w14:textId="77777777" w:rsidR="00327C14" w:rsidRDefault="004A6A4C">
      <w:pPr>
        <w:pStyle w:val="PreformattatoHTML"/>
      </w:pPr>
      <w:r>
        <w:t xml:space="preserve">     Входя  сквозь  лагерные ворота, зэки, как воины  с  похода,  -- звонки,</w:t>
      </w:r>
    </w:p>
    <w:p w14:paraId="73AE42D8" w14:textId="77777777" w:rsidR="00327C14" w:rsidRDefault="004A6A4C">
      <w:pPr>
        <w:pStyle w:val="PreformattatoHTML"/>
      </w:pPr>
      <w:r>
        <w:t>кованы, размашисты -- па'-сторонись!</w:t>
      </w:r>
    </w:p>
    <w:p w14:paraId="7F473EE4" w14:textId="77777777" w:rsidR="00327C14" w:rsidRDefault="004A6A4C">
      <w:pPr>
        <w:pStyle w:val="PreformattatoHTML"/>
      </w:pPr>
      <w:r>
        <w:t xml:space="preserve">     Придурку от штабного барака смотреть на вал входящих зэков -- страшно.</w:t>
      </w:r>
    </w:p>
    <w:p w14:paraId="6B44BCB8" w14:textId="77777777" w:rsidR="00327C14" w:rsidRDefault="004A6A4C">
      <w:pPr>
        <w:pStyle w:val="PreformattatoHTML"/>
      </w:pPr>
      <w:r>
        <w:t xml:space="preserve">     Вот с этого-то  пересчета, в  первый раз с  тех пор, как  в полседьмого</w:t>
      </w:r>
    </w:p>
    <w:p w14:paraId="4708BD7A" w14:textId="77777777" w:rsidR="00327C14" w:rsidRDefault="004A6A4C">
      <w:pPr>
        <w:pStyle w:val="PreformattatoHTML"/>
      </w:pPr>
      <w:r>
        <w:t>утра дали  звонок на развод,  зэк  становится  свободным  человеком.  Прошли</w:t>
      </w:r>
    </w:p>
    <w:p w14:paraId="3559DB0C" w14:textId="77777777" w:rsidR="00327C14" w:rsidRDefault="004A6A4C">
      <w:pPr>
        <w:pStyle w:val="PreformattatoHTML"/>
      </w:pPr>
      <w:r>
        <w:t>большие ворота зоны, прошли  малые  ворота предзонника,  по линейке еще  меж</w:t>
      </w:r>
    </w:p>
    <w:p w14:paraId="53351A26" w14:textId="77777777" w:rsidR="00327C14" w:rsidRDefault="004A6A4C">
      <w:pPr>
        <w:pStyle w:val="PreformattatoHTML"/>
      </w:pPr>
      <w:r>
        <w:t>двух прясел прошли -- и теперь рассыпайся кто куда.</w:t>
      </w:r>
    </w:p>
    <w:p w14:paraId="373905E3" w14:textId="77777777" w:rsidR="00327C14" w:rsidRDefault="004A6A4C">
      <w:pPr>
        <w:pStyle w:val="PreformattatoHTML"/>
      </w:pPr>
      <w:r>
        <w:t xml:space="preserve">     Кто куда, а бригадиров нарядчик ловит:</w:t>
      </w:r>
    </w:p>
    <w:p w14:paraId="21A3A664" w14:textId="77777777" w:rsidR="00327C14" w:rsidRDefault="004A6A4C">
      <w:pPr>
        <w:pStyle w:val="PreformattatoHTML"/>
      </w:pPr>
      <w:r>
        <w:t xml:space="preserve">     -- Бригадиры! В ППЧ!</w:t>
      </w:r>
    </w:p>
    <w:p w14:paraId="1E330466" w14:textId="77777777" w:rsidR="00327C14" w:rsidRDefault="004A6A4C">
      <w:pPr>
        <w:pStyle w:val="PreformattatoHTML"/>
      </w:pPr>
      <w:r>
        <w:t xml:space="preserve">     Это значит -- на завтра хомут натягивать.</w:t>
      </w:r>
    </w:p>
    <w:p w14:paraId="263C8E21" w14:textId="77777777" w:rsidR="00327C14" w:rsidRDefault="004A6A4C">
      <w:pPr>
        <w:pStyle w:val="PreformattatoHTML"/>
      </w:pPr>
      <w:r>
        <w:t xml:space="preserve">     Шухов бросился мимо БУРа,  меж  бараков  -- и  в  посылочную. А  Цезарь</w:t>
      </w:r>
    </w:p>
    <w:p w14:paraId="7C254FFE" w14:textId="77777777" w:rsidR="00327C14" w:rsidRDefault="004A6A4C">
      <w:pPr>
        <w:pStyle w:val="PreformattatoHTML"/>
      </w:pPr>
      <w:r>
        <w:t>пошел, себя  не роняя, размеренно,  в другую сторону, где вокруг столба  уже</w:t>
      </w:r>
    </w:p>
    <w:p w14:paraId="3E7AB278" w14:textId="77777777" w:rsidR="00327C14" w:rsidRDefault="004A6A4C">
      <w:pPr>
        <w:pStyle w:val="PreformattatoHTML"/>
      </w:pPr>
      <w:r>
        <w:t>кишмя кишело,  а на столбе была прибита фанерная дощечка и на ней карандашом</w:t>
      </w:r>
    </w:p>
    <w:p w14:paraId="041D6E5A" w14:textId="77777777" w:rsidR="00327C14" w:rsidRDefault="004A6A4C">
      <w:pPr>
        <w:pStyle w:val="PreformattatoHTML"/>
      </w:pPr>
      <w:r>
        <w:t>химическим написаны все, кому сегодня посылка.</w:t>
      </w:r>
    </w:p>
    <w:p w14:paraId="781F347B" w14:textId="77777777" w:rsidR="00327C14" w:rsidRDefault="004A6A4C">
      <w:pPr>
        <w:pStyle w:val="PreformattatoHTML"/>
      </w:pPr>
      <w:r>
        <w:t xml:space="preserve">     На  бумаге в лагере меньше  пишут, а больше --  на  фанере.  Оно как-то</w:t>
      </w:r>
    </w:p>
    <w:p w14:paraId="602D3EF4" w14:textId="77777777" w:rsidR="00327C14" w:rsidRDefault="004A6A4C">
      <w:pPr>
        <w:pStyle w:val="PreformattatoHTML"/>
      </w:pPr>
      <w:r>
        <w:t>тверже,  вернее -- на  доске. На ней  и вертухаи и  нарядчики  счет  головам</w:t>
      </w:r>
    </w:p>
    <w:p w14:paraId="42D5029D" w14:textId="77777777" w:rsidR="00327C14" w:rsidRDefault="004A6A4C">
      <w:pPr>
        <w:pStyle w:val="PreformattatoHTML"/>
      </w:pPr>
      <w:r>
        <w:t>ведут. А назавтра соскоблил -- и снова пиши. Экономия.</w:t>
      </w:r>
    </w:p>
    <w:p w14:paraId="00D21110" w14:textId="77777777" w:rsidR="00327C14" w:rsidRDefault="004A6A4C">
      <w:pPr>
        <w:pStyle w:val="PreformattatoHTML"/>
      </w:pPr>
      <w:r>
        <w:t xml:space="preserve">     Кто  в зоне  остается,  еще так  </w:t>
      </w:r>
      <w:r>
        <w:rPr>
          <w:i/>
          <w:iCs/>
        </w:rPr>
        <w:t>шестерят</w:t>
      </w:r>
      <w:r>
        <w:t>:  прочтут  на  дощечке,  кому</w:t>
      </w:r>
    </w:p>
    <w:p w14:paraId="15E545FE" w14:textId="77777777" w:rsidR="00327C14" w:rsidRDefault="004A6A4C">
      <w:pPr>
        <w:pStyle w:val="PreformattatoHTML"/>
      </w:pPr>
      <w:r>
        <w:t>посылка, встречают его  тут, на линейке,  сразу и номер  сообщают. Много  не</w:t>
      </w:r>
    </w:p>
    <w:p w14:paraId="17BAD713" w14:textId="77777777" w:rsidR="00327C14" w:rsidRDefault="004A6A4C">
      <w:pPr>
        <w:pStyle w:val="PreformattatoHTML"/>
      </w:pPr>
      <w:r>
        <w:t>много, а сигаретку и такому дадут.</w:t>
      </w:r>
    </w:p>
    <w:p w14:paraId="75D9C2E9" w14:textId="77777777" w:rsidR="00327C14" w:rsidRDefault="004A6A4C">
      <w:pPr>
        <w:pStyle w:val="PreformattatoHTML"/>
      </w:pPr>
      <w:r>
        <w:t xml:space="preserve">     Добежал  Шухов  до  посылочной  --  при  бараке  пристройка,  а  к  той</w:t>
      </w:r>
    </w:p>
    <w:p w14:paraId="3E176662" w14:textId="77777777" w:rsidR="00327C14" w:rsidRDefault="004A6A4C">
      <w:pPr>
        <w:pStyle w:val="PreformattatoHTML"/>
      </w:pPr>
      <w:r>
        <w:t>пристройке еще  прилепили тамбур. Тамбур снаружи  без двери,  свободно холод</w:t>
      </w:r>
    </w:p>
    <w:p w14:paraId="22BF97E4" w14:textId="77777777" w:rsidR="00327C14" w:rsidRDefault="004A6A4C">
      <w:pPr>
        <w:pStyle w:val="PreformattatoHTML"/>
      </w:pPr>
      <w:r>
        <w:t>ходит, -- а в нем все ж будто обжитей, ведь под крышею.</w:t>
      </w:r>
    </w:p>
    <w:p w14:paraId="2B32DAF3" w14:textId="77777777" w:rsidR="00327C14" w:rsidRDefault="004A6A4C">
      <w:pPr>
        <w:pStyle w:val="PreformattatoHTML"/>
      </w:pPr>
      <w:r>
        <w:t xml:space="preserve">     В  тамбуре  очередь  вдоль   стенки  загнулась.  Занял  Шухов.  Человек</w:t>
      </w:r>
    </w:p>
    <w:p w14:paraId="59065CF0" w14:textId="77777777" w:rsidR="00327C14" w:rsidRDefault="004A6A4C">
      <w:pPr>
        <w:pStyle w:val="PreformattatoHTML"/>
      </w:pPr>
      <w:r>
        <w:t>пятнадцать впереди, это больше часу, как раз до отбоя. А уж кто из тэцовской</w:t>
      </w:r>
    </w:p>
    <w:p w14:paraId="64285A06" w14:textId="77777777" w:rsidR="00327C14" w:rsidRDefault="004A6A4C">
      <w:pPr>
        <w:pStyle w:val="PreformattatoHTML"/>
      </w:pPr>
      <w:r>
        <w:t>колонны пошел список  смотреть, те  позади Шухова будут. И мехзаводские все.</w:t>
      </w:r>
    </w:p>
    <w:p w14:paraId="7B12752A" w14:textId="77777777" w:rsidR="00327C14" w:rsidRDefault="004A6A4C">
      <w:pPr>
        <w:pStyle w:val="PreformattatoHTML"/>
      </w:pPr>
      <w:r>
        <w:t>Им за посылкой как бы не второй раз приходить, завтра с утра.</w:t>
      </w:r>
    </w:p>
    <w:p w14:paraId="0E25B60F" w14:textId="77777777" w:rsidR="00327C14" w:rsidRDefault="004A6A4C">
      <w:pPr>
        <w:pStyle w:val="PreformattatoHTML"/>
      </w:pPr>
      <w:r>
        <w:t xml:space="preserve">     Стоят в очереди  с торбочками, с мешочками. Там, за дверью (сам Шухов в</w:t>
      </w:r>
    </w:p>
    <w:p w14:paraId="57C62335" w14:textId="77777777" w:rsidR="00327C14" w:rsidRDefault="004A6A4C">
      <w:pPr>
        <w:pStyle w:val="PreformattatoHTML"/>
      </w:pPr>
      <w:r>
        <w:t>этом  лагере  еще  ни разу не  получал,  но  по  разговорам), вскрывают ящик</w:t>
      </w:r>
    </w:p>
    <w:p w14:paraId="67418636" w14:textId="77777777" w:rsidR="00327C14" w:rsidRDefault="004A6A4C">
      <w:pPr>
        <w:pStyle w:val="PreformattatoHTML"/>
      </w:pPr>
      <w:r>
        <w:t>посылочный топориком, надзиратель все своими руками вынимает, просматривает.</w:t>
      </w:r>
    </w:p>
    <w:p w14:paraId="57C6BD47" w14:textId="77777777" w:rsidR="00327C14" w:rsidRDefault="004A6A4C">
      <w:pPr>
        <w:pStyle w:val="PreformattatoHTML"/>
      </w:pPr>
      <w:r>
        <w:t>Что разрежет, что переломит, что прощупает, пересыплет. Если жидкость какая,</w:t>
      </w:r>
    </w:p>
    <w:p w14:paraId="7E5829B3" w14:textId="77777777" w:rsidR="00327C14" w:rsidRDefault="004A6A4C">
      <w:pPr>
        <w:pStyle w:val="PreformattatoHTML"/>
      </w:pPr>
      <w:r>
        <w:t>в  банках  стеклянных  или жестяных,  откупорят  и  выливают тебе, хоть руки</w:t>
      </w:r>
    </w:p>
    <w:p w14:paraId="1744C139" w14:textId="77777777" w:rsidR="00327C14" w:rsidRDefault="004A6A4C">
      <w:pPr>
        <w:pStyle w:val="PreformattatoHTML"/>
      </w:pPr>
      <w:r>
        <w:t>подставляй, хоть полотенце кулечком. А банок не отдают, боятся чего-то. Если</w:t>
      </w:r>
    </w:p>
    <w:p w14:paraId="43B571A9" w14:textId="77777777" w:rsidR="00327C14" w:rsidRDefault="004A6A4C">
      <w:pPr>
        <w:pStyle w:val="PreformattatoHTML"/>
      </w:pPr>
      <w:r>
        <w:t>из пирогов, сладостей подиковинней что или колбаса, рыбка, так надзиратель и</w:t>
      </w:r>
    </w:p>
    <w:p w14:paraId="22D644F3" w14:textId="77777777" w:rsidR="00327C14" w:rsidRDefault="004A6A4C">
      <w:pPr>
        <w:pStyle w:val="PreformattatoHTML"/>
      </w:pPr>
      <w:r>
        <w:t>откусит. (А  качни права попробуй  --  сейчас придерется, что' запрещено,  а</w:t>
      </w:r>
    </w:p>
    <w:p w14:paraId="111FEEFA" w14:textId="77777777" w:rsidR="00327C14" w:rsidRDefault="004A6A4C">
      <w:pPr>
        <w:pStyle w:val="PreformattatoHTML"/>
      </w:pPr>
      <w:r>
        <w:t>что'  не положено  --  и  не  выдаст.  С  надзирателя  начиная, кто  посылку</w:t>
      </w:r>
    </w:p>
    <w:p w14:paraId="111FB85A" w14:textId="77777777" w:rsidR="00327C14" w:rsidRDefault="004A6A4C">
      <w:pPr>
        <w:pStyle w:val="PreformattatoHTML"/>
      </w:pPr>
      <w:r>
        <w:t>получает, должен  давать, давать и давать.) А когда посылку  кончат шмонать,</w:t>
      </w:r>
    </w:p>
    <w:p w14:paraId="08F00BC5" w14:textId="77777777" w:rsidR="00327C14" w:rsidRDefault="004A6A4C">
      <w:pPr>
        <w:pStyle w:val="PreformattatoHTML"/>
      </w:pPr>
      <w:r>
        <w:t>опять же и ящика посылочного  не дают, а сметай себе все в торбочку, хоть  в</w:t>
      </w:r>
    </w:p>
    <w:p w14:paraId="7C004B72" w14:textId="77777777" w:rsidR="00327C14" w:rsidRDefault="004A6A4C">
      <w:pPr>
        <w:pStyle w:val="PreformattatoHTML"/>
      </w:pPr>
      <w:r>
        <w:t>полу  бушлатную -- и отваливай,  следующий. Так  заторопят  иного, что  он и</w:t>
      </w:r>
    </w:p>
    <w:p w14:paraId="325B4E2C" w14:textId="77777777" w:rsidR="00327C14" w:rsidRDefault="004A6A4C">
      <w:pPr>
        <w:pStyle w:val="PreformattatoHTML"/>
      </w:pPr>
      <w:r>
        <w:t>забудет чего на стойке. За этим не возвращайся. Нету.</w:t>
      </w:r>
    </w:p>
    <w:p w14:paraId="73D2CE44" w14:textId="77777777" w:rsidR="00327C14" w:rsidRDefault="004A6A4C">
      <w:pPr>
        <w:pStyle w:val="PreformattatoHTML"/>
      </w:pPr>
      <w:r>
        <w:t xml:space="preserve">     Еще когда-то в Усть-Ижме  Шухов получил посылку пару раз. Но и сам жене</w:t>
      </w:r>
    </w:p>
    <w:p w14:paraId="793FF033" w14:textId="77777777" w:rsidR="00327C14" w:rsidRDefault="004A6A4C">
      <w:pPr>
        <w:pStyle w:val="PreformattatoHTML"/>
      </w:pPr>
      <w:r>
        <w:t>написал: впустую, мол, проходят, не шли, не отрывай от ребятишек.</w:t>
      </w:r>
    </w:p>
    <w:p w14:paraId="24EECB24" w14:textId="77777777" w:rsidR="00327C14" w:rsidRDefault="004A6A4C">
      <w:pPr>
        <w:pStyle w:val="PreformattatoHTML"/>
      </w:pPr>
      <w:r>
        <w:t xml:space="preserve">     Хотя  на воле Шухову легче было кормить семью  целую,  чем здесь одного</w:t>
      </w:r>
    </w:p>
    <w:p w14:paraId="77F3EC3B" w14:textId="77777777" w:rsidR="00327C14" w:rsidRDefault="004A6A4C">
      <w:pPr>
        <w:pStyle w:val="PreformattatoHTML"/>
      </w:pPr>
      <w:r>
        <w:t>себя, но знал он, чего те передачи стоят, и знал, что десять  лет с семьи их</w:t>
      </w:r>
    </w:p>
    <w:p w14:paraId="63BA9090" w14:textId="77777777" w:rsidR="00327C14" w:rsidRDefault="004A6A4C">
      <w:pPr>
        <w:pStyle w:val="PreformattatoHTML"/>
      </w:pPr>
      <w:r>
        <w:t>не потянешь. Так лучше без них.</w:t>
      </w:r>
    </w:p>
    <w:p w14:paraId="0748CB58" w14:textId="77777777" w:rsidR="00327C14" w:rsidRDefault="004A6A4C">
      <w:pPr>
        <w:pStyle w:val="PreformattatoHTML"/>
      </w:pPr>
      <w:r>
        <w:t xml:space="preserve">     Но  хоть так  он  решил, а всякий раз, когда в бригаде кто-нибудь или в</w:t>
      </w:r>
    </w:p>
    <w:p w14:paraId="0EAD9915" w14:textId="77777777" w:rsidR="00327C14" w:rsidRDefault="004A6A4C">
      <w:pPr>
        <w:pStyle w:val="PreformattatoHTML"/>
      </w:pPr>
      <w:r>
        <w:t>бараке близко получал посылку (то есть почти  каждый  день), щемило его, что</w:t>
      </w:r>
    </w:p>
    <w:p w14:paraId="34D67141" w14:textId="77777777" w:rsidR="00327C14" w:rsidRDefault="004A6A4C">
      <w:pPr>
        <w:pStyle w:val="PreformattatoHTML"/>
      </w:pPr>
      <w:r>
        <w:t>не ему посылка. И хоть он накрепко  запретил жене  даже  к пасхе присылать и</w:t>
      </w:r>
    </w:p>
    <w:p w14:paraId="21C38E0D" w14:textId="77777777" w:rsidR="00327C14" w:rsidRDefault="004A6A4C">
      <w:pPr>
        <w:pStyle w:val="PreformattatoHTML"/>
      </w:pPr>
      <w:r>
        <w:t>никогда не ходил к столбу  со списком, разве что для богатого бригадника, --</w:t>
      </w:r>
    </w:p>
    <w:p w14:paraId="662D4E7B" w14:textId="77777777" w:rsidR="00327C14" w:rsidRDefault="004A6A4C">
      <w:pPr>
        <w:pStyle w:val="PreformattatoHTML"/>
      </w:pPr>
      <w:r>
        <w:t>он почему-то ждал иногда, что прибегут и скажут:</w:t>
      </w:r>
    </w:p>
    <w:p w14:paraId="7328A2A4" w14:textId="77777777" w:rsidR="00327C14" w:rsidRDefault="004A6A4C">
      <w:pPr>
        <w:pStyle w:val="PreformattatoHTML"/>
      </w:pPr>
      <w:r>
        <w:t xml:space="preserve">     -- Шухов! Да что ж ты не идешь? Тебе посылка!</w:t>
      </w:r>
    </w:p>
    <w:p w14:paraId="78F4653C" w14:textId="77777777" w:rsidR="00327C14" w:rsidRDefault="004A6A4C">
      <w:pPr>
        <w:pStyle w:val="PreformattatoHTML"/>
      </w:pPr>
      <w:r>
        <w:t xml:space="preserve">     Но никто не прибегал...</w:t>
      </w:r>
    </w:p>
    <w:p w14:paraId="52DCB225" w14:textId="77777777" w:rsidR="00327C14" w:rsidRDefault="004A6A4C">
      <w:pPr>
        <w:pStyle w:val="PreformattatoHTML"/>
      </w:pPr>
      <w:r>
        <w:t xml:space="preserve">     И вспомнить деревню ТемгенЈво и избу  родную  еще меньше  и меньше было</w:t>
      </w:r>
    </w:p>
    <w:p w14:paraId="77AB1F50" w14:textId="77777777" w:rsidR="00327C14" w:rsidRDefault="004A6A4C">
      <w:pPr>
        <w:pStyle w:val="PreformattatoHTML"/>
      </w:pPr>
      <w:r>
        <w:t>ему поводов... Здешняя жизнь трепала его от  подъема и до отбоя, не оставляя</w:t>
      </w:r>
    </w:p>
    <w:p w14:paraId="7ADD3326" w14:textId="77777777" w:rsidR="00327C14" w:rsidRDefault="004A6A4C">
      <w:pPr>
        <w:pStyle w:val="PreformattatoHTML"/>
      </w:pPr>
      <w:r>
        <w:t>праздных воспоминаний.</w:t>
      </w:r>
    </w:p>
    <w:p w14:paraId="13003903" w14:textId="77777777" w:rsidR="00327C14" w:rsidRDefault="004A6A4C">
      <w:pPr>
        <w:pStyle w:val="PreformattatoHTML"/>
      </w:pPr>
      <w:r>
        <w:t xml:space="preserve">     Сейчас, стоя среди тех, кто тешил свое нутро близкой надеждой врезаться</w:t>
      </w:r>
    </w:p>
    <w:p w14:paraId="0A97D37A" w14:textId="77777777" w:rsidR="00327C14" w:rsidRDefault="004A6A4C">
      <w:pPr>
        <w:pStyle w:val="PreformattatoHTML"/>
      </w:pPr>
      <w:r>
        <w:t>зубами в  сало, намазать  хлеб маслом  или усластить сахарком кружку,  Шухов</w:t>
      </w:r>
    </w:p>
    <w:p w14:paraId="7D98A950" w14:textId="77777777" w:rsidR="00327C14" w:rsidRDefault="004A6A4C">
      <w:pPr>
        <w:pStyle w:val="PreformattatoHTML"/>
      </w:pPr>
      <w:r>
        <w:t>держался  на  одном только  желании: успеть в столовую со своей  бригадой  и</w:t>
      </w:r>
    </w:p>
    <w:p w14:paraId="64A45287" w14:textId="77777777" w:rsidR="00327C14" w:rsidRDefault="004A6A4C">
      <w:pPr>
        <w:pStyle w:val="PreformattatoHTML"/>
      </w:pPr>
      <w:r>
        <w:t>баланду  съесть  горячей, а не холодной. Холодная  и полцены не имела против</w:t>
      </w:r>
    </w:p>
    <w:p w14:paraId="0EFEF79D" w14:textId="77777777" w:rsidR="00327C14" w:rsidRDefault="004A6A4C">
      <w:pPr>
        <w:pStyle w:val="PreformattatoHTML"/>
      </w:pPr>
      <w:r>
        <w:t>горячей.</w:t>
      </w:r>
    </w:p>
    <w:p w14:paraId="666DEB18" w14:textId="77777777" w:rsidR="00327C14" w:rsidRDefault="004A6A4C">
      <w:pPr>
        <w:pStyle w:val="PreformattatoHTML"/>
      </w:pPr>
      <w:r>
        <w:t xml:space="preserve">     Он  рассчитывал,  что если Цезаря фамилии в списке не оказалось, то  уж</w:t>
      </w:r>
    </w:p>
    <w:p w14:paraId="21E0E63D" w14:textId="77777777" w:rsidR="00327C14" w:rsidRDefault="004A6A4C">
      <w:pPr>
        <w:pStyle w:val="PreformattatoHTML"/>
      </w:pPr>
      <w:r>
        <w:t>давно он в бараке и умывается. А если фамилия нашлась, так он мешочки теперь</w:t>
      </w:r>
    </w:p>
    <w:p w14:paraId="4BED88ED" w14:textId="77777777" w:rsidR="00327C14" w:rsidRDefault="004A6A4C">
      <w:pPr>
        <w:pStyle w:val="PreformattatoHTML"/>
      </w:pPr>
      <w:r>
        <w:t>собирает,  кружки  пластмассовые, тару.  Для того десять минут  и пообещался</w:t>
      </w:r>
    </w:p>
    <w:p w14:paraId="72AAD2F9" w14:textId="77777777" w:rsidR="00327C14" w:rsidRDefault="004A6A4C">
      <w:pPr>
        <w:pStyle w:val="PreformattatoHTML"/>
      </w:pPr>
      <w:r>
        <w:t>Шухов ждать.</w:t>
      </w:r>
    </w:p>
    <w:p w14:paraId="1E6C835C" w14:textId="77777777" w:rsidR="00327C14" w:rsidRDefault="004A6A4C">
      <w:pPr>
        <w:pStyle w:val="PreformattatoHTML"/>
      </w:pPr>
      <w:r>
        <w:t xml:space="preserve">     Тут, в очереди, услышал Шухов и новость: воскресенья опять не  будет на</w:t>
      </w:r>
    </w:p>
    <w:p w14:paraId="43F81F49" w14:textId="77777777" w:rsidR="00327C14" w:rsidRDefault="004A6A4C">
      <w:pPr>
        <w:pStyle w:val="PreformattatoHTML"/>
      </w:pPr>
      <w:r>
        <w:t>этой неделе,  опять зажиливают воскресенье. Так он  и ждал, и все ждали так:</w:t>
      </w:r>
    </w:p>
    <w:p w14:paraId="20D51C92" w14:textId="77777777" w:rsidR="00327C14" w:rsidRDefault="004A6A4C">
      <w:pPr>
        <w:pStyle w:val="PreformattatoHTML"/>
      </w:pPr>
      <w:r>
        <w:t>если пять воскресений в месяце, то три дают, а два на работу гонят. Так он и</w:t>
      </w:r>
    </w:p>
    <w:p w14:paraId="2AB5D9D8" w14:textId="77777777" w:rsidR="00327C14" w:rsidRDefault="004A6A4C">
      <w:pPr>
        <w:pStyle w:val="PreformattatoHTML"/>
      </w:pPr>
      <w:r>
        <w:t>ждал, а услышал --  повело  всю душу, перекривило: воскресеньице-то  кровное</w:t>
      </w:r>
    </w:p>
    <w:p w14:paraId="1D72EDEA" w14:textId="77777777" w:rsidR="00327C14" w:rsidRDefault="004A6A4C">
      <w:pPr>
        <w:pStyle w:val="PreformattatoHTML"/>
      </w:pPr>
      <w:r>
        <w:t>кому не  жалко?  Ну  да  правильно  в очереди  говорят:  выходной  и в  зоне</w:t>
      </w:r>
    </w:p>
    <w:p w14:paraId="5D1DF78F" w14:textId="77777777" w:rsidR="00327C14" w:rsidRDefault="004A6A4C">
      <w:pPr>
        <w:pStyle w:val="PreformattatoHTML"/>
      </w:pPr>
      <w:r>
        <w:t>надсадить умеют,  чего-нибудь  изобретут -- или баню пристраивать, или стену</w:t>
      </w:r>
    </w:p>
    <w:p w14:paraId="61AF02B6" w14:textId="77777777" w:rsidR="00327C14" w:rsidRDefault="004A6A4C">
      <w:pPr>
        <w:pStyle w:val="PreformattatoHTML"/>
      </w:pPr>
      <w:r>
        <w:t>городить, чтобы проходу не было,  или расчистку  двора. А то смену матрасов,</w:t>
      </w:r>
    </w:p>
    <w:p w14:paraId="1207F130" w14:textId="77777777" w:rsidR="00327C14" w:rsidRDefault="004A6A4C">
      <w:pPr>
        <w:pStyle w:val="PreformattatoHTML"/>
      </w:pPr>
      <w:r>
        <w:t>вытряхивание,  да  клопов  морить  на вагонках.  Или  проверку  личности  по</w:t>
      </w:r>
    </w:p>
    <w:p w14:paraId="55BC7595" w14:textId="77777777" w:rsidR="00327C14" w:rsidRDefault="004A6A4C">
      <w:pPr>
        <w:pStyle w:val="PreformattatoHTML"/>
      </w:pPr>
      <w:r>
        <w:t>карточкам затеют. Или инвентаризацию: выходи со всеми вещами  во двор,  сиди</w:t>
      </w:r>
    </w:p>
    <w:p w14:paraId="39F7C958" w14:textId="77777777" w:rsidR="00327C14" w:rsidRDefault="004A6A4C">
      <w:pPr>
        <w:pStyle w:val="PreformattatoHTML"/>
      </w:pPr>
      <w:r>
        <w:t>полдня.</w:t>
      </w:r>
    </w:p>
    <w:p w14:paraId="71F4043D" w14:textId="77777777" w:rsidR="00327C14" w:rsidRDefault="004A6A4C">
      <w:pPr>
        <w:pStyle w:val="PreformattatoHTML"/>
      </w:pPr>
      <w:r>
        <w:t xml:space="preserve">     Больше всего им, наверно, досаждает, если зэк спит после завтрака.</w:t>
      </w:r>
    </w:p>
    <w:p w14:paraId="39539F1B" w14:textId="77777777" w:rsidR="00327C14" w:rsidRDefault="004A6A4C">
      <w:pPr>
        <w:pStyle w:val="PreformattatoHTML"/>
      </w:pPr>
      <w:r>
        <w:t xml:space="preserve">     Очередь, хоть и медленно, а подвигалась. Зашли  без  очереди, никого не</w:t>
      </w:r>
    </w:p>
    <w:p w14:paraId="580BADE4" w14:textId="77777777" w:rsidR="00327C14" w:rsidRDefault="004A6A4C">
      <w:pPr>
        <w:pStyle w:val="PreformattatoHTML"/>
      </w:pPr>
      <w:r>
        <w:t>спросясь, оттолкнув переднего, -- парикмахер один,  один бухгалтер и один из</w:t>
      </w:r>
    </w:p>
    <w:p w14:paraId="531AF0EC" w14:textId="77777777" w:rsidR="00327C14" w:rsidRDefault="004A6A4C">
      <w:pPr>
        <w:pStyle w:val="PreformattatoHTML"/>
      </w:pPr>
      <w:r>
        <w:t>КВЧ. Но это были не серые зэки, а твердые лагерные придурки, первые сволочи,</w:t>
      </w:r>
    </w:p>
    <w:p w14:paraId="4B99798E" w14:textId="77777777" w:rsidR="00327C14" w:rsidRDefault="004A6A4C">
      <w:pPr>
        <w:pStyle w:val="PreformattatoHTML"/>
      </w:pPr>
      <w:r>
        <w:t>сидевшие в зоне. Людей этих  работяги считали ниже  дерьма (как и те ставили</w:t>
      </w:r>
    </w:p>
    <w:p w14:paraId="59D92509" w14:textId="77777777" w:rsidR="00327C14" w:rsidRDefault="004A6A4C">
      <w:pPr>
        <w:pStyle w:val="PreformattatoHTML"/>
      </w:pPr>
      <w:r>
        <w:t xml:space="preserve">работяг). Но спорить с ними было бесполезно: у </w:t>
      </w:r>
      <w:r>
        <w:rPr>
          <w:i/>
          <w:iCs/>
        </w:rPr>
        <w:t>придурни</w:t>
      </w:r>
      <w:r>
        <w:t xml:space="preserve"> меж собой спайка и с</w:t>
      </w:r>
    </w:p>
    <w:p w14:paraId="7A6EAC0C" w14:textId="77777777" w:rsidR="00327C14" w:rsidRDefault="004A6A4C">
      <w:pPr>
        <w:pStyle w:val="PreformattatoHTML"/>
      </w:pPr>
      <w:r>
        <w:t>надзирателями тоже.</w:t>
      </w:r>
    </w:p>
    <w:p w14:paraId="02CB4A24" w14:textId="77777777" w:rsidR="00327C14" w:rsidRDefault="004A6A4C">
      <w:pPr>
        <w:pStyle w:val="PreformattatoHTML"/>
      </w:pPr>
      <w:r>
        <w:t xml:space="preserve">     Оставалось все же впереди Шухова человек десять,  и  сзади семь человек</w:t>
      </w:r>
    </w:p>
    <w:p w14:paraId="4BE7EB45" w14:textId="77777777" w:rsidR="00327C14" w:rsidRDefault="004A6A4C">
      <w:pPr>
        <w:pStyle w:val="PreformattatoHTML"/>
      </w:pPr>
      <w:r>
        <w:t>набежало -- и тут-то в пролом двери, нагибаясь, вошел Цезарь в своей меховой</w:t>
      </w:r>
    </w:p>
    <w:p w14:paraId="1B3985A5" w14:textId="77777777" w:rsidR="00327C14" w:rsidRDefault="004A6A4C">
      <w:pPr>
        <w:pStyle w:val="PreformattatoHTML"/>
      </w:pPr>
      <w:r>
        <w:t>новой шапке, присланной  с воли. (Тоже вот и шапка. Кому-то Цезарь подмазал,</w:t>
      </w:r>
    </w:p>
    <w:p w14:paraId="08C8D1AD" w14:textId="77777777" w:rsidR="00327C14" w:rsidRDefault="004A6A4C">
      <w:pPr>
        <w:pStyle w:val="PreformattatoHTML"/>
      </w:pPr>
      <w:r>
        <w:t>и разрешили  ему носить  чистую  новую  городскую  шапку.  А  с  других даже</w:t>
      </w:r>
    </w:p>
    <w:p w14:paraId="1B209F4F" w14:textId="77777777" w:rsidR="00327C14" w:rsidRDefault="004A6A4C">
      <w:pPr>
        <w:pStyle w:val="PreformattatoHTML"/>
      </w:pPr>
      <w:r>
        <w:t>обтрепанные фронтовые посдирали и дали лагерные, свинячьего меха.)</w:t>
      </w:r>
    </w:p>
    <w:p w14:paraId="4D8C5BC9" w14:textId="77777777" w:rsidR="00327C14" w:rsidRDefault="004A6A4C">
      <w:pPr>
        <w:pStyle w:val="PreformattatoHTML"/>
      </w:pPr>
      <w:r>
        <w:t xml:space="preserve">     Цезарь Шухову улыбнулся и сразу же с чудаком в очках, который в очереди</w:t>
      </w:r>
    </w:p>
    <w:p w14:paraId="1CAA0FCE" w14:textId="77777777" w:rsidR="00327C14" w:rsidRDefault="004A6A4C">
      <w:pPr>
        <w:pStyle w:val="PreformattatoHTML"/>
      </w:pPr>
      <w:r>
        <w:t>все газету читал:</w:t>
      </w:r>
    </w:p>
    <w:p w14:paraId="432D06E3" w14:textId="77777777" w:rsidR="00327C14" w:rsidRDefault="004A6A4C">
      <w:pPr>
        <w:pStyle w:val="PreformattatoHTML"/>
      </w:pPr>
      <w:r>
        <w:t xml:space="preserve">     -- Аа-а! Петр Михалыч!</w:t>
      </w:r>
    </w:p>
    <w:p w14:paraId="316DFD05" w14:textId="77777777" w:rsidR="00327C14" w:rsidRDefault="004A6A4C">
      <w:pPr>
        <w:pStyle w:val="PreformattatoHTML"/>
      </w:pPr>
      <w:r>
        <w:t xml:space="preserve">     И -- расцвели друг другу, как маки. Тот чудак:</w:t>
      </w:r>
    </w:p>
    <w:p w14:paraId="63907863" w14:textId="77777777" w:rsidR="00327C14" w:rsidRDefault="004A6A4C">
      <w:pPr>
        <w:pStyle w:val="PreformattatoHTML"/>
      </w:pPr>
      <w:r>
        <w:t xml:space="preserve">     -- А у меня "Вечерка" свежая, смотрите! Бандеролью прислали.</w:t>
      </w:r>
    </w:p>
    <w:p w14:paraId="38676A6C" w14:textId="77777777" w:rsidR="00327C14" w:rsidRDefault="004A6A4C">
      <w:pPr>
        <w:pStyle w:val="PreformattatoHTML"/>
      </w:pPr>
      <w:r>
        <w:t xml:space="preserve">     -- Да ну?! -- И суется Цезарь в  ту же газету.  А под потолком лампочка</w:t>
      </w:r>
    </w:p>
    <w:p w14:paraId="726A7FC2" w14:textId="77777777" w:rsidR="00327C14" w:rsidRDefault="004A6A4C">
      <w:pPr>
        <w:pStyle w:val="PreformattatoHTML"/>
      </w:pPr>
      <w:r>
        <w:t>слепенькая-слепенькая, чего там можно мелкими буквами разобрать?</w:t>
      </w:r>
    </w:p>
    <w:p w14:paraId="7AB41D19" w14:textId="77777777" w:rsidR="00327C14" w:rsidRDefault="004A6A4C">
      <w:pPr>
        <w:pStyle w:val="PreformattatoHTML"/>
      </w:pPr>
      <w:r>
        <w:t xml:space="preserve">     -- Тут интереснейшая рецензия на премьеру Завадского!...</w:t>
      </w:r>
    </w:p>
    <w:p w14:paraId="6ACD5060" w14:textId="77777777" w:rsidR="00327C14" w:rsidRDefault="004A6A4C">
      <w:pPr>
        <w:pStyle w:val="PreformattatoHTML"/>
      </w:pPr>
      <w:r>
        <w:t xml:space="preserve">     Они, москвичи,  друг друга  издаля'  чуют, как собаки.  И, сойдясь, все</w:t>
      </w:r>
    </w:p>
    <w:p w14:paraId="61915C4C" w14:textId="77777777" w:rsidR="00327C14" w:rsidRDefault="004A6A4C">
      <w:pPr>
        <w:pStyle w:val="PreformattatoHTML"/>
      </w:pPr>
      <w:r>
        <w:t>обнюхиваются, обнюхиваются  по-своему. И лопочут быстро-быстро,  кто  больше</w:t>
      </w:r>
    </w:p>
    <w:p w14:paraId="208EBF54" w14:textId="77777777" w:rsidR="00327C14" w:rsidRDefault="004A6A4C">
      <w:pPr>
        <w:pStyle w:val="PreformattatoHTML"/>
      </w:pPr>
      <w:r>
        <w:t>слов скажет. И  когда  так  лопочут,  так редко  русские  слова  попадаются,</w:t>
      </w:r>
    </w:p>
    <w:p w14:paraId="1F4ECCB0" w14:textId="77777777" w:rsidR="00327C14" w:rsidRDefault="004A6A4C">
      <w:pPr>
        <w:pStyle w:val="PreformattatoHTML"/>
      </w:pPr>
      <w:r>
        <w:t>слушать их -- все равно как латышей или румын.</w:t>
      </w:r>
    </w:p>
    <w:p w14:paraId="2D0F473E" w14:textId="77777777" w:rsidR="00327C14" w:rsidRDefault="004A6A4C">
      <w:pPr>
        <w:pStyle w:val="PreformattatoHTML"/>
      </w:pPr>
      <w:r>
        <w:t xml:space="preserve">     Однако в руке у Цезаря мешочки все собраны, на месте.</w:t>
      </w:r>
    </w:p>
    <w:p w14:paraId="3E2CDE0E" w14:textId="77777777" w:rsidR="00327C14" w:rsidRDefault="004A6A4C">
      <w:pPr>
        <w:pStyle w:val="PreformattatoHTML"/>
      </w:pPr>
      <w:r>
        <w:t xml:space="preserve">     -- Так я это... Цезарь Маркович... -- шепелявит Шухов. -- Может, пойду?</w:t>
      </w:r>
    </w:p>
    <w:p w14:paraId="5A4F9254" w14:textId="77777777" w:rsidR="00327C14" w:rsidRDefault="004A6A4C">
      <w:pPr>
        <w:pStyle w:val="PreformattatoHTML"/>
      </w:pPr>
      <w:r>
        <w:t xml:space="preserve">     -- Конечно,  конечно. --  Цезарь  усы черные от газеты поднял.  -- Так,</w:t>
      </w:r>
    </w:p>
    <w:p w14:paraId="39AD9927" w14:textId="77777777" w:rsidR="00327C14" w:rsidRDefault="004A6A4C">
      <w:pPr>
        <w:pStyle w:val="PreformattatoHTML"/>
      </w:pPr>
      <w:r>
        <w:t>значит, за кем я? Кто за мной?</w:t>
      </w:r>
    </w:p>
    <w:p w14:paraId="53D93194" w14:textId="77777777" w:rsidR="00327C14" w:rsidRDefault="004A6A4C">
      <w:pPr>
        <w:pStyle w:val="PreformattatoHTML"/>
      </w:pPr>
      <w:r>
        <w:t xml:space="preserve">     Растолковал  ему Шухов, кто  за кем, и, не  ждя,  что Цезарь сам насчет</w:t>
      </w:r>
    </w:p>
    <w:p w14:paraId="4E4FCE63" w14:textId="77777777" w:rsidR="00327C14" w:rsidRDefault="004A6A4C">
      <w:pPr>
        <w:pStyle w:val="PreformattatoHTML"/>
      </w:pPr>
      <w:r>
        <w:t>ужина вспомнит, спросил:</w:t>
      </w:r>
    </w:p>
    <w:p w14:paraId="66AD7AB6" w14:textId="77777777" w:rsidR="00327C14" w:rsidRDefault="004A6A4C">
      <w:pPr>
        <w:pStyle w:val="PreformattatoHTML"/>
      </w:pPr>
      <w:r>
        <w:t xml:space="preserve">     -- А ужин вам принести?</w:t>
      </w:r>
    </w:p>
    <w:p w14:paraId="284994A6" w14:textId="77777777" w:rsidR="00327C14" w:rsidRDefault="004A6A4C">
      <w:pPr>
        <w:pStyle w:val="PreformattatoHTML"/>
      </w:pPr>
      <w:r>
        <w:t xml:space="preserve">     (Это значит -- из столовой в барак, в котелке. Носить никак  нельзя, на</w:t>
      </w:r>
    </w:p>
    <w:p w14:paraId="29D879CD" w14:textId="77777777" w:rsidR="00327C14" w:rsidRDefault="004A6A4C">
      <w:pPr>
        <w:pStyle w:val="PreformattatoHTML"/>
      </w:pPr>
      <w:r>
        <w:t>то много было приказов. Ловят, и на землю из  котелка  выливают, и в карцеры</w:t>
      </w:r>
    </w:p>
    <w:p w14:paraId="70C56A9D" w14:textId="77777777" w:rsidR="00327C14" w:rsidRDefault="004A6A4C">
      <w:pPr>
        <w:pStyle w:val="PreformattatoHTML"/>
      </w:pPr>
      <w:r>
        <w:t>сажают -- и  все равно  носят и  будут носить, потому  что у кого  дела, тот</w:t>
      </w:r>
    </w:p>
    <w:p w14:paraId="6097EB44" w14:textId="77777777" w:rsidR="00327C14" w:rsidRDefault="004A6A4C">
      <w:pPr>
        <w:pStyle w:val="PreformattatoHTML"/>
      </w:pPr>
      <w:r>
        <w:t>никогда с бригадой в столовую не поспеет).</w:t>
      </w:r>
    </w:p>
    <w:p w14:paraId="3F296EA3" w14:textId="77777777" w:rsidR="00327C14" w:rsidRDefault="004A6A4C">
      <w:pPr>
        <w:pStyle w:val="PreformattatoHTML"/>
      </w:pPr>
      <w:r>
        <w:t xml:space="preserve">     Спросил, принести ли ужин,  а про себя  думает: "Да неужто ты шквалыгой</w:t>
      </w:r>
    </w:p>
    <w:p w14:paraId="33864260" w14:textId="77777777" w:rsidR="00327C14" w:rsidRDefault="004A6A4C">
      <w:pPr>
        <w:pStyle w:val="PreformattatoHTML"/>
      </w:pPr>
      <w:r>
        <w:t>будешь?  Ужина  мне  не подаришь?  Ведь  на  ужин  каши  нет,  баланда  одна</w:t>
      </w:r>
    </w:p>
    <w:p w14:paraId="40AD2A93" w14:textId="77777777" w:rsidR="00327C14" w:rsidRDefault="004A6A4C">
      <w:pPr>
        <w:pStyle w:val="PreformattatoHTML"/>
      </w:pPr>
      <w:r>
        <w:t>голая!..."</w:t>
      </w:r>
    </w:p>
    <w:p w14:paraId="4E47311A" w14:textId="77777777" w:rsidR="00327C14" w:rsidRDefault="004A6A4C">
      <w:pPr>
        <w:pStyle w:val="PreformattatoHTML"/>
      </w:pPr>
      <w:r>
        <w:t xml:space="preserve">     -- Нет, нет, -- улыбнулся Цезарь, -- ужин сам ешь, Иван Денисыч!</w:t>
      </w:r>
    </w:p>
    <w:p w14:paraId="1C339B46" w14:textId="77777777" w:rsidR="00327C14" w:rsidRDefault="004A6A4C">
      <w:pPr>
        <w:pStyle w:val="PreformattatoHTML"/>
      </w:pPr>
      <w:r>
        <w:t xml:space="preserve">     Только этого Шухов и ждал! Теперь-то  он, как  птица вольная, выпорхнул</w:t>
      </w:r>
    </w:p>
    <w:p w14:paraId="02D88455" w14:textId="77777777" w:rsidR="00327C14" w:rsidRDefault="004A6A4C">
      <w:pPr>
        <w:pStyle w:val="PreformattatoHTML"/>
      </w:pPr>
      <w:r>
        <w:t>из-под тамбурной крыши -- и по зоне, и по зоне!</w:t>
      </w:r>
    </w:p>
    <w:p w14:paraId="47595153" w14:textId="77777777" w:rsidR="00327C14" w:rsidRDefault="004A6A4C">
      <w:pPr>
        <w:pStyle w:val="PreformattatoHTML"/>
      </w:pPr>
      <w:r>
        <w:t xml:space="preserve">     Снуют  зэки во все концы! Одно время  начальник лагеря еще такой приказ</w:t>
      </w:r>
    </w:p>
    <w:p w14:paraId="4891A995" w14:textId="77777777" w:rsidR="00327C14" w:rsidRDefault="004A6A4C">
      <w:pPr>
        <w:pStyle w:val="PreformattatoHTML"/>
      </w:pPr>
      <w:r>
        <w:t>издал:  никаким  заключенным в одиночку по зоне не ходить. А  куда  можно --</w:t>
      </w:r>
    </w:p>
    <w:p w14:paraId="17238E1A" w14:textId="77777777" w:rsidR="00327C14" w:rsidRDefault="004A6A4C">
      <w:pPr>
        <w:pStyle w:val="PreformattatoHTML"/>
      </w:pPr>
      <w:r>
        <w:t>вести всю бригаду одним  строем. А куда всей бригаде сразу никак не  надо --</w:t>
      </w:r>
    </w:p>
    <w:p w14:paraId="4A0F2E2C" w14:textId="77777777" w:rsidR="00327C14" w:rsidRDefault="004A6A4C">
      <w:pPr>
        <w:pStyle w:val="PreformattatoHTML"/>
      </w:pPr>
      <w:r>
        <w:t>скажем, в санчасть или в уборную, -- то  сколачивать  группы  по четыре-пять</w:t>
      </w:r>
    </w:p>
    <w:p w14:paraId="436B26B3" w14:textId="77777777" w:rsidR="00327C14" w:rsidRDefault="004A6A4C">
      <w:pPr>
        <w:pStyle w:val="PreformattatoHTML"/>
      </w:pPr>
      <w:r>
        <w:t>человек, и старшего из них назначать,  и чтобы  вел своих строем туда, и там</w:t>
      </w:r>
    </w:p>
    <w:p w14:paraId="00B87D45" w14:textId="77777777" w:rsidR="00327C14" w:rsidRDefault="004A6A4C">
      <w:pPr>
        <w:pStyle w:val="PreformattatoHTML"/>
      </w:pPr>
      <w:r>
        <w:t>дожидался, и назад -- тоже строем.</w:t>
      </w:r>
    </w:p>
    <w:p w14:paraId="40AA642F" w14:textId="77777777" w:rsidR="00327C14" w:rsidRDefault="004A6A4C">
      <w:pPr>
        <w:pStyle w:val="PreformattatoHTML"/>
      </w:pPr>
      <w:r>
        <w:t xml:space="preserve">     Очень начальник лагеря упирался в  тот приказ.  Никто  перечить ему  не</w:t>
      </w:r>
    </w:p>
    <w:p w14:paraId="63D227AE" w14:textId="77777777" w:rsidR="00327C14" w:rsidRDefault="004A6A4C">
      <w:pPr>
        <w:pStyle w:val="PreformattatoHTML"/>
      </w:pPr>
      <w:r>
        <w:t>смел. Надзиратели хватали одиночек,  и номера писали, и в  БУР таскали  -- а</w:t>
      </w:r>
    </w:p>
    <w:p w14:paraId="104923E4" w14:textId="77777777" w:rsidR="00327C14" w:rsidRDefault="004A6A4C">
      <w:pPr>
        <w:pStyle w:val="PreformattatoHTML"/>
      </w:pPr>
      <w:r>
        <w:t>поломался  приказ.  Натихую,  как  много  шумных приказов ломается.  Скажем,</w:t>
      </w:r>
    </w:p>
    <w:p w14:paraId="60F2A7F6" w14:textId="77777777" w:rsidR="00327C14" w:rsidRDefault="004A6A4C">
      <w:pPr>
        <w:pStyle w:val="PreformattatoHTML"/>
      </w:pPr>
      <w:r>
        <w:t>вызывают же сами человека к оперу -- так не посылать с ним команды! Или тебе</w:t>
      </w:r>
    </w:p>
    <w:p w14:paraId="582262CE" w14:textId="77777777" w:rsidR="00327C14" w:rsidRDefault="004A6A4C">
      <w:pPr>
        <w:pStyle w:val="PreformattatoHTML"/>
      </w:pPr>
      <w:r>
        <w:t>за продуктами своими в  каптерку надо, а я  с тобой зачем пойду? А тот в КВЧ</w:t>
      </w:r>
    </w:p>
    <w:p w14:paraId="3A355BE4" w14:textId="77777777" w:rsidR="00327C14" w:rsidRDefault="004A6A4C">
      <w:pPr>
        <w:pStyle w:val="PreformattatoHTML"/>
      </w:pPr>
      <w:r>
        <w:t>надумал, газеты читать, да кто ж  с ним пойдет? А тому валенки на починку, а</w:t>
      </w:r>
    </w:p>
    <w:p w14:paraId="2C13189D" w14:textId="77777777" w:rsidR="00327C14" w:rsidRDefault="004A6A4C">
      <w:pPr>
        <w:pStyle w:val="PreformattatoHTML"/>
      </w:pPr>
      <w:r>
        <w:t>тому  в сушилку, а тому из барака в барак просто (из барака-то  в барак пуще</w:t>
      </w:r>
    </w:p>
    <w:p w14:paraId="73A41041" w14:textId="77777777" w:rsidR="00327C14" w:rsidRDefault="004A6A4C">
      <w:pPr>
        <w:pStyle w:val="PreformattatoHTML"/>
      </w:pPr>
      <w:r>
        <w:t>всего запрещено!) -- как их удержишь?</w:t>
      </w:r>
    </w:p>
    <w:p w14:paraId="781089EB" w14:textId="77777777" w:rsidR="00327C14" w:rsidRDefault="004A6A4C">
      <w:pPr>
        <w:pStyle w:val="PreformattatoHTML"/>
      </w:pPr>
      <w:r>
        <w:t xml:space="preserve">     Приказом тем хотел  начальник еще последнюю свободу отнять, но и у него</w:t>
      </w:r>
    </w:p>
    <w:p w14:paraId="2D87E366" w14:textId="77777777" w:rsidR="00327C14" w:rsidRDefault="004A6A4C">
      <w:pPr>
        <w:pStyle w:val="PreformattatoHTML"/>
      </w:pPr>
      <w:r>
        <w:t>не вышло, пузатого.</w:t>
      </w:r>
    </w:p>
    <w:p w14:paraId="512B909A" w14:textId="77777777" w:rsidR="00327C14" w:rsidRDefault="004A6A4C">
      <w:pPr>
        <w:pStyle w:val="PreformattatoHTML"/>
      </w:pPr>
      <w:r>
        <w:t xml:space="preserve">     По дороге до барака, встретив  надзирателя и шапку перед  ним на всякий</w:t>
      </w:r>
    </w:p>
    <w:p w14:paraId="0F5747E7" w14:textId="77777777" w:rsidR="00327C14" w:rsidRDefault="004A6A4C">
      <w:pPr>
        <w:pStyle w:val="PreformattatoHTML"/>
      </w:pPr>
      <w:r>
        <w:t>случай приподняв, забежал Шухов в барак. В бараке -- галдеж: у кого-то пайку</w:t>
      </w:r>
    </w:p>
    <w:p w14:paraId="226E283C" w14:textId="77777777" w:rsidR="00327C14" w:rsidRDefault="004A6A4C">
      <w:pPr>
        <w:pStyle w:val="PreformattatoHTML"/>
      </w:pPr>
      <w:r>
        <w:t>днем увели, на дневальных кричат, и дневальные кричат. А угол 104-й пустой.</w:t>
      </w:r>
    </w:p>
    <w:p w14:paraId="770A4BED" w14:textId="77777777" w:rsidR="00327C14" w:rsidRDefault="004A6A4C">
      <w:pPr>
        <w:pStyle w:val="PreformattatoHTML"/>
      </w:pPr>
      <w:r>
        <w:t xml:space="preserve">     Уж тот вечер считает Шухов благополучным, когда в зону вернулись, а тут</w:t>
      </w:r>
    </w:p>
    <w:p w14:paraId="610FC3E6" w14:textId="77777777" w:rsidR="00327C14" w:rsidRDefault="004A6A4C">
      <w:pPr>
        <w:pStyle w:val="PreformattatoHTML"/>
      </w:pPr>
      <w:r>
        <w:t>матрасы не переворочены, шмона днем в бараках не было.</w:t>
      </w:r>
    </w:p>
    <w:p w14:paraId="34DB31B0" w14:textId="77777777" w:rsidR="00327C14" w:rsidRDefault="004A6A4C">
      <w:pPr>
        <w:pStyle w:val="PreformattatoHTML"/>
      </w:pPr>
      <w:r>
        <w:t xml:space="preserve">     Метнулся Шухов к своей койке, на ходу бушлат с плеч скидывая. Бушлат --</w:t>
      </w:r>
    </w:p>
    <w:p w14:paraId="580DEC53" w14:textId="77777777" w:rsidR="00327C14" w:rsidRDefault="004A6A4C">
      <w:pPr>
        <w:pStyle w:val="PreformattatoHTML"/>
      </w:pPr>
      <w:r>
        <w:t>наверх, варежки с ножовкой -- наверх,  щупанул матрас в  глубину -- утренний</w:t>
      </w:r>
    </w:p>
    <w:p w14:paraId="29301F9E" w14:textId="77777777" w:rsidR="00327C14" w:rsidRDefault="004A6A4C">
      <w:pPr>
        <w:pStyle w:val="PreformattatoHTML"/>
      </w:pPr>
      <w:r>
        <w:t>кусок хлеба на месте! Порадовался, что зашил.</w:t>
      </w:r>
    </w:p>
    <w:p w14:paraId="3639C6B7" w14:textId="77777777" w:rsidR="00327C14" w:rsidRDefault="004A6A4C">
      <w:pPr>
        <w:pStyle w:val="PreformattatoHTML"/>
      </w:pPr>
      <w:r>
        <w:t xml:space="preserve">     И -- бегом наружу! В столовую!</w:t>
      </w:r>
    </w:p>
    <w:p w14:paraId="61893DE9" w14:textId="77777777" w:rsidR="00327C14" w:rsidRDefault="004A6A4C">
      <w:pPr>
        <w:pStyle w:val="PreformattatoHTML"/>
      </w:pPr>
      <w:r>
        <w:t xml:space="preserve">     Прошнырнул  до  столовой, надзирателю не попавшись. Только  зэки  брели</w:t>
      </w:r>
    </w:p>
    <w:p w14:paraId="6918EEE8" w14:textId="77777777" w:rsidR="00327C14" w:rsidRDefault="004A6A4C">
      <w:pPr>
        <w:pStyle w:val="PreformattatoHTML"/>
      </w:pPr>
      <w:r>
        <w:t>навстречу, споря о пайках.</w:t>
      </w:r>
    </w:p>
    <w:p w14:paraId="7C921D42" w14:textId="77777777" w:rsidR="00327C14" w:rsidRDefault="004A6A4C">
      <w:pPr>
        <w:pStyle w:val="PreformattatoHTML"/>
      </w:pPr>
      <w:r>
        <w:t xml:space="preserve">     На  дворе все светлей в  сиянии  месячном. Фонари везде поблекли,  а от</w:t>
      </w:r>
    </w:p>
    <w:p w14:paraId="0C796B29" w14:textId="77777777" w:rsidR="00327C14" w:rsidRDefault="004A6A4C">
      <w:pPr>
        <w:pStyle w:val="PreformattatoHTML"/>
      </w:pPr>
      <w:r>
        <w:t>бараков -- черные тени. Вход в столовую -- через широкое крыльцо  с четырьмя</w:t>
      </w:r>
    </w:p>
    <w:p w14:paraId="2910B2E0" w14:textId="77777777" w:rsidR="00327C14" w:rsidRDefault="004A6A4C">
      <w:pPr>
        <w:pStyle w:val="PreformattatoHTML"/>
      </w:pPr>
      <w:r>
        <w:t>ступенями,  и  то  крыльцо  сейчас  --  в тени  тоже.  Но  над  ним  фонарик</w:t>
      </w:r>
    </w:p>
    <w:p w14:paraId="00AB10F3" w14:textId="77777777" w:rsidR="00327C14" w:rsidRDefault="004A6A4C">
      <w:pPr>
        <w:pStyle w:val="PreformattatoHTML"/>
      </w:pPr>
      <w:r>
        <w:t>побалтывается, визжит на морозе. Радужно светятся лампочки, от мороза ли, от</w:t>
      </w:r>
    </w:p>
    <w:p w14:paraId="3DB5D806" w14:textId="77777777" w:rsidR="00327C14" w:rsidRDefault="004A6A4C">
      <w:pPr>
        <w:pStyle w:val="PreformattatoHTML"/>
      </w:pPr>
      <w:r>
        <w:t>грязи.</w:t>
      </w:r>
    </w:p>
    <w:p w14:paraId="042D3C4B" w14:textId="77777777" w:rsidR="00327C14" w:rsidRDefault="004A6A4C">
      <w:pPr>
        <w:pStyle w:val="PreformattatoHTML"/>
      </w:pPr>
      <w:r>
        <w:t xml:space="preserve">     И  еще был приказ начальника лагеря строгий: бригадам в столовую ходить</w:t>
      </w:r>
    </w:p>
    <w:p w14:paraId="566ECD94" w14:textId="77777777" w:rsidR="00327C14" w:rsidRDefault="004A6A4C">
      <w:pPr>
        <w:pStyle w:val="PreformattatoHTML"/>
      </w:pPr>
      <w:r>
        <w:t>строем по два.  Дальше приказ был: дойдя до столовой, бригадам на крыльцо не</w:t>
      </w:r>
    </w:p>
    <w:p w14:paraId="73D199C7" w14:textId="77777777" w:rsidR="00327C14" w:rsidRDefault="004A6A4C">
      <w:pPr>
        <w:pStyle w:val="PreformattatoHTML"/>
      </w:pPr>
      <w:r>
        <w:t>всходить, а перестраиваться по пять и стоять, пока дневальный по столовой их</w:t>
      </w:r>
    </w:p>
    <w:p w14:paraId="4B056087" w14:textId="77777777" w:rsidR="00327C14" w:rsidRDefault="004A6A4C">
      <w:pPr>
        <w:pStyle w:val="PreformattatoHTML"/>
      </w:pPr>
      <w:r>
        <w:t>не впустит.</w:t>
      </w:r>
    </w:p>
    <w:p w14:paraId="2854F0FD" w14:textId="77777777" w:rsidR="00327C14" w:rsidRDefault="004A6A4C">
      <w:pPr>
        <w:pStyle w:val="PreformattatoHTML"/>
      </w:pPr>
      <w:r>
        <w:t xml:space="preserve">     Дневальным   по  столовой  цепко  держался   Хромой.  Хромоту  свою   в</w:t>
      </w:r>
    </w:p>
    <w:p w14:paraId="5DADDA7F" w14:textId="77777777" w:rsidR="00327C14" w:rsidRDefault="004A6A4C">
      <w:pPr>
        <w:pStyle w:val="PreformattatoHTML"/>
      </w:pPr>
      <w:r>
        <w:t>инвалидность провел, а дюжий, стерва. Завел себе посох березовый и с крыльца</w:t>
      </w:r>
    </w:p>
    <w:p w14:paraId="71A42A00" w14:textId="77777777" w:rsidR="00327C14" w:rsidRDefault="004A6A4C">
      <w:pPr>
        <w:pStyle w:val="PreformattatoHTML"/>
      </w:pPr>
      <w:r>
        <w:t>этим посохом гвоздит, кто не с его команды лезет. А не всякого. Быстрометчив</w:t>
      </w:r>
    </w:p>
    <w:p w14:paraId="41EC4978" w14:textId="77777777" w:rsidR="00327C14" w:rsidRDefault="004A6A4C">
      <w:pPr>
        <w:pStyle w:val="PreformattatoHTML"/>
      </w:pPr>
      <w:r>
        <w:t>Хромой и в темноте в спину опознает  --  того  не ударит,  кто ему самому  в</w:t>
      </w:r>
    </w:p>
    <w:p w14:paraId="20CB6A05" w14:textId="77777777" w:rsidR="00327C14" w:rsidRDefault="004A6A4C">
      <w:pPr>
        <w:pStyle w:val="PreformattatoHTML"/>
      </w:pPr>
      <w:r>
        <w:t>морду даст. Прибитых бьет. Шухова раз гвозданул.</w:t>
      </w:r>
    </w:p>
    <w:p w14:paraId="36AF0B19" w14:textId="77777777" w:rsidR="00327C14" w:rsidRDefault="004A6A4C">
      <w:pPr>
        <w:pStyle w:val="PreformattatoHTML"/>
      </w:pPr>
      <w:r>
        <w:t xml:space="preserve">     Название -- "дневальный". А разобраться -- князь! -- с поварами дружит!</w:t>
      </w:r>
    </w:p>
    <w:p w14:paraId="74498A48" w14:textId="77777777" w:rsidR="00327C14" w:rsidRDefault="004A6A4C">
      <w:pPr>
        <w:pStyle w:val="PreformattatoHTML"/>
      </w:pPr>
      <w:r>
        <w:t xml:space="preserve">     Сегодня не то бригады поднавалили все в одно время, не то порядки долго</w:t>
      </w:r>
    </w:p>
    <w:p w14:paraId="444AE1F2" w14:textId="77777777" w:rsidR="00327C14" w:rsidRDefault="004A6A4C">
      <w:pPr>
        <w:pStyle w:val="PreformattatoHTML"/>
      </w:pPr>
      <w:r>
        <w:t>наводили,  только густо крыльцо  облеплено,  а  на крыльце  Хромой, шестерка</w:t>
      </w:r>
    </w:p>
    <w:p w14:paraId="07CAC913" w14:textId="77777777" w:rsidR="00327C14" w:rsidRDefault="004A6A4C">
      <w:pPr>
        <w:pStyle w:val="PreformattatoHTML"/>
      </w:pPr>
      <w:r>
        <w:t>Хромого и сам завстоловой. Без надзирателей управляются, полканы.</w:t>
      </w:r>
    </w:p>
    <w:p w14:paraId="09908E4F" w14:textId="77777777" w:rsidR="00327C14" w:rsidRDefault="004A6A4C">
      <w:pPr>
        <w:pStyle w:val="PreformattatoHTML"/>
      </w:pPr>
      <w:r>
        <w:t xml:space="preserve">     Завстоловой  -- откормленный гад, голова как  тыква, в плечах аршин. До</w:t>
      </w:r>
    </w:p>
    <w:p w14:paraId="09B02D37" w14:textId="77777777" w:rsidR="00327C14" w:rsidRDefault="004A6A4C">
      <w:pPr>
        <w:pStyle w:val="PreformattatoHTML"/>
      </w:pPr>
      <w:r>
        <w:t>того силы в нем избывают, что ходит он -- как на пружинах  дергается,  будто</w:t>
      </w:r>
    </w:p>
    <w:p w14:paraId="46C35984" w14:textId="77777777" w:rsidR="00327C14" w:rsidRDefault="004A6A4C">
      <w:pPr>
        <w:pStyle w:val="PreformattatoHTML"/>
      </w:pPr>
      <w:r>
        <w:t>ноги в нем пружинные и руки тоже.  Носит шапку белого пуха без номера, ни  у</w:t>
      </w:r>
    </w:p>
    <w:p w14:paraId="4F4E022E" w14:textId="77777777" w:rsidR="00327C14" w:rsidRDefault="004A6A4C">
      <w:pPr>
        <w:pStyle w:val="PreformattatoHTML"/>
      </w:pPr>
      <w:r>
        <w:t>кого из вольных такой  шапки нет.  И носит меховой жилет барашковый, на  том</w:t>
      </w:r>
    </w:p>
    <w:p w14:paraId="7EB687C2" w14:textId="77777777" w:rsidR="00327C14" w:rsidRDefault="004A6A4C">
      <w:pPr>
        <w:pStyle w:val="PreformattatoHTML"/>
      </w:pPr>
      <w:r>
        <w:t>жилете  на  груди -- маленький  номерок,  как марка  почтовая, --  Волковому</w:t>
      </w:r>
    </w:p>
    <w:p w14:paraId="3B8310A4" w14:textId="77777777" w:rsidR="00327C14" w:rsidRDefault="004A6A4C">
      <w:pPr>
        <w:pStyle w:val="PreformattatoHTML"/>
      </w:pPr>
      <w:r>
        <w:t>уступка,  а на спине и такого номера нет. Завстоловой никому не кланяется, а</w:t>
      </w:r>
    </w:p>
    <w:p w14:paraId="2E224476" w14:textId="77777777" w:rsidR="00327C14" w:rsidRDefault="004A6A4C">
      <w:pPr>
        <w:pStyle w:val="PreformattatoHTML"/>
      </w:pPr>
      <w:r>
        <w:t>его все зэки боятся. Он в одной руке тысячи жизней держит. Его хотели побить</w:t>
      </w:r>
    </w:p>
    <w:p w14:paraId="73A93762" w14:textId="77777777" w:rsidR="00327C14" w:rsidRDefault="004A6A4C">
      <w:pPr>
        <w:pStyle w:val="PreformattatoHTML"/>
      </w:pPr>
      <w:r>
        <w:t>раз, так все повара на защиту выскочили, мордовороты на подбор.</w:t>
      </w:r>
    </w:p>
    <w:p w14:paraId="3DBEA69C" w14:textId="77777777" w:rsidR="00327C14" w:rsidRDefault="004A6A4C">
      <w:pPr>
        <w:pStyle w:val="PreformattatoHTML"/>
      </w:pPr>
      <w:r>
        <w:t xml:space="preserve">     Беда теперь будет, если 104-я уже прошла, -- Хромой весь лагерь знает в</w:t>
      </w:r>
    </w:p>
    <w:p w14:paraId="560A79D3" w14:textId="77777777" w:rsidR="00327C14" w:rsidRDefault="004A6A4C">
      <w:pPr>
        <w:pStyle w:val="PreformattatoHTML"/>
      </w:pPr>
      <w:r>
        <w:t>лицо и при заве ни за что с чужой бригадой не пустит, нарочно изгалится.</w:t>
      </w:r>
    </w:p>
    <w:p w14:paraId="6AF0749B" w14:textId="77777777" w:rsidR="00327C14" w:rsidRDefault="004A6A4C">
      <w:pPr>
        <w:pStyle w:val="PreformattatoHTML"/>
      </w:pPr>
      <w:r>
        <w:t xml:space="preserve">     Тоже  и за  спиной Хромого  через перила крылечные  иногда  перелезают,</w:t>
      </w:r>
    </w:p>
    <w:p w14:paraId="25B66029" w14:textId="77777777" w:rsidR="00327C14" w:rsidRDefault="004A6A4C">
      <w:pPr>
        <w:pStyle w:val="PreformattatoHTML"/>
      </w:pPr>
      <w:r>
        <w:t>лазил и Шухов.  А  сегодня  при заве не перелезешь  -- съездит по  салазкам,</w:t>
      </w:r>
    </w:p>
    <w:p w14:paraId="6093D67D" w14:textId="77777777" w:rsidR="00327C14" w:rsidRDefault="004A6A4C">
      <w:pPr>
        <w:pStyle w:val="PreformattatoHTML"/>
      </w:pPr>
      <w:r>
        <w:t>пожалуй, так, что в санчасть потащишься.</w:t>
      </w:r>
    </w:p>
    <w:p w14:paraId="22987232" w14:textId="77777777" w:rsidR="00327C14" w:rsidRDefault="004A6A4C">
      <w:pPr>
        <w:pStyle w:val="PreformattatoHTML"/>
      </w:pPr>
      <w:r>
        <w:t xml:space="preserve">     Скорей,  скорей  к  крыльцу,  средь  черных  всех  одинаковых  бушлатов</w:t>
      </w:r>
    </w:p>
    <w:p w14:paraId="4D61BA82" w14:textId="77777777" w:rsidR="00327C14" w:rsidRDefault="004A6A4C">
      <w:pPr>
        <w:pStyle w:val="PreformattatoHTML"/>
      </w:pPr>
      <w:r>
        <w:t>дознаться во теми, здесь ли еще 104-я.</w:t>
      </w:r>
    </w:p>
    <w:p w14:paraId="393CFEF8" w14:textId="77777777" w:rsidR="00327C14" w:rsidRDefault="004A6A4C">
      <w:pPr>
        <w:pStyle w:val="PreformattatoHTML"/>
      </w:pPr>
      <w:r>
        <w:t xml:space="preserve">     А тут как раз  поднаперли,  поднаперли бригады (деваться  некуда --  уж</w:t>
      </w:r>
    </w:p>
    <w:p w14:paraId="740E3F97" w14:textId="77777777" w:rsidR="00327C14" w:rsidRDefault="004A6A4C">
      <w:pPr>
        <w:pStyle w:val="PreformattatoHTML"/>
      </w:pPr>
      <w:r>
        <w:t>отбой  скоро!) и как на крепость лезут  --  одну, вторую, третью,  четвертую</w:t>
      </w:r>
    </w:p>
    <w:p w14:paraId="61AA7957" w14:textId="77777777" w:rsidR="00327C14" w:rsidRDefault="004A6A4C">
      <w:pPr>
        <w:pStyle w:val="PreformattatoHTML"/>
      </w:pPr>
      <w:r>
        <w:t>ступеньку взяли, ввалили на крыльцо!</w:t>
      </w:r>
    </w:p>
    <w:p w14:paraId="63FDF79D" w14:textId="77777777" w:rsidR="00327C14" w:rsidRDefault="004A6A4C">
      <w:pPr>
        <w:pStyle w:val="PreformattatoHTML"/>
      </w:pPr>
      <w:r>
        <w:t xml:space="preserve">     -- Стой, ...я'ди! --  Хромой орет и палку поднял на передних. -- Осади!</w:t>
      </w:r>
    </w:p>
    <w:p w14:paraId="2111294A" w14:textId="77777777" w:rsidR="00327C14" w:rsidRDefault="004A6A4C">
      <w:pPr>
        <w:pStyle w:val="PreformattatoHTML"/>
      </w:pPr>
      <w:r>
        <w:t>Сейчас кому-то бальник расквашу!</w:t>
      </w:r>
    </w:p>
    <w:p w14:paraId="2A69BAE6" w14:textId="77777777" w:rsidR="00327C14" w:rsidRDefault="004A6A4C">
      <w:pPr>
        <w:pStyle w:val="PreformattatoHTML"/>
      </w:pPr>
      <w:r>
        <w:t xml:space="preserve">     -- Да мы при чем? -- передние орут. -- Сзади толкают!</w:t>
      </w:r>
    </w:p>
    <w:p w14:paraId="3533DA2E" w14:textId="77777777" w:rsidR="00327C14" w:rsidRDefault="004A6A4C">
      <w:pPr>
        <w:pStyle w:val="PreformattatoHTML"/>
      </w:pPr>
      <w:r>
        <w:t xml:space="preserve">     Сзади-то  сзади,  это  верно,   толкачи,   но   и   передние  не  шибко</w:t>
      </w:r>
    </w:p>
    <w:p w14:paraId="2145DB46" w14:textId="77777777" w:rsidR="00327C14" w:rsidRDefault="004A6A4C">
      <w:pPr>
        <w:pStyle w:val="PreformattatoHTML"/>
      </w:pPr>
      <w:r>
        <w:t>сопротивляются, думают в столовую влететь.</w:t>
      </w:r>
    </w:p>
    <w:p w14:paraId="0FF9C7A0" w14:textId="77777777" w:rsidR="00327C14" w:rsidRDefault="004A6A4C">
      <w:pPr>
        <w:pStyle w:val="PreformattatoHTML"/>
      </w:pPr>
      <w:r>
        <w:t xml:space="preserve">     Тогда  Хромой  перехватил  свой  посох  поперек  грудей,  как  шлагбаум</w:t>
      </w:r>
    </w:p>
    <w:p w14:paraId="7C6C0BA1" w14:textId="77777777" w:rsidR="00327C14" w:rsidRDefault="004A6A4C">
      <w:pPr>
        <w:pStyle w:val="PreformattatoHTML"/>
      </w:pPr>
      <w:r>
        <w:t>закрытый, да  изо всей прыти как кинется на передних!  И  помощник  Хромого,</w:t>
      </w:r>
    </w:p>
    <w:p w14:paraId="58071CC4" w14:textId="77777777" w:rsidR="00327C14" w:rsidRDefault="004A6A4C">
      <w:pPr>
        <w:pStyle w:val="PreformattatoHTML"/>
      </w:pPr>
      <w:r>
        <w:t>шестерка, тоже за тот посох схватился, и завстоловой сам не побрезговал руки</w:t>
      </w:r>
    </w:p>
    <w:p w14:paraId="23E78005" w14:textId="77777777" w:rsidR="00327C14" w:rsidRDefault="004A6A4C">
      <w:pPr>
        <w:pStyle w:val="PreformattatoHTML"/>
      </w:pPr>
      <w:r>
        <w:t>марать -- тоже.</w:t>
      </w:r>
    </w:p>
    <w:p w14:paraId="0326FA1D" w14:textId="77777777" w:rsidR="00327C14" w:rsidRDefault="004A6A4C">
      <w:pPr>
        <w:pStyle w:val="PreformattatoHTML"/>
      </w:pPr>
      <w:r>
        <w:t xml:space="preserve">     Двинули  они  круто, а  силы  у  них немереные, мясо едят  -- отпятили!</w:t>
      </w:r>
    </w:p>
    <w:p w14:paraId="0955EA27" w14:textId="77777777" w:rsidR="00327C14" w:rsidRDefault="004A6A4C">
      <w:pPr>
        <w:pStyle w:val="PreformattatoHTML"/>
      </w:pPr>
      <w:r>
        <w:t>Сверху вниз  опрокинули передних на  задних, на  задних, прямо повалили, как</w:t>
      </w:r>
    </w:p>
    <w:p w14:paraId="400495D0" w14:textId="77777777" w:rsidR="00327C14" w:rsidRDefault="004A6A4C">
      <w:pPr>
        <w:pStyle w:val="PreformattatoHTML"/>
      </w:pPr>
      <w:r>
        <w:t>снопы.</w:t>
      </w:r>
    </w:p>
    <w:p w14:paraId="0AF42D84" w14:textId="77777777" w:rsidR="00327C14" w:rsidRDefault="004A6A4C">
      <w:pPr>
        <w:pStyle w:val="PreformattatoHTML"/>
      </w:pPr>
      <w:r>
        <w:t xml:space="preserve">     --  Хромой  грЈбаный...  в лоб  тебя драть!... -- кричат из  толпы,  но</w:t>
      </w:r>
    </w:p>
    <w:p w14:paraId="5482C6CA" w14:textId="77777777" w:rsidR="00327C14" w:rsidRDefault="004A6A4C">
      <w:pPr>
        <w:pStyle w:val="PreformattatoHTML"/>
      </w:pPr>
      <w:r>
        <w:t>скрываясь.  Остальные упали  молча,  подымаются молча,  поживей,  пока их не</w:t>
      </w:r>
    </w:p>
    <w:p w14:paraId="3811292C" w14:textId="77777777" w:rsidR="00327C14" w:rsidRDefault="004A6A4C">
      <w:pPr>
        <w:pStyle w:val="PreformattatoHTML"/>
      </w:pPr>
      <w:r>
        <w:t>затоптали.</w:t>
      </w:r>
    </w:p>
    <w:p w14:paraId="05654525" w14:textId="77777777" w:rsidR="00327C14" w:rsidRDefault="004A6A4C">
      <w:pPr>
        <w:pStyle w:val="PreformattatoHTML"/>
      </w:pPr>
      <w:r>
        <w:t xml:space="preserve">     Очистили   ступеньки.  Завстоловой  отошел  по  крыльцу,  а  Хромой  на</w:t>
      </w:r>
    </w:p>
    <w:p w14:paraId="191A4CD9" w14:textId="77777777" w:rsidR="00327C14" w:rsidRDefault="004A6A4C">
      <w:pPr>
        <w:pStyle w:val="PreformattatoHTML"/>
      </w:pPr>
      <w:r>
        <w:t>ступеньке верхней стоит и учит:</w:t>
      </w:r>
    </w:p>
    <w:p w14:paraId="2102E159" w14:textId="77777777" w:rsidR="00327C14" w:rsidRDefault="004A6A4C">
      <w:pPr>
        <w:pStyle w:val="PreformattatoHTML"/>
      </w:pPr>
      <w:r>
        <w:t xml:space="preserve">     -- По пять  разбираться,  головы бараньи,  сколько раз  вам  говорить?!</w:t>
      </w:r>
    </w:p>
    <w:p w14:paraId="068BD5DF" w14:textId="77777777" w:rsidR="00327C14" w:rsidRDefault="004A6A4C">
      <w:pPr>
        <w:pStyle w:val="PreformattatoHTML"/>
      </w:pPr>
      <w:r>
        <w:t>Когда нужно, тогда и пущу!</w:t>
      </w:r>
    </w:p>
    <w:p w14:paraId="3D988AE1" w14:textId="77777777" w:rsidR="00327C14" w:rsidRDefault="004A6A4C">
      <w:pPr>
        <w:pStyle w:val="PreformattatoHTML"/>
      </w:pPr>
      <w:r>
        <w:t xml:space="preserve">     Углядел Шухов  перед  самым  крыльцом  вроде  Сеньки  Клевшина  голову,</w:t>
      </w:r>
    </w:p>
    <w:p w14:paraId="20149C6D" w14:textId="77777777" w:rsidR="00327C14" w:rsidRDefault="004A6A4C">
      <w:pPr>
        <w:pStyle w:val="PreformattatoHTML"/>
      </w:pPr>
      <w:r>
        <w:t>обрадовался жутко, давай скорее локтями туда пробиваться. Спины  сдвинули --</w:t>
      </w:r>
    </w:p>
    <w:p w14:paraId="51C1CE66" w14:textId="77777777" w:rsidR="00327C14" w:rsidRDefault="004A6A4C">
      <w:pPr>
        <w:pStyle w:val="PreformattatoHTML"/>
      </w:pPr>
      <w:r>
        <w:t>ну, нет сил, не пробьешься.</w:t>
      </w:r>
    </w:p>
    <w:p w14:paraId="1317FFDD" w14:textId="77777777" w:rsidR="00327C14" w:rsidRDefault="004A6A4C">
      <w:pPr>
        <w:pStyle w:val="PreformattatoHTML"/>
      </w:pPr>
      <w:r>
        <w:t xml:space="preserve">     -- Двадцать седьмая! -- Хромой кричит. -- Проходи!</w:t>
      </w:r>
    </w:p>
    <w:p w14:paraId="1ABF8ED7" w14:textId="77777777" w:rsidR="00327C14" w:rsidRDefault="004A6A4C">
      <w:pPr>
        <w:pStyle w:val="PreformattatoHTML"/>
      </w:pPr>
      <w:r>
        <w:t xml:space="preserve">     Выскочила 27-я  по  ступенькам,  да скорей к  дверям. А  за  ней  опять</w:t>
      </w:r>
    </w:p>
    <w:p w14:paraId="41D78182" w14:textId="77777777" w:rsidR="00327C14" w:rsidRDefault="004A6A4C">
      <w:pPr>
        <w:pStyle w:val="PreformattatoHTML"/>
      </w:pPr>
      <w:r>
        <w:t>поперлись  все по  ступенькам,  и задние прут. И Шухов  тоже прет силодЈром.</w:t>
      </w:r>
    </w:p>
    <w:p w14:paraId="039022EF" w14:textId="77777777" w:rsidR="00327C14" w:rsidRDefault="004A6A4C">
      <w:pPr>
        <w:pStyle w:val="PreformattatoHTML"/>
      </w:pPr>
      <w:r>
        <w:t>Крыльцо трясут, фонарь над крыльцом повизгивает.</w:t>
      </w:r>
    </w:p>
    <w:p w14:paraId="4B98E1F9" w14:textId="77777777" w:rsidR="00327C14" w:rsidRDefault="004A6A4C">
      <w:pPr>
        <w:pStyle w:val="PreformattatoHTML"/>
      </w:pPr>
      <w:r>
        <w:t xml:space="preserve">     -- Опять, падлы? -- Хромой ярится. Да палкой, палкой кого-то по плечам,</w:t>
      </w:r>
    </w:p>
    <w:p w14:paraId="4321DB4F" w14:textId="77777777" w:rsidR="00327C14" w:rsidRDefault="004A6A4C">
      <w:pPr>
        <w:pStyle w:val="PreformattatoHTML"/>
      </w:pPr>
      <w:r>
        <w:t>по спине, да спихивает, спихивает одних на других.</w:t>
      </w:r>
    </w:p>
    <w:p w14:paraId="04E734FA" w14:textId="77777777" w:rsidR="00327C14" w:rsidRDefault="004A6A4C">
      <w:pPr>
        <w:pStyle w:val="PreformattatoHTML"/>
      </w:pPr>
      <w:r>
        <w:t xml:space="preserve">     Очистил снова.</w:t>
      </w:r>
    </w:p>
    <w:p w14:paraId="34E8150A" w14:textId="77777777" w:rsidR="00327C14" w:rsidRDefault="004A6A4C">
      <w:pPr>
        <w:pStyle w:val="PreformattatoHTML"/>
      </w:pPr>
      <w:r>
        <w:t xml:space="preserve">     Видит Шухов снизу -- взошел рядом с  Хромым  Павло. Бригаду  сюда водит</w:t>
      </w:r>
    </w:p>
    <w:p w14:paraId="467BFFA4" w14:textId="77777777" w:rsidR="00327C14" w:rsidRDefault="004A6A4C">
      <w:pPr>
        <w:pStyle w:val="PreformattatoHTML"/>
      </w:pPr>
      <w:r>
        <w:t>он, Тюрин в толкотню эту не ходит пачкаться.</w:t>
      </w:r>
    </w:p>
    <w:p w14:paraId="1E0B1CB5" w14:textId="77777777" w:rsidR="00327C14" w:rsidRDefault="004A6A4C">
      <w:pPr>
        <w:pStyle w:val="PreformattatoHTML"/>
      </w:pPr>
      <w:r>
        <w:t xml:space="preserve">     -- Раз-берись по пять,  сто четвэртая! -- Павло сверху кричит. --  А вы</w:t>
      </w:r>
    </w:p>
    <w:p w14:paraId="2B591556" w14:textId="77777777" w:rsidR="00327C14" w:rsidRDefault="004A6A4C">
      <w:pPr>
        <w:pStyle w:val="PreformattatoHTML"/>
      </w:pPr>
      <w:r>
        <w:t>посуньтесь, друзья!</w:t>
      </w:r>
    </w:p>
    <w:p w14:paraId="139445F5" w14:textId="77777777" w:rsidR="00327C14" w:rsidRDefault="004A6A4C">
      <w:pPr>
        <w:pStyle w:val="PreformattatoHTML"/>
      </w:pPr>
      <w:r>
        <w:t xml:space="preserve">     Хрен тебе друзья посунутся!</w:t>
      </w:r>
    </w:p>
    <w:p w14:paraId="3A4C86F2" w14:textId="77777777" w:rsidR="00327C14" w:rsidRDefault="004A6A4C">
      <w:pPr>
        <w:pStyle w:val="PreformattatoHTML"/>
      </w:pPr>
      <w:r>
        <w:t xml:space="preserve">     -- Да пусти ж, ты, спина! Я из той бригады! -- Шухов трясет.</w:t>
      </w:r>
    </w:p>
    <w:p w14:paraId="24E1BB92" w14:textId="77777777" w:rsidR="00327C14" w:rsidRDefault="004A6A4C">
      <w:pPr>
        <w:pStyle w:val="PreformattatoHTML"/>
      </w:pPr>
      <w:r>
        <w:t xml:space="preserve">     Тот бы рад пустить, но жмут и его отовсюду.</w:t>
      </w:r>
    </w:p>
    <w:p w14:paraId="02E598B9" w14:textId="77777777" w:rsidR="00327C14" w:rsidRDefault="004A6A4C">
      <w:pPr>
        <w:pStyle w:val="PreformattatoHTML"/>
      </w:pPr>
      <w:r>
        <w:t xml:space="preserve">     Качается толпа, душится -- чтобы баланду получить. Законную баланду.</w:t>
      </w:r>
    </w:p>
    <w:p w14:paraId="3D20AC07" w14:textId="77777777" w:rsidR="00327C14" w:rsidRDefault="004A6A4C">
      <w:pPr>
        <w:pStyle w:val="PreformattatoHTML"/>
      </w:pPr>
      <w:r>
        <w:t xml:space="preserve">     Тогда Шухов  иначе:  слева  к  перилам прихватился,  за столб крылечный</w:t>
      </w:r>
    </w:p>
    <w:p w14:paraId="29745293" w14:textId="77777777" w:rsidR="00327C14" w:rsidRDefault="004A6A4C">
      <w:pPr>
        <w:pStyle w:val="PreformattatoHTML"/>
      </w:pPr>
      <w:r>
        <w:t>руками перебрал  и --  повис, от земли оторвался.  Ногами кому-то  в  колена</w:t>
      </w:r>
    </w:p>
    <w:p w14:paraId="6E90AD90" w14:textId="77777777" w:rsidR="00327C14" w:rsidRDefault="004A6A4C">
      <w:pPr>
        <w:pStyle w:val="PreformattatoHTML"/>
      </w:pPr>
      <w:r>
        <w:t>ткнулся,  его по  боку  огрели, матернули пару  раз, а уж он пронырнул: стал</w:t>
      </w:r>
    </w:p>
    <w:p w14:paraId="3F5F5730" w14:textId="77777777" w:rsidR="00327C14" w:rsidRDefault="004A6A4C">
      <w:pPr>
        <w:pStyle w:val="PreformattatoHTML"/>
      </w:pPr>
      <w:r>
        <w:t>одной  ногой на карниз крыльца у  верхней ступеньки и ждет. Увидели его свои</w:t>
      </w:r>
    </w:p>
    <w:p w14:paraId="47A0993D" w14:textId="77777777" w:rsidR="00327C14" w:rsidRDefault="004A6A4C">
      <w:pPr>
        <w:pStyle w:val="PreformattatoHTML"/>
      </w:pPr>
      <w:r>
        <w:t>ребята, руку протянули.</w:t>
      </w:r>
    </w:p>
    <w:p w14:paraId="772399F7" w14:textId="77777777" w:rsidR="00327C14" w:rsidRDefault="004A6A4C">
      <w:pPr>
        <w:pStyle w:val="PreformattatoHTML"/>
      </w:pPr>
      <w:r>
        <w:t xml:space="preserve">     Завстоловой, уходя, из дверей оглянулся:</w:t>
      </w:r>
    </w:p>
    <w:p w14:paraId="2BD68CA5" w14:textId="77777777" w:rsidR="00327C14" w:rsidRDefault="004A6A4C">
      <w:pPr>
        <w:pStyle w:val="PreformattatoHTML"/>
      </w:pPr>
      <w:r>
        <w:t xml:space="preserve">     -- Давай, Хромой, еще две бригады!</w:t>
      </w:r>
    </w:p>
    <w:p w14:paraId="60DE6FC7" w14:textId="77777777" w:rsidR="00327C14" w:rsidRDefault="004A6A4C">
      <w:pPr>
        <w:pStyle w:val="PreformattatoHTML"/>
      </w:pPr>
      <w:r>
        <w:t xml:space="preserve">     -- Сто четвертая! -- Хромой крикнул. -- А ты куда, падло, лезешь?</w:t>
      </w:r>
    </w:p>
    <w:p w14:paraId="50731D54" w14:textId="77777777" w:rsidR="00327C14" w:rsidRDefault="004A6A4C">
      <w:pPr>
        <w:pStyle w:val="PreformattatoHTML"/>
      </w:pPr>
      <w:r>
        <w:t xml:space="preserve">     И -- посохом по шее того, чужого.</w:t>
      </w:r>
    </w:p>
    <w:p w14:paraId="6B38F8E7" w14:textId="77777777" w:rsidR="00327C14" w:rsidRDefault="004A6A4C">
      <w:pPr>
        <w:pStyle w:val="PreformattatoHTML"/>
      </w:pPr>
      <w:r>
        <w:t xml:space="preserve">     -- Сто четвэртая! -- Павло кричит, своих пропускает.</w:t>
      </w:r>
    </w:p>
    <w:p w14:paraId="03B1AA83" w14:textId="77777777" w:rsidR="00327C14" w:rsidRDefault="004A6A4C">
      <w:pPr>
        <w:pStyle w:val="PreformattatoHTML"/>
      </w:pPr>
      <w:r>
        <w:t xml:space="preserve">     -- Фу-у!  -- выбился Шухов в столовую. И не ждя, пока Павло ему скажет,</w:t>
      </w:r>
    </w:p>
    <w:p w14:paraId="51E708FA" w14:textId="77777777" w:rsidR="00327C14" w:rsidRDefault="004A6A4C">
      <w:pPr>
        <w:pStyle w:val="PreformattatoHTML"/>
      </w:pPr>
      <w:r>
        <w:t>-- за подносами, подносы свободные искать.</w:t>
      </w:r>
    </w:p>
    <w:p w14:paraId="2750512A" w14:textId="77777777" w:rsidR="00327C14" w:rsidRDefault="004A6A4C">
      <w:pPr>
        <w:pStyle w:val="PreformattatoHTML"/>
      </w:pPr>
      <w:r>
        <w:t xml:space="preserve">     В столовой, как всегда, -- пар клубами от дверей, за столами сидят один</w:t>
      </w:r>
    </w:p>
    <w:p w14:paraId="4F4672C7" w14:textId="77777777" w:rsidR="00327C14" w:rsidRDefault="004A6A4C">
      <w:pPr>
        <w:pStyle w:val="PreformattatoHTML"/>
      </w:pPr>
      <w:r>
        <w:t>к  одному,  как семечки  в подсолнухе,  меж столами  бродят, толкаются,  кто</w:t>
      </w:r>
    </w:p>
    <w:p w14:paraId="5CAE10D0" w14:textId="77777777" w:rsidR="00327C14" w:rsidRDefault="004A6A4C">
      <w:pPr>
        <w:pStyle w:val="PreformattatoHTML"/>
      </w:pPr>
      <w:r>
        <w:t>пробивается с полным подносом. Но  Шухов к этому  за  столько лет  привычен,</w:t>
      </w:r>
    </w:p>
    <w:p w14:paraId="1CC7D135" w14:textId="77777777" w:rsidR="00327C14" w:rsidRDefault="004A6A4C">
      <w:pPr>
        <w:pStyle w:val="PreformattatoHTML"/>
      </w:pPr>
      <w:r>
        <w:t>глаз у него острый и  видит: Щ-208 несет на подносе пять мисок всего, значит</w:t>
      </w:r>
    </w:p>
    <w:p w14:paraId="38B1A955" w14:textId="77777777" w:rsidR="00327C14" w:rsidRDefault="004A6A4C">
      <w:pPr>
        <w:pStyle w:val="PreformattatoHTML"/>
      </w:pPr>
      <w:r>
        <w:t>-- последний поднос в бригаде, иначе бы -- чего ж не полный?</w:t>
      </w:r>
    </w:p>
    <w:p w14:paraId="12B9FBDF" w14:textId="77777777" w:rsidR="00327C14" w:rsidRDefault="004A6A4C">
      <w:pPr>
        <w:pStyle w:val="PreformattatoHTML"/>
      </w:pPr>
      <w:r>
        <w:t xml:space="preserve">     Настиг его и в ухо ему сзади наговаривает:</w:t>
      </w:r>
    </w:p>
    <w:p w14:paraId="04005343" w14:textId="77777777" w:rsidR="00327C14" w:rsidRDefault="004A6A4C">
      <w:pPr>
        <w:pStyle w:val="PreformattatoHTML"/>
      </w:pPr>
      <w:r>
        <w:t xml:space="preserve">     -- Браток! Я на поднос -- за тобой!</w:t>
      </w:r>
    </w:p>
    <w:p w14:paraId="1B86DC20" w14:textId="77777777" w:rsidR="00327C14" w:rsidRDefault="004A6A4C">
      <w:pPr>
        <w:pStyle w:val="PreformattatoHTML"/>
      </w:pPr>
      <w:r>
        <w:t xml:space="preserve">     -- Да там у окошка ждет один, я обещал...</w:t>
      </w:r>
    </w:p>
    <w:p w14:paraId="1FB7869A" w14:textId="77777777" w:rsidR="00327C14" w:rsidRDefault="004A6A4C">
      <w:pPr>
        <w:pStyle w:val="PreformattatoHTML"/>
      </w:pPr>
      <w:r>
        <w:t xml:space="preserve">     -- Да лапоть ему в рот, что ждет, пусть не зевает!</w:t>
      </w:r>
    </w:p>
    <w:p w14:paraId="5EB386A7" w14:textId="77777777" w:rsidR="00327C14" w:rsidRDefault="004A6A4C">
      <w:pPr>
        <w:pStyle w:val="PreformattatoHTML"/>
      </w:pPr>
      <w:r>
        <w:t xml:space="preserve">     Договорились.</w:t>
      </w:r>
    </w:p>
    <w:p w14:paraId="2841A42A" w14:textId="77777777" w:rsidR="00327C14" w:rsidRDefault="004A6A4C">
      <w:pPr>
        <w:pStyle w:val="PreformattatoHTML"/>
      </w:pPr>
      <w:r>
        <w:t xml:space="preserve">     Донес  тот  до места,  разгрузил, Шухов схватился за  поднос,  а  и тот</w:t>
      </w:r>
    </w:p>
    <w:p w14:paraId="79439D85" w14:textId="77777777" w:rsidR="00327C14" w:rsidRDefault="004A6A4C">
      <w:pPr>
        <w:pStyle w:val="PreformattatoHTML"/>
      </w:pPr>
      <w:r>
        <w:t>набежал, кому обещано, за другой конец  подноса тянет. А сам  щуплей Шухова.</w:t>
      </w:r>
    </w:p>
    <w:p w14:paraId="31FEF559" w14:textId="77777777" w:rsidR="00327C14" w:rsidRDefault="004A6A4C">
      <w:pPr>
        <w:pStyle w:val="PreformattatoHTML"/>
      </w:pPr>
      <w:r>
        <w:t>Шухов его туда  же подносом  двинул,  куда  тянет,  он отлетел  к  столбу, с</w:t>
      </w:r>
    </w:p>
    <w:p w14:paraId="1D171EE4" w14:textId="77777777" w:rsidR="00327C14" w:rsidRDefault="004A6A4C">
      <w:pPr>
        <w:pStyle w:val="PreformattatoHTML"/>
      </w:pPr>
      <w:r>
        <w:t>подноса руки сорвались. Шухов -- поднос под мышку и бегом к раздаче.</w:t>
      </w:r>
    </w:p>
    <w:p w14:paraId="1B08D637" w14:textId="77777777" w:rsidR="00327C14" w:rsidRDefault="004A6A4C">
      <w:pPr>
        <w:pStyle w:val="PreformattatoHTML"/>
      </w:pPr>
      <w:r>
        <w:t xml:space="preserve">     Павло в очереди к окошку стоит, без подносов скучает. Обрадовался:</w:t>
      </w:r>
    </w:p>
    <w:p w14:paraId="3D0EB719" w14:textId="77777777" w:rsidR="00327C14" w:rsidRDefault="004A6A4C">
      <w:pPr>
        <w:pStyle w:val="PreformattatoHTML"/>
      </w:pPr>
      <w:r>
        <w:t xml:space="preserve">     -- Иван Денисович! -- И переднего помбрига 27-й  отталкивает: -- Пусти!</w:t>
      </w:r>
    </w:p>
    <w:p w14:paraId="78931FFB" w14:textId="77777777" w:rsidR="00327C14" w:rsidRDefault="004A6A4C">
      <w:pPr>
        <w:pStyle w:val="PreformattatoHTML"/>
      </w:pPr>
      <w:r>
        <w:t>Чого зря стоишь? У мэнэ подносы е'!</w:t>
      </w:r>
    </w:p>
    <w:p w14:paraId="3F3EE196" w14:textId="77777777" w:rsidR="00327C14" w:rsidRDefault="004A6A4C">
      <w:pPr>
        <w:pStyle w:val="PreformattatoHTML"/>
      </w:pPr>
      <w:r>
        <w:t xml:space="preserve">     Глядь, и Гопчик, плутишка, поднос волокет.</w:t>
      </w:r>
    </w:p>
    <w:p w14:paraId="6A6105A4" w14:textId="77777777" w:rsidR="00327C14" w:rsidRDefault="004A6A4C">
      <w:pPr>
        <w:pStyle w:val="PreformattatoHTML"/>
      </w:pPr>
      <w:r>
        <w:t xml:space="preserve">     -- Они зазевались, -- смеется, -- а я утянул!</w:t>
      </w:r>
    </w:p>
    <w:p w14:paraId="27224FBA" w14:textId="77777777" w:rsidR="00327C14" w:rsidRDefault="004A6A4C">
      <w:pPr>
        <w:pStyle w:val="PreformattatoHTML"/>
      </w:pPr>
      <w:r>
        <w:t xml:space="preserve">     Из Гопчика правильный будет лагерник. Еще года три подучится, подрастет</w:t>
      </w:r>
    </w:p>
    <w:p w14:paraId="6A5962AB" w14:textId="77777777" w:rsidR="00327C14" w:rsidRDefault="004A6A4C">
      <w:pPr>
        <w:pStyle w:val="PreformattatoHTML"/>
      </w:pPr>
      <w:r>
        <w:t>-- меньше как хлеборезом ему судьбы не прочат.</w:t>
      </w:r>
    </w:p>
    <w:p w14:paraId="022B1AA2" w14:textId="77777777" w:rsidR="00327C14" w:rsidRDefault="004A6A4C">
      <w:pPr>
        <w:pStyle w:val="PreformattatoHTML"/>
      </w:pPr>
      <w:r>
        <w:t xml:space="preserve">     Второй поднос Павло велел взять Ермолаеву, здоровому сибиряку  (тоже за</w:t>
      </w:r>
    </w:p>
    <w:p w14:paraId="4AA96A87" w14:textId="77777777" w:rsidR="00327C14" w:rsidRDefault="004A6A4C">
      <w:pPr>
        <w:pStyle w:val="PreformattatoHTML"/>
      </w:pPr>
      <w:r>
        <w:t>плен десятку получил). Гопчика послал приискивать, на каком столе "вечерять"</w:t>
      </w:r>
    </w:p>
    <w:p w14:paraId="6068A74B" w14:textId="77777777" w:rsidR="00327C14" w:rsidRDefault="004A6A4C">
      <w:pPr>
        <w:pStyle w:val="PreformattatoHTML"/>
      </w:pPr>
      <w:r>
        <w:t>кончают. А Шухов поставил свой поднос углом в раздаточное окошко и ждет.</w:t>
      </w:r>
    </w:p>
    <w:p w14:paraId="29E6C875" w14:textId="77777777" w:rsidR="00327C14" w:rsidRDefault="004A6A4C">
      <w:pPr>
        <w:pStyle w:val="PreformattatoHTML"/>
      </w:pPr>
      <w:r>
        <w:t xml:space="preserve">     -- Сто четвэртая! -- Павло докладает в окошко.</w:t>
      </w:r>
    </w:p>
    <w:p w14:paraId="15A4ECAD" w14:textId="77777777" w:rsidR="00327C14" w:rsidRDefault="004A6A4C">
      <w:pPr>
        <w:pStyle w:val="PreformattatoHTML"/>
      </w:pPr>
      <w:r>
        <w:t xml:space="preserve">     Окошек всего  пять: три раздаточных общих,  одно для тех, кто по списку</w:t>
      </w:r>
    </w:p>
    <w:p w14:paraId="731856DA" w14:textId="77777777" w:rsidR="00327C14" w:rsidRDefault="004A6A4C">
      <w:pPr>
        <w:pStyle w:val="PreformattatoHTML"/>
      </w:pPr>
      <w:r>
        <w:t>кормится (больных язвенных человек десять да по блату бухгалтерия вся),  еще</w:t>
      </w:r>
    </w:p>
    <w:p w14:paraId="07C8D745" w14:textId="77777777" w:rsidR="00327C14" w:rsidRDefault="004A6A4C">
      <w:pPr>
        <w:pStyle w:val="PreformattatoHTML"/>
      </w:pPr>
      <w:r>
        <w:t>одно  -- для возврата посуды (у того окна  дерутся, кто миски лижет). Окошки</w:t>
      </w:r>
    </w:p>
    <w:p w14:paraId="3EF71F19" w14:textId="77777777" w:rsidR="00327C14" w:rsidRDefault="004A6A4C">
      <w:pPr>
        <w:pStyle w:val="PreformattatoHTML"/>
      </w:pPr>
      <w:r>
        <w:t>невысоко -- чуть повыше пояса. Через  них  поваров  самих не видно, а только</w:t>
      </w:r>
    </w:p>
    <w:p w14:paraId="2970E24B" w14:textId="77777777" w:rsidR="00327C14" w:rsidRDefault="004A6A4C">
      <w:pPr>
        <w:pStyle w:val="PreformattatoHTML"/>
      </w:pPr>
      <w:r>
        <w:t>руки их видно и черпаки.</w:t>
      </w:r>
    </w:p>
    <w:p w14:paraId="6AA61369" w14:textId="77777777" w:rsidR="00327C14" w:rsidRDefault="004A6A4C">
      <w:pPr>
        <w:pStyle w:val="PreformattatoHTML"/>
      </w:pPr>
      <w:r>
        <w:t xml:space="preserve">     Руки  у повара  белые, холеные, а волосатые, здоровы'. Чистый боксер, а</w:t>
      </w:r>
    </w:p>
    <w:p w14:paraId="00439DE2" w14:textId="77777777" w:rsidR="00327C14" w:rsidRDefault="004A6A4C">
      <w:pPr>
        <w:pStyle w:val="PreformattatoHTML"/>
      </w:pPr>
      <w:r>
        <w:t>не повар. Карандаш взял и у себя на списке на стенке отметил:</w:t>
      </w:r>
    </w:p>
    <w:p w14:paraId="3D0C8872" w14:textId="77777777" w:rsidR="00327C14" w:rsidRDefault="004A6A4C">
      <w:pPr>
        <w:pStyle w:val="PreformattatoHTML"/>
      </w:pPr>
      <w:r>
        <w:t xml:space="preserve">     -- Сто четвертая -- двадцать четыре!</w:t>
      </w:r>
    </w:p>
    <w:p w14:paraId="24DB50BD" w14:textId="77777777" w:rsidR="00327C14" w:rsidRDefault="004A6A4C">
      <w:pPr>
        <w:pStyle w:val="PreformattatoHTML"/>
      </w:pPr>
      <w:r>
        <w:t xml:space="preserve">     Пантелеев-то приволокся в столовую. Ничего он не болен, сука.</w:t>
      </w:r>
    </w:p>
    <w:p w14:paraId="0CB523ED" w14:textId="77777777" w:rsidR="00327C14" w:rsidRDefault="004A6A4C">
      <w:pPr>
        <w:pStyle w:val="PreformattatoHTML"/>
      </w:pPr>
      <w:r>
        <w:t xml:space="preserve">     Повар  взял здоровый черпачище литра  на три  и  им --  в баке  мешать,</w:t>
      </w:r>
    </w:p>
    <w:p w14:paraId="1C2FF698" w14:textId="77777777" w:rsidR="00327C14" w:rsidRDefault="004A6A4C">
      <w:pPr>
        <w:pStyle w:val="PreformattatoHTML"/>
      </w:pPr>
      <w:r>
        <w:t>мешать,  мешать (бак  перед  ним  новозалитый,  недалеко до полна, пар так и</w:t>
      </w:r>
    </w:p>
    <w:p w14:paraId="7713E13C" w14:textId="77777777" w:rsidR="00327C14" w:rsidRDefault="004A6A4C">
      <w:pPr>
        <w:pStyle w:val="PreformattatoHTML"/>
      </w:pPr>
      <w:r>
        <w:t>валит). И, перехватив черпак на семьсот пятьдесят грамм, начал им, далеко не</w:t>
      </w:r>
    </w:p>
    <w:p w14:paraId="50B4A798" w14:textId="77777777" w:rsidR="00327C14" w:rsidRDefault="004A6A4C">
      <w:pPr>
        <w:pStyle w:val="PreformattatoHTML"/>
      </w:pPr>
      <w:r>
        <w:t>окуная, черпать.</w:t>
      </w:r>
    </w:p>
    <w:p w14:paraId="3D8E422B" w14:textId="77777777" w:rsidR="00327C14" w:rsidRDefault="004A6A4C">
      <w:pPr>
        <w:pStyle w:val="PreformattatoHTML"/>
      </w:pPr>
      <w:r>
        <w:t xml:space="preserve">     -- Раз, два, три, четыре...</w:t>
      </w:r>
    </w:p>
    <w:p w14:paraId="158D3E32" w14:textId="77777777" w:rsidR="00327C14" w:rsidRDefault="004A6A4C">
      <w:pPr>
        <w:pStyle w:val="PreformattatoHTML"/>
      </w:pPr>
      <w:r>
        <w:t xml:space="preserve">     Шухов приметил, какие миски набраты, пока  еще  гущина на  дно бака  не</w:t>
      </w:r>
    </w:p>
    <w:p w14:paraId="6697BE15" w14:textId="77777777" w:rsidR="00327C14" w:rsidRDefault="004A6A4C">
      <w:pPr>
        <w:pStyle w:val="PreformattatoHTML"/>
      </w:pPr>
      <w:r>
        <w:t>осела, и какие  по-холостому -- жижа одна. Уставил на  своем  подносе десять</w:t>
      </w:r>
    </w:p>
    <w:p w14:paraId="66641520" w14:textId="77777777" w:rsidR="00327C14" w:rsidRDefault="004A6A4C">
      <w:pPr>
        <w:pStyle w:val="PreformattatoHTML"/>
      </w:pPr>
      <w:r>
        <w:t>мисок и понес. Гопчик ему машет от вторых столбов:</w:t>
      </w:r>
    </w:p>
    <w:p w14:paraId="288B633D" w14:textId="77777777" w:rsidR="00327C14" w:rsidRDefault="004A6A4C">
      <w:pPr>
        <w:pStyle w:val="PreformattatoHTML"/>
      </w:pPr>
      <w:r>
        <w:t xml:space="preserve">     -- Сюда, Иван Денисыч, сюда!</w:t>
      </w:r>
    </w:p>
    <w:p w14:paraId="066AE33F" w14:textId="77777777" w:rsidR="00327C14" w:rsidRDefault="004A6A4C">
      <w:pPr>
        <w:pStyle w:val="PreformattatoHTML"/>
      </w:pPr>
      <w:r>
        <w:t xml:space="preserve">     Миски  нести  -- не рукавом  трясти. Плавно  Шухов  переступает,  чтобы</w:t>
      </w:r>
    </w:p>
    <w:p w14:paraId="4D9C9152" w14:textId="77777777" w:rsidR="00327C14" w:rsidRDefault="004A6A4C">
      <w:pPr>
        <w:pStyle w:val="PreformattatoHTML"/>
      </w:pPr>
      <w:r>
        <w:t>подносу ни толчка не передалось, а горлом побольше работает:</w:t>
      </w:r>
    </w:p>
    <w:p w14:paraId="0A7FE1CA" w14:textId="77777777" w:rsidR="00327C14" w:rsidRDefault="004A6A4C">
      <w:pPr>
        <w:pStyle w:val="PreformattatoHTML"/>
      </w:pPr>
      <w:r>
        <w:t xml:space="preserve">     -- Эй, ты, Хэ -- девятьсот двадцать!... Поберегись, дядя!...  С дороги,</w:t>
      </w:r>
    </w:p>
    <w:p w14:paraId="6705C48B" w14:textId="77777777" w:rsidR="00327C14" w:rsidRDefault="004A6A4C">
      <w:pPr>
        <w:pStyle w:val="PreformattatoHTML"/>
      </w:pPr>
      <w:r>
        <w:t>парень!</w:t>
      </w:r>
    </w:p>
    <w:p w14:paraId="6351F13E" w14:textId="77777777" w:rsidR="00327C14" w:rsidRDefault="004A6A4C">
      <w:pPr>
        <w:pStyle w:val="PreformattatoHTML"/>
      </w:pPr>
      <w:r>
        <w:t xml:space="preserve">     В толчее такой и одну-то миску, не расплескавши, хитро пронесть, а  тут</w:t>
      </w:r>
    </w:p>
    <w:p w14:paraId="59A0D52D" w14:textId="77777777" w:rsidR="00327C14" w:rsidRDefault="004A6A4C">
      <w:pPr>
        <w:pStyle w:val="PreformattatoHTML"/>
      </w:pPr>
      <w:r>
        <w:t>-- десять. И все же на освобожденный Гопчиком  конец стола поставил подносик</w:t>
      </w:r>
    </w:p>
    <w:p w14:paraId="0A1F10A5" w14:textId="77777777" w:rsidR="00327C14" w:rsidRDefault="004A6A4C">
      <w:pPr>
        <w:pStyle w:val="PreformattatoHTML"/>
      </w:pPr>
      <w:r>
        <w:t>мягонько,  и свежих плесков  на  нем  нет.  И  еще  смекнул, каким поворотом</w:t>
      </w:r>
    </w:p>
    <w:p w14:paraId="64CE2FA1" w14:textId="77777777" w:rsidR="00327C14" w:rsidRDefault="004A6A4C">
      <w:pPr>
        <w:pStyle w:val="PreformattatoHTML"/>
      </w:pPr>
      <w:r>
        <w:t>поставил, чтобы к  углу подноса, где сам сейчас сядет, были самые две  миски</w:t>
      </w:r>
    </w:p>
    <w:p w14:paraId="55061B57" w14:textId="77777777" w:rsidR="00327C14" w:rsidRDefault="004A6A4C">
      <w:pPr>
        <w:pStyle w:val="PreformattatoHTML"/>
      </w:pPr>
      <w:r>
        <w:t>густые.</w:t>
      </w:r>
    </w:p>
    <w:p w14:paraId="6653A900" w14:textId="77777777" w:rsidR="00327C14" w:rsidRDefault="004A6A4C">
      <w:pPr>
        <w:pStyle w:val="PreformattatoHTML"/>
      </w:pPr>
      <w:r>
        <w:t xml:space="preserve">     И Ермолаев десять поднес. А Гопчик побежал, и с Павлом четыре последних</w:t>
      </w:r>
    </w:p>
    <w:p w14:paraId="32876162" w14:textId="77777777" w:rsidR="00327C14" w:rsidRDefault="004A6A4C">
      <w:pPr>
        <w:pStyle w:val="PreformattatoHTML"/>
      </w:pPr>
      <w:r>
        <w:t>принесли в руках.</w:t>
      </w:r>
    </w:p>
    <w:p w14:paraId="0EAFB429" w14:textId="77777777" w:rsidR="00327C14" w:rsidRDefault="004A6A4C">
      <w:pPr>
        <w:pStyle w:val="PreformattatoHTML"/>
      </w:pPr>
      <w:r>
        <w:t xml:space="preserve">     Еще Кильдигс принес хлеб  на подносе. Сегодня  по работе кормят -- кому</w:t>
      </w:r>
    </w:p>
    <w:p w14:paraId="059F4E48" w14:textId="77777777" w:rsidR="00327C14" w:rsidRDefault="004A6A4C">
      <w:pPr>
        <w:pStyle w:val="PreformattatoHTML"/>
      </w:pPr>
      <w:r>
        <w:t>двести, кому триста, а Шухову -- четыреста. Взял себе четыреста, горбушку, и</w:t>
      </w:r>
    </w:p>
    <w:p w14:paraId="4B8ADB46" w14:textId="77777777" w:rsidR="00327C14" w:rsidRDefault="004A6A4C">
      <w:pPr>
        <w:pStyle w:val="PreformattatoHTML"/>
      </w:pPr>
      <w:r>
        <w:t>на Цезаря двести, серединку.</w:t>
      </w:r>
    </w:p>
    <w:p w14:paraId="290AF255" w14:textId="77777777" w:rsidR="00327C14" w:rsidRDefault="004A6A4C">
      <w:pPr>
        <w:pStyle w:val="PreformattatoHTML"/>
      </w:pPr>
      <w:r>
        <w:t xml:space="preserve">     Тут  и бригадники со всей столовой стали стекаться -- получить ужин,  а</w:t>
      </w:r>
    </w:p>
    <w:p w14:paraId="23FF81EB" w14:textId="77777777" w:rsidR="00327C14" w:rsidRDefault="004A6A4C">
      <w:pPr>
        <w:pStyle w:val="PreformattatoHTML"/>
      </w:pPr>
      <w:r>
        <w:t>уж  хлебай,  где  сядешь. Шухов миски раздает, запоминает, кому дал, и  свой</w:t>
      </w:r>
    </w:p>
    <w:p w14:paraId="1C27E273" w14:textId="77777777" w:rsidR="00327C14" w:rsidRDefault="004A6A4C">
      <w:pPr>
        <w:pStyle w:val="PreformattatoHTML"/>
      </w:pPr>
      <w:r>
        <w:t>угол  подноса блюдет. В одну из мисок густых опустил ложку -- занял, значит.</w:t>
      </w:r>
    </w:p>
    <w:p w14:paraId="41271398" w14:textId="77777777" w:rsidR="00327C14" w:rsidRDefault="004A6A4C">
      <w:pPr>
        <w:pStyle w:val="PreformattatoHTML"/>
      </w:pPr>
      <w:r>
        <w:t>Фетюков свою миску  из первых взял и ушел:  расчел, что в бригаде  сейчас не</w:t>
      </w:r>
    </w:p>
    <w:p w14:paraId="13278271" w14:textId="77777777" w:rsidR="00327C14" w:rsidRDefault="004A6A4C">
      <w:pPr>
        <w:pStyle w:val="PreformattatoHTML"/>
      </w:pPr>
      <w:r>
        <w:t>разживешься,  а лучше по всей столовой походить -- пошакалить, может, кто не</w:t>
      </w:r>
    </w:p>
    <w:p w14:paraId="6DC3E2D1" w14:textId="77777777" w:rsidR="00327C14" w:rsidRDefault="004A6A4C">
      <w:pPr>
        <w:pStyle w:val="PreformattatoHTML"/>
      </w:pPr>
      <w:r>
        <w:t>доест (если кто не доест и от себя миску отодвинет  -- за нее,  как коршуны,</w:t>
      </w:r>
    </w:p>
    <w:p w14:paraId="0EE16DDB" w14:textId="77777777" w:rsidR="00327C14" w:rsidRDefault="004A6A4C">
      <w:pPr>
        <w:pStyle w:val="PreformattatoHTML"/>
      </w:pPr>
      <w:r>
        <w:t>хватаются иногда сразу несколько).</w:t>
      </w:r>
    </w:p>
    <w:p w14:paraId="79401CD5" w14:textId="77777777" w:rsidR="00327C14" w:rsidRDefault="004A6A4C">
      <w:pPr>
        <w:pStyle w:val="PreformattatoHTML"/>
      </w:pPr>
      <w:r>
        <w:t xml:space="preserve">     Подсчитали порции с Павлом, как будто сходятся. Для Андрея Прокофьевича</w:t>
      </w:r>
    </w:p>
    <w:p w14:paraId="2B9F1303" w14:textId="77777777" w:rsidR="00327C14" w:rsidRDefault="004A6A4C">
      <w:pPr>
        <w:pStyle w:val="PreformattatoHTML"/>
      </w:pPr>
      <w:r>
        <w:t>подсунул Шухов  миску из густых, а Павло перелил  в узкий немецкий котелок с</w:t>
      </w:r>
    </w:p>
    <w:p w14:paraId="10A928D8" w14:textId="77777777" w:rsidR="00327C14" w:rsidRDefault="004A6A4C">
      <w:pPr>
        <w:pStyle w:val="PreformattatoHTML"/>
      </w:pPr>
      <w:r>
        <w:t>крышкой: его под бушлатом можно пронесть, к груди прижав.</w:t>
      </w:r>
    </w:p>
    <w:p w14:paraId="44909646" w14:textId="77777777" w:rsidR="00327C14" w:rsidRDefault="004A6A4C">
      <w:pPr>
        <w:pStyle w:val="PreformattatoHTML"/>
      </w:pPr>
      <w:r>
        <w:t xml:space="preserve">     Подносы  отдали.  Павло сел со своей двойной порцией, и Шухов со своими</w:t>
      </w:r>
    </w:p>
    <w:p w14:paraId="79E1D0EB" w14:textId="77777777" w:rsidR="00327C14" w:rsidRDefault="004A6A4C">
      <w:pPr>
        <w:pStyle w:val="PreformattatoHTML"/>
      </w:pPr>
      <w:r>
        <w:t>двумя. И больше у них разговору ни об чем не было, святые минуты настали.</w:t>
      </w:r>
    </w:p>
    <w:p w14:paraId="6718D13D" w14:textId="77777777" w:rsidR="00327C14" w:rsidRDefault="004A6A4C">
      <w:pPr>
        <w:pStyle w:val="PreformattatoHTML"/>
      </w:pPr>
      <w:r>
        <w:t xml:space="preserve">     Снял Шухов  шапку,  на  колена  положил.  Проверил  одну  миску ложкой,</w:t>
      </w:r>
    </w:p>
    <w:p w14:paraId="3E1FF364" w14:textId="77777777" w:rsidR="00327C14" w:rsidRDefault="004A6A4C">
      <w:pPr>
        <w:pStyle w:val="PreformattatoHTML"/>
      </w:pPr>
      <w:r>
        <w:t>проверил другую. Ничего, и рыбка попадается.  Вообще-то  по вечерам  баланда</w:t>
      </w:r>
    </w:p>
    <w:p w14:paraId="6AC9222F" w14:textId="77777777" w:rsidR="00327C14" w:rsidRDefault="004A6A4C">
      <w:pPr>
        <w:pStyle w:val="PreformattatoHTML"/>
      </w:pPr>
      <w:r>
        <w:t>всегда жиже много, чем утром: утром  зэка надо накормить, чтоб он работал, а</w:t>
      </w:r>
    </w:p>
    <w:p w14:paraId="413163A1" w14:textId="77777777" w:rsidR="00327C14" w:rsidRDefault="004A6A4C">
      <w:pPr>
        <w:pStyle w:val="PreformattatoHTML"/>
      </w:pPr>
      <w:r>
        <w:t>вечером и так уснет, не подохнет.</w:t>
      </w:r>
    </w:p>
    <w:p w14:paraId="1EC7E963" w14:textId="77777777" w:rsidR="00327C14" w:rsidRDefault="004A6A4C">
      <w:pPr>
        <w:pStyle w:val="PreformattatoHTML"/>
      </w:pPr>
      <w:r>
        <w:t xml:space="preserve">     Начал  он  есть. Сперва жижицу одну прямо  пил, пил. Как горячее пошло,</w:t>
      </w:r>
    </w:p>
    <w:p w14:paraId="765142E5" w14:textId="77777777" w:rsidR="00327C14" w:rsidRDefault="004A6A4C">
      <w:pPr>
        <w:pStyle w:val="PreformattatoHTML"/>
      </w:pPr>
      <w:r>
        <w:t>разлилось  по его  телу -- аж нутро  его все  трепыхается навстречу баланде.</w:t>
      </w:r>
    </w:p>
    <w:p w14:paraId="2680336B" w14:textId="77777777" w:rsidR="00327C14" w:rsidRDefault="004A6A4C">
      <w:pPr>
        <w:pStyle w:val="PreformattatoHTML"/>
      </w:pPr>
      <w:r>
        <w:t>Хор-рошо! Вот он, миг короткий, для которого и живет зэк!</w:t>
      </w:r>
    </w:p>
    <w:p w14:paraId="1F415CD3" w14:textId="77777777" w:rsidR="00327C14" w:rsidRDefault="004A6A4C">
      <w:pPr>
        <w:pStyle w:val="PreformattatoHTML"/>
      </w:pPr>
      <w:r>
        <w:t xml:space="preserve">     Сейчас  ни на  что Шухов не  в обиде: ни что срок  долгий, ни что  день</w:t>
      </w:r>
    </w:p>
    <w:p w14:paraId="2992D309" w14:textId="77777777" w:rsidR="00327C14" w:rsidRDefault="004A6A4C">
      <w:pPr>
        <w:pStyle w:val="PreformattatoHTML"/>
      </w:pPr>
      <w:r>
        <w:t>долгий,  ни что воскресенья  опять  не  будет.  Сейчас он думает: переживем!</w:t>
      </w:r>
    </w:p>
    <w:p w14:paraId="00B6C595" w14:textId="77777777" w:rsidR="00327C14" w:rsidRDefault="004A6A4C">
      <w:pPr>
        <w:pStyle w:val="PreformattatoHTML"/>
      </w:pPr>
      <w:r>
        <w:t>Переживем все, даст Бог кончится!</w:t>
      </w:r>
    </w:p>
    <w:p w14:paraId="7EC69947" w14:textId="77777777" w:rsidR="00327C14" w:rsidRDefault="004A6A4C">
      <w:pPr>
        <w:pStyle w:val="PreformattatoHTML"/>
      </w:pPr>
      <w:r>
        <w:t xml:space="preserve">     С той и с другой миски жижицу горячую отпив, он  вторую миску в  первую</w:t>
      </w:r>
    </w:p>
    <w:p w14:paraId="23F322D2" w14:textId="77777777" w:rsidR="00327C14" w:rsidRDefault="004A6A4C">
      <w:pPr>
        <w:pStyle w:val="PreformattatoHTML"/>
      </w:pPr>
      <w:r>
        <w:t>слил, сбросил и еще ложкой выскреб. Так оно спокойней как-то, о второй миске</w:t>
      </w:r>
    </w:p>
    <w:p w14:paraId="418B9234" w14:textId="77777777" w:rsidR="00327C14" w:rsidRDefault="004A6A4C">
      <w:pPr>
        <w:pStyle w:val="PreformattatoHTML"/>
      </w:pPr>
      <w:r>
        <w:t>не думать, не стеречь ее ни глазами, ни рукой.</w:t>
      </w:r>
    </w:p>
    <w:p w14:paraId="2274AC69" w14:textId="77777777" w:rsidR="00327C14" w:rsidRDefault="004A6A4C">
      <w:pPr>
        <w:pStyle w:val="PreformattatoHTML"/>
      </w:pPr>
      <w:r>
        <w:t xml:space="preserve">     Глаза освободились --  на соседские миски покосился. Слева у  соседа --</w:t>
      </w:r>
    </w:p>
    <w:p w14:paraId="7106F19D" w14:textId="77777777" w:rsidR="00327C14" w:rsidRDefault="004A6A4C">
      <w:pPr>
        <w:pStyle w:val="PreformattatoHTML"/>
      </w:pPr>
      <w:r>
        <w:t>так одна вода. Вот гады, что делают, свои же зэки!</w:t>
      </w:r>
    </w:p>
    <w:p w14:paraId="326FFA17" w14:textId="77777777" w:rsidR="00327C14" w:rsidRDefault="004A6A4C">
      <w:pPr>
        <w:pStyle w:val="PreformattatoHTML"/>
      </w:pPr>
      <w:r>
        <w:t xml:space="preserve">     И  стал Шухов есть капусту с остатком жижи. Картошинка ему  попалась на</w:t>
      </w:r>
    </w:p>
    <w:p w14:paraId="0CDA071F" w14:textId="77777777" w:rsidR="00327C14" w:rsidRDefault="004A6A4C">
      <w:pPr>
        <w:pStyle w:val="PreformattatoHTML"/>
      </w:pPr>
      <w:r>
        <w:t>две миски одна -- в Цезаревой  миске.  Средняя такая картошинка,  мороженая,</w:t>
      </w:r>
    </w:p>
    <w:p w14:paraId="234FDDAC" w14:textId="77777777" w:rsidR="00327C14" w:rsidRDefault="004A6A4C">
      <w:pPr>
        <w:pStyle w:val="PreformattatoHTML"/>
      </w:pPr>
      <w:r>
        <w:t>конечно, с твердинкой и  подслажЈнная. А рыбки  почти  нет, изредка  хребтик</w:t>
      </w:r>
    </w:p>
    <w:p w14:paraId="49F7C5CF" w14:textId="77777777" w:rsidR="00327C14" w:rsidRDefault="004A6A4C">
      <w:pPr>
        <w:pStyle w:val="PreformattatoHTML"/>
      </w:pPr>
      <w:r>
        <w:t>оголенный мелькнет. Но и каждый рыбий хребтик  и плавничок надо прожевать --</w:t>
      </w:r>
    </w:p>
    <w:p w14:paraId="416C6420" w14:textId="77777777" w:rsidR="00327C14" w:rsidRDefault="004A6A4C">
      <w:pPr>
        <w:pStyle w:val="PreformattatoHTML"/>
      </w:pPr>
      <w:r>
        <w:t>из них сок высосешь, сок полезный. На все то, конечно, время надо, да Шухову</w:t>
      </w:r>
    </w:p>
    <w:p w14:paraId="7649F5DD" w14:textId="77777777" w:rsidR="00327C14" w:rsidRDefault="004A6A4C">
      <w:pPr>
        <w:pStyle w:val="PreformattatoHTML"/>
      </w:pPr>
      <w:r>
        <w:t>спешить теперь некуда, у него сегодня праздник: в обед  две порции  и в ужин</w:t>
      </w:r>
    </w:p>
    <w:p w14:paraId="0E6A221D" w14:textId="77777777" w:rsidR="00327C14" w:rsidRDefault="004A6A4C">
      <w:pPr>
        <w:pStyle w:val="PreformattatoHTML"/>
      </w:pPr>
      <w:r>
        <w:t>две порции оторвал. Такого дела ради остальные дела и отставить можно.</w:t>
      </w:r>
    </w:p>
    <w:p w14:paraId="18AB6BB5" w14:textId="77777777" w:rsidR="00327C14" w:rsidRDefault="004A6A4C">
      <w:pPr>
        <w:pStyle w:val="PreformattatoHTML"/>
      </w:pPr>
      <w:r>
        <w:t xml:space="preserve">     Разве к латышу сходить за табаком. До утра табаку может и не остаться.</w:t>
      </w:r>
    </w:p>
    <w:p w14:paraId="034FC8F0" w14:textId="77777777" w:rsidR="00327C14" w:rsidRDefault="004A6A4C">
      <w:pPr>
        <w:pStyle w:val="PreformattatoHTML"/>
      </w:pPr>
      <w:r>
        <w:t xml:space="preserve">     Ужинал Шухов без хлеба: две порции да еще с хлебом -- жирно будет, хлеб</w:t>
      </w:r>
    </w:p>
    <w:p w14:paraId="26DC4BEC" w14:textId="77777777" w:rsidR="00327C14" w:rsidRDefault="004A6A4C">
      <w:pPr>
        <w:pStyle w:val="PreformattatoHTML"/>
      </w:pPr>
      <w:r>
        <w:t>на завтра пойдет. Брюхо -- злодей,  старого добра  не помнит,  завтра  опять</w:t>
      </w:r>
    </w:p>
    <w:p w14:paraId="6C596112" w14:textId="77777777" w:rsidR="00327C14" w:rsidRDefault="004A6A4C">
      <w:pPr>
        <w:pStyle w:val="PreformattatoHTML"/>
      </w:pPr>
      <w:r>
        <w:t>спросит.</w:t>
      </w:r>
    </w:p>
    <w:p w14:paraId="3BEDD332" w14:textId="77777777" w:rsidR="00327C14" w:rsidRDefault="004A6A4C">
      <w:pPr>
        <w:pStyle w:val="PreformattatoHTML"/>
      </w:pPr>
      <w:r>
        <w:t xml:space="preserve">     Шухов  доедал свою  баланду и  не очень  старался замечать, кто вокруг,</w:t>
      </w:r>
    </w:p>
    <w:p w14:paraId="2DCBEF1F" w14:textId="77777777" w:rsidR="00327C14" w:rsidRDefault="004A6A4C">
      <w:pPr>
        <w:pStyle w:val="PreformattatoHTML"/>
      </w:pPr>
      <w:r>
        <w:t>потому что не надо было: за новым ничем он не охотился, а  ел свое законное.</w:t>
      </w:r>
    </w:p>
    <w:p w14:paraId="03A13675" w14:textId="77777777" w:rsidR="00327C14" w:rsidRDefault="004A6A4C">
      <w:pPr>
        <w:pStyle w:val="PreformattatoHTML"/>
      </w:pPr>
      <w:r>
        <w:t>И  все ж он заметил,  как прямо  через стол против него освободилось место и</w:t>
      </w:r>
    </w:p>
    <w:p w14:paraId="5AB2D0D6" w14:textId="77777777" w:rsidR="00327C14" w:rsidRDefault="004A6A4C">
      <w:pPr>
        <w:pStyle w:val="PreformattatoHTML"/>
      </w:pPr>
      <w:r>
        <w:t>сел старик высокий Ю-81. Он был, Шухов знал, из 64-й  бригады, а в очереди в</w:t>
      </w:r>
    </w:p>
    <w:p w14:paraId="190293A3" w14:textId="77777777" w:rsidR="00327C14" w:rsidRDefault="004A6A4C">
      <w:pPr>
        <w:pStyle w:val="PreformattatoHTML"/>
      </w:pPr>
      <w:r>
        <w:t>посылочной слышал Шухов, что 64-я-то и ходила  сегодня  на Соцгородок вместо</w:t>
      </w:r>
    </w:p>
    <w:p w14:paraId="12E68B4A" w14:textId="77777777" w:rsidR="00327C14" w:rsidRDefault="004A6A4C">
      <w:pPr>
        <w:pStyle w:val="PreformattatoHTML"/>
      </w:pPr>
      <w:r>
        <w:t>104-й и целый день без  обогреву проволоку колючую тянула -- сама себе  зону</w:t>
      </w:r>
    </w:p>
    <w:p w14:paraId="317A5CC4" w14:textId="77777777" w:rsidR="00327C14" w:rsidRDefault="004A6A4C">
      <w:pPr>
        <w:pStyle w:val="PreformattatoHTML"/>
      </w:pPr>
      <w:r>
        <w:t>строила.</w:t>
      </w:r>
    </w:p>
    <w:p w14:paraId="3E459E99" w14:textId="77777777" w:rsidR="00327C14" w:rsidRDefault="004A6A4C">
      <w:pPr>
        <w:pStyle w:val="PreformattatoHTML"/>
      </w:pPr>
      <w:r>
        <w:t xml:space="preserve">     Об этом  старике говорили Шухову, что он по лагерям да по тюрьмам сидит</w:t>
      </w:r>
    </w:p>
    <w:p w14:paraId="0FE233CB" w14:textId="77777777" w:rsidR="00327C14" w:rsidRDefault="004A6A4C">
      <w:pPr>
        <w:pStyle w:val="PreformattatoHTML"/>
      </w:pPr>
      <w:r>
        <w:t>несчетно,  сколько  советская  власть  стоит,  и  ни  одна  амнистия  его не</w:t>
      </w:r>
    </w:p>
    <w:p w14:paraId="73E9AEE9" w14:textId="77777777" w:rsidR="00327C14" w:rsidRDefault="004A6A4C">
      <w:pPr>
        <w:pStyle w:val="PreformattatoHTML"/>
      </w:pPr>
      <w:r>
        <w:t>прикоснулась, а как одна десятка кончалась, так ему сразу новую совали.</w:t>
      </w:r>
    </w:p>
    <w:p w14:paraId="66E81B60" w14:textId="77777777" w:rsidR="00327C14" w:rsidRDefault="004A6A4C">
      <w:pPr>
        <w:pStyle w:val="PreformattatoHTML"/>
      </w:pPr>
      <w:r>
        <w:t xml:space="preserve">     Теперь рассмотрел  его  Шухов вблизи.  Изо всех  пригорбленных лагерных</w:t>
      </w:r>
    </w:p>
    <w:p w14:paraId="716F2018" w14:textId="77777777" w:rsidR="00327C14" w:rsidRDefault="004A6A4C">
      <w:pPr>
        <w:pStyle w:val="PreformattatoHTML"/>
      </w:pPr>
      <w:r>
        <w:t>спин  его  спина отменна была прямизною, и  за столом казалось, будто он еще</w:t>
      </w:r>
    </w:p>
    <w:p w14:paraId="4F2F19FA" w14:textId="77777777" w:rsidR="00327C14" w:rsidRDefault="004A6A4C">
      <w:pPr>
        <w:pStyle w:val="PreformattatoHTML"/>
      </w:pPr>
      <w:r>
        <w:t>сверх скамейки под себя что  подложил. На голове его голой стричь давно было</w:t>
      </w:r>
    </w:p>
    <w:p w14:paraId="5D045CF7" w14:textId="77777777" w:rsidR="00327C14" w:rsidRDefault="004A6A4C">
      <w:pPr>
        <w:pStyle w:val="PreformattatoHTML"/>
      </w:pPr>
      <w:r>
        <w:t>нечего -- волоса  все вылезли от хорошей жизни. Глаза старика не юрили вслед</w:t>
      </w:r>
    </w:p>
    <w:p w14:paraId="0B6F6512" w14:textId="77777777" w:rsidR="00327C14" w:rsidRDefault="004A6A4C">
      <w:pPr>
        <w:pStyle w:val="PreformattatoHTML"/>
      </w:pPr>
      <w:r>
        <w:t>всему, что делалось в столовой, а поверх Шухова невидяще уперлись в свое. Он</w:t>
      </w:r>
    </w:p>
    <w:p w14:paraId="4B85283F" w14:textId="77777777" w:rsidR="00327C14" w:rsidRDefault="004A6A4C">
      <w:pPr>
        <w:pStyle w:val="PreformattatoHTML"/>
      </w:pPr>
      <w:r>
        <w:t>мерно ел пустую  баланду  ложкой деревянной,  надщербленной,  но  не  уходил</w:t>
      </w:r>
    </w:p>
    <w:p w14:paraId="4E65E861" w14:textId="77777777" w:rsidR="00327C14" w:rsidRDefault="004A6A4C">
      <w:pPr>
        <w:pStyle w:val="PreformattatoHTML"/>
      </w:pPr>
      <w:r>
        <w:t>головой в миску, как все, а высоко носил ложки ко рту. Зубов у него  не было</w:t>
      </w:r>
    </w:p>
    <w:p w14:paraId="3690B5DE" w14:textId="77777777" w:rsidR="00327C14" w:rsidRDefault="004A6A4C">
      <w:pPr>
        <w:pStyle w:val="PreformattatoHTML"/>
      </w:pPr>
      <w:r>
        <w:t>ни сверху, ни снизу ни одного: окостеневшие десны жевали хлеб  за зубы. Лицо</w:t>
      </w:r>
    </w:p>
    <w:p w14:paraId="689DDD50" w14:textId="77777777" w:rsidR="00327C14" w:rsidRDefault="004A6A4C">
      <w:pPr>
        <w:pStyle w:val="PreformattatoHTML"/>
      </w:pPr>
      <w:r>
        <w:t>его  все вымотано  было,  но  не до слабости  фитиля-инвалида,  а  до  камня</w:t>
      </w:r>
    </w:p>
    <w:p w14:paraId="0B4033D6" w14:textId="77777777" w:rsidR="00327C14" w:rsidRDefault="004A6A4C">
      <w:pPr>
        <w:pStyle w:val="PreformattatoHTML"/>
      </w:pPr>
      <w:r>
        <w:t>тесаного, темного. И по рукам,  большим, в трещинах и черноте, видать  было,</w:t>
      </w:r>
    </w:p>
    <w:p w14:paraId="39115031" w14:textId="77777777" w:rsidR="00327C14" w:rsidRDefault="004A6A4C">
      <w:pPr>
        <w:pStyle w:val="PreformattatoHTML"/>
      </w:pPr>
      <w:r>
        <w:t>что немного выпадало ему за все годы отсиживаться придурком. А засело-таки в</w:t>
      </w:r>
    </w:p>
    <w:p w14:paraId="683E2B29" w14:textId="77777777" w:rsidR="00327C14" w:rsidRDefault="004A6A4C">
      <w:pPr>
        <w:pStyle w:val="PreformattatoHTML"/>
      </w:pPr>
      <w:r>
        <w:t>нем, не примирится:  трехсотграммовку  свою  не  ложит, как все, на нечистый</w:t>
      </w:r>
    </w:p>
    <w:p w14:paraId="340AA90C" w14:textId="77777777" w:rsidR="00327C14" w:rsidRDefault="004A6A4C">
      <w:pPr>
        <w:pStyle w:val="PreformattatoHTML"/>
      </w:pPr>
      <w:r>
        <w:t>стол в росплесках, а -- на тряпочку стираную.</w:t>
      </w:r>
    </w:p>
    <w:p w14:paraId="18041371" w14:textId="77777777" w:rsidR="00327C14" w:rsidRDefault="004A6A4C">
      <w:pPr>
        <w:pStyle w:val="PreformattatoHTML"/>
      </w:pPr>
      <w:r>
        <w:t xml:space="preserve">     Однако Шухову  некогда  было долго  разглядывать  его.  Окончивши есть,</w:t>
      </w:r>
    </w:p>
    <w:p w14:paraId="6F6AA6F9" w14:textId="77777777" w:rsidR="00327C14" w:rsidRDefault="004A6A4C">
      <w:pPr>
        <w:pStyle w:val="PreformattatoHTML"/>
      </w:pPr>
      <w:r>
        <w:t>ложку облизнув и засунув в валенок, нахлобучил  он шапку, встал, взял пайки,</w:t>
      </w:r>
    </w:p>
    <w:p w14:paraId="69947EE3" w14:textId="77777777" w:rsidR="00327C14" w:rsidRDefault="004A6A4C">
      <w:pPr>
        <w:pStyle w:val="PreformattatoHTML"/>
      </w:pPr>
      <w:r>
        <w:t>свою и Цезареву, и вышел. Выход из столовой был  через другое крыльцо, и там</w:t>
      </w:r>
    </w:p>
    <w:p w14:paraId="00D4C1FB" w14:textId="77777777" w:rsidR="00327C14" w:rsidRDefault="004A6A4C">
      <w:pPr>
        <w:pStyle w:val="PreformattatoHTML"/>
      </w:pPr>
      <w:r>
        <w:t>еще  двое дневальных стояло, которые  только и  знали,  что скинуть  крючок,</w:t>
      </w:r>
    </w:p>
    <w:p w14:paraId="7D2262CB" w14:textId="77777777" w:rsidR="00327C14" w:rsidRDefault="004A6A4C">
      <w:pPr>
        <w:pStyle w:val="PreformattatoHTML"/>
      </w:pPr>
      <w:r>
        <w:t>выпустить людей и опять крючок накинуть.</w:t>
      </w:r>
    </w:p>
    <w:p w14:paraId="2B34F0D2" w14:textId="77777777" w:rsidR="00327C14" w:rsidRDefault="004A6A4C">
      <w:pPr>
        <w:pStyle w:val="PreformattatoHTML"/>
      </w:pPr>
      <w:r>
        <w:t xml:space="preserve">     Вышел  Шухов с брюхом набитым, собой  довольный, и  решил так, что хотя</w:t>
      </w:r>
    </w:p>
    <w:p w14:paraId="29077D09" w14:textId="77777777" w:rsidR="00327C14" w:rsidRDefault="004A6A4C">
      <w:pPr>
        <w:pStyle w:val="PreformattatoHTML"/>
      </w:pPr>
      <w:r>
        <w:t>отбой будет скоро, а сбегать-таки к латышу. И, не занося хлеба в девятый, он</w:t>
      </w:r>
    </w:p>
    <w:p w14:paraId="1F548675" w14:textId="77777777" w:rsidR="00327C14" w:rsidRDefault="004A6A4C">
      <w:pPr>
        <w:pStyle w:val="PreformattatoHTML"/>
      </w:pPr>
      <w:r>
        <w:t>шажисто погнал в сторону седьмого барака.</w:t>
      </w:r>
    </w:p>
    <w:p w14:paraId="08B6F539" w14:textId="77777777" w:rsidR="00327C14" w:rsidRDefault="004A6A4C">
      <w:pPr>
        <w:pStyle w:val="PreformattatoHTML"/>
      </w:pPr>
      <w:r>
        <w:t xml:space="preserve">     Месяц стоял куда высоко и  как вырезанный на небе,  чистый, белый. Небо</w:t>
      </w:r>
    </w:p>
    <w:p w14:paraId="6DEA4074" w14:textId="77777777" w:rsidR="00327C14" w:rsidRDefault="004A6A4C">
      <w:pPr>
        <w:pStyle w:val="PreformattatoHTML"/>
      </w:pPr>
      <w:r>
        <w:t>все было чистое.  И звезды кой-где  --  самые яркие. Но на небо смотреть еще</w:t>
      </w:r>
    </w:p>
    <w:p w14:paraId="4EB79D8C" w14:textId="77777777" w:rsidR="00327C14" w:rsidRDefault="004A6A4C">
      <w:pPr>
        <w:pStyle w:val="PreformattatoHTML"/>
      </w:pPr>
      <w:r>
        <w:t>меньше было у Шухова времени. Одно понимал он -- что мороз не отпускает. Кто</w:t>
      </w:r>
    </w:p>
    <w:p w14:paraId="7523E3FD" w14:textId="77777777" w:rsidR="00327C14" w:rsidRDefault="004A6A4C">
      <w:pPr>
        <w:pStyle w:val="PreformattatoHTML"/>
      </w:pPr>
      <w:r>
        <w:t>от вольных слышал, передавали: к вечеру ждут тридцать градусов, к утру -- до</w:t>
      </w:r>
    </w:p>
    <w:p w14:paraId="7CEE62D5" w14:textId="77777777" w:rsidR="00327C14" w:rsidRDefault="004A6A4C">
      <w:pPr>
        <w:pStyle w:val="PreformattatoHTML"/>
      </w:pPr>
      <w:r>
        <w:t>сорока.</w:t>
      </w:r>
    </w:p>
    <w:p w14:paraId="60528461" w14:textId="77777777" w:rsidR="00327C14" w:rsidRDefault="004A6A4C">
      <w:pPr>
        <w:pStyle w:val="PreformattatoHTML"/>
      </w:pPr>
      <w:r>
        <w:t xml:space="preserve">     Слыхать было очень издали: где-то  трактор гудел в поселке, а в стороне</w:t>
      </w:r>
    </w:p>
    <w:p w14:paraId="58AD78F2" w14:textId="77777777" w:rsidR="00327C14" w:rsidRDefault="004A6A4C">
      <w:pPr>
        <w:pStyle w:val="PreformattatoHTML"/>
      </w:pPr>
      <w:r>
        <w:t>шоссе экскаватор повизгивал.  И от каждой пары валенок, кто в лагере где шел</w:t>
      </w:r>
    </w:p>
    <w:p w14:paraId="1205B17C" w14:textId="77777777" w:rsidR="00327C14" w:rsidRDefault="004A6A4C">
      <w:pPr>
        <w:pStyle w:val="PreformattatoHTML"/>
      </w:pPr>
      <w:r>
        <w:t>или перебегал, -- скрип.</w:t>
      </w:r>
    </w:p>
    <w:p w14:paraId="7F76A627" w14:textId="77777777" w:rsidR="00327C14" w:rsidRDefault="004A6A4C">
      <w:pPr>
        <w:pStyle w:val="PreformattatoHTML"/>
      </w:pPr>
      <w:r>
        <w:t xml:space="preserve">     А ветру не было.</w:t>
      </w:r>
    </w:p>
    <w:p w14:paraId="05D12AA5" w14:textId="77777777" w:rsidR="00327C14" w:rsidRDefault="004A6A4C">
      <w:pPr>
        <w:pStyle w:val="PreformattatoHTML"/>
      </w:pPr>
      <w:r>
        <w:t xml:space="preserve">     Самосад должен был Шухов купить, как и покупал раньше, -- рубль стакан,</w:t>
      </w:r>
    </w:p>
    <w:p w14:paraId="445DB4D0" w14:textId="77777777" w:rsidR="00327C14" w:rsidRDefault="004A6A4C">
      <w:pPr>
        <w:pStyle w:val="PreformattatoHTML"/>
      </w:pPr>
      <w:r>
        <w:t>хотя на воле такой стакан стоил три рубля, а по сорту и  дороже. В каторжном</w:t>
      </w:r>
    </w:p>
    <w:p w14:paraId="59EE643B" w14:textId="77777777" w:rsidR="00327C14" w:rsidRDefault="004A6A4C">
      <w:pPr>
        <w:pStyle w:val="PreformattatoHTML"/>
      </w:pPr>
      <w:r>
        <w:t>лагере  все цены были свои, ни  на что не  похожие, потому что  денег  здесь</w:t>
      </w:r>
    </w:p>
    <w:p w14:paraId="29880F04" w14:textId="77777777" w:rsidR="00327C14" w:rsidRDefault="004A6A4C">
      <w:pPr>
        <w:pStyle w:val="PreformattatoHTML"/>
      </w:pPr>
      <w:r>
        <w:t>нельзя было держать, мало у кого они  были и очень были  дороги. За работу в</w:t>
      </w:r>
    </w:p>
    <w:p w14:paraId="63B4CF4A" w14:textId="77777777" w:rsidR="00327C14" w:rsidRDefault="004A6A4C">
      <w:pPr>
        <w:pStyle w:val="PreformattatoHTML"/>
      </w:pPr>
      <w:r>
        <w:t>этом лагере не  платили ни копья (в  Усть-Ижме хоть тридцать рублей  в месяц</w:t>
      </w:r>
    </w:p>
    <w:p w14:paraId="2A81249F" w14:textId="77777777" w:rsidR="00327C14" w:rsidRDefault="004A6A4C">
      <w:pPr>
        <w:pStyle w:val="PreformattatoHTML"/>
      </w:pPr>
      <w:r>
        <w:t>Шухов получал).  А если кому родственники присылали по почте, тех  денег  не</w:t>
      </w:r>
    </w:p>
    <w:p w14:paraId="3766C054" w14:textId="77777777" w:rsidR="00327C14" w:rsidRDefault="004A6A4C">
      <w:pPr>
        <w:pStyle w:val="PreformattatoHTML"/>
      </w:pPr>
      <w:r>
        <w:t>давали все равно, а зачисляли на лицевой счет. С лицевого  счету в месяц раз</w:t>
      </w:r>
    </w:p>
    <w:p w14:paraId="7BED24D0" w14:textId="77777777" w:rsidR="00327C14" w:rsidRDefault="004A6A4C">
      <w:pPr>
        <w:pStyle w:val="PreformattatoHTML"/>
      </w:pPr>
      <w:r>
        <w:t>можно было  в  ларьке  покупать  мыло  туалетное,  гнилые  пряники, сигареты</w:t>
      </w:r>
    </w:p>
    <w:p w14:paraId="53AA38A5" w14:textId="77777777" w:rsidR="00327C14" w:rsidRDefault="004A6A4C">
      <w:pPr>
        <w:pStyle w:val="PreformattatoHTML"/>
      </w:pPr>
      <w:r>
        <w:t>"Прима".  Нравится товар,  не нравится -- а на сколько  заявление начальнику</w:t>
      </w:r>
    </w:p>
    <w:p w14:paraId="444C0029" w14:textId="77777777" w:rsidR="00327C14" w:rsidRDefault="004A6A4C">
      <w:pPr>
        <w:pStyle w:val="PreformattatoHTML"/>
      </w:pPr>
      <w:r>
        <w:t>написал, на столько и накупай. Не купишь -- все равно деньги пропали, уж они</w:t>
      </w:r>
    </w:p>
    <w:p w14:paraId="32AF0627" w14:textId="77777777" w:rsidR="00327C14" w:rsidRDefault="004A6A4C">
      <w:pPr>
        <w:pStyle w:val="PreformattatoHTML"/>
      </w:pPr>
      <w:r>
        <w:t>списаны.</w:t>
      </w:r>
    </w:p>
    <w:p w14:paraId="7F8BD729" w14:textId="77777777" w:rsidR="00327C14" w:rsidRDefault="004A6A4C">
      <w:pPr>
        <w:pStyle w:val="PreformattatoHTML"/>
      </w:pPr>
      <w:r>
        <w:t xml:space="preserve">     К Шухову  деньги приходили только от частной работы: тапочки сошьешь из</w:t>
      </w:r>
    </w:p>
    <w:p w14:paraId="32CA4DA9" w14:textId="77777777" w:rsidR="00327C14" w:rsidRDefault="004A6A4C">
      <w:pPr>
        <w:pStyle w:val="PreformattatoHTML"/>
      </w:pPr>
      <w:r>
        <w:t>тряпок давальца -- два рубля, телогрейку вылатаешь -- тоже по уговору.</w:t>
      </w:r>
    </w:p>
    <w:p w14:paraId="16121959" w14:textId="77777777" w:rsidR="00327C14" w:rsidRDefault="004A6A4C">
      <w:pPr>
        <w:pStyle w:val="PreformattatoHTML"/>
      </w:pPr>
      <w:r>
        <w:t xml:space="preserve">     Седьмой барак  не  такой,  как девятый, не  из  двух больших половин. В</w:t>
      </w:r>
    </w:p>
    <w:p w14:paraId="4F6333B6" w14:textId="77777777" w:rsidR="00327C14" w:rsidRDefault="004A6A4C">
      <w:pPr>
        <w:pStyle w:val="PreformattatoHTML"/>
      </w:pPr>
      <w:r>
        <w:t>седьмом бараке коридор длинный,  из  него  десять  дверей, в каждой  комнате</w:t>
      </w:r>
    </w:p>
    <w:p w14:paraId="2BC3B8CA" w14:textId="77777777" w:rsidR="00327C14" w:rsidRDefault="004A6A4C">
      <w:pPr>
        <w:pStyle w:val="PreformattatoHTML"/>
      </w:pPr>
      <w:r>
        <w:t>бригада, натыкано по семь вагонок в комнату. Ну, еще кабина под парашной, да</w:t>
      </w:r>
    </w:p>
    <w:p w14:paraId="0E94F7E6" w14:textId="77777777" w:rsidR="00327C14" w:rsidRDefault="004A6A4C">
      <w:pPr>
        <w:pStyle w:val="PreformattatoHTML"/>
      </w:pPr>
      <w:r>
        <w:t>старшего барака кабина. Да художники живут в кабине.</w:t>
      </w:r>
    </w:p>
    <w:p w14:paraId="03F6F638" w14:textId="77777777" w:rsidR="00327C14" w:rsidRDefault="004A6A4C">
      <w:pPr>
        <w:pStyle w:val="PreformattatoHTML"/>
      </w:pPr>
      <w:r>
        <w:t xml:space="preserve">     Зашел Шухов в ту комнату, где его  латыш. Лежит латыш на  нижних нарах,</w:t>
      </w:r>
    </w:p>
    <w:p w14:paraId="345076A5" w14:textId="77777777" w:rsidR="00327C14" w:rsidRDefault="004A6A4C">
      <w:pPr>
        <w:pStyle w:val="PreformattatoHTML"/>
      </w:pPr>
      <w:r>
        <w:t>ноги наверх поставил, на откосину, и с соседом по-латышски горгочет.</w:t>
      </w:r>
    </w:p>
    <w:p w14:paraId="0DE4698B" w14:textId="77777777" w:rsidR="00327C14" w:rsidRDefault="004A6A4C">
      <w:pPr>
        <w:pStyle w:val="PreformattatoHTML"/>
      </w:pPr>
      <w:r>
        <w:t xml:space="preserve">     Подсел  к  нему  Шухов.  Здравствуйте,  мол.  Здравствуйте,  тот ног не</w:t>
      </w:r>
    </w:p>
    <w:p w14:paraId="0EB1A58F" w14:textId="77777777" w:rsidR="00327C14" w:rsidRDefault="004A6A4C">
      <w:pPr>
        <w:pStyle w:val="PreformattatoHTML"/>
      </w:pPr>
      <w:r>
        <w:t>спускает. А комната маленькая, все сразу прислушиваются -- кто пришел, зачем</w:t>
      </w:r>
    </w:p>
    <w:p w14:paraId="50290AEE" w14:textId="77777777" w:rsidR="00327C14" w:rsidRDefault="004A6A4C">
      <w:pPr>
        <w:pStyle w:val="PreformattatoHTML"/>
      </w:pPr>
      <w:r>
        <w:t>пришел. Оба они это понимают, и поэтому Шухов сидит и тянет: ну, как живете,</w:t>
      </w:r>
    </w:p>
    <w:p w14:paraId="51953E34" w14:textId="77777777" w:rsidR="00327C14" w:rsidRDefault="004A6A4C">
      <w:pPr>
        <w:pStyle w:val="PreformattatoHTML"/>
      </w:pPr>
      <w:r>
        <w:t>мол? Да ничего. Холодно сегодня. Да.</w:t>
      </w:r>
    </w:p>
    <w:p w14:paraId="65802063" w14:textId="77777777" w:rsidR="00327C14" w:rsidRDefault="004A6A4C">
      <w:pPr>
        <w:pStyle w:val="PreformattatoHTML"/>
      </w:pPr>
      <w:r>
        <w:t xml:space="preserve">     Дождался Шухов,  что  все  опять свое  заговорили  (про  войну в  Корее</w:t>
      </w:r>
    </w:p>
    <w:p w14:paraId="7F676B73" w14:textId="77777777" w:rsidR="00327C14" w:rsidRDefault="004A6A4C">
      <w:pPr>
        <w:pStyle w:val="PreformattatoHTML"/>
      </w:pPr>
      <w:r>
        <w:t>спорят: оттого-де, что китайцы вступились, так будет мировая война или нет),</w:t>
      </w:r>
    </w:p>
    <w:p w14:paraId="3D9213C9" w14:textId="77777777" w:rsidR="00327C14" w:rsidRDefault="004A6A4C">
      <w:pPr>
        <w:pStyle w:val="PreformattatoHTML"/>
      </w:pPr>
      <w:r>
        <w:t>наклонился к латышу:</w:t>
      </w:r>
    </w:p>
    <w:p w14:paraId="280DED59" w14:textId="77777777" w:rsidR="00327C14" w:rsidRDefault="004A6A4C">
      <w:pPr>
        <w:pStyle w:val="PreformattatoHTML"/>
      </w:pPr>
      <w:r>
        <w:t xml:space="preserve">     -- Самосад есть?</w:t>
      </w:r>
    </w:p>
    <w:p w14:paraId="39573551" w14:textId="77777777" w:rsidR="00327C14" w:rsidRDefault="004A6A4C">
      <w:pPr>
        <w:pStyle w:val="PreformattatoHTML"/>
      </w:pPr>
      <w:r>
        <w:t xml:space="preserve">     -- Есть.</w:t>
      </w:r>
    </w:p>
    <w:p w14:paraId="61A530ED" w14:textId="77777777" w:rsidR="00327C14" w:rsidRDefault="004A6A4C">
      <w:pPr>
        <w:pStyle w:val="PreformattatoHTML"/>
      </w:pPr>
      <w:r>
        <w:t xml:space="preserve">     -- Покажи.</w:t>
      </w:r>
    </w:p>
    <w:p w14:paraId="1952DF66" w14:textId="77777777" w:rsidR="00327C14" w:rsidRDefault="004A6A4C">
      <w:pPr>
        <w:pStyle w:val="PreformattatoHTML"/>
      </w:pPr>
      <w:r>
        <w:t xml:space="preserve">     Латыш  ноги  с откосины снял, спустил их в  проход, приподнялся.  Жи'ла</w:t>
      </w:r>
    </w:p>
    <w:p w14:paraId="1B5103BB" w14:textId="77777777" w:rsidR="00327C14" w:rsidRDefault="004A6A4C">
      <w:pPr>
        <w:pStyle w:val="PreformattatoHTML"/>
      </w:pPr>
      <w:r>
        <w:t>этот  латыш,  стакан  как  накладывает --  всегда  трусится, боится на  одну</w:t>
      </w:r>
    </w:p>
    <w:p w14:paraId="0E08CED7" w14:textId="77777777" w:rsidR="00327C14" w:rsidRDefault="004A6A4C">
      <w:pPr>
        <w:pStyle w:val="PreformattatoHTML"/>
      </w:pPr>
      <w:r>
        <w:t>закурку больше положить.</w:t>
      </w:r>
    </w:p>
    <w:p w14:paraId="02F3C089" w14:textId="77777777" w:rsidR="00327C14" w:rsidRDefault="004A6A4C">
      <w:pPr>
        <w:pStyle w:val="PreformattatoHTML"/>
      </w:pPr>
      <w:r>
        <w:t xml:space="preserve">     Показал Шухову кисет, вздержку раздвинул.</w:t>
      </w:r>
    </w:p>
    <w:p w14:paraId="5C2E049C" w14:textId="77777777" w:rsidR="00327C14" w:rsidRDefault="004A6A4C">
      <w:pPr>
        <w:pStyle w:val="PreformattatoHTML"/>
      </w:pPr>
      <w:r>
        <w:t xml:space="preserve">     Взял  Шухов  щепотку  на  ладонь,  видит: тот самый, что и прошлый раз,</w:t>
      </w:r>
    </w:p>
    <w:p w14:paraId="6C73C165" w14:textId="77777777" w:rsidR="00327C14" w:rsidRDefault="004A6A4C">
      <w:pPr>
        <w:pStyle w:val="PreformattatoHTML"/>
      </w:pPr>
      <w:r>
        <w:t>буроватый и резки той же. К носу поднес, понюхал -- он. А латышу сказал:</w:t>
      </w:r>
    </w:p>
    <w:p w14:paraId="2FCF1FAD" w14:textId="77777777" w:rsidR="00327C14" w:rsidRDefault="004A6A4C">
      <w:pPr>
        <w:pStyle w:val="PreformattatoHTML"/>
      </w:pPr>
      <w:r>
        <w:t xml:space="preserve">     -- Вроде не тот.</w:t>
      </w:r>
    </w:p>
    <w:p w14:paraId="37FEFD8D" w14:textId="77777777" w:rsidR="00327C14" w:rsidRDefault="004A6A4C">
      <w:pPr>
        <w:pStyle w:val="PreformattatoHTML"/>
      </w:pPr>
      <w:r>
        <w:t xml:space="preserve">     -- Тот! Тот! -- рассердился латыш.  -- У меня другой сорт нет  никогда,</w:t>
      </w:r>
    </w:p>
    <w:p w14:paraId="4C51CB8F" w14:textId="77777777" w:rsidR="00327C14" w:rsidRDefault="004A6A4C">
      <w:pPr>
        <w:pStyle w:val="PreformattatoHTML"/>
      </w:pPr>
      <w:r>
        <w:t>всегда один.</w:t>
      </w:r>
    </w:p>
    <w:p w14:paraId="78FB15C5" w14:textId="77777777" w:rsidR="00327C14" w:rsidRDefault="004A6A4C">
      <w:pPr>
        <w:pStyle w:val="PreformattatoHTML"/>
      </w:pPr>
      <w:r>
        <w:t xml:space="preserve">     -- Ну, ладно, -- согласился Шухов, -- ты мне стаканчик набей, я закурю,</w:t>
      </w:r>
    </w:p>
    <w:p w14:paraId="537F2B30" w14:textId="77777777" w:rsidR="00327C14" w:rsidRDefault="004A6A4C">
      <w:pPr>
        <w:pStyle w:val="PreformattatoHTML"/>
      </w:pPr>
      <w:r>
        <w:t>может, и второй возьму.</w:t>
      </w:r>
    </w:p>
    <w:p w14:paraId="50A8BDC2" w14:textId="77777777" w:rsidR="00327C14" w:rsidRDefault="004A6A4C">
      <w:pPr>
        <w:pStyle w:val="PreformattatoHTML"/>
      </w:pPr>
      <w:r>
        <w:t xml:space="preserve">     Он потому сказал </w:t>
      </w:r>
      <w:r>
        <w:rPr>
          <w:i/>
          <w:iCs/>
        </w:rPr>
        <w:t>набей</w:t>
      </w:r>
      <w:r>
        <w:t>, что тот внатруску насыпает.</w:t>
      </w:r>
    </w:p>
    <w:p w14:paraId="748495D6" w14:textId="77777777" w:rsidR="00327C14" w:rsidRDefault="004A6A4C">
      <w:pPr>
        <w:pStyle w:val="PreformattatoHTML"/>
      </w:pPr>
      <w:r>
        <w:t xml:space="preserve">     Достал  латыш  из-под  подушки  еще  другой  кисет, круглей  первого, и</w:t>
      </w:r>
    </w:p>
    <w:p w14:paraId="1D753532" w14:textId="77777777" w:rsidR="00327C14" w:rsidRDefault="004A6A4C">
      <w:pPr>
        <w:pStyle w:val="PreformattatoHTML"/>
      </w:pPr>
      <w:r>
        <w:t>стаканчик свой из тумбочки вынул. Стаканчик хотя  пластмассовый,  но Шуховым</w:t>
      </w:r>
    </w:p>
    <w:p w14:paraId="34867BC8" w14:textId="77777777" w:rsidR="00327C14" w:rsidRDefault="004A6A4C">
      <w:pPr>
        <w:pStyle w:val="PreformattatoHTML"/>
      </w:pPr>
      <w:r>
        <w:t>меренный, граненому равен. Сыплет.</w:t>
      </w:r>
    </w:p>
    <w:p w14:paraId="26477F79" w14:textId="77777777" w:rsidR="00327C14" w:rsidRDefault="004A6A4C">
      <w:pPr>
        <w:pStyle w:val="PreformattatoHTML"/>
      </w:pPr>
      <w:r>
        <w:t xml:space="preserve">     -- Да ты ж пригнетай, пригнетай! -- Шухов ему и пальцем тычет сам.</w:t>
      </w:r>
    </w:p>
    <w:p w14:paraId="1FF21A4D" w14:textId="77777777" w:rsidR="00327C14" w:rsidRDefault="004A6A4C">
      <w:pPr>
        <w:pStyle w:val="PreformattatoHTML"/>
      </w:pPr>
      <w:r>
        <w:t xml:space="preserve">     -- Я сам знай!  -- сердито отрывает латыш  стакан и сам пригнетает,  но</w:t>
      </w:r>
    </w:p>
    <w:p w14:paraId="25E7D18B" w14:textId="77777777" w:rsidR="00327C14" w:rsidRDefault="004A6A4C">
      <w:pPr>
        <w:pStyle w:val="PreformattatoHTML"/>
      </w:pPr>
      <w:r>
        <w:t>мягче. И опять сыплет.</w:t>
      </w:r>
    </w:p>
    <w:p w14:paraId="495E859B" w14:textId="77777777" w:rsidR="00327C14" w:rsidRDefault="004A6A4C">
      <w:pPr>
        <w:pStyle w:val="PreformattatoHTML"/>
      </w:pPr>
      <w:r>
        <w:t xml:space="preserve">     А  Шухов  тем  временем  телогрейку  расстегнул  и  нащупал  изнутри  в</w:t>
      </w:r>
    </w:p>
    <w:p w14:paraId="4A38696B" w14:textId="77777777" w:rsidR="00327C14" w:rsidRDefault="004A6A4C">
      <w:pPr>
        <w:pStyle w:val="PreformattatoHTML"/>
      </w:pPr>
      <w:r>
        <w:t>подкладочной вате ему одному  ощутимую бумажку. И двумя руками переталкивая,</w:t>
      </w:r>
    </w:p>
    <w:p w14:paraId="71310D1A" w14:textId="77777777" w:rsidR="00327C14" w:rsidRDefault="004A6A4C">
      <w:pPr>
        <w:pStyle w:val="PreformattatoHTML"/>
      </w:pPr>
      <w:r>
        <w:t>переталкивая ее по  вате, гонит к дырочке  маленькой, совсем в другом  месте</w:t>
      </w:r>
    </w:p>
    <w:p w14:paraId="01D0997B" w14:textId="77777777" w:rsidR="00327C14" w:rsidRDefault="004A6A4C">
      <w:pPr>
        <w:pStyle w:val="PreformattatoHTML"/>
      </w:pPr>
      <w:r>
        <w:t>прорванной и двумя ниточками чуть зашитой. Подогнав к той дырочке,  он нитки</w:t>
      </w:r>
    </w:p>
    <w:p w14:paraId="3A9CC10D" w14:textId="77777777" w:rsidR="00327C14" w:rsidRDefault="004A6A4C">
      <w:pPr>
        <w:pStyle w:val="PreformattatoHTML"/>
      </w:pPr>
      <w:r>
        <w:t>ногтями  оторвал,  бумажку еще  вдвое  по  длине сложил (уж  и  без того она</w:t>
      </w:r>
    </w:p>
    <w:p w14:paraId="2AA6E080" w14:textId="77777777" w:rsidR="00327C14" w:rsidRDefault="004A6A4C">
      <w:pPr>
        <w:pStyle w:val="PreformattatoHTML"/>
      </w:pPr>
      <w:r>
        <w:t>длинновато сложена)  и  через  дырочку  вынул.  Два  рубля.  Старенькие,  не</w:t>
      </w:r>
    </w:p>
    <w:p w14:paraId="5EFF51A2" w14:textId="77777777" w:rsidR="00327C14" w:rsidRDefault="004A6A4C">
      <w:pPr>
        <w:pStyle w:val="PreformattatoHTML"/>
      </w:pPr>
      <w:r>
        <w:t>хрустящие.</w:t>
      </w:r>
    </w:p>
    <w:p w14:paraId="03EBAA78" w14:textId="77777777" w:rsidR="00327C14" w:rsidRDefault="004A6A4C">
      <w:pPr>
        <w:pStyle w:val="PreformattatoHTML"/>
      </w:pPr>
      <w:r>
        <w:t xml:space="preserve">     А в комнате орут:</w:t>
      </w:r>
    </w:p>
    <w:p w14:paraId="02F75F51" w14:textId="77777777" w:rsidR="00327C14" w:rsidRDefault="004A6A4C">
      <w:pPr>
        <w:pStyle w:val="PreformattatoHTML"/>
      </w:pPr>
      <w:r>
        <w:t xml:space="preserve">     -- Пожале-ет вас батька усатый!  Он брату родному не поверит, не то что</w:t>
      </w:r>
    </w:p>
    <w:p w14:paraId="67104FDC" w14:textId="77777777" w:rsidR="00327C14" w:rsidRDefault="004A6A4C">
      <w:pPr>
        <w:pStyle w:val="PreformattatoHTML"/>
      </w:pPr>
      <w:r>
        <w:t>вам, лопухам!</w:t>
      </w:r>
    </w:p>
    <w:p w14:paraId="77D495EB" w14:textId="77777777" w:rsidR="00327C14" w:rsidRDefault="004A6A4C">
      <w:pPr>
        <w:pStyle w:val="PreformattatoHTML"/>
      </w:pPr>
      <w:r>
        <w:t xml:space="preserve">     Чем  в  каторжном  лагере   хорошо  --  свободы   здесь  от   </w:t>
      </w:r>
      <w:r>
        <w:rPr>
          <w:i/>
          <w:iCs/>
        </w:rPr>
        <w:t>пуза</w:t>
      </w:r>
      <w:r>
        <w:t>.   В</w:t>
      </w:r>
    </w:p>
    <w:p w14:paraId="318857E6" w14:textId="77777777" w:rsidR="00327C14" w:rsidRDefault="004A6A4C">
      <w:pPr>
        <w:pStyle w:val="PreformattatoHTML"/>
      </w:pPr>
      <w:r>
        <w:t>усть-ижменском скажешь шепотком, что на воле спичек нет,  тебя  садят, новую</w:t>
      </w:r>
    </w:p>
    <w:p w14:paraId="56A0F263" w14:textId="77777777" w:rsidR="00327C14" w:rsidRDefault="004A6A4C">
      <w:pPr>
        <w:pStyle w:val="PreformattatoHTML"/>
      </w:pPr>
      <w:r>
        <w:t>десятку клепают. А  здесь  кричи с  верхних нар  что хошь -- стукачи того не</w:t>
      </w:r>
    </w:p>
    <w:p w14:paraId="777FA604" w14:textId="77777777" w:rsidR="00327C14" w:rsidRDefault="004A6A4C">
      <w:pPr>
        <w:pStyle w:val="PreformattatoHTML"/>
      </w:pPr>
      <w:r>
        <w:t>доносят, оперы рукой махнули.</w:t>
      </w:r>
    </w:p>
    <w:p w14:paraId="7710D06D" w14:textId="77777777" w:rsidR="00327C14" w:rsidRDefault="004A6A4C">
      <w:pPr>
        <w:pStyle w:val="PreformattatoHTML"/>
      </w:pPr>
      <w:r>
        <w:t xml:space="preserve">     Только некогда здесь много толковать...</w:t>
      </w:r>
    </w:p>
    <w:p w14:paraId="5B18D1DE" w14:textId="77777777" w:rsidR="00327C14" w:rsidRDefault="004A6A4C">
      <w:pPr>
        <w:pStyle w:val="PreformattatoHTML"/>
      </w:pPr>
      <w:r>
        <w:t xml:space="preserve">     -- Эх, внатруску кладешь, -- пожаловался Шухов.</w:t>
      </w:r>
    </w:p>
    <w:p w14:paraId="62381D9E" w14:textId="77777777" w:rsidR="00327C14" w:rsidRDefault="004A6A4C">
      <w:pPr>
        <w:pStyle w:val="PreformattatoHTML"/>
      </w:pPr>
      <w:r>
        <w:t xml:space="preserve">     -- Ну, на, на! -- добавил тот щепоть сверху.</w:t>
      </w:r>
    </w:p>
    <w:p w14:paraId="1DD52CCA" w14:textId="77777777" w:rsidR="00327C14" w:rsidRDefault="004A6A4C">
      <w:pPr>
        <w:pStyle w:val="PreformattatoHTML"/>
      </w:pPr>
      <w:r>
        <w:t xml:space="preserve">     Шухов  вытянул из  нутряного карманчика свой  кисет  и  перевалил  туда</w:t>
      </w:r>
    </w:p>
    <w:p w14:paraId="1623F490" w14:textId="77777777" w:rsidR="00327C14" w:rsidRDefault="004A6A4C">
      <w:pPr>
        <w:pStyle w:val="PreformattatoHTML"/>
      </w:pPr>
      <w:r>
        <w:t>самосад из стакана.</w:t>
      </w:r>
    </w:p>
    <w:p w14:paraId="7C69EE1C" w14:textId="77777777" w:rsidR="00327C14" w:rsidRDefault="004A6A4C">
      <w:pPr>
        <w:pStyle w:val="PreformattatoHTML"/>
      </w:pPr>
      <w:r>
        <w:t xml:space="preserve">     -- Ладно, -- решился он,  не  желая первую сладкую папиросу  курить  на</w:t>
      </w:r>
    </w:p>
    <w:p w14:paraId="06E0920D" w14:textId="77777777" w:rsidR="00327C14" w:rsidRDefault="004A6A4C">
      <w:pPr>
        <w:pStyle w:val="PreformattatoHTML"/>
      </w:pPr>
      <w:r>
        <w:t>бегу. -- Набивай уж второй.</w:t>
      </w:r>
    </w:p>
    <w:p w14:paraId="704FA329" w14:textId="77777777" w:rsidR="00327C14" w:rsidRDefault="004A6A4C">
      <w:pPr>
        <w:pStyle w:val="PreformattatoHTML"/>
      </w:pPr>
      <w:r>
        <w:t xml:space="preserve">     Еще попрепиравшись, пересыпал он себе и второй стакан, отдал два рубля,</w:t>
      </w:r>
    </w:p>
    <w:p w14:paraId="3A333CB4" w14:textId="77777777" w:rsidR="00327C14" w:rsidRDefault="004A6A4C">
      <w:pPr>
        <w:pStyle w:val="PreformattatoHTML"/>
      </w:pPr>
      <w:r>
        <w:t>кивнул латышу и ушел.</w:t>
      </w:r>
    </w:p>
    <w:p w14:paraId="5AAC92F1" w14:textId="77777777" w:rsidR="00327C14" w:rsidRDefault="004A6A4C">
      <w:pPr>
        <w:pStyle w:val="PreformattatoHTML"/>
      </w:pPr>
      <w:r>
        <w:t xml:space="preserve">     А  на двор  выйдя, сразу  опять бегом  и  бегом к себе. Чтобы Цезаря не</w:t>
      </w:r>
    </w:p>
    <w:p w14:paraId="298E0151" w14:textId="77777777" w:rsidR="00327C14" w:rsidRDefault="004A6A4C">
      <w:pPr>
        <w:pStyle w:val="PreformattatoHTML"/>
      </w:pPr>
      <w:r>
        <w:t>пропустить, как тот с посылкой вернется.</w:t>
      </w:r>
    </w:p>
    <w:p w14:paraId="47D54B21" w14:textId="77777777" w:rsidR="00327C14" w:rsidRDefault="004A6A4C">
      <w:pPr>
        <w:pStyle w:val="PreformattatoHTML"/>
      </w:pPr>
      <w:r>
        <w:t xml:space="preserve">     Но Цезарь уже  сидел у себя на нижней койке и </w:t>
      </w:r>
      <w:r>
        <w:rPr>
          <w:i/>
          <w:iCs/>
        </w:rPr>
        <w:t>гужевался</w:t>
      </w:r>
      <w:r>
        <w:t xml:space="preserve">  над  посылкой.</w:t>
      </w:r>
    </w:p>
    <w:p w14:paraId="5CB00E7F" w14:textId="77777777" w:rsidR="00327C14" w:rsidRDefault="004A6A4C">
      <w:pPr>
        <w:pStyle w:val="PreformattatoHTML"/>
      </w:pPr>
      <w:r>
        <w:t>Что он принес, разложено было  у него по койке и по тумбочке, но только свет</w:t>
      </w:r>
    </w:p>
    <w:p w14:paraId="69291259" w14:textId="77777777" w:rsidR="00327C14" w:rsidRDefault="004A6A4C">
      <w:pPr>
        <w:pStyle w:val="PreformattatoHTML"/>
      </w:pPr>
      <w:r>
        <w:t>туда не падал прямой от лампы, а шуховским же верхним щитом перегораживался,</w:t>
      </w:r>
    </w:p>
    <w:p w14:paraId="67B1D5F8" w14:textId="77777777" w:rsidR="00327C14" w:rsidRDefault="004A6A4C">
      <w:pPr>
        <w:pStyle w:val="PreformattatoHTML"/>
      </w:pPr>
      <w:r>
        <w:t>и было там темновато.</w:t>
      </w:r>
    </w:p>
    <w:p w14:paraId="2C6A6BAE" w14:textId="77777777" w:rsidR="00327C14" w:rsidRDefault="004A6A4C">
      <w:pPr>
        <w:pStyle w:val="PreformattatoHTML"/>
      </w:pPr>
      <w:r>
        <w:t xml:space="preserve">     Шухов  нагнулся, вступил между койками кавторанга  и Цезаря и  протянул</w:t>
      </w:r>
    </w:p>
    <w:p w14:paraId="09B1AADC" w14:textId="77777777" w:rsidR="00327C14" w:rsidRDefault="004A6A4C">
      <w:pPr>
        <w:pStyle w:val="PreformattatoHTML"/>
      </w:pPr>
      <w:r>
        <w:t>руку с вечерней пайкой.</w:t>
      </w:r>
    </w:p>
    <w:p w14:paraId="7FF479AF" w14:textId="77777777" w:rsidR="00327C14" w:rsidRDefault="004A6A4C">
      <w:pPr>
        <w:pStyle w:val="PreformattatoHTML"/>
      </w:pPr>
      <w:r>
        <w:t xml:space="preserve">     -- Ваш хлеб, Цезарь Маркович.</w:t>
      </w:r>
    </w:p>
    <w:p w14:paraId="60ED1E84" w14:textId="77777777" w:rsidR="00327C14" w:rsidRDefault="004A6A4C">
      <w:pPr>
        <w:pStyle w:val="PreformattatoHTML"/>
      </w:pPr>
      <w:r>
        <w:t xml:space="preserve">     Он не сказал: "Ну, получили?" -- потому, что это  был бы намек,  что он</w:t>
      </w:r>
    </w:p>
    <w:p w14:paraId="03B8962F" w14:textId="77777777" w:rsidR="00327C14" w:rsidRDefault="004A6A4C">
      <w:pPr>
        <w:pStyle w:val="PreformattatoHTML"/>
      </w:pPr>
      <w:r>
        <w:t>очередь занимал и теперь имеет право на долю.  Он  и так знал, что имеет. Но</w:t>
      </w:r>
    </w:p>
    <w:p w14:paraId="5B662F96" w14:textId="77777777" w:rsidR="00327C14" w:rsidRDefault="004A6A4C">
      <w:pPr>
        <w:pStyle w:val="PreformattatoHTML"/>
      </w:pPr>
      <w:r>
        <w:t>он не был шакал даже после восьми  лет  общих работ  -- и  чем  дальше,  тем</w:t>
      </w:r>
    </w:p>
    <w:p w14:paraId="7A3C7544" w14:textId="77777777" w:rsidR="00327C14" w:rsidRDefault="004A6A4C">
      <w:pPr>
        <w:pStyle w:val="PreformattatoHTML"/>
      </w:pPr>
      <w:r>
        <w:t>крепче утверждался.</w:t>
      </w:r>
    </w:p>
    <w:p w14:paraId="7C6BA17E" w14:textId="77777777" w:rsidR="00327C14" w:rsidRDefault="004A6A4C">
      <w:pPr>
        <w:pStyle w:val="PreformattatoHTML"/>
      </w:pPr>
      <w:r>
        <w:t xml:space="preserve">     Однако  глазам своим  он приказать не мог. Его  глаза, ястребиные глаза</w:t>
      </w:r>
    </w:p>
    <w:p w14:paraId="481F5F46" w14:textId="77777777" w:rsidR="00327C14" w:rsidRDefault="004A6A4C">
      <w:pPr>
        <w:pStyle w:val="PreformattatoHTML"/>
      </w:pPr>
      <w:r>
        <w:t>лагерника, обежали, проскользнули вмиг по разложенной на койке и на тумбочке</w:t>
      </w:r>
    </w:p>
    <w:p w14:paraId="7696EE0C" w14:textId="77777777" w:rsidR="00327C14" w:rsidRDefault="004A6A4C">
      <w:pPr>
        <w:pStyle w:val="PreformattatoHTML"/>
      </w:pPr>
      <w:r>
        <w:t>цезаревской  посылке,  и, хотя  бумажки  были  недоразвернуты, мешочки  иные</w:t>
      </w:r>
    </w:p>
    <w:p w14:paraId="17373899" w14:textId="77777777" w:rsidR="00327C14" w:rsidRDefault="004A6A4C">
      <w:pPr>
        <w:pStyle w:val="PreformattatoHTML"/>
      </w:pPr>
      <w:r>
        <w:t>закрыты, --  этим  быстрым взглядом  и  подтверждающим нюхом Шухов  невольно</w:t>
      </w:r>
    </w:p>
    <w:p w14:paraId="3C831156" w14:textId="77777777" w:rsidR="00327C14" w:rsidRDefault="004A6A4C">
      <w:pPr>
        <w:pStyle w:val="PreformattatoHTML"/>
      </w:pPr>
      <w:r>
        <w:t>разведал, что Цезарь  получил колбасу,  сгущенное  молоко,  толстую копченую</w:t>
      </w:r>
    </w:p>
    <w:p w14:paraId="0B3CDC39" w14:textId="77777777" w:rsidR="00327C14" w:rsidRDefault="004A6A4C">
      <w:pPr>
        <w:pStyle w:val="PreformattatoHTML"/>
      </w:pPr>
      <w:r>
        <w:t>рыбу, сало, сухарики с  запахом, печенье еще с другим запахом, сахар пиленый</w:t>
      </w:r>
    </w:p>
    <w:p w14:paraId="38D9313A" w14:textId="77777777" w:rsidR="00327C14" w:rsidRDefault="004A6A4C">
      <w:pPr>
        <w:pStyle w:val="PreformattatoHTML"/>
      </w:pPr>
      <w:r>
        <w:t>килограмма два  и  еще,  похоже,  сливочное  масло,  потом  сигареты,  табак</w:t>
      </w:r>
    </w:p>
    <w:p w14:paraId="7F425296" w14:textId="77777777" w:rsidR="00327C14" w:rsidRDefault="004A6A4C">
      <w:pPr>
        <w:pStyle w:val="PreformattatoHTML"/>
      </w:pPr>
      <w:r>
        <w:t>трубочный, и еще, еще что-то.</w:t>
      </w:r>
    </w:p>
    <w:p w14:paraId="2E674080" w14:textId="77777777" w:rsidR="00327C14" w:rsidRDefault="004A6A4C">
      <w:pPr>
        <w:pStyle w:val="PreformattatoHTML"/>
      </w:pPr>
      <w:r>
        <w:t xml:space="preserve">     И все это понял он за то короткое время, что сказал:</w:t>
      </w:r>
    </w:p>
    <w:p w14:paraId="4A2239A7" w14:textId="77777777" w:rsidR="00327C14" w:rsidRDefault="004A6A4C">
      <w:pPr>
        <w:pStyle w:val="PreformattatoHTML"/>
      </w:pPr>
      <w:r>
        <w:t xml:space="preserve">     -- Ваш хлеб, Цезарь Маркович.</w:t>
      </w:r>
    </w:p>
    <w:p w14:paraId="1E0A9CA1" w14:textId="77777777" w:rsidR="00327C14" w:rsidRDefault="004A6A4C">
      <w:pPr>
        <w:pStyle w:val="PreformattatoHTML"/>
      </w:pPr>
      <w:r>
        <w:t xml:space="preserve">     А  Цезарь,  взбудораженный, взъерошенный,  словно  пьяный  (продуктовую</w:t>
      </w:r>
    </w:p>
    <w:p w14:paraId="1827819D" w14:textId="77777777" w:rsidR="00327C14" w:rsidRDefault="004A6A4C">
      <w:pPr>
        <w:pStyle w:val="PreformattatoHTML"/>
      </w:pPr>
      <w:r>
        <w:t>посылку получив, и всякий таким становится) махнул на хлеб рукой:</w:t>
      </w:r>
    </w:p>
    <w:p w14:paraId="3EA4358F" w14:textId="77777777" w:rsidR="00327C14" w:rsidRDefault="004A6A4C">
      <w:pPr>
        <w:pStyle w:val="PreformattatoHTML"/>
      </w:pPr>
      <w:r>
        <w:t xml:space="preserve">     -- Возьми его себе, Иван Денисыч!</w:t>
      </w:r>
    </w:p>
    <w:p w14:paraId="3CA77A67" w14:textId="77777777" w:rsidR="00327C14" w:rsidRDefault="004A6A4C">
      <w:pPr>
        <w:pStyle w:val="PreformattatoHTML"/>
      </w:pPr>
      <w:r>
        <w:t xml:space="preserve">     Баланда да еще хлеба двести грамм -- это был полный ужин и уж, конечно,</w:t>
      </w:r>
    </w:p>
    <w:p w14:paraId="000F97E4" w14:textId="77777777" w:rsidR="00327C14" w:rsidRDefault="004A6A4C">
      <w:pPr>
        <w:pStyle w:val="PreformattatoHTML"/>
      </w:pPr>
      <w:r>
        <w:t>полная доля Шухова от Цезаревой посылки.</w:t>
      </w:r>
    </w:p>
    <w:p w14:paraId="7142AA77" w14:textId="77777777" w:rsidR="00327C14" w:rsidRDefault="004A6A4C">
      <w:pPr>
        <w:pStyle w:val="PreformattatoHTML"/>
      </w:pPr>
      <w:r>
        <w:t xml:space="preserve">     И  Шухов сразу, как  отрезавши, не стал больше ждать для себя ничего из</w:t>
      </w:r>
    </w:p>
    <w:p w14:paraId="2592909E" w14:textId="77777777" w:rsidR="00327C14" w:rsidRDefault="004A6A4C">
      <w:pPr>
        <w:pStyle w:val="PreformattatoHTML"/>
      </w:pPr>
      <w:r>
        <w:t>разложенных Цезарем угощений. Хуже нет, как брюхо растравишь, да попусту.</w:t>
      </w:r>
    </w:p>
    <w:p w14:paraId="02C2C88E" w14:textId="77777777" w:rsidR="00327C14" w:rsidRDefault="004A6A4C">
      <w:pPr>
        <w:pStyle w:val="PreformattatoHTML"/>
      </w:pPr>
      <w:r>
        <w:t xml:space="preserve">     Вот хлеба четыреста,  да  двести, да  в  матрасе  не  меньше двести.  И</w:t>
      </w:r>
    </w:p>
    <w:p w14:paraId="0594AA2F" w14:textId="77777777" w:rsidR="00327C14" w:rsidRDefault="004A6A4C">
      <w:pPr>
        <w:pStyle w:val="PreformattatoHTML"/>
      </w:pPr>
      <w:r>
        <w:t>хватит.  Двести  сейчас  нажать, завтра  утром  пятьсот  пятьдесят  улупить,</w:t>
      </w:r>
    </w:p>
    <w:p w14:paraId="33518234" w14:textId="77777777" w:rsidR="00327C14" w:rsidRDefault="004A6A4C">
      <w:pPr>
        <w:pStyle w:val="PreformattatoHTML"/>
      </w:pPr>
      <w:r>
        <w:t>четыреста взять  на  работу -- житуха!  А те, в матрасе,  пусть еще полежат.</w:t>
      </w:r>
    </w:p>
    <w:p w14:paraId="58FCC70B" w14:textId="77777777" w:rsidR="00327C14" w:rsidRDefault="004A6A4C">
      <w:pPr>
        <w:pStyle w:val="PreformattatoHTML"/>
      </w:pPr>
      <w:r>
        <w:t>Хорошо,  что Шухов обоспел,  зашил --  из тумбочки,  вон, в  75-й  уперли --</w:t>
      </w:r>
    </w:p>
    <w:p w14:paraId="746CCA7F" w14:textId="77777777" w:rsidR="00327C14" w:rsidRDefault="004A6A4C">
      <w:pPr>
        <w:pStyle w:val="PreformattatoHTML"/>
      </w:pPr>
      <w:r>
        <w:t>спрашивай теперь с Верховного Совета!</w:t>
      </w:r>
    </w:p>
    <w:p w14:paraId="0CA15609" w14:textId="77777777" w:rsidR="00327C14" w:rsidRDefault="004A6A4C">
      <w:pPr>
        <w:pStyle w:val="PreformattatoHTML"/>
      </w:pPr>
      <w:r>
        <w:t xml:space="preserve">     Иные  так разумеют:  посылочник --  тугой мешок,  с посылочника рви!  А</w:t>
      </w:r>
    </w:p>
    <w:p w14:paraId="246E6054" w14:textId="77777777" w:rsidR="00327C14" w:rsidRDefault="004A6A4C">
      <w:pPr>
        <w:pStyle w:val="PreformattatoHTML"/>
      </w:pPr>
      <w:r>
        <w:t>разобраться, как приходит  у него легко,  так и уходит легко.  Бывает, перед</w:t>
      </w:r>
    </w:p>
    <w:p w14:paraId="39722DD0" w14:textId="77777777" w:rsidR="00327C14" w:rsidRDefault="004A6A4C">
      <w:pPr>
        <w:pStyle w:val="PreformattatoHTML"/>
      </w:pPr>
      <w:r>
        <w:t>передачей и  посылочники-те рады лишнюю кашу выслужить. И стреляют докурить.</w:t>
      </w:r>
    </w:p>
    <w:p w14:paraId="6C546059" w14:textId="77777777" w:rsidR="00327C14" w:rsidRDefault="004A6A4C">
      <w:pPr>
        <w:pStyle w:val="PreformattatoHTML"/>
      </w:pPr>
      <w:r>
        <w:t>Надзирателю, бригадиру, -- а придурку посылочному  как не дать? Да он другой</w:t>
      </w:r>
    </w:p>
    <w:p w14:paraId="7C0123B9" w14:textId="77777777" w:rsidR="00327C14" w:rsidRDefault="004A6A4C">
      <w:pPr>
        <w:pStyle w:val="PreformattatoHTML"/>
      </w:pPr>
      <w:r>
        <w:t>раз твою посылку так затурсует,  ее неделю  в списках не будет. А  каптеру в</w:t>
      </w:r>
    </w:p>
    <w:p w14:paraId="52C477E7" w14:textId="77777777" w:rsidR="00327C14" w:rsidRDefault="004A6A4C">
      <w:pPr>
        <w:pStyle w:val="PreformattatoHTML"/>
      </w:pPr>
      <w:r>
        <w:t>камеру  хранения,  кому продукты  те  все сдаются,  куда  вот  завтра  перед</w:t>
      </w:r>
    </w:p>
    <w:p w14:paraId="5638B0F5" w14:textId="77777777" w:rsidR="00327C14" w:rsidRDefault="004A6A4C">
      <w:pPr>
        <w:pStyle w:val="PreformattatoHTML"/>
      </w:pPr>
      <w:r>
        <w:t>разводом Цезарь  в мешке  посылку  понесет  (и от  воров,  и  от  шмонов,  и</w:t>
      </w:r>
    </w:p>
    <w:p w14:paraId="57E99140" w14:textId="77777777" w:rsidR="00327C14" w:rsidRDefault="004A6A4C">
      <w:pPr>
        <w:pStyle w:val="PreformattatoHTML"/>
      </w:pPr>
      <w:r>
        <w:t>начальник так велит), -- тому каптеру, если не дашь хорошо, так он у тебя по</w:t>
      </w:r>
    </w:p>
    <w:p w14:paraId="367633D2" w14:textId="77777777" w:rsidR="00327C14" w:rsidRDefault="004A6A4C">
      <w:pPr>
        <w:pStyle w:val="PreformattatoHTML"/>
      </w:pPr>
      <w:r>
        <w:t>крошкам больше  ущиплет. Целый  день  там сидит,  крыса, с чужими продуктами</w:t>
      </w:r>
    </w:p>
    <w:p w14:paraId="6FAEC485" w14:textId="77777777" w:rsidR="00327C14" w:rsidRDefault="004A6A4C">
      <w:pPr>
        <w:pStyle w:val="PreformattatoHTML"/>
      </w:pPr>
      <w:r>
        <w:t>запершись, проверь его!  А за услуги, вот  как Шухову? А  банщику, чтоб  ему</w:t>
      </w:r>
    </w:p>
    <w:p w14:paraId="1EB61C3A" w14:textId="77777777" w:rsidR="00327C14" w:rsidRDefault="004A6A4C">
      <w:pPr>
        <w:pStyle w:val="PreformattatoHTML"/>
      </w:pPr>
      <w:r>
        <w:t>отдельное  белье порядочное  подкидывал, -- сколько  ни  то,  а дать надо? А</w:t>
      </w:r>
    </w:p>
    <w:p w14:paraId="4B65A4ED" w14:textId="77777777" w:rsidR="00327C14" w:rsidRDefault="004A6A4C">
      <w:pPr>
        <w:pStyle w:val="PreformattatoHTML"/>
      </w:pPr>
      <w:r>
        <w:t>парикмахеру,  который  его  с  бумажкой  бреет  (то  есть  бритву о  бумажку</w:t>
      </w:r>
    </w:p>
    <w:p w14:paraId="1574F95C" w14:textId="77777777" w:rsidR="00327C14" w:rsidRDefault="004A6A4C">
      <w:pPr>
        <w:pStyle w:val="PreformattatoHTML"/>
      </w:pPr>
      <w:r>
        <w:t>вытирает, не об колено  твое же  голое)  --  много  не много,  а  три-четыре</w:t>
      </w:r>
    </w:p>
    <w:p w14:paraId="438EE90E" w14:textId="77777777" w:rsidR="00327C14" w:rsidRDefault="004A6A4C">
      <w:pPr>
        <w:pStyle w:val="PreformattatoHTML"/>
      </w:pPr>
      <w:r>
        <w:t>сигаретки тоже  дать? А  в КВЧ,  чтоб  ему письма  отдельно откладывали,  не</w:t>
      </w:r>
    </w:p>
    <w:p w14:paraId="5C8FA57C" w14:textId="77777777" w:rsidR="00327C14" w:rsidRDefault="004A6A4C">
      <w:pPr>
        <w:pStyle w:val="PreformattatoHTML"/>
      </w:pPr>
      <w:r>
        <w:t xml:space="preserve">затеривали? А захочешь  денек </w:t>
      </w:r>
      <w:r>
        <w:rPr>
          <w:i/>
          <w:iCs/>
        </w:rPr>
        <w:t>закосить</w:t>
      </w:r>
      <w:r>
        <w:t>, в зоне на  боку полежать, -- доктору</w:t>
      </w:r>
    </w:p>
    <w:p w14:paraId="0DCC795D" w14:textId="77777777" w:rsidR="00327C14" w:rsidRDefault="004A6A4C">
      <w:pPr>
        <w:pStyle w:val="PreformattatoHTML"/>
      </w:pPr>
      <w:r>
        <w:t>поднести  надо. А  соседу,  кто  с тобой  за одной  тумбочкой  питается, как</w:t>
      </w:r>
    </w:p>
    <w:p w14:paraId="7858AD2A" w14:textId="77777777" w:rsidR="00327C14" w:rsidRDefault="004A6A4C">
      <w:pPr>
        <w:pStyle w:val="PreformattatoHTML"/>
      </w:pPr>
      <w:r>
        <w:t>кавторанг с Цезарем, -- как же  не дать? Ведь он каждый кусок  твой считает,</w:t>
      </w:r>
    </w:p>
    <w:p w14:paraId="7CF80FED" w14:textId="77777777" w:rsidR="00327C14" w:rsidRDefault="004A6A4C">
      <w:pPr>
        <w:pStyle w:val="PreformattatoHTML"/>
      </w:pPr>
      <w:r>
        <w:t>тут и бессовестный не ужмется, даст.</w:t>
      </w:r>
    </w:p>
    <w:p w14:paraId="5387F80C" w14:textId="77777777" w:rsidR="00327C14" w:rsidRDefault="004A6A4C">
      <w:pPr>
        <w:pStyle w:val="PreformattatoHTML"/>
      </w:pPr>
      <w:r>
        <w:t xml:space="preserve">     Так что пусть завидует, кому в чужих руках всегда редька толще, а Шухов</w:t>
      </w:r>
    </w:p>
    <w:p w14:paraId="2243D56E" w14:textId="77777777" w:rsidR="00327C14" w:rsidRDefault="004A6A4C">
      <w:pPr>
        <w:pStyle w:val="PreformattatoHTML"/>
      </w:pPr>
      <w:r>
        <w:t>понимает жизнь и на чужое добро брюха не распяливает.</w:t>
      </w:r>
    </w:p>
    <w:p w14:paraId="1F5F941C" w14:textId="77777777" w:rsidR="00327C14" w:rsidRDefault="004A6A4C">
      <w:pPr>
        <w:pStyle w:val="PreformattatoHTML"/>
      </w:pPr>
      <w:r>
        <w:t xml:space="preserve">     Тем временем он разулся, залез к себе  наверх, достал ножовки кусок  из</w:t>
      </w:r>
    </w:p>
    <w:p w14:paraId="30C1C406" w14:textId="77777777" w:rsidR="00327C14" w:rsidRDefault="004A6A4C">
      <w:pPr>
        <w:pStyle w:val="PreformattatoHTML"/>
      </w:pPr>
      <w:r>
        <w:t>рукавички, осмотрел  и решил с завтрева искать  камешек  хороший  и  на  том</w:t>
      </w:r>
    </w:p>
    <w:p w14:paraId="1489E975" w14:textId="77777777" w:rsidR="00327C14" w:rsidRDefault="004A6A4C">
      <w:pPr>
        <w:pStyle w:val="PreformattatoHTML"/>
      </w:pPr>
      <w:r>
        <w:t>камешке  затачивать  ножовку  в сапожный нож. Дня за  четыре, если и утром и</w:t>
      </w:r>
    </w:p>
    <w:p w14:paraId="09CDE7BA" w14:textId="77777777" w:rsidR="00327C14" w:rsidRDefault="004A6A4C">
      <w:pPr>
        <w:pStyle w:val="PreformattatoHTML"/>
      </w:pPr>
      <w:r>
        <w:t>вечером посидеть, славный  можно будет ножичек сделать, с кривеньким  острым</w:t>
      </w:r>
    </w:p>
    <w:p w14:paraId="3B3F8337" w14:textId="77777777" w:rsidR="00327C14" w:rsidRDefault="004A6A4C">
      <w:pPr>
        <w:pStyle w:val="PreformattatoHTML"/>
      </w:pPr>
      <w:r>
        <w:t>лезом.</w:t>
      </w:r>
    </w:p>
    <w:p w14:paraId="0E99BB1C" w14:textId="77777777" w:rsidR="00327C14" w:rsidRDefault="004A6A4C">
      <w:pPr>
        <w:pStyle w:val="PreformattatoHTML"/>
      </w:pPr>
      <w:r>
        <w:t xml:space="preserve">     А пока, и до утра даже, ножовочку надо припрятать. В своем же  щите под</w:t>
      </w:r>
    </w:p>
    <w:p w14:paraId="3AABEAC1" w14:textId="77777777" w:rsidR="00327C14" w:rsidRDefault="004A6A4C">
      <w:pPr>
        <w:pStyle w:val="PreformattatoHTML"/>
      </w:pPr>
      <w:r>
        <w:t>поперечную связку загнать. И пока внизу кавторанга  нет, значит, сору в лицо</w:t>
      </w:r>
    </w:p>
    <w:p w14:paraId="7059AFD3" w14:textId="77777777" w:rsidR="00327C14" w:rsidRDefault="004A6A4C">
      <w:pPr>
        <w:pStyle w:val="PreformattatoHTML"/>
      </w:pPr>
      <w:r>
        <w:t>ему не насыплешь, отвернул Шухов с изголовья свой тяжелый матрас, набитый не</w:t>
      </w:r>
    </w:p>
    <w:p w14:paraId="3BBB16F5" w14:textId="77777777" w:rsidR="00327C14" w:rsidRDefault="004A6A4C">
      <w:pPr>
        <w:pStyle w:val="PreformattatoHTML"/>
      </w:pPr>
      <w:r>
        <w:t>стружками, а опилками, -- и стал прятать ножовку.</w:t>
      </w:r>
    </w:p>
    <w:p w14:paraId="136C7EA9" w14:textId="77777777" w:rsidR="00327C14" w:rsidRDefault="004A6A4C">
      <w:pPr>
        <w:pStyle w:val="PreformattatoHTML"/>
      </w:pPr>
      <w:r>
        <w:t xml:space="preserve">     Видели  то  соседи его по  верху: Алешка-баптист, а  через  проход,  на</w:t>
      </w:r>
    </w:p>
    <w:p w14:paraId="4443E213" w14:textId="77777777" w:rsidR="00327C14" w:rsidRDefault="004A6A4C">
      <w:pPr>
        <w:pStyle w:val="PreformattatoHTML"/>
      </w:pPr>
      <w:r>
        <w:t>соседней вагонке -- два брата-эстонца. Но от них Шухов не опасался.</w:t>
      </w:r>
    </w:p>
    <w:p w14:paraId="7B44D415" w14:textId="77777777" w:rsidR="00327C14" w:rsidRDefault="004A6A4C">
      <w:pPr>
        <w:pStyle w:val="PreformattatoHTML"/>
      </w:pPr>
      <w:r>
        <w:t xml:space="preserve">     Прошел  по  бараку  Фетюков,  всхлипывая.   Сгорбился.   У  губы  кровь</w:t>
      </w:r>
    </w:p>
    <w:p w14:paraId="1A891A06" w14:textId="77777777" w:rsidR="00327C14" w:rsidRDefault="004A6A4C">
      <w:pPr>
        <w:pStyle w:val="PreformattatoHTML"/>
      </w:pPr>
      <w:r>
        <w:t>размазана. Опять, значит, побили  его там за  миски.  Ни на кого  не глядя и</w:t>
      </w:r>
    </w:p>
    <w:p w14:paraId="18B81D57" w14:textId="77777777" w:rsidR="00327C14" w:rsidRDefault="004A6A4C">
      <w:pPr>
        <w:pStyle w:val="PreformattatoHTML"/>
      </w:pPr>
      <w:r>
        <w:t>слез  своих не скрывая, прошел мимо всей  бригады, залез наверх,  уткнулся в</w:t>
      </w:r>
    </w:p>
    <w:p w14:paraId="6A4A5F2E" w14:textId="77777777" w:rsidR="00327C14" w:rsidRDefault="004A6A4C">
      <w:pPr>
        <w:pStyle w:val="PreformattatoHTML"/>
      </w:pPr>
      <w:r>
        <w:t>матрас.</w:t>
      </w:r>
    </w:p>
    <w:p w14:paraId="423259FA" w14:textId="77777777" w:rsidR="00327C14" w:rsidRDefault="004A6A4C">
      <w:pPr>
        <w:pStyle w:val="PreformattatoHTML"/>
      </w:pPr>
      <w:r>
        <w:t xml:space="preserve">     Разобраться, так  жаль  его.  Срока ему не  дожить.  Не умеет  он  себя</w:t>
      </w:r>
    </w:p>
    <w:p w14:paraId="20B2A5BD" w14:textId="77777777" w:rsidR="00327C14" w:rsidRDefault="004A6A4C">
      <w:pPr>
        <w:pStyle w:val="PreformattatoHTML"/>
      </w:pPr>
      <w:r>
        <w:t>поставить.</w:t>
      </w:r>
    </w:p>
    <w:p w14:paraId="008CF5F1" w14:textId="77777777" w:rsidR="00327C14" w:rsidRDefault="004A6A4C">
      <w:pPr>
        <w:pStyle w:val="PreformattatoHTML"/>
      </w:pPr>
      <w:r>
        <w:t xml:space="preserve">     Тут и кавторанг появился, веселый, принес в котелке чаю особой заварки.</w:t>
      </w:r>
    </w:p>
    <w:p w14:paraId="3AC3CD75" w14:textId="77777777" w:rsidR="00327C14" w:rsidRDefault="004A6A4C">
      <w:pPr>
        <w:pStyle w:val="PreformattatoHTML"/>
      </w:pPr>
      <w:r>
        <w:t>В  бараке  стоят  две  бочки с чаем,  но что то за чай? Только что  тепел да</w:t>
      </w:r>
    </w:p>
    <w:p w14:paraId="04ADD01C" w14:textId="77777777" w:rsidR="00327C14" w:rsidRDefault="004A6A4C">
      <w:pPr>
        <w:pStyle w:val="PreformattatoHTML"/>
      </w:pPr>
      <w:r>
        <w:t>подкрашен, а сам бурда, и запах  у него от бочки -- древесиной пропаренной и</w:t>
      </w:r>
    </w:p>
    <w:p w14:paraId="1B156F82" w14:textId="77777777" w:rsidR="00327C14" w:rsidRDefault="004A6A4C">
      <w:pPr>
        <w:pStyle w:val="PreformattatoHTML"/>
      </w:pPr>
      <w:r>
        <w:t>прелью. Это чай для простых работяг. Ну, а Буйновский, значит, взял у Цезаря</w:t>
      </w:r>
    </w:p>
    <w:p w14:paraId="20637D95" w14:textId="77777777" w:rsidR="00327C14" w:rsidRDefault="004A6A4C">
      <w:pPr>
        <w:pStyle w:val="PreformattatoHTML"/>
      </w:pPr>
      <w:r>
        <w:t>настоящего чаю горстку, бросил в котелок, да сбегал в кипятильник. Довольный</w:t>
      </w:r>
    </w:p>
    <w:p w14:paraId="23D58F2D" w14:textId="77777777" w:rsidR="00327C14" w:rsidRDefault="004A6A4C">
      <w:pPr>
        <w:pStyle w:val="PreformattatoHTML"/>
      </w:pPr>
      <w:r>
        <w:t>такой, внизу за тумбочку устраивается.</w:t>
      </w:r>
    </w:p>
    <w:p w14:paraId="52E28737" w14:textId="77777777" w:rsidR="00327C14" w:rsidRDefault="004A6A4C">
      <w:pPr>
        <w:pStyle w:val="PreformattatoHTML"/>
      </w:pPr>
      <w:r>
        <w:t xml:space="preserve">     -- Чуть пальцев не ожег под струей! -- хвастает.</w:t>
      </w:r>
    </w:p>
    <w:p w14:paraId="576A28F6" w14:textId="77777777" w:rsidR="00327C14" w:rsidRDefault="004A6A4C">
      <w:pPr>
        <w:pStyle w:val="PreformattatoHTML"/>
      </w:pPr>
      <w:r>
        <w:t xml:space="preserve">     Там,  внизу,  разворачивает  Цезарь бумаги  лист, на него одно,  другое</w:t>
      </w:r>
    </w:p>
    <w:p w14:paraId="1EB2595C" w14:textId="77777777" w:rsidR="00327C14" w:rsidRDefault="004A6A4C">
      <w:pPr>
        <w:pStyle w:val="PreformattatoHTML"/>
      </w:pPr>
      <w:r>
        <w:t>кладет, Шухов закрыл матрас, чтоб не видеть и не расстраиваться. А опять без</w:t>
      </w:r>
    </w:p>
    <w:p w14:paraId="3B1AD8CB" w14:textId="77777777" w:rsidR="00327C14" w:rsidRDefault="004A6A4C">
      <w:pPr>
        <w:pStyle w:val="PreformattatoHTML"/>
      </w:pPr>
      <w:r>
        <w:t>Шухова у них дела не идут --  поднимается  Цезарь в рост в проходе,  глазами</w:t>
      </w:r>
    </w:p>
    <w:p w14:paraId="0FFBAA55" w14:textId="77777777" w:rsidR="00327C14" w:rsidRDefault="004A6A4C">
      <w:pPr>
        <w:pStyle w:val="PreformattatoHTML"/>
      </w:pPr>
      <w:r>
        <w:t>как раз на Шухова, и моргает:</w:t>
      </w:r>
    </w:p>
    <w:p w14:paraId="44C23667" w14:textId="77777777" w:rsidR="00327C14" w:rsidRDefault="004A6A4C">
      <w:pPr>
        <w:pStyle w:val="PreformattatoHTML"/>
      </w:pPr>
      <w:r>
        <w:t xml:space="preserve">     -- Денисыч! Там... </w:t>
      </w:r>
      <w:r>
        <w:rPr>
          <w:i/>
          <w:iCs/>
        </w:rPr>
        <w:t>Десять суток</w:t>
      </w:r>
      <w:r>
        <w:t xml:space="preserve"> дай!</w:t>
      </w:r>
    </w:p>
    <w:p w14:paraId="69ADD7BF" w14:textId="77777777" w:rsidR="00327C14" w:rsidRDefault="004A6A4C">
      <w:pPr>
        <w:pStyle w:val="PreformattatoHTML"/>
      </w:pPr>
      <w:r>
        <w:t xml:space="preserve">     Это значит, ножичек дай им складной, маленький. И  такой у Шухова есть,</w:t>
      </w:r>
    </w:p>
    <w:p w14:paraId="4D3A9B6B" w14:textId="77777777" w:rsidR="00327C14" w:rsidRDefault="004A6A4C">
      <w:pPr>
        <w:pStyle w:val="PreformattatoHTML"/>
      </w:pPr>
      <w:r>
        <w:t>и тоже  он его в щите держит. Если вот палец в средней косточке согнуть, так</w:t>
      </w:r>
    </w:p>
    <w:p w14:paraId="5C693A53" w14:textId="77777777" w:rsidR="00327C14" w:rsidRDefault="004A6A4C">
      <w:pPr>
        <w:pStyle w:val="PreformattatoHTML"/>
      </w:pPr>
      <w:r>
        <w:t>меньше того  ножичек  складной,  а  режет, мерзавец,  сало  в  пять  пальцев</w:t>
      </w:r>
    </w:p>
    <w:p w14:paraId="4BEF75EB" w14:textId="77777777" w:rsidR="00327C14" w:rsidRDefault="004A6A4C">
      <w:pPr>
        <w:pStyle w:val="PreformattatoHTML"/>
      </w:pPr>
      <w:r>
        <w:t>толщиной. Сам Шухов тот ножичек сделал, обделал и подтачивает сам.</w:t>
      </w:r>
    </w:p>
    <w:p w14:paraId="3C8B8433" w14:textId="77777777" w:rsidR="00327C14" w:rsidRDefault="004A6A4C">
      <w:pPr>
        <w:pStyle w:val="PreformattatoHTML"/>
      </w:pPr>
      <w:r>
        <w:t xml:space="preserve">     Полез, вынул нож, дал. Цезарь кивнул и вниз скрылся.</w:t>
      </w:r>
    </w:p>
    <w:p w14:paraId="4F5B6B79" w14:textId="77777777" w:rsidR="00327C14" w:rsidRDefault="004A6A4C">
      <w:pPr>
        <w:pStyle w:val="PreformattatoHTML"/>
      </w:pPr>
      <w:r>
        <w:t xml:space="preserve">     Тоже вот и нож -- заработок. За храненье его -- ведь карцер. Это лишь у</w:t>
      </w:r>
    </w:p>
    <w:p w14:paraId="0136DDB9" w14:textId="77777777" w:rsidR="00327C14" w:rsidRDefault="004A6A4C">
      <w:pPr>
        <w:pStyle w:val="PreformattatoHTML"/>
      </w:pPr>
      <w:r>
        <w:t>кого вовсе человеческой совести  нет, тот может так: дай нам, мол, ножик, мы</w:t>
      </w:r>
    </w:p>
    <w:p w14:paraId="30E4B0BD" w14:textId="77777777" w:rsidR="00327C14" w:rsidRDefault="004A6A4C">
      <w:pPr>
        <w:pStyle w:val="PreformattatoHTML"/>
      </w:pPr>
      <w:r>
        <w:t>будем колбасу резать, а тебе хрен в рот.</w:t>
      </w:r>
    </w:p>
    <w:p w14:paraId="505D14C8" w14:textId="77777777" w:rsidR="00327C14" w:rsidRDefault="004A6A4C">
      <w:pPr>
        <w:pStyle w:val="PreformattatoHTML"/>
      </w:pPr>
      <w:r>
        <w:t xml:space="preserve">     Теперь Цезарь опять Шухову задолжал.</w:t>
      </w:r>
    </w:p>
    <w:p w14:paraId="1DF324FF" w14:textId="77777777" w:rsidR="00327C14" w:rsidRDefault="004A6A4C">
      <w:pPr>
        <w:pStyle w:val="PreformattatoHTML"/>
      </w:pPr>
      <w:r>
        <w:t xml:space="preserve">     С хлебом и с ножами разобравшись, следующим делом вытащил  Шухов кисет.</w:t>
      </w:r>
    </w:p>
    <w:p w14:paraId="13DF0ED3" w14:textId="77777777" w:rsidR="00327C14" w:rsidRDefault="004A6A4C">
      <w:pPr>
        <w:pStyle w:val="PreformattatoHTML"/>
      </w:pPr>
      <w:r>
        <w:t>Сейчас же он  взял  оттуда щепоть, ровную с той, что занимал, и через проход</w:t>
      </w:r>
    </w:p>
    <w:p w14:paraId="6F48735D" w14:textId="77777777" w:rsidR="00327C14" w:rsidRDefault="004A6A4C">
      <w:pPr>
        <w:pStyle w:val="PreformattatoHTML"/>
      </w:pPr>
      <w:r>
        <w:t>протянул эстонцу: спасибо, мол.</w:t>
      </w:r>
    </w:p>
    <w:p w14:paraId="497EB843" w14:textId="77777777" w:rsidR="00327C14" w:rsidRDefault="004A6A4C">
      <w:pPr>
        <w:pStyle w:val="PreformattatoHTML"/>
      </w:pPr>
      <w:r>
        <w:t xml:space="preserve">     Эстонец губы  растянул, как бы улыбнулся, соседу -- брату своему что-то</w:t>
      </w:r>
    </w:p>
    <w:p w14:paraId="1D6FB763" w14:textId="77777777" w:rsidR="00327C14" w:rsidRDefault="004A6A4C">
      <w:pPr>
        <w:pStyle w:val="PreformattatoHTML"/>
      </w:pPr>
      <w:r>
        <w:t>буркнул,  и завернули  они  эту щепоть отдельно  в цигарку  --  попробовать,</w:t>
      </w:r>
    </w:p>
    <w:p w14:paraId="61DB0AA8" w14:textId="77777777" w:rsidR="00327C14" w:rsidRDefault="004A6A4C">
      <w:pPr>
        <w:pStyle w:val="PreformattatoHTML"/>
      </w:pPr>
      <w:r>
        <w:t>значит, что за шуховский табачок.</w:t>
      </w:r>
    </w:p>
    <w:p w14:paraId="2B34C9FD" w14:textId="77777777" w:rsidR="00327C14" w:rsidRDefault="004A6A4C">
      <w:pPr>
        <w:pStyle w:val="PreformattatoHTML"/>
      </w:pPr>
      <w:r>
        <w:t xml:space="preserve">     Да не хуже вашего, пробуйте на  здоровье! Шухов бы и сам попробовал, но</w:t>
      </w:r>
    </w:p>
    <w:p w14:paraId="2335CB86" w14:textId="77777777" w:rsidR="00327C14" w:rsidRDefault="004A6A4C">
      <w:pPr>
        <w:pStyle w:val="PreformattatoHTML"/>
      </w:pPr>
      <w:r>
        <w:t>какими-то  часами  там,  в  нутре своем,  чует,  что  осталось  до  проверки</w:t>
      </w:r>
    </w:p>
    <w:p w14:paraId="61CD9AA3" w14:textId="77777777" w:rsidR="00327C14" w:rsidRDefault="004A6A4C">
      <w:pPr>
        <w:pStyle w:val="PreformattatoHTML"/>
      </w:pPr>
      <w:r>
        <w:t>чуть-чуть.  Сейчас  самое  время такое, что надзиратели шастают по  баракам.</w:t>
      </w:r>
    </w:p>
    <w:p w14:paraId="27B23995" w14:textId="77777777" w:rsidR="00327C14" w:rsidRDefault="004A6A4C">
      <w:pPr>
        <w:pStyle w:val="PreformattatoHTML"/>
      </w:pPr>
      <w:r>
        <w:t>Чтобы курить,  сейчас надо в коридор  выходить, а Шухову наверху, у себя  на</w:t>
      </w:r>
    </w:p>
    <w:p w14:paraId="7B57BED9" w14:textId="77777777" w:rsidR="00327C14" w:rsidRDefault="004A6A4C">
      <w:pPr>
        <w:pStyle w:val="PreformattatoHTML"/>
      </w:pPr>
      <w:r>
        <w:t>кровати, как будто  теплей. В бараке ничуть не тепло, и та же обметь снежная</w:t>
      </w:r>
    </w:p>
    <w:p w14:paraId="70419419" w14:textId="77777777" w:rsidR="00327C14" w:rsidRDefault="004A6A4C">
      <w:pPr>
        <w:pStyle w:val="PreformattatoHTML"/>
      </w:pPr>
      <w:r>
        <w:t>по потолку. Ночью продрогнешь, но пока сносно кажется.</w:t>
      </w:r>
    </w:p>
    <w:p w14:paraId="1EDB7A4C" w14:textId="77777777" w:rsidR="00327C14" w:rsidRDefault="004A6A4C">
      <w:pPr>
        <w:pStyle w:val="PreformattatoHTML"/>
      </w:pPr>
      <w:r>
        <w:t xml:space="preserve">     Все это делал Шухов и хлеб начал помалу отламывать от двухсотграммовки,</w:t>
      </w:r>
    </w:p>
    <w:p w14:paraId="64EF68C9" w14:textId="77777777" w:rsidR="00327C14" w:rsidRDefault="004A6A4C">
      <w:pPr>
        <w:pStyle w:val="PreformattatoHTML"/>
      </w:pPr>
      <w:r>
        <w:t>сам же слушал обневолю, как внизу под ним,  чай пья, разговорились кавторанг</w:t>
      </w:r>
    </w:p>
    <w:p w14:paraId="4F93C32E" w14:textId="77777777" w:rsidR="00327C14" w:rsidRDefault="004A6A4C">
      <w:pPr>
        <w:pStyle w:val="PreformattatoHTML"/>
      </w:pPr>
      <w:r>
        <w:t>с Цезарем.</w:t>
      </w:r>
    </w:p>
    <w:p w14:paraId="72B3A595" w14:textId="77777777" w:rsidR="00327C14" w:rsidRDefault="004A6A4C">
      <w:pPr>
        <w:pStyle w:val="PreformattatoHTML"/>
      </w:pPr>
      <w:r>
        <w:t xml:space="preserve">     --  Кушайте,  капитан,  кушайте,  не  стесняйтесь!  Берите   вот  рыбца</w:t>
      </w:r>
    </w:p>
    <w:p w14:paraId="70E43837" w14:textId="77777777" w:rsidR="00327C14" w:rsidRDefault="004A6A4C">
      <w:pPr>
        <w:pStyle w:val="PreformattatoHTML"/>
      </w:pPr>
      <w:r>
        <w:t>копченого. Колбасу берите.</w:t>
      </w:r>
    </w:p>
    <w:p w14:paraId="7E4D962E" w14:textId="77777777" w:rsidR="00327C14" w:rsidRDefault="004A6A4C">
      <w:pPr>
        <w:pStyle w:val="PreformattatoHTML"/>
      </w:pPr>
      <w:r>
        <w:t xml:space="preserve">     -- Спасибо, беру.</w:t>
      </w:r>
    </w:p>
    <w:p w14:paraId="01875AD3" w14:textId="77777777" w:rsidR="00327C14" w:rsidRDefault="004A6A4C">
      <w:pPr>
        <w:pStyle w:val="PreformattatoHTML"/>
      </w:pPr>
      <w:r>
        <w:t xml:space="preserve">     -- Батон маслом мажьте! Настоящий московский батон!</w:t>
      </w:r>
    </w:p>
    <w:p w14:paraId="40B40AB9" w14:textId="77777777" w:rsidR="00327C14" w:rsidRDefault="004A6A4C">
      <w:pPr>
        <w:pStyle w:val="PreformattatoHTML"/>
      </w:pPr>
      <w:r>
        <w:t xml:space="preserve">     -- Ай-ай-ай, просто не верится, что где-то еще пекут батоны. Вы знаете,</w:t>
      </w:r>
    </w:p>
    <w:p w14:paraId="560C2C48" w14:textId="77777777" w:rsidR="00327C14" w:rsidRDefault="004A6A4C">
      <w:pPr>
        <w:pStyle w:val="PreformattatoHTML"/>
      </w:pPr>
      <w:r>
        <w:t>такое  внезапное изобилие  напоминает  мне  один  случай.  Попадаю я  раз  в</w:t>
      </w:r>
    </w:p>
    <w:p w14:paraId="2C0B99A1" w14:textId="77777777" w:rsidR="00327C14" w:rsidRDefault="004A6A4C">
      <w:pPr>
        <w:pStyle w:val="PreformattatoHTML"/>
      </w:pPr>
      <w:r>
        <w:t>Архангельск...</w:t>
      </w:r>
    </w:p>
    <w:p w14:paraId="5411764D" w14:textId="77777777" w:rsidR="00327C14" w:rsidRDefault="004A6A4C">
      <w:pPr>
        <w:pStyle w:val="PreformattatoHTML"/>
      </w:pPr>
      <w:r>
        <w:t xml:space="preserve">     Гам стоял в  половине барака от двухсот глоток, все  же Шухов различил,</w:t>
      </w:r>
    </w:p>
    <w:p w14:paraId="3CF44662" w14:textId="77777777" w:rsidR="00327C14" w:rsidRDefault="004A6A4C">
      <w:pPr>
        <w:pStyle w:val="PreformattatoHTML"/>
      </w:pPr>
      <w:r>
        <w:t>будто об рельс звонили. Но не слышал  никто. И еще  приметил Шухов: вошел  в</w:t>
      </w:r>
    </w:p>
    <w:p w14:paraId="023CF259" w14:textId="77777777" w:rsidR="00327C14" w:rsidRDefault="004A6A4C">
      <w:pPr>
        <w:pStyle w:val="PreformattatoHTML"/>
      </w:pPr>
      <w:r>
        <w:t>барак надзиратель Курносенький -- совсем маленький паренек с румяным  лицом.</w:t>
      </w:r>
    </w:p>
    <w:p w14:paraId="772A0484" w14:textId="77777777" w:rsidR="00327C14" w:rsidRDefault="004A6A4C">
      <w:pPr>
        <w:pStyle w:val="PreformattatoHTML"/>
      </w:pPr>
      <w:r>
        <w:t>Держал  он  в руках бумажку,  и по этому, и  по  повадке  видно было, что он</w:t>
      </w:r>
    </w:p>
    <w:p w14:paraId="21FC2109" w14:textId="77777777" w:rsidR="00327C14" w:rsidRDefault="004A6A4C">
      <w:pPr>
        <w:pStyle w:val="PreformattatoHTML"/>
      </w:pPr>
      <w:r>
        <w:t>пришел не курильщиков ловить и не на проверку выгонять, а кого-то искал.</w:t>
      </w:r>
    </w:p>
    <w:p w14:paraId="608C2205" w14:textId="77777777" w:rsidR="00327C14" w:rsidRDefault="004A6A4C">
      <w:pPr>
        <w:pStyle w:val="PreformattatoHTML"/>
      </w:pPr>
      <w:r>
        <w:t xml:space="preserve">     Курносенький сверился с бумажкой и спросил:</w:t>
      </w:r>
    </w:p>
    <w:p w14:paraId="7B020C27" w14:textId="77777777" w:rsidR="00327C14" w:rsidRDefault="004A6A4C">
      <w:pPr>
        <w:pStyle w:val="PreformattatoHTML"/>
      </w:pPr>
      <w:r>
        <w:t xml:space="preserve">     -- Сто четвертая где?</w:t>
      </w:r>
    </w:p>
    <w:p w14:paraId="18993B6B" w14:textId="77777777" w:rsidR="00327C14" w:rsidRDefault="004A6A4C">
      <w:pPr>
        <w:pStyle w:val="PreformattatoHTML"/>
      </w:pPr>
      <w:r>
        <w:t xml:space="preserve">     --  Здесь,  --  ответили ему.  А  эстонцы  папиросу  припрятали  и  дым</w:t>
      </w:r>
    </w:p>
    <w:p w14:paraId="4989261A" w14:textId="77777777" w:rsidR="00327C14" w:rsidRDefault="004A6A4C">
      <w:pPr>
        <w:pStyle w:val="PreformattatoHTML"/>
      </w:pPr>
      <w:r>
        <w:t>разогнали.</w:t>
      </w:r>
    </w:p>
    <w:p w14:paraId="2D87900F" w14:textId="77777777" w:rsidR="00327C14" w:rsidRDefault="004A6A4C">
      <w:pPr>
        <w:pStyle w:val="PreformattatoHTML"/>
      </w:pPr>
      <w:r>
        <w:t xml:space="preserve">     -- А бригадир где?</w:t>
      </w:r>
    </w:p>
    <w:p w14:paraId="44AE5668" w14:textId="77777777" w:rsidR="00327C14" w:rsidRDefault="004A6A4C">
      <w:pPr>
        <w:pStyle w:val="PreformattatoHTML"/>
      </w:pPr>
      <w:r>
        <w:t xml:space="preserve">     -- Ну? -- Тюрин с койки, ноги на пол едва приспустя.</w:t>
      </w:r>
    </w:p>
    <w:p w14:paraId="6F35AE24" w14:textId="77777777" w:rsidR="00327C14" w:rsidRDefault="004A6A4C">
      <w:pPr>
        <w:pStyle w:val="PreformattatoHTML"/>
      </w:pPr>
      <w:r>
        <w:t xml:space="preserve">     -- Объяснительные записки, кому сказано, написали?</w:t>
      </w:r>
    </w:p>
    <w:p w14:paraId="79669D86" w14:textId="77777777" w:rsidR="00327C14" w:rsidRDefault="004A6A4C">
      <w:pPr>
        <w:pStyle w:val="PreformattatoHTML"/>
      </w:pPr>
      <w:r>
        <w:t xml:space="preserve">     -- Пишут! -- уверенно ответил Тюрин.</w:t>
      </w:r>
    </w:p>
    <w:p w14:paraId="70B62705" w14:textId="77777777" w:rsidR="00327C14" w:rsidRDefault="004A6A4C">
      <w:pPr>
        <w:pStyle w:val="PreformattatoHTML"/>
      </w:pPr>
      <w:r>
        <w:t xml:space="preserve">     -- Сдать надо было уже.</w:t>
      </w:r>
    </w:p>
    <w:p w14:paraId="1703E913" w14:textId="77777777" w:rsidR="00327C14" w:rsidRDefault="004A6A4C">
      <w:pPr>
        <w:pStyle w:val="PreformattatoHTML"/>
      </w:pPr>
      <w:r>
        <w:t xml:space="preserve">     -- У  меня -- малограмотные, дело нелегкое. (Это  про  Цезаря он  и про</w:t>
      </w:r>
    </w:p>
    <w:p w14:paraId="0C1133EE" w14:textId="77777777" w:rsidR="00327C14" w:rsidRDefault="004A6A4C">
      <w:pPr>
        <w:pStyle w:val="PreformattatoHTML"/>
      </w:pPr>
      <w:r>
        <w:t>кавторанга.  Ну, и молодец  бригадир, никогда за словом не запнется).  Ручек</w:t>
      </w:r>
    </w:p>
    <w:p w14:paraId="0B01E384" w14:textId="77777777" w:rsidR="00327C14" w:rsidRDefault="004A6A4C">
      <w:pPr>
        <w:pStyle w:val="PreformattatoHTML"/>
      </w:pPr>
      <w:r>
        <w:t>нет, чернила нет.</w:t>
      </w:r>
    </w:p>
    <w:p w14:paraId="6281FF51" w14:textId="77777777" w:rsidR="00327C14" w:rsidRDefault="004A6A4C">
      <w:pPr>
        <w:pStyle w:val="PreformattatoHTML"/>
      </w:pPr>
      <w:r>
        <w:t xml:space="preserve">     -- Надо иметь.</w:t>
      </w:r>
    </w:p>
    <w:p w14:paraId="302CA164" w14:textId="77777777" w:rsidR="00327C14" w:rsidRDefault="004A6A4C">
      <w:pPr>
        <w:pStyle w:val="PreformattatoHTML"/>
      </w:pPr>
      <w:r>
        <w:t xml:space="preserve">     -- Отбирают!</w:t>
      </w:r>
    </w:p>
    <w:p w14:paraId="3B384070" w14:textId="77777777" w:rsidR="00327C14" w:rsidRDefault="004A6A4C">
      <w:pPr>
        <w:pStyle w:val="PreformattatoHTML"/>
      </w:pPr>
      <w:r>
        <w:t xml:space="preserve">     -- Ну, смотри, бригадир,  много будешь  говорить -- и  тебя  посажу! --</w:t>
      </w:r>
    </w:p>
    <w:p w14:paraId="780CCA9F" w14:textId="77777777" w:rsidR="00327C14" w:rsidRDefault="004A6A4C">
      <w:pPr>
        <w:pStyle w:val="PreformattatoHTML"/>
      </w:pPr>
      <w:r>
        <w:t>незло пообещал  Курносенький. -- Чтоб утром завтра до развода объяснительные</w:t>
      </w:r>
    </w:p>
    <w:p w14:paraId="1DC62FF9" w14:textId="77777777" w:rsidR="00327C14" w:rsidRDefault="004A6A4C">
      <w:pPr>
        <w:pStyle w:val="PreformattatoHTML"/>
      </w:pPr>
      <w:r>
        <w:t>были в  надзирательской! И  указать,  что недозволенные  вещи  все  сданы  в</w:t>
      </w:r>
    </w:p>
    <w:p w14:paraId="572B20D2" w14:textId="77777777" w:rsidR="00327C14" w:rsidRDefault="004A6A4C">
      <w:pPr>
        <w:pStyle w:val="PreformattatoHTML"/>
      </w:pPr>
      <w:r>
        <w:t>каптерку личных вещей. Понятно?</w:t>
      </w:r>
    </w:p>
    <w:p w14:paraId="2C970F6D" w14:textId="77777777" w:rsidR="00327C14" w:rsidRDefault="004A6A4C">
      <w:pPr>
        <w:pStyle w:val="PreformattatoHTML"/>
      </w:pPr>
      <w:r>
        <w:t xml:space="preserve">     -- Понятно.</w:t>
      </w:r>
    </w:p>
    <w:p w14:paraId="3A379B18" w14:textId="77777777" w:rsidR="00327C14" w:rsidRDefault="004A6A4C">
      <w:pPr>
        <w:pStyle w:val="PreformattatoHTML"/>
      </w:pPr>
      <w:r>
        <w:t xml:space="preserve">     ("Пронесло  кавторанга!" -- Шухов подумал. А сам кавторанг  и не слышит</w:t>
      </w:r>
    </w:p>
    <w:p w14:paraId="0245C10A" w14:textId="77777777" w:rsidR="00327C14" w:rsidRDefault="004A6A4C">
      <w:pPr>
        <w:pStyle w:val="PreformattatoHTML"/>
      </w:pPr>
      <w:r>
        <w:t>ничего, над колбасой там заливается.)</w:t>
      </w:r>
    </w:p>
    <w:p w14:paraId="490B3D87" w14:textId="77777777" w:rsidR="00327C14" w:rsidRDefault="004A6A4C">
      <w:pPr>
        <w:pStyle w:val="PreformattatoHTML"/>
      </w:pPr>
      <w:r>
        <w:t xml:space="preserve">     -- Теперь  та-ак, -- надзиратель сказал. -- Ще -- триста одиннадцать --</w:t>
      </w:r>
    </w:p>
    <w:p w14:paraId="4F4433EB" w14:textId="77777777" w:rsidR="00327C14" w:rsidRDefault="004A6A4C">
      <w:pPr>
        <w:pStyle w:val="PreformattatoHTML"/>
      </w:pPr>
      <w:r>
        <w:t>есть у тебя такой?</w:t>
      </w:r>
    </w:p>
    <w:p w14:paraId="0688A0FB" w14:textId="77777777" w:rsidR="00327C14" w:rsidRDefault="004A6A4C">
      <w:pPr>
        <w:pStyle w:val="PreformattatoHTML"/>
      </w:pPr>
      <w:r>
        <w:t xml:space="preserve">     -- Надо по списку смотреть, -- темнит бригадир. -- Рази ж их запомнишь,</w:t>
      </w:r>
    </w:p>
    <w:p w14:paraId="42947228" w14:textId="77777777" w:rsidR="00327C14" w:rsidRDefault="004A6A4C">
      <w:pPr>
        <w:pStyle w:val="PreformattatoHTML"/>
      </w:pPr>
      <w:r>
        <w:t>номера собачьи? (Тянет  бригадир, хочет Буйновского хоть  на ночь спасти, до</w:t>
      </w:r>
    </w:p>
    <w:p w14:paraId="53EC527B" w14:textId="77777777" w:rsidR="00327C14" w:rsidRDefault="004A6A4C">
      <w:pPr>
        <w:pStyle w:val="PreformattatoHTML"/>
      </w:pPr>
      <w:r>
        <w:t>проверки дотянуть.)</w:t>
      </w:r>
    </w:p>
    <w:p w14:paraId="2C250C61" w14:textId="77777777" w:rsidR="00327C14" w:rsidRDefault="004A6A4C">
      <w:pPr>
        <w:pStyle w:val="PreformattatoHTML"/>
      </w:pPr>
      <w:r>
        <w:t xml:space="preserve">     -- Буйновский -- есть?</w:t>
      </w:r>
    </w:p>
    <w:p w14:paraId="2458BAF5" w14:textId="77777777" w:rsidR="00327C14" w:rsidRDefault="004A6A4C">
      <w:pPr>
        <w:pStyle w:val="PreformattatoHTML"/>
      </w:pPr>
      <w:r>
        <w:t xml:space="preserve">     -- А? Я! -- отозвался кавторанг из-под шуховской койки, иэ укрыва.</w:t>
      </w:r>
    </w:p>
    <w:p w14:paraId="7B091B0C" w14:textId="77777777" w:rsidR="00327C14" w:rsidRDefault="004A6A4C">
      <w:pPr>
        <w:pStyle w:val="PreformattatoHTML"/>
      </w:pPr>
      <w:r>
        <w:t xml:space="preserve">     Та'к вот быстрая вошка всегда первая на гребешок попадает.</w:t>
      </w:r>
    </w:p>
    <w:p w14:paraId="275F9798" w14:textId="77777777" w:rsidR="00327C14" w:rsidRDefault="004A6A4C">
      <w:pPr>
        <w:pStyle w:val="PreformattatoHTML"/>
      </w:pPr>
      <w:r>
        <w:t xml:space="preserve">     -- Ты? Ну, правильно, Ще -- триста одиннадцать. Собирайся.</w:t>
      </w:r>
    </w:p>
    <w:p w14:paraId="19475BFE" w14:textId="77777777" w:rsidR="00327C14" w:rsidRDefault="004A6A4C">
      <w:pPr>
        <w:pStyle w:val="PreformattatoHTML"/>
      </w:pPr>
      <w:r>
        <w:t xml:space="preserve">     -- Ку-да?</w:t>
      </w:r>
    </w:p>
    <w:p w14:paraId="61A0D479" w14:textId="77777777" w:rsidR="00327C14" w:rsidRDefault="004A6A4C">
      <w:pPr>
        <w:pStyle w:val="PreformattatoHTML"/>
      </w:pPr>
      <w:r>
        <w:t xml:space="preserve">     -- Сам знаешь.</w:t>
      </w:r>
    </w:p>
    <w:p w14:paraId="7203FE72" w14:textId="77777777" w:rsidR="00327C14" w:rsidRDefault="004A6A4C">
      <w:pPr>
        <w:pStyle w:val="PreformattatoHTML"/>
      </w:pPr>
      <w:r>
        <w:t xml:space="preserve">     Только вздохнул капитан да  крякнул. Должно быть, темной  ночью в  море</w:t>
      </w:r>
    </w:p>
    <w:p w14:paraId="1E45491D" w14:textId="77777777" w:rsidR="00327C14" w:rsidRDefault="004A6A4C">
      <w:pPr>
        <w:pStyle w:val="PreformattatoHTML"/>
      </w:pPr>
      <w:r>
        <w:t>бурное  легче ему было эскадру миноносцев выводить, чем  сейчас от дружеской</w:t>
      </w:r>
    </w:p>
    <w:p w14:paraId="63128E03" w14:textId="77777777" w:rsidR="00327C14" w:rsidRDefault="004A6A4C">
      <w:pPr>
        <w:pStyle w:val="PreformattatoHTML"/>
      </w:pPr>
      <w:r>
        <w:t>беседы в ледяной карцер.</w:t>
      </w:r>
    </w:p>
    <w:p w14:paraId="59DEF6EF" w14:textId="77777777" w:rsidR="00327C14" w:rsidRDefault="004A6A4C">
      <w:pPr>
        <w:pStyle w:val="PreformattatoHTML"/>
      </w:pPr>
      <w:r>
        <w:t xml:space="preserve">     -- Сколько суток-то? -- голосом упав, спросил он.</w:t>
      </w:r>
    </w:p>
    <w:p w14:paraId="59B4139A" w14:textId="77777777" w:rsidR="00327C14" w:rsidRDefault="004A6A4C">
      <w:pPr>
        <w:pStyle w:val="PreformattatoHTML"/>
      </w:pPr>
      <w:r>
        <w:t xml:space="preserve">     -- Десять. Ну, давай, давай быстрей!</w:t>
      </w:r>
    </w:p>
    <w:p w14:paraId="6C60E08C" w14:textId="77777777" w:rsidR="00327C14" w:rsidRDefault="004A6A4C">
      <w:pPr>
        <w:pStyle w:val="PreformattatoHTML"/>
      </w:pPr>
      <w:r>
        <w:t xml:space="preserve">     И тут же закричали дневальные:</w:t>
      </w:r>
    </w:p>
    <w:p w14:paraId="5B934063" w14:textId="77777777" w:rsidR="00327C14" w:rsidRDefault="004A6A4C">
      <w:pPr>
        <w:pStyle w:val="PreformattatoHTML"/>
      </w:pPr>
      <w:r>
        <w:t xml:space="preserve">     -- Проверка! Проверка! Выходи на проверку!</w:t>
      </w:r>
    </w:p>
    <w:p w14:paraId="3B19F49A" w14:textId="77777777" w:rsidR="00327C14" w:rsidRDefault="004A6A4C">
      <w:pPr>
        <w:pStyle w:val="PreformattatoHTML"/>
      </w:pPr>
      <w:r>
        <w:t xml:space="preserve">     Это значит, надзиратель,  которого прислали проверку проводить,  уже  в</w:t>
      </w:r>
    </w:p>
    <w:p w14:paraId="6DC97B3A" w14:textId="77777777" w:rsidR="00327C14" w:rsidRDefault="004A6A4C">
      <w:pPr>
        <w:pStyle w:val="PreformattatoHTML"/>
      </w:pPr>
      <w:r>
        <w:t>бараке.</w:t>
      </w:r>
    </w:p>
    <w:p w14:paraId="6589649E" w14:textId="77777777" w:rsidR="00327C14" w:rsidRDefault="004A6A4C">
      <w:pPr>
        <w:pStyle w:val="PreformattatoHTML"/>
      </w:pPr>
      <w:r>
        <w:t xml:space="preserve">     Оглянулся  капитан  --  бушлат  брать?  Так  бушлат  там  сдерут,  одну</w:t>
      </w:r>
    </w:p>
    <w:p w14:paraId="62E5E7AC" w14:textId="77777777" w:rsidR="00327C14" w:rsidRDefault="004A6A4C">
      <w:pPr>
        <w:pStyle w:val="PreformattatoHTML"/>
      </w:pPr>
      <w:r>
        <w:t>телогрейку  оставят. Выходит,  как есть,  так и иди. Понадеялся капитан, что</w:t>
      </w:r>
    </w:p>
    <w:p w14:paraId="28F5AF5E" w14:textId="77777777" w:rsidR="00327C14" w:rsidRDefault="004A6A4C">
      <w:pPr>
        <w:pStyle w:val="PreformattatoHTML"/>
      </w:pPr>
      <w:r>
        <w:t>Волковой забудет (а Волковой никому ничего не  забывает), и не приготовился,</w:t>
      </w:r>
    </w:p>
    <w:p w14:paraId="7455629E" w14:textId="77777777" w:rsidR="00327C14" w:rsidRDefault="004A6A4C">
      <w:pPr>
        <w:pStyle w:val="PreformattatoHTML"/>
      </w:pPr>
      <w:r>
        <w:t>даже табачку себе в телогрейку не спрятал. А в руку брать -- дело пустое, на</w:t>
      </w:r>
    </w:p>
    <w:p w14:paraId="0AB52D74" w14:textId="77777777" w:rsidR="00327C14" w:rsidRDefault="004A6A4C">
      <w:pPr>
        <w:pStyle w:val="PreformattatoHTML"/>
      </w:pPr>
      <w:r>
        <w:t>шмоне тотчас и отберут.</w:t>
      </w:r>
    </w:p>
    <w:p w14:paraId="639D7DE6" w14:textId="77777777" w:rsidR="00327C14" w:rsidRDefault="004A6A4C">
      <w:pPr>
        <w:pStyle w:val="PreformattatoHTML"/>
      </w:pPr>
      <w:r>
        <w:t xml:space="preserve">     Все ж пока он шапку надевал, Цезарь ему пару сигарет сунул.</w:t>
      </w:r>
    </w:p>
    <w:p w14:paraId="2BF3DAB0" w14:textId="77777777" w:rsidR="00327C14" w:rsidRDefault="004A6A4C">
      <w:pPr>
        <w:pStyle w:val="PreformattatoHTML"/>
      </w:pPr>
      <w:r>
        <w:t xml:space="preserve">     -- Ну, прощайте, братцы, -- растерянно кивнул кавторанг 104-й бригаде и</w:t>
      </w:r>
    </w:p>
    <w:p w14:paraId="45196EA0" w14:textId="77777777" w:rsidR="00327C14" w:rsidRDefault="004A6A4C">
      <w:pPr>
        <w:pStyle w:val="PreformattatoHTML"/>
      </w:pPr>
      <w:r>
        <w:t>пошел за надзирателем.</w:t>
      </w:r>
    </w:p>
    <w:p w14:paraId="7BB5BE0C" w14:textId="77777777" w:rsidR="00327C14" w:rsidRDefault="004A6A4C">
      <w:pPr>
        <w:pStyle w:val="PreformattatoHTML"/>
      </w:pPr>
      <w:r>
        <w:t xml:space="preserve">     Крикнули ему  в несколько голосов, кто --  мол, бодрись, кто -- мол, не</w:t>
      </w:r>
    </w:p>
    <w:p w14:paraId="0648CEF8" w14:textId="77777777" w:rsidR="00327C14" w:rsidRDefault="004A6A4C">
      <w:pPr>
        <w:pStyle w:val="PreformattatoHTML"/>
      </w:pPr>
      <w:r>
        <w:t>теряйся,  --  а  что ему  скажешь?  Сами клали  БУР, знает 104-я:  стены там</w:t>
      </w:r>
    </w:p>
    <w:p w14:paraId="3238B645" w14:textId="77777777" w:rsidR="00327C14" w:rsidRDefault="004A6A4C">
      <w:pPr>
        <w:pStyle w:val="PreformattatoHTML"/>
      </w:pPr>
      <w:r>
        <w:t>каменные, пол цементный, окошка нет никакого, печку топят -- только чтоб лед</w:t>
      </w:r>
    </w:p>
    <w:p w14:paraId="44B5350E" w14:textId="77777777" w:rsidR="00327C14" w:rsidRDefault="004A6A4C">
      <w:pPr>
        <w:pStyle w:val="PreformattatoHTML"/>
      </w:pPr>
      <w:r>
        <w:t>со стенки стаял и на полу лужей стоял. Спать -- на досках  голых, если  зубы</w:t>
      </w:r>
    </w:p>
    <w:p w14:paraId="76C13891" w14:textId="77777777" w:rsidR="00327C14" w:rsidRDefault="004A6A4C">
      <w:pPr>
        <w:pStyle w:val="PreformattatoHTML"/>
      </w:pPr>
      <w:r>
        <w:t>не растрясешь, хлеба в день -- триста грамм, а баланда  -- только на третий,</w:t>
      </w:r>
    </w:p>
    <w:p w14:paraId="6DA414C0" w14:textId="77777777" w:rsidR="00327C14" w:rsidRDefault="004A6A4C">
      <w:pPr>
        <w:pStyle w:val="PreformattatoHTML"/>
      </w:pPr>
      <w:r>
        <w:t>шестой и девятый дни.</w:t>
      </w:r>
    </w:p>
    <w:p w14:paraId="4ABCF02D" w14:textId="77777777" w:rsidR="00327C14" w:rsidRDefault="004A6A4C">
      <w:pPr>
        <w:pStyle w:val="PreformattatoHTML"/>
      </w:pPr>
      <w:r>
        <w:t xml:space="preserve">     Десять  суток! Десять суток здешнего карцера, если отсидеть их строго и</w:t>
      </w:r>
    </w:p>
    <w:p w14:paraId="4D56D3E0" w14:textId="77777777" w:rsidR="00327C14" w:rsidRDefault="004A6A4C">
      <w:pPr>
        <w:pStyle w:val="PreformattatoHTML"/>
      </w:pPr>
      <w:r>
        <w:t>до  конца,  --  это  значит на всю жизнь здоровья лишиться. Туберкулез, и из</w:t>
      </w:r>
    </w:p>
    <w:p w14:paraId="170B16F0" w14:textId="77777777" w:rsidR="00327C14" w:rsidRDefault="004A6A4C">
      <w:pPr>
        <w:pStyle w:val="PreformattatoHTML"/>
      </w:pPr>
      <w:r>
        <w:t>больничек уже не вылезешь.</w:t>
      </w:r>
    </w:p>
    <w:p w14:paraId="1F7BB182" w14:textId="77777777" w:rsidR="00327C14" w:rsidRDefault="004A6A4C">
      <w:pPr>
        <w:pStyle w:val="PreformattatoHTML"/>
      </w:pPr>
      <w:r>
        <w:t xml:space="preserve">     А по пятнадцать суток строгого кто отсидел -- уж те в земле сырой.</w:t>
      </w:r>
    </w:p>
    <w:p w14:paraId="6755842B" w14:textId="77777777" w:rsidR="00327C14" w:rsidRDefault="004A6A4C">
      <w:pPr>
        <w:pStyle w:val="PreformattatoHTML"/>
      </w:pPr>
      <w:r>
        <w:t xml:space="preserve">     Пока в бараке живешь -- молись от радости и не попадайся.</w:t>
      </w:r>
    </w:p>
    <w:p w14:paraId="56BC4B73" w14:textId="77777777" w:rsidR="00327C14" w:rsidRDefault="004A6A4C">
      <w:pPr>
        <w:pStyle w:val="PreformattatoHTML"/>
      </w:pPr>
      <w:r>
        <w:t xml:space="preserve">     -- А ну, выходи, считаю  до  трех! -- старший барака кричит.  -- Кто до</w:t>
      </w:r>
    </w:p>
    <w:p w14:paraId="10A74EDA" w14:textId="77777777" w:rsidR="00327C14" w:rsidRDefault="004A6A4C">
      <w:pPr>
        <w:pStyle w:val="PreformattatoHTML"/>
      </w:pPr>
      <w:r>
        <w:t>трех не выйдет -- номера запишу и гражданину надзирателю передам!</w:t>
      </w:r>
    </w:p>
    <w:p w14:paraId="7D88AD06" w14:textId="77777777" w:rsidR="00327C14" w:rsidRDefault="004A6A4C">
      <w:pPr>
        <w:pStyle w:val="PreformattatoHTML"/>
      </w:pPr>
      <w:r>
        <w:t xml:space="preserve">     Старший  барака -- вот  еще сволочь старшая. Ведь  скажи, запирают  его</w:t>
      </w:r>
    </w:p>
    <w:p w14:paraId="7F62C958" w14:textId="77777777" w:rsidR="00327C14" w:rsidRDefault="004A6A4C">
      <w:pPr>
        <w:pStyle w:val="PreformattatoHTML"/>
      </w:pPr>
      <w:r>
        <w:t>вместе  ж  с нами в  бараке на всю ночь, а  держится начальством,  не боится</w:t>
      </w:r>
    </w:p>
    <w:p w14:paraId="0BD33314" w14:textId="77777777" w:rsidR="00327C14" w:rsidRDefault="004A6A4C">
      <w:pPr>
        <w:pStyle w:val="PreformattatoHTML"/>
      </w:pPr>
      <w:r>
        <w:t>никого. Наоборот, его'  все боятся. Кого надзору  продаст, кого  сам в морду</w:t>
      </w:r>
    </w:p>
    <w:p w14:paraId="405B2E5A" w14:textId="77777777" w:rsidR="00327C14" w:rsidRDefault="004A6A4C">
      <w:pPr>
        <w:pStyle w:val="PreformattatoHTML"/>
      </w:pPr>
      <w:r>
        <w:t>стукнет. Инвалид считается, потому  что палец у него один оторван в драке, а</w:t>
      </w:r>
    </w:p>
    <w:p w14:paraId="050E135B" w14:textId="77777777" w:rsidR="00327C14" w:rsidRDefault="004A6A4C">
      <w:pPr>
        <w:pStyle w:val="PreformattatoHTML"/>
      </w:pPr>
      <w:r>
        <w:t>мордой --  урка.  Урка  он и есть, статья уголовная, но  меж  других  статей</w:t>
      </w:r>
    </w:p>
    <w:p w14:paraId="080949AD" w14:textId="77777777" w:rsidR="00327C14" w:rsidRDefault="004A6A4C">
      <w:pPr>
        <w:pStyle w:val="PreformattatoHTML"/>
      </w:pPr>
      <w:r>
        <w:t>навесили ему пятьдесят восемь -- четырнадцать, потому и в этот лагерь попал.</w:t>
      </w:r>
    </w:p>
    <w:p w14:paraId="675C2D7D" w14:textId="77777777" w:rsidR="00327C14" w:rsidRDefault="004A6A4C">
      <w:pPr>
        <w:pStyle w:val="PreformattatoHTML"/>
      </w:pPr>
      <w:r>
        <w:t xml:space="preserve">     Свободное дело, сейчас на бумажку запишет, надзирателю передаст --  вот</w:t>
      </w:r>
    </w:p>
    <w:p w14:paraId="564A04BA" w14:textId="77777777" w:rsidR="00327C14" w:rsidRDefault="004A6A4C">
      <w:pPr>
        <w:pStyle w:val="PreformattatoHTML"/>
      </w:pPr>
      <w:r>
        <w:t>тебе и карцер  на двое суток с выводом. То медленно тянулись к дверям, а тут</w:t>
      </w:r>
    </w:p>
    <w:p w14:paraId="70A4381F" w14:textId="77777777" w:rsidR="00327C14" w:rsidRDefault="004A6A4C">
      <w:pPr>
        <w:pStyle w:val="PreformattatoHTML"/>
      </w:pPr>
      <w:r>
        <w:t>как загустили,  загустили, да с  верхних коек прыгают медведями и прут все в</w:t>
      </w:r>
    </w:p>
    <w:p w14:paraId="6709F452" w14:textId="77777777" w:rsidR="00327C14" w:rsidRDefault="004A6A4C">
      <w:pPr>
        <w:pStyle w:val="PreformattatoHTML"/>
      </w:pPr>
      <w:r>
        <w:t>двери узкие.</w:t>
      </w:r>
    </w:p>
    <w:p w14:paraId="03EEDFC2" w14:textId="77777777" w:rsidR="00327C14" w:rsidRDefault="004A6A4C">
      <w:pPr>
        <w:pStyle w:val="PreformattatoHTML"/>
      </w:pPr>
      <w:r>
        <w:t xml:space="preserve">     Шухов,  держа  в  руке  уже скрученную, давно  желанную цигарку,  ловко</w:t>
      </w:r>
    </w:p>
    <w:p w14:paraId="7E0AD384" w14:textId="77777777" w:rsidR="00327C14" w:rsidRDefault="004A6A4C">
      <w:pPr>
        <w:pStyle w:val="PreformattatoHTML"/>
      </w:pPr>
      <w:r>
        <w:t>спрыгнул,  сунул ноги  в валенки  и  уж хотел  идти,  да пожалел Цезаря.  Не</w:t>
      </w:r>
    </w:p>
    <w:p w14:paraId="00615815" w14:textId="77777777" w:rsidR="00327C14" w:rsidRDefault="004A6A4C">
      <w:pPr>
        <w:pStyle w:val="PreformattatoHTML"/>
      </w:pPr>
      <w:r>
        <w:t>заработать еще от Цезаря  хотел, а пожалел от  души: небось много он об себе</w:t>
      </w:r>
    </w:p>
    <w:p w14:paraId="317CCB1D" w14:textId="77777777" w:rsidR="00327C14" w:rsidRDefault="004A6A4C">
      <w:pPr>
        <w:pStyle w:val="PreformattatoHTML"/>
      </w:pPr>
      <w:r>
        <w:t>думает. Цезарь, а не понимает в жизни ничуть: посылку получив, не гужеваться</w:t>
      </w:r>
    </w:p>
    <w:p w14:paraId="1B88D4D5" w14:textId="77777777" w:rsidR="00327C14" w:rsidRDefault="004A6A4C">
      <w:pPr>
        <w:pStyle w:val="PreformattatoHTML"/>
      </w:pPr>
      <w:r>
        <w:t>надо было над ней, а  до проверки тащить скорей  в камеру хранения. Покушать</w:t>
      </w:r>
    </w:p>
    <w:p w14:paraId="6B59A134" w14:textId="77777777" w:rsidR="00327C14" w:rsidRDefault="004A6A4C">
      <w:pPr>
        <w:pStyle w:val="PreformattatoHTML"/>
      </w:pPr>
      <w:r>
        <w:t>--  отложить можно.  А  теперь -- что вот  Цезарю с посылкой делать? С собой</w:t>
      </w:r>
    </w:p>
    <w:p w14:paraId="688A4013" w14:textId="77777777" w:rsidR="00327C14" w:rsidRDefault="004A6A4C">
      <w:pPr>
        <w:pStyle w:val="PreformattatoHTML"/>
      </w:pPr>
      <w:r>
        <w:t>весь мешочище  на проверку выносить -- смех! -- в пятьсот глоток смех будет.</w:t>
      </w:r>
    </w:p>
    <w:p w14:paraId="1AC9003B" w14:textId="77777777" w:rsidR="00327C14" w:rsidRDefault="004A6A4C">
      <w:pPr>
        <w:pStyle w:val="PreformattatoHTML"/>
      </w:pPr>
      <w:r>
        <w:t>Оставить здесь -- неровен час, тяпнут, кто с проверки первый в барак вбежит.</w:t>
      </w:r>
    </w:p>
    <w:p w14:paraId="2C1A9D6B" w14:textId="77777777" w:rsidR="00327C14" w:rsidRDefault="004A6A4C">
      <w:pPr>
        <w:pStyle w:val="PreformattatoHTML"/>
      </w:pPr>
      <w:r>
        <w:t>(В  Усть-Ижме еще лютей  законы были: там,  с  работы  возвращаясь,  блатные</w:t>
      </w:r>
    </w:p>
    <w:p w14:paraId="1415DE60" w14:textId="77777777" w:rsidR="00327C14" w:rsidRDefault="004A6A4C">
      <w:pPr>
        <w:pStyle w:val="PreformattatoHTML"/>
      </w:pPr>
      <w:r>
        <w:t>опередят, и пока задние войдут, а уж тумбочки их обчищены.)</w:t>
      </w:r>
    </w:p>
    <w:p w14:paraId="2600CDD0" w14:textId="77777777" w:rsidR="00327C14" w:rsidRDefault="004A6A4C">
      <w:pPr>
        <w:pStyle w:val="PreformattatoHTML"/>
      </w:pPr>
      <w:r>
        <w:t xml:space="preserve">     Видит  Шухов -- заметался Цезарь, тык-мык,  да поздно.  Сует  колбасу и</w:t>
      </w:r>
    </w:p>
    <w:p w14:paraId="07E45C3D" w14:textId="77777777" w:rsidR="00327C14" w:rsidRDefault="004A6A4C">
      <w:pPr>
        <w:pStyle w:val="PreformattatoHTML"/>
      </w:pPr>
      <w:r>
        <w:t>сало себе за пазуху -- хоть с ими-то на проверку выйти, хоть их спасти.</w:t>
      </w:r>
    </w:p>
    <w:p w14:paraId="5EB34210" w14:textId="77777777" w:rsidR="00327C14" w:rsidRDefault="004A6A4C">
      <w:pPr>
        <w:pStyle w:val="PreformattatoHTML"/>
      </w:pPr>
      <w:r>
        <w:t xml:space="preserve">     Пожалел Шухов и научил:</w:t>
      </w:r>
    </w:p>
    <w:p w14:paraId="1DFA389B" w14:textId="77777777" w:rsidR="00327C14" w:rsidRDefault="004A6A4C">
      <w:pPr>
        <w:pStyle w:val="PreformattatoHTML"/>
      </w:pPr>
      <w:r>
        <w:t xml:space="preserve">     --  Сиди, Цезарь Маркович, до последнего, притулись туда, во теми, и до</w:t>
      </w:r>
    </w:p>
    <w:p w14:paraId="235A4F27" w14:textId="77777777" w:rsidR="00327C14" w:rsidRDefault="004A6A4C">
      <w:pPr>
        <w:pStyle w:val="PreformattatoHTML"/>
      </w:pPr>
      <w:r>
        <w:t>последнего сиди. Аж когда надзиратель с дневальными будет койки обходить, во</w:t>
      </w:r>
    </w:p>
    <w:p w14:paraId="5A9B5186" w14:textId="77777777" w:rsidR="00327C14" w:rsidRDefault="004A6A4C">
      <w:pPr>
        <w:pStyle w:val="PreformattatoHTML"/>
      </w:pPr>
      <w:r>
        <w:t>все дыры  заглядать,  тогда выходи. Больной, мол! А  я выйду первый и вскочу</w:t>
      </w:r>
    </w:p>
    <w:p w14:paraId="13937107" w14:textId="77777777" w:rsidR="00327C14" w:rsidRDefault="004A6A4C">
      <w:pPr>
        <w:pStyle w:val="PreformattatoHTML"/>
      </w:pPr>
      <w:r>
        <w:t>первый. Вот так...</w:t>
      </w:r>
    </w:p>
    <w:p w14:paraId="1A63C9E0" w14:textId="77777777" w:rsidR="00327C14" w:rsidRDefault="004A6A4C">
      <w:pPr>
        <w:pStyle w:val="PreformattatoHTML"/>
      </w:pPr>
      <w:r>
        <w:t xml:space="preserve">     И убежал.</w:t>
      </w:r>
    </w:p>
    <w:p w14:paraId="01444FED" w14:textId="77777777" w:rsidR="00327C14" w:rsidRDefault="004A6A4C">
      <w:pPr>
        <w:pStyle w:val="PreformattatoHTML"/>
      </w:pPr>
      <w:r>
        <w:t xml:space="preserve">     Сперва протискивался Шухов круто (цигарку свернутую оберегая, однако, в</w:t>
      </w:r>
    </w:p>
    <w:p w14:paraId="34BAD765" w14:textId="77777777" w:rsidR="00327C14" w:rsidRDefault="004A6A4C">
      <w:pPr>
        <w:pStyle w:val="PreformattatoHTML"/>
      </w:pPr>
      <w:r>
        <w:t>кулаке).  В коридоре же, общем  для двух половин барака, и в сенях никто уже</w:t>
      </w:r>
    </w:p>
    <w:p w14:paraId="7EE5FC2E" w14:textId="77777777" w:rsidR="00327C14" w:rsidRDefault="004A6A4C">
      <w:pPr>
        <w:pStyle w:val="PreformattatoHTML"/>
      </w:pPr>
      <w:r>
        <w:t>вперед не  перся, зверехитрое  племя, а облепили стены  в два ряда слева и в</w:t>
      </w:r>
    </w:p>
    <w:p w14:paraId="580868C8" w14:textId="77777777" w:rsidR="00327C14" w:rsidRDefault="004A6A4C">
      <w:pPr>
        <w:pStyle w:val="PreformattatoHTML"/>
      </w:pPr>
      <w:r>
        <w:t>два справа -- и только проход посрединке на одного человека оставили пустой:</w:t>
      </w:r>
    </w:p>
    <w:p w14:paraId="55A8B0D3" w14:textId="77777777" w:rsidR="00327C14" w:rsidRDefault="004A6A4C">
      <w:pPr>
        <w:pStyle w:val="PreformattatoHTML"/>
      </w:pPr>
      <w:r>
        <w:t>проходи  на мороз, кто  дурней,  а мы и тут  побудем.  И  так целый день  на</w:t>
      </w:r>
    </w:p>
    <w:p w14:paraId="43946545" w14:textId="77777777" w:rsidR="00327C14" w:rsidRDefault="004A6A4C">
      <w:pPr>
        <w:pStyle w:val="PreformattatoHTML"/>
      </w:pPr>
      <w:r>
        <w:t>морозе, да сейчас лишних десять  минут мерзнуть? Дураков, мол,  нет. Подохни</w:t>
      </w:r>
    </w:p>
    <w:p w14:paraId="2EFDE102" w14:textId="77777777" w:rsidR="00327C14" w:rsidRDefault="004A6A4C">
      <w:pPr>
        <w:pStyle w:val="PreformattatoHTML"/>
      </w:pPr>
      <w:r>
        <w:t>ты сегодня, а я завтра!</w:t>
      </w:r>
    </w:p>
    <w:p w14:paraId="5CADD481" w14:textId="77777777" w:rsidR="00327C14" w:rsidRDefault="004A6A4C">
      <w:pPr>
        <w:pStyle w:val="PreformattatoHTML"/>
      </w:pPr>
      <w:r>
        <w:t xml:space="preserve">     В другой раз и Шухов  так же жмется к стеночке. А сейчас выходит  шагом</w:t>
      </w:r>
    </w:p>
    <w:p w14:paraId="13BE3D58" w14:textId="77777777" w:rsidR="00327C14" w:rsidRDefault="004A6A4C">
      <w:pPr>
        <w:pStyle w:val="PreformattatoHTML"/>
      </w:pPr>
      <w:r>
        <w:t>широким да скалится еще:</w:t>
      </w:r>
    </w:p>
    <w:p w14:paraId="044422B4" w14:textId="77777777" w:rsidR="00327C14" w:rsidRDefault="004A6A4C">
      <w:pPr>
        <w:pStyle w:val="PreformattatoHTML"/>
      </w:pPr>
      <w:r>
        <w:t xml:space="preserve">     --  Чего испугались, придурня'? Сибирского мороза не видели? Выходи  на</w:t>
      </w:r>
    </w:p>
    <w:p w14:paraId="44F3FCAD" w14:textId="77777777" w:rsidR="00327C14" w:rsidRDefault="004A6A4C">
      <w:pPr>
        <w:pStyle w:val="PreformattatoHTML"/>
      </w:pPr>
      <w:r>
        <w:t>волчье солнышко греться! Дай, дай прикурить, дядя!</w:t>
      </w:r>
    </w:p>
    <w:p w14:paraId="5F3155E8" w14:textId="77777777" w:rsidR="00327C14" w:rsidRDefault="004A6A4C">
      <w:pPr>
        <w:pStyle w:val="PreformattatoHTML"/>
      </w:pPr>
      <w:r>
        <w:t xml:space="preserve">     Прикурил в сенях и вышел на крыльцо. "Волчье солнышко"  -- так у Шухова</w:t>
      </w:r>
    </w:p>
    <w:p w14:paraId="02B9960D" w14:textId="77777777" w:rsidR="00327C14" w:rsidRDefault="004A6A4C">
      <w:pPr>
        <w:pStyle w:val="PreformattatoHTML"/>
      </w:pPr>
      <w:r>
        <w:t>в краю ино месяц в шутку зовут.</w:t>
      </w:r>
    </w:p>
    <w:p w14:paraId="24BE325D" w14:textId="77777777" w:rsidR="00327C14" w:rsidRDefault="004A6A4C">
      <w:pPr>
        <w:pStyle w:val="PreformattatoHTML"/>
      </w:pPr>
      <w:r>
        <w:t xml:space="preserve">     Высоко месяц вылез! Еще столько -- и на самом верху будет!  Небо белое,</w:t>
      </w:r>
    </w:p>
    <w:p w14:paraId="2F9ED1C3" w14:textId="77777777" w:rsidR="00327C14" w:rsidRDefault="004A6A4C">
      <w:pPr>
        <w:pStyle w:val="PreformattatoHTML"/>
      </w:pPr>
      <w:r>
        <w:t>аж с  сузеленью, звезды  яркие  да редкие.  Снег блестит, бараков стены  тож</w:t>
      </w:r>
    </w:p>
    <w:p w14:paraId="7AE1E440" w14:textId="77777777" w:rsidR="00327C14" w:rsidRDefault="004A6A4C">
      <w:pPr>
        <w:pStyle w:val="PreformattatoHTML"/>
      </w:pPr>
      <w:r>
        <w:t>белые -- и фонари мало влияют.</w:t>
      </w:r>
    </w:p>
    <w:p w14:paraId="46FE7737" w14:textId="77777777" w:rsidR="00327C14" w:rsidRDefault="004A6A4C">
      <w:pPr>
        <w:pStyle w:val="PreformattatoHTML"/>
      </w:pPr>
      <w:r>
        <w:t xml:space="preserve">     Вон  у  того  барака  толпа  черная  густеет  -- выходят строиться. И у</w:t>
      </w:r>
    </w:p>
    <w:p w14:paraId="2B305E83" w14:textId="77777777" w:rsidR="00327C14" w:rsidRDefault="004A6A4C">
      <w:pPr>
        <w:pStyle w:val="PreformattatoHTML"/>
      </w:pPr>
      <w:r>
        <w:t>другого вон. И от барака к бараку не так разговор гудЈт, как снег скрипит.</w:t>
      </w:r>
    </w:p>
    <w:p w14:paraId="79A67FC8" w14:textId="77777777" w:rsidR="00327C14" w:rsidRDefault="004A6A4C">
      <w:pPr>
        <w:pStyle w:val="PreformattatoHTML"/>
      </w:pPr>
      <w:r>
        <w:t xml:space="preserve">     Со ступенек спустясь, стало лицом к  дверям пять человек, и еще за ними</w:t>
      </w:r>
    </w:p>
    <w:p w14:paraId="038124B4" w14:textId="77777777" w:rsidR="00327C14" w:rsidRDefault="004A6A4C">
      <w:pPr>
        <w:pStyle w:val="PreformattatoHTML"/>
      </w:pPr>
      <w:r>
        <w:t>трое. К тем трем во вторую пятерку и Шухов пристроился. Хлебца пожевав, да с</w:t>
      </w:r>
    </w:p>
    <w:p w14:paraId="0C69C969" w14:textId="77777777" w:rsidR="00327C14" w:rsidRDefault="004A6A4C">
      <w:pPr>
        <w:pStyle w:val="PreformattatoHTML"/>
      </w:pPr>
      <w:r>
        <w:t>папироской в  зубах  стоять тут  можно. Хорош  табак, не обманул латыш --  и</w:t>
      </w:r>
    </w:p>
    <w:p w14:paraId="51608794" w14:textId="77777777" w:rsidR="00327C14" w:rsidRDefault="004A6A4C">
      <w:pPr>
        <w:pStyle w:val="PreformattatoHTML"/>
      </w:pPr>
      <w:r>
        <w:t>дерунок, и духовит.</w:t>
      </w:r>
    </w:p>
    <w:p w14:paraId="7F3E08B6" w14:textId="77777777" w:rsidR="00327C14" w:rsidRDefault="004A6A4C">
      <w:pPr>
        <w:pStyle w:val="PreformattatoHTML"/>
      </w:pPr>
      <w:r>
        <w:t xml:space="preserve">     Понемножку еще из  дверей  тянутся, сзади  Шухова уже  пятерки две-три.</w:t>
      </w:r>
    </w:p>
    <w:p w14:paraId="09E1270E" w14:textId="77777777" w:rsidR="00327C14" w:rsidRDefault="004A6A4C">
      <w:pPr>
        <w:pStyle w:val="PreformattatoHTML"/>
      </w:pPr>
      <w:r>
        <w:t xml:space="preserve">Теперь кто вышел,  этих зло разбирает:  чего  </w:t>
      </w:r>
      <w:r>
        <w:rPr>
          <w:i/>
          <w:iCs/>
        </w:rPr>
        <w:t>те</w:t>
      </w:r>
      <w:r>
        <w:t xml:space="preserve">  гады жмутся в коридоре, не</w:t>
      </w:r>
    </w:p>
    <w:p w14:paraId="1DA3FE28" w14:textId="77777777" w:rsidR="00327C14" w:rsidRDefault="004A6A4C">
      <w:pPr>
        <w:pStyle w:val="PreformattatoHTML"/>
      </w:pPr>
      <w:r>
        <w:t>выходят. Мерзни за них.</w:t>
      </w:r>
    </w:p>
    <w:p w14:paraId="375A159B" w14:textId="77777777" w:rsidR="00327C14" w:rsidRDefault="004A6A4C">
      <w:pPr>
        <w:pStyle w:val="PreformattatoHTML"/>
      </w:pPr>
      <w:r>
        <w:t xml:space="preserve">     Никто из зэков никогда в глаза часов не видит, да и к  чему они,  часы?</w:t>
      </w:r>
    </w:p>
    <w:p w14:paraId="15FBA351" w14:textId="77777777" w:rsidR="00327C14" w:rsidRDefault="004A6A4C">
      <w:pPr>
        <w:pStyle w:val="PreformattatoHTML"/>
      </w:pPr>
      <w:r>
        <w:t>Зэку только надо знать  -- скоро ли подъем? До развода сколько? до обеда? до</w:t>
      </w:r>
    </w:p>
    <w:p w14:paraId="71B52341" w14:textId="77777777" w:rsidR="00327C14" w:rsidRDefault="004A6A4C">
      <w:pPr>
        <w:pStyle w:val="PreformattatoHTML"/>
      </w:pPr>
      <w:r>
        <w:t>отбоя?</w:t>
      </w:r>
    </w:p>
    <w:p w14:paraId="4D1663BB" w14:textId="77777777" w:rsidR="00327C14" w:rsidRDefault="004A6A4C">
      <w:pPr>
        <w:pStyle w:val="PreformattatoHTML"/>
      </w:pPr>
      <w:r>
        <w:t xml:space="preserve">     ВсЈ  ж говорят, что  проверка  вечерняя  бывает  в  девять.  Только  не</w:t>
      </w:r>
    </w:p>
    <w:p w14:paraId="6EFCE528" w14:textId="77777777" w:rsidR="00327C14" w:rsidRDefault="004A6A4C">
      <w:pPr>
        <w:pStyle w:val="PreformattatoHTML"/>
      </w:pPr>
      <w:r>
        <w:t>кончается она  в  девять никогда, шурудят проверку по второму да по третьему</w:t>
      </w:r>
    </w:p>
    <w:p w14:paraId="76F022C5" w14:textId="77777777" w:rsidR="00327C14" w:rsidRDefault="004A6A4C">
      <w:pPr>
        <w:pStyle w:val="PreformattatoHTML"/>
      </w:pPr>
      <w:r>
        <w:t>разу. Раньше десяти не  уснешь. А в пять часов, толкуют, подъем. Дива и нет,</w:t>
      </w:r>
    </w:p>
    <w:p w14:paraId="7572C77D" w14:textId="77777777" w:rsidR="00327C14" w:rsidRDefault="004A6A4C">
      <w:pPr>
        <w:pStyle w:val="PreformattatoHTML"/>
      </w:pPr>
      <w:r>
        <w:t>что молдаван нынче перед съемом заснул.  Где зэк угреется, там и спит сразу.</w:t>
      </w:r>
    </w:p>
    <w:p w14:paraId="4F5C0437" w14:textId="77777777" w:rsidR="00327C14" w:rsidRDefault="004A6A4C">
      <w:pPr>
        <w:pStyle w:val="PreformattatoHTML"/>
      </w:pPr>
      <w:r>
        <w:t>За неделю  наберется  этого сна  недоспанного,  так  если  в воскресенье  не</w:t>
      </w:r>
    </w:p>
    <w:p w14:paraId="181A8AEC" w14:textId="77777777" w:rsidR="00327C14" w:rsidRDefault="004A6A4C">
      <w:pPr>
        <w:pStyle w:val="PreformattatoHTML"/>
      </w:pPr>
      <w:r>
        <w:t>прокатят -- спят вповалку бараками целыми.</w:t>
      </w:r>
    </w:p>
    <w:p w14:paraId="4D504A83" w14:textId="77777777" w:rsidR="00327C14" w:rsidRDefault="004A6A4C">
      <w:pPr>
        <w:pStyle w:val="PreformattatoHTML"/>
      </w:pPr>
      <w:r>
        <w:t xml:space="preserve">     Эх, да и повалили ж!  повалили  зэки с крыльца! -- это старший барака с</w:t>
      </w:r>
    </w:p>
    <w:p w14:paraId="1C476812" w14:textId="77777777" w:rsidR="00327C14" w:rsidRDefault="004A6A4C">
      <w:pPr>
        <w:pStyle w:val="PreformattatoHTML"/>
      </w:pPr>
      <w:r>
        <w:t>надзирателем их в зады шугают! Так их, зверей!</w:t>
      </w:r>
    </w:p>
    <w:p w14:paraId="7A704444" w14:textId="77777777" w:rsidR="00327C14" w:rsidRDefault="004A6A4C">
      <w:pPr>
        <w:pStyle w:val="PreformattatoHTML"/>
      </w:pPr>
      <w:r>
        <w:t xml:space="preserve">     -- Что?  -- кричат  им первые ряды. -- Комбинируете,  гады?  На  дерьме</w:t>
      </w:r>
    </w:p>
    <w:p w14:paraId="3FF7DAB7" w14:textId="77777777" w:rsidR="00327C14" w:rsidRDefault="004A6A4C">
      <w:pPr>
        <w:pStyle w:val="PreformattatoHTML"/>
      </w:pPr>
      <w:r>
        <w:t>сметану собираете? Давно бы вышли -- давно бы посчитали.</w:t>
      </w:r>
    </w:p>
    <w:p w14:paraId="228E7B9E" w14:textId="77777777" w:rsidR="00327C14" w:rsidRDefault="004A6A4C">
      <w:pPr>
        <w:pStyle w:val="PreformattatoHTML"/>
      </w:pPr>
      <w:r>
        <w:t xml:space="preserve">     Выперли  весь  барак  наружу.  Четыреста   человек  в   бараке  --  это</w:t>
      </w:r>
    </w:p>
    <w:p w14:paraId="4F292DC5" w14:textId="77777777" w:rsidR="00327C14" w:rsidRDefault="004A6A4C">
      <w:pPr>
        <w:pStyle w:val="PreformattatoHTML"/>
      </w:pPr>
      <w:r>
        <w:t>восемьдесят пятерок. Выстроились все в хвост, сперва  по пять  строго, а там</w:t>
      </w:r>
    </w:p>
    <w:p w14:paraId="79CDC271" w14:textId="77777777" w:rsidR="00327C14" w:rsidRDefault="004A6A4C">
      <w:pPr>
        <w:pStyle w:val="PreformattatoHTML"/>
      </w:pPr>
      <w:r>
        <w:t>-- шалманом.</w:t>
      </w:r>
    </w:p>
    <w:p w14:paraId="65A96E1F" w14:textId="77777777" w:rsidR="00327C14" w:rsidRDefault="004A6A4C">
      <w:pPr>
        <w:pStyle w:val="PreformattatoHTML"/>
      </w:pPr>
      <w:r>
        <w:t xml:space="preserve">     -- Разберись там, сзади! -- старший барака орет со ступенек.</w:t>
      </w:r>
    </w:p>
    <w:p w14:paraId="2FF28BE1" w14:textId="77777777" w:rsidR="00327C14" w:rsidRDefault="004A6A4C">
      <w:pPr>
        <w:pStyle w:val="PreformattatoHTML"/>
      </w:pPr>
      <w:r>
        <w:t xml:space="preserve">     Хуб хрен, не разбираются, черти!</w:t>
      </w:r>
    </w:p>
    <w:p w14:paraId="06ED10CE" w14:textId="77777777" w:rsidR="00327C14" w:rsidRDefault="004A6A4C">
      <w:pPr>
        <w:pStyle w:val="PreformattatoHTML"/>
      </w:pPr>
      <w:r>
        <w:t xml:space="preserve">     Вышел из дверей Цезарь, жмется  -- </w:t>
      </w:r>
      <w:r>
        <w:rPr>
          <w:i/>
          <w:iCs/>
        </w:rPr>
        <w:t>с понтом</w:t>
      </w:r>
      <w:r>
        <w:t xml:space="preserve"> больной, за  ним дневальных</w:t>
      </w:r>
    </w:p>
    <w:p w14:paraId="4FAA6F0D" w14:textId="77777777" w:rsidR="00327C14" w:rsidRDefault="004A6A4C">
      <w:pPr>
        <w:pStyle w:val="PreformattatoHTML"/>
      </w:pPr>
      <w:r>
        <w:t>двое с той половины барака, двое с этой и еще хромой один. В первую  пятерку</w:t>
      </w:r>
    </w:p>
    <w:p w14:paraId="587312BF" w14:textId="77777777" w:rsidR="00327C14" w:rsidRDefault="004A6A4C">
      <w:pPr>
        <w:pStyle w:val="PreformattatoHTML"/>
      </w:pPr>
      <w:r>
        <w:t>они и стали, так что Шухов в третьей оказался. А Цезаря в хвост угнали.</w:t>
      </w:r>
    </w:p>
    <w:p w14:paraId="51A31F19" w14:textId="77777777" w:rsidR="00327C14" w:rsidRDefault="004A6A4C">
      <w:pPr>
        <w:pStyle w:val="PreformattatoHTML"/>
      </w:pPr>
      <w:r>
        <w:t xml:space="preserve">     И надзиратель вышел на крыльцо.</w:t>
      </w:r>
    </w:p>
    <w:p w14:paraId="79ECE9A1" w14:textId="77777777" w:rsidR="00327C14" w:rsidRDefault="004A6A4C">
      <w:pPr>
        <w:pStyle w:val="PreformattatoHTML"/>
      </w:pPr>
      <w:r>
        <w:t xml:space="preserve">     -- Раз-зберись по пять! -- хвосту кричит, глотка у него здоровая.</w:t>
      </w:r>
    </w:p>
    <w:p w14:paraId="10CBC6BE" w14:textId="77777777" w:rsidR="00327C14" w:rsidRDefault="004A6A4C">
      <w:pPr>
        <w:pStyle w:val="PreformattatoHTML"/>
      </w:pPr>
      <w:r>
        <w:t xml:space="preserve">     -- Раз-зберись по пять! -- старший барака орет, глотка еще здоровше.</w:t>
      </w:r>
    </w:p>
    <w:p w14:paraId="7494273C" w14:textId="77777777" w:rsidR="00327C14" w:rsidRDefault="004A6A4C">
      <w:pPr>
        <w:pStyle w:val="PreformattatoHTML"/>
      </w:pPr>
      <w:r>
        <w:t xml:space="preserve">     Не разбираются, хуб хрен.</w:t>
      </w:r>
    </w:p>
    <w:p w14:paraId="72B21C2F" w14:textId="77777777" w:rsidR="00327C14" w:rsidRDefault="004A6A4C">
      <w:pPr>
        <w:pStyle w:val="PreformattatoHTML"/>
      </w:pPr>
      <w:r>
        <w:t xml:space="preserve">     Сорвался старший барака с крыльца, да туда, да матом, да в спины!</w:t>
      </w:r>
    </w:p>
    <w:p w14:paraId="35F02CCA" w14:textId="77777777" w:rsidR="00327C14" w:rsidRDefault="004A6A4C">
      <w:pPr>
        <w:pStyle w:val="PreformattatoHTML"/>
      </w:pPr>
      <w:r>
        <w:t xml:space="preserve">     Но -- смотрит: кого. Только смирных лупцует.</w:t>
      </w:r>
    </w:p>
    <w:p w14:paraId="59F302A5" w14:textId="77777777" w:rsidR="00327C14" w:rsidRDefault="004A6A4C">
      <w:pPr>
        <w:pStyle w:val="PreformattatoHTML"/>
      </w:pPr>
      <w:r>
        <w:t xml:space="preserve">     Разобрались. Вернулся. И вместе с надзирателем:</w:t>
      </w:r>
    </w:p>
    <w:p w14:paraId="5AB955CC" w14:textId="77777777" w:rsidR="00327C14" w:rsidRDefault="004A6A4C">
      <w:pPr>
        <w:pStyle w:val="PreformattatoHTML"/>
      </w:pPr>
      <w:r>
        <w:t xml:space="preserve">     -- Первая! Вторая! Третья!...</w:t>
      </w:r>
    </w:p>
    <w:p w14:paraId="131D557E" w14:textId="77777777" w:rsidR="00327C14" w:rsidRDefault="004A6A4C">
      <w:pPr>
        <w:pStyle w:val="PreformattatoHTML"/>
      </w:pPr>
      <w:r>
        <w:t xml:space="preserve">     Какую назовут  пятерку  --  со  всех  ног,  и  в барак.  На  сегодня  с</w:t>
      </w:r>
    </w:p>
    <w:p w14:paraId="67658934" w14:textId="77777777" w:rsidR="00327C14" w:rsidRDefault="004A6A4C">
      <w:pPr>
        <w:pStyle w:val="PreformattatoHTML"/>
      </w:pPr>
      <w:r>
        <w:t>начальничком рассчитались!</w:t>
      </w:r>
    </w:p>
    <w:p w14:paraId="3D4D8634" w14:textId="77777777" w:rsidR="00327C14" w:rsidRDefault="004A6A4C">
      <w:pPr>
        <w:pStyle w:val="PreformattatoHTML"/>
      </w:pPr>
      <w:r>
        <w:t xml:space="preserve">     Рассчитались бы,  если без  второй проверки. Дармоеды эти, лбы широкие,</w:t>
      </w:r>
    </w:p>
    <w:p w14:paraId="62224B76" w14:textId="77777777" w:rsidR="00327C14" w:rsidRDefault="004A6A4C">
      <w:pPr>
        <w:pStyle w:val="PreformattatoHTML"/>
      </w:pPr>
      <w:r>
        <w:t>хуже любого пастуха считают: тот и неграмотен, а стадо гонит, на ходу знает,</w:t>
      </w:r>
    </w:p>
    <w:p w14:paraId="58B5CE26" w14:textId="77777777" w:rsidR="00327C14" w:rsidRDefault="004A6A4C">
      <w:pPr>
        <w:pStyle w:val="PreformattatoHTML"/>
      </w:pPr>
      <w:r>
        <w:t>все ли телята. А этих и натаскивают, да без толку.</w:t>
      </w:r>
    </w:p>
    <w:p w14:paraId="51B2714E" w14:textId="77777777" w:rsidR="00327C14" w:rsidRDefault="004A6A4C">
      <w:pPr>
        <w:pStyle w:val="PreformattatoHTML"/>
      </w:pPr>
      <w:r>
        <w:t xml:space="preserve">     Прошлую зиму в этом лагере  сушилок вовсе не было, обувь на ночь у всех</w:t>
      </w:r>
    </w:p>
    <w:p w14:paraId="45B18D96" w14:textId="77777777" w:rsidR="00327C14" w:rsidRDefault="004A6A4C">
      <w:pPr>
        <w:pStyle w:val="PreformattatoHTML"/>
      </w:pPr>
      <w:r>
        <w:t>в бараке оставалась -- так  вторую, и третью, и четвертую проверку  на улицу</w:t>
      </w:r>
    </w:p>
    <w:p w14:paraId="47917B93" w14:textId="77777777" w:rsidR="00327C14" w:rsidRDefault="004A6A4C">
      <w:pPr>
        <w:pStyle w:val="PreformattatoHTML"/>
      </w:pPr>
      <w:r>
        <w:t>выгоняли. Уж не одевались, а  так, в одеяла укутанные выходили. С этого года</w:t>
      </w:r>
    </w:p>
    <w:p w14:paraId="333E8634" w14:textId="77777777" w:rsidR="00327C14" w:rsidRDefault="004A6A4C">
      <w:pPr>
        <w:pStyle w:val="PreformattatoHTML"/>
      </w:pPr>
      <w:r>
        <w:t>сушилки  построили,  не на  всех, но через два дня  на третий каждой бригаде</w:t>
      </w:r>
    </w:p>
    <w:p w14:paraId="00AF3D87" w14:textId="77777777" w:rsidR="00327C14" w:rsidRDefault="004A6A4C">
      <w:pPr>
        <w:pStyle w:val="PreformattatoHTML"/>
      </w:pPr>
      <w:r>
        <w:t>выпадает валенки сушить. Так теперь  вторые разы стали считать в бараках: из</w:t>
      </w:r>
    </w:p>
    <w:p w14:paraId="5DD82634" w14:textId="77777777" w:rsidR="00327C14" w:rsidRDefault="004A6A4C">
      <w:pPr>
        <w:pStyle w:val="PreformattatoHTML"/>
      </w:pPr>
      <w:r>
        <w:t>одной половины в другую перегоняют.</w:t>
      </w:r>
    </w:p>
    <w:p w14:paraId="483E81A4" w14:textId="77777777" w:rsidR="00327C14" w:rsidRDefault="004A6A4C">
      <w:pPr>
        <w:pStyle w:val="PreformattatoHTML"/>
      </w:pPr>
      <w:r>
        <w:t xml:space="preserve">     Шухов вбежал хоть и не первый, но с первого глаз не спуская. Добежал до</w:t>
      </w:r>
    </w:p>
    <w:p w14:paraId="21005356" w14:textId="77777777" w:rsidR="00327C14" w:rsidRDefault="004A6A4C">
      <w:pPr>
        <w:pStyle w:val="PreformattatoHTML"/>
      </w:pPr>
      <w:r>
        <w:t>Цезаревой койки, сел. Сорвал с  себя  валенки, взлез на вагонку близ печки и</w:t>
      </w:r>
    </w:p>
    <w:p w14:paraId="2489CD28" w14:textId="77777777" w:rsidR="00327C14" w:rsidRDefault="004A6A4C">
      <w:pPr>
        <w:pStyle w:val="PreformattatoHTML"/>
      </w:pPr>
      <w:r>
        <w:t>оттуда валенки свои на печку уставил. Тут -- кто раньше займет.  И -- назад,</w:t>
      </w:r>
    </w:p>
    <w:p w14:paraId="559032E0" w14:textId="77777777" w:rsidR="00327C14" w:rsidRDefault="004A6A4C">
      <w:pPr>
        <w:pStyle w:val="PreformattatoHTML"/>
      </w:pPr>
      <w:r>
        <w:t>к  Цезаревой койке. Сидит,  ноги поджав, одним глазом смотрит, чтобы Цезарев</w:t>
      </w:r>
    </w:p>
    <w:p w14:paraId="17FC8FD2" w14:textId="77777777" w:rsidR="00327C14" w:rsidRDefault="004A6A4C">
      <w:pPr>
        <w:pStyle w:val="PreformattatoHTML"/>
      </w:pPr>
      <w:r>
        <w:t>мешок из-под изголовья не дернули,  другим, -- чтоб валенки его не спихнули,</w:t>
      </w:r>
    </w:p>
    <w:p w14:paraId="4F2639F7" w14:textId="77777777" w:rsidR="00327C14" w:rsidRDefault="004A6A4C">
      <w:pPr>
        <w:pStyle w:val="PreformattatoHTML"/>
      </w:pPr>
      <w:r>
        <w:t>кто печку штурмует.</w:t>
      </w:r>
    </w:p>
    <w:p w14:paraId="088A87EF" w14:textId="77777777" w:rsidR="00327C14" w:rsidRDefault="004A6A4C">
      <w:pPr>
        <w:pStyle w:val="PreformattatoHTML"/>
      </w:pPr>
      <w:r>
        <w:t xml:space="preserve">     -- Эй! -- крикнуть пришлось, -- ты! рыжий! А валенком в рожу если? Свои</w:t>
      </w:r>
    </w:p>
    <w:p w14:paraId="458D8F13" w14:textId="77777777" w:rsidR="00327C14" w:rsidRDefault="004A6A4C">
      <w:pPr>
        <w:pStyle w:val="PreformattatoHTML"/>
      </w:pPr>
      <w:r>
        <w:t>ставь, чужих не трог!</w:t>
      </w:r>
    </w:p>
    <w:p w14:paraId="62B6AF08" w14:textId="77777777" w:rsidR="00327C14" w:rsidRDefault="004A6A4C">
      <w:pPr>
        <w:pStyle w:val="PreformattatoHTML"/>
      </w:pPr>
      <w:r>
        <w:t xml:space="preserve">     Сыпят, сыпят в барак зэки. В 20-й бригаде кричат:</w:t>
      </w:r>
    </w:p>
    <w:p w14:paraId="1565ABA9" w14:textId="77777777" w:rsidR="00327C14" w:rsidRDefault="004A6A4C">
      <w:pPr>
        <w:pStyle w:val="PreformattatoHTML"/>
      </w:pPr>
      <w:r>
        <w:t xml:space="preserve">     -- Сдавай валенки!</w:t>
      </w:r>
    </w:p>
    <w:p w14:paraId="78773F7E" w14:textId="77777777" w:rsidR="00327C14" w:rsidRDefault="004A6A4C">
      <w:pPr>
        <w:pStyle w:val="PreformattatoHTML"/>
      </w:pPr>
      <w:r>
        <w:t xml:space="preserve">     Сейчас их  с валенками из барака выпустят, барак запрут. А потом бегать</w:t>
      </w:r>
    </w:p>
    <w:p w14:paraId="11CBC175" w14:textId="77777777" w:rsidR="00327C14" w:rsidRDefault="004A6A4C">
      <w:pPr>
        <w:pStyle w:val="PreformattatoHTML"/>
      </w:pPr>
      <w:r>
        <w:t>будут:</w:t>
      </w:r>
    </w:p>
    <w:p w14:paraId="50C96292" w14:textId="77777777" w:rsidR="00327C14" w:rsidRDefault="004A6A4C">
      <w:pPr>
        <w:pStyle w:val="PreformattatoHTML"/>
      </w:pPr>
      <w:r>
        <w:t xml:space="preserve">     -- Гражданин начальник! Пустите в барак!</w:t>
      </w:r>
    </w:p>
    <w:p w14:paraId="58D7564D" w14:textId="77777777" w:rsidR="00327C14" w:rsidRDefault="004A6A4C">
      <w:pPr>
        <w:pStyle w:val="PreformattatoHTML"/>
      </w:pPr>
      <w:r>
        <w:t xml:space="preserve">     А надзиратели сойдутся в  штабном --  и по дощечкам  своим  бухгалтерию</w:t>
      </w:r>
    </w:p>
    <w:p w14:paraId="5816AAF4" w14:textId="77777777" w:rsidR="00327C14" w:rsidRDefault="004A6A4C">
      <w:pPr>
        <w:pStyle w:val="PreformattatoHTML"/>
      </w:pPr>
      <w:r>
        <w:t>сводить, убежал ли кто или все на месте.</w:t>
      </w:r>
    </w:p>
    <w:p w14:paraId="78A92A74" w14:textId="77777777" w:rsidR="00327C14" w:rsidRDefault="004A6A4C">
      <w:pPr>
        <w:pStyle w:val="PreformattatoHTML"/>
      </w:pPr>
      <w:r>
        <w:t xml:space="preserve">     Ну, Шухову сегодня до этого дела нет. Вот и Цезарь к себе меж вагонками</w:t>
      </w:r>
    </w:p>
    <w:p w14:paraId="0CCE9FDA" w14:textId="77777777" w:rsidR="00327C14" w:rsidRDefault="004A6A4C">
      <w:pPr>
        <w:pStyle w:val="PreformattatoHTML"/>
      </w:pPr>
      <w:r>
        <w:t>ныряет.</w:t>
      </w:r>
    </w:p>
    <w:p w14:paraId="6DD71D79" w14:textId="77777777" w:rsidR="00327C14" w:rsidRDefault="004A6A4C">
      <w:pPr>
        <w:pStyle w:val="PreformattatoHTML"/>
      </w:pPr>
      <w:r>
        <w:t xml:space="preserve">     -- Спасибо, Иван Денисыч!</w:t>
      </w:r>
    </w:p>
    <w:p w14:paraId="70929C65" w14:textId="77777777" w:rsidR="00327C14" w:rsidRDefault="004A6A4C">
      <w:pPr>
        <w:pStyle w:val="PreformattatoHTML"/>
      </w:pPr>
      <w:r>
        <w:t xml:space="preserve">     Шухов кивнул и, как белка, быстро залез  наверх. Можно двухсотграммовку</w:t>
      </w:r>
    </w:p>
    <w:p w14:paraId="4386CF32" w14:textId="77777777" w:rsidR="00327C14" w:rsidRDefault="004A6A4C">
      <w:pPr>
        <w:pStyle w:val="PreformattatoHTML"/>
      </w:pPr>
      <w:r>
        <w:t>доедать, можно вторую папиросу курнуть, можно и спать.</w:t>
      </w:r>
    </w:p>
    <w:p w14:paraId="25C7786C" w14:textId="77777777" w:rsidR="00327C14" w:rsidRDefault="004A6A4C">
      <w:pPr>
        <w:pStyle w:val="PreformattatoHTML"/>
      </w:pPr>
      <w:r>
        <w:t xml:space="preserve">     Только  от хорошего  дня  развеселился  Шухов,  даже  и спать вроде  не</w:t>
      </w:r>
    </w:p>
    <w:p w14:paraId="7063971B" w14:textId="77777777" w:rsidR="00327C14" w:rsidRDefault="004A6A4C">
      <w:pPr>
        <w:pStyle w:val="PreformattatoHTML"/>
      </w:pPr>
      <w:r>
        <w:t>хочется.</w:t>
      </w:r>
    </w:p>
    <w:p w14:paraId="37A8D8C6" w14:textId="77777777" w:rsidR="00327C14" w:rsidRDefault="004A6A4C">
      <w:pPr>
        <w:pStyle w:val="PreformattatoHTML"/>
      </w:pPr>
      <w:r>
        <w:t xml:space="preserve">     Стелиться  Шухову  дело  простое:  одеяльце  черноватенькое  с  матраса</w:t>
      </w:r>
    </w:p>
    <w:p w14:paraId="63910868" w14:textId="77777777" w:rsidR="00327C14" w:rsidRDefault="004A6A4C">
      <w:pPr>
        <w:pStyle w:val="PreformattatoHTML"/>
      </w:pPr>
      <w:r>
        <w:t>содрать,  лечь на матрас (на простыне Шухов не спал, должно, с сорок первого</w:t>
      </w:r>
    </w:p>
    <w:p w14:paraId="4DFC6DE0" w14:textId="77777777" w:rsidR="00327C14" w:rsidRDefault="004A6A4C">
      <w:pPr>
        <w:pStyle w:val="PreformattatoHTML"/>
      </w:pPr>
      <w:r>
        <w:t>года, как из дому; ему чудно даже, зачем  бабы простынями занимаются, стирка</w:t>
      </w:r>
    </w:p>
    <w:p w14:paraId="680FFA06" w14:textId="77777777" w:rsidR="00327C14" w:rsidRDefault="004A6A4C">
      <w:pPr>
        <w:pStyle w:val="PreformattatoHTML"/>
      </w:pPr>
      <w:r>
        <w:t>лишняя), голову -- на подушку стружчатую, ноги -- в телогрейку, сверх одеяла</w:t>
      </w:r>
    </w:p>
    <w:p w14:paraId="47F7953E" w14:textId="77777777" w:rsidR="00327C14" w:rsidRDefault="004A6A4C">
      <w:pPr>
        <w:pStyle w:val="PreformattatoHTML"/>
      </w:pPr>
      <w:r>
        <w:t>-- бушлат; и: слава тебе, Господи, еще один день прошел!</w:t>
      </w:r>
    </w:p>
    <w:p w14:paraId="002535EE" w14:textId="77777777" w:rsidR="00327C14" w:rsidRDefault="004A6A4C">
      <w:pPr>
        <w:pStyle w:val="PreformattatoHTML"/>
      </w:pPr>
      <w:r>
        <w:t xml:space="preserve">     Спасибо, что не в карцере спать, здесь-то еще можно.</w:t>
      </w:r>
    </w:p>
    <w:p w14:paraId="2E92AD19" w14:textId="77777777" w:rsidR="00327C14" w:rsidRDefault="004A6A4C">
      <w:pPr>
        <w:pStyle w:val="PreformattatoHTML"/>
      </w:pPr>
      <w:r>
        <w:t xml:space="preserve">     Шухов лег головой к окну, а Алешка на той же вагонке, через ребро доски</w:t>
      </w:r>
    </w:p>
    <w:p w14:paraId="4C07766B" w14:textId="77777777" w:rsidR="00327C14" w:rsidRDefault="004A6A4C">
      <w:pPr>
        <w:pStyle w:val="PreformattatoHTML"/>
      </w:pPr>
      <w:r>
        <w:t>от Шухова, -- обратно головой, чтоб ему от лампочки свет доходил.  Евангелие</w:t>
      </w:r>
    </w:p>
    <w:p w14:paraId="5556C308" w14:textId="77777777" w:rsidR="00327C14" w:rsidRDefault="004A6A4C">
      <w:pPr>
        <w:pStyle w:val="PreformattatoHTML"/>
      </w:pPr>
      <w:r>
        <w:t>опять читает.</w:t>
      </w:r>
    </w:p>
    <w:p w14:paraId="7C84F3C7" w14:textId="77777777" w:rsidR="00327C14" w:rsidRDefault="004A6A4C">
      <w:pPr>
        <w:pStyle w:val="PreformattatoHTML"/>
      </w:pPr>
      <w:r>
        <w:t xml:space="preserve">     Лампочка от них не так далеко, можно читать и шить даже можно.</w:t>
      </w:r>
    </w:p>
    <w:p w14:paraId="13890C63" w14:textId="77777777" w:rsidR="00327C14" w:rsidRDefault="004A6A4C">
      <w:pPr>
        <w:pStyle w:val="PreformattatoHTML"/>
      </w:pPr>
      <w:r>
        <w:t xml:space="preserve">     Услышал Алешка, как Шухов вслух Бога похвалил, и обернулся.</w:t>
      </w:r>
    </w:p>
    <w:p w14:paraId="0BACE572" w14:textId="77777777" w:rsidR="00327C14" w:rsidRDefault="004A6A4C">
      <w:pPr>
        <w:pStyle w:val="PreformattatoHTML"/>
      </w:pPr>
      <w:r>
        <w:t xml:space="preserve">     -- Ведь  вот, Иван Денисович,  душа-то  ваша  просится  Богу  молиться.</w:t>
      </w:r>
    </w:p>
    <w:p w14:paraId="02EAF1BA" w14:textId="77777777" w:rsidR="00327C14" w:rsidRDefault="004A6A4C">
      <w:pPr>
        <w:pStyle w:val="PreformattatoHTML"/>
      </w:pPr>
      <w:r>
        <w:t>Почему ж вы ей воли не даете, а?</w:t>
      </w:r>
    </w:p>
    <w:p w14:paraId="0A481F9A" w14:textId="77777777" w:rsidR="00327C14" w:rsidRDefault="004A6A4C">
      <w:pPr>
        <w:pStyle w:val="PreformattatoHTML"/>
      </w:pPr>
      <w:r>
        <w:t xml:space="preserve">     Покосился Шухов на Алешку. Глаза, как свечки две, теплятся. Вздохнул.</w:t>
      </w:r>
    </w:p>
    <w:p w14:paraId="0BF0FED0" w14:textId="77777777" w:rsidR="00327C14" w:rsidRDefault="004A6A4C">
      <w:pPr>
        <w:pStyle w:val="PreformattatoHTML"/>
      </w:pPr>
      <w:r>
        <w:t xml:space="preserve">     -- Потому, Алешка, что молитвы те, как заявления, или  не доходят,  или</w:t>
      </w:r>
    </w:p>
    <w:p w14:paraId="376C2DF2" w14:textId="77777777" w:rsidR="00327C14" w:rsidRDefault="004A6A4C">
      <w:pPr>
        <w:pStyle w:val="PreformattatoHTML"/>
      </w:pPr>
      <w:r>
        <w:t>"в жалобе отказать".</w:t>
      </w:r>
    </w:p>
    <w:p w14:paraId="4C2B76EE" w14:textId="77777777" w:rsidR="00327C14" w:rsidRDefault="004A6A4C">
      <w:pPr>
        <w:pStyle w:val="PreformattatoHTML"/>
      </w:pPr>
      <w:r>
        <w:t xml:space="preserve">     Перед  штабным бараком  есть такие  ящичка  четыре, опечатанные,  раз в</w:t>
      </w:r>
    </w:p>
    <w:p w14:paraId="3A7E6F7D" w14:textId="77777777" w:rsidR="00327C14" w:rsidRDefault="004A6A4C">
      <w:pPr>
        <w:pStyle w:val="PreformattatoHTML"/>
      </w:pPr>
      <w:r>
        <w:t>месяц  их  уполномоченный опоражнивает. Многие в те ящички заявления кидают.</w:t>
      </w:r>
    </w:p>
    <w:p w14:paraId="1F87DEE3" w14:textId="77777777" w:rsidR="00327C14" w:rsidRDefault="004A6A4C">
      <w:pPr>
        <w:pStyle w:val="PreformattatoHTML"/>
      </w:pPr>
      <w:r>
        <w:t>Ждут, время считают: вот через два месяца, вот через месяц ответ придет.</w:t>
      </w:r>
    </w:p>
    <w:p w14:paraId="3A7E6117" w14:textId="77777777" w:rsidR="00327C14" w:rsidRDefault="004A6A4C">
      <w:pPr>
        <w:pStyle w:val="PreformattatoHTML"/>
      </w:pPr>
      <w:r>
        <w:t xml:space="preserve">     А его нету. Или: "отказать".</w:t>
      </w:r>
    </w:p>
    <w:p w14:paraId="1D5F72CB" w14:textId="77777777" w:rsidR="00327C14" w:rsidRDefault="004A6A4C">
      <w:pPr>
        <w:pStyle w:val="PreformattatoHTML"/>
      </w:pPr>
      <w:r>
        <w:t xml:space="preserve">     -- Вот потому, Иван Денисыч, что молились  вы мало, плохо, без усердия,</w:t>
      </w:r>
    </w:p>
    <w:p w14:paraId="71C39B80" w14:textId="77777777" w:rsidR="00327C14" w:rsidRDefault="004A6A4C">
      <w:pPr>
        <w:pStyle w:val="PreformattatoHTML"/>
      </w:pPr>
      <w:r>
        <w:t>вот потому и не сбылось по молитвам вашим. Молитва должна быть неотступна! И</w:t>
      </w:r>
    </w:p>
    <w:p w14:paraId="783181D2" w14:textId="77777777" w:rsidR="00327C14" w:rsidRDefault="004A6A4C">
      <w:pPr>
        <w:pStyle w:val="PreformattatoHTML"/>
      </w:pPr>
      <w:r>
        <w:t>если будете веру иметь, и скажете этой горе -- перейди! -- перейдет.</w:t>
      </w:r>
    </w:p>
    <w:p w14:paraId="1E4E4D1A" w14:textId="77777777" w:rsidR="00327C14" w:rsidRDefault="004A6A4C">
      <w:pPr>
        <w:pStyle w:val="PreformattatoHTML"/>
      </w:pPr>
      <w:r>
        <w:t xml:space="preserve">     Усмехнулся Шухов и еще одну папиросу свернул. Прикурил у эстонца.</w:t>
      </w:r>
    </w:p>
    <w:p w14:paraId="3CF0A301" w14:textId="77777777" w:rsidR="00327C14" w:rsidRDefault="004A6A4C">
      <w:pPr>
        <w:pStyle w:val="PreformattatoHTML"/>
      </w:pPr>
      <w:r>
        <w:t xml:space="preserve">     -- Брось ты,  Алешка,  трепаться. Не видал  я, чтобы  горы ходили.  Ну,</w:t>
      </w:r>
    </w:p>
    <w:p w14:paraId="76AA3EEB" w14:textId="77777777" w:rsidR="00327C14" w:rsidRDefault="004A6A4C">
      <w:pPr>
        <w:pStyle w:val="PreformattatoHTML"/>
      </w:pPr>
      <w:r>
        <w:t>признаться,  и  гор-то  самих  я не видал.  А  вы вот на  Кавказе всем своим</w:t>
      </w:r>
    </w:p>
    <w:p w14:paraId="7C3CAA3D" w14:textId="77777777" w:rsidR="00327C14" w:rsidRDefault="004A6A4C">
      <w:pPr>
        <w:pStyle w:val="PreformattatoHTML"/>
      </w:pPr>
      <w:r>
        <w:t>баптистским клубом молились -- хоть одна перешла?</w:t>
      </w:r>
    </w:p>
    <w:p w14:paraId="3E5BE384" w14:textId="77777777" w:rsidR="00327C14" w:rsidRDefault="004A6A4C">
      <w:pPr>
        <w:pStyle w:val="PreformattatoHTML"/>
      </w:pPr>
      <w:r>
        <w:t xml:space="preserve">     Тоже горюны: Богу молились, кому они мешали? Всем вкруговую по двадцать</w:t>
      </w:r>
    </w:p>
    <w:p w14:paraId="66341472" w14:textId="77777777" w:rsidR="00327C14" w:rsidRDefault="004A6A4C">
      <w:pPr>
        <w:pStyle w:val="PreformattatoHTML"/>
      </w:pPr>
      <w:r>
        <w:t>пять сунули. Потому пора теперь такая: двадцать пять, одна мерка.</w:t>
      </w:r>
    </w:p>
    <w:p w14:paraId="77013CEA" w14:textId="77777777" w:rsidR="00327C14" w:rsidRDefault="004A6A4C">
      <w:pPr>
        <w:pStyle w:val="PreformattatoHTML"/>
      </w:pPr>
      <w:r>
        <w:t xml:space="preserve">     --  А  мы об этом не  молились,  Денисыч, -- Алешка внушает.  Перелез с</w:t>
      </w:r>
    </w:p>
    <w:p w14:paraId="058AE59B" w14:textId="77777777" w:rsidR="00327C14" w:rsidRDefault="004A6A4C">
      <w:pPr>
        <w:pStyle w:val="PreformattatoHTML"/>
      </w:pPr>
      <w:r>
        <w:t>евангелием своим  к  Шухову поближе, к  лицу самому.  -- Из всего земного  и</w:t>
      </w:r>
    </w:p>
    <w:p w14:paraId="3C9723E1" w14:textId="77777777" w:rsidR="00327C14" w:rsidRDefault="004A6A4C">
      <w:pPr>
        <w:pStyle w:val="PreformattatoHTML"/>
      </w:pPr>
      <w:r>
        <w:t>бренного молиться нам  Господь завещал только о  хлебе насущном:  "Хлеб  наш</w:t>
      </w:r>
    </w:p>
    <w:p w14:paraId="0D484DE7" w14:textId="77777777" w:rsidR="00327C14" w:rsidRDefault="004A6A4C">
      <w:pPr>
        <w:pStyle w:val="PreformattatoHTML"/>
      </w:pPr>
      <w:r>
        <w:t>насущный даждь нам днесь!"</w:t>
      </w:r>
    </w:p>
    <w:p w14:paraId="29E13E42" w14:textId="77777777" w:rsidR="00327C14" w:rsidRDefault="004A6A4C">
      <w:pPr>
        <w:pStyle w:val="PreformattatoHTML"/>
      </w:pPr>
      <w:r>
        <w:t xml:space="preserve">     -- Пайку, значит? -- спросил Шухов.</w:t>
      </w:r>
    </w:p>
    <w:p w14:paraId="411E2B50" w14:textId="77777777" w:rsidR="00327C14" w:rsidRDefault="004A6A4C">
      <w:pPr>
        <w:pStyle w:val="PreformattatoHTML"/>
      </w:pPr>
      <w:r>
        <w:t xml:space="preserve">     А Алешка  свое, глазами уговаривает больше  слов  и  еще рукой  за руку</w:t>
      </w:r>
    </w:p>
    <w:p w14:paraId="3D7084E3" w14:textId="77777777" w:rsidR="00327C14" w:rsidRDefault="004A6A4C">
      <w:pPr>
        <w:pStyle w:val="PreformattatoHTML"/>
      </w:pPr>
      <w:r>
        <w:t>тереблет, поглаживает:</w:t>
      </w:r>
    </w:p>
    <w:p w14:paraId="20A6D6BA" w14:textId="77777777" w:rsidR="00327C14" w:rsidRDefault="004A6A4C">
      <w:pPr>
        <w:pStyle w:val="PreformattatoHTML"/>
      </w:pPr>
      <w:r>
        <w:t xml:space="preserve">     -- Иван Денисыч!  Молиться  не  о  том надо, чтобы посылку прислали или</w:t>
      </w:r>
    </w:p>
    <w:p w14:paraId="3B886461" w14:textId="77777777" w:rsidR="00327C14" w:rsidRDefault="004A6A4C">
      <w:pPr>
        <w:pStyle w:val="PreformattatoHTML"/>
      </w:pPr>
      <w:r>
        <w:t>чтоб  лишняя порция  баланды. Что высоко  у  людей, то мерзость перед Богом!</w:t>
      </w:r>
    </w:p>
    <w:p w14:paraId="7A7FA9A9" w14:textId="77777777" w:rsidR="00327C14" w:rsidRDefault="004A6A4C">
      <w:pPr>
        <w:pStyle w:val="PreformattatoHTML"/>
      </w:pPr>
      <w:r>
        <w:t>Молиться надо о духовном: чтоб Господь с нашего сердца накипь злую снимал...</w:t>
      </w:r>
    </w:p>
    <w:p w14:paraId="0E9CC317" w14:textId="77777777" w:rsidR="00327C14" w:rsidRDefault="004A6A4C">
      <w:pPr>
        <w:pStyle w:val="PreformattatoHTML"/>
      </w:pPr>
      <w:r>
        <w:t xml:space="preserve">     -- Вот слушай лучше. У нас в поломенской церкви поп...</w:t>
      </w:r>
    </w:p>
    <w:p w14:paraId="2EF50539" w14:textId="77777777" w:rsidR="00327C14" w:rsidRDefault="004A6A4C">
      <w:pPr>
        <w:pStyle w:val="PreformattatoHTML"/>
      </w:pPr>
      <w:r>
        <w:t xml:space="preserve">     -- О  попе  твоем  --  не надо!  -- Алешка  просит,  даже  лоб  от боли</w:t>
      </w:r>
    </w:p>
    <w:p w14:paraId="08D63A92" w14:textId="77777777" w:rsidR="00327C14" w:rsidRDefault="004A6A4C">
      <w:pPr>
        <w:pStyle w:val="PreformattatoHTML"/>
      </w:pPr>
      <w:r>
        <w:t>переказился.</w:t>
      </w:r>
    </w:p>
    <w:p w14:paraId="1D91A4DE" w14:textId="77777777" w:rsidR="00327C14" w:rsidRDefault="004A6A4C">
      <w:pPr>
        <w:pStyle w:val="PreformattatoHTML"/>
      </w:pPr>
      <w:r>
        <w:t xml:space="preserve">     -- Нет, ты все ж послушай. -- Шухов  на  локте поднялся. --  В Поломне,</w:t>
      </w:r>
    </w:p>
    <w:p w14:paraId="776EAA78" w14:textId="77777777" w:rsidR="00327C14" w:rsidRDefault="004A6A4C">
      <w:pPr>
        <w:pStyle w:val="PreformattatoHTML"/>
      </w:pPr>
      <w:r>
        <w:t>приходе нашем, богаче попа нет человека. Вот, скажем, зовут крышу крыть, так</w:t>
      </w:r>
    </w:p>
    <w:p w14:paraId="6B8EA4EB" w14:textId="77777777" w:rsidR="00327C14" w:rsidRDefault="004A6A4C">
      <w:pPr>
        <w:pStyle w:val="PreformattatoHTML"/>
      </w:pPr>
      <w:r>
        <w:t>с  людей по тридцать пять  рублей в день берем, а  с попа --  сто. И хоть бы</w:t>
      </w:r>
    </w:p>
    <w:p w14:paraId="5A59B7CB" w14:textId="77777777" w:rsidR="00327C14" w:rsidRDefault="004A6A4C">
      <w:pPr>
        <w:pStyle w:val="PreformattatoHTML"/>
      </w:pPr>
      <w:r>
        <w:t>крякнул. Он, поп поломенский, трем бабам в  три города алименты платит,  а с</w:t>
      </w:r>
    </w:p>
    <w:p w14:paraId="3EECBA4B" w14:textId="77777777" w:rsidR="00327C14" w:rsidRDefault="004A6A4C">
      <w:pPr>
        <w:pStyle w:val="PreformattatoHTML"/>
      </w:pPr>
      <w:r>
        <w:t>четвертой  семьей живет. И архиерей областной  у него на крючке, лапу жирную</w:t>
      </w:r>
    </w:p>
    <w:p w14:paraId="1AB39708" w14:textId="77777777" w:rsidR="00327C14" w:rsidRDefault="004A6A4C">
      <w:pPr>
        <w:pStyle w:val="PreformattatoHTML"/>
      </w:pPr>
      <w:r>
        <w:t>наш  поп архиерею дает. И всех других попов, сколько их присылали, выживает,</w:t>
      </w:r>
    </w:p>
    <w:p w14:paraId="76B5C1D4" w14:textId="77777777" w:rsidR="00327C14" w:rsidRDefault="004A6A4C">
      <w:pPr>
        <w:pStyle w:val="PreformattatoHTML"/>
      </w:pPr>
      <w:r>
        <w:t>ни с кем делиться не хочет...</w:t>
      </w:r>
    </w:p>
    <w:p w14:paraId="35D9DD80" w14:textId="77777777" w:rsidR="00327C14" w:rsidRDefault="004A6A4C">
      <w:pPr>
        <w:pStyle w:val="PreformattatoHTML"/>
      </w:pPr>
      <w:r>
        <w:t xml:space="preserve">     -- Зачем ты мне о попе? Православная церковь от евангелия отошла. Их не</w:t>
      </w:r>
    </w:p>
    <w:p w14:paraId="0213382B" w14:textId="77777777" w:rsidR="00327C14" w:rsidRDefault="004A6A4C">
      <w:pPr>
        <w:pStyle w:val="PreformattatoHTML"/>
      </w:pPr>
      <w:r>
        <w:t>сажают или пять лет дают, потому что вера у них не твердая.</w:t>
      </w:r>
    </w:p>
    <w:p w14:paraId="365E73BB" w14:textId="77777777" w:rsidR="00327C14" w:rsidRDefault="004A6A4C">
      <w:pPr>
        <w:pStyle w:val="PreformattatoHTML"/>
      </w:pPr>
      <w:r>
        <w:t xml:space="preserve">     Шухов спокойно смотрел, куря, на Алешкино волнение.</w:t>
      </w:r>
    </w:p>
    <w:p w14:paraId="608AA9EC" w14:textId="77777777" w:rsidR="00327C14" w:rsidRDefault="004A6A4C">
      <w:pPr>
        <w:pStyle w:val="PreformattatoHTML"/>
      </w:pPr>
      <w:r>
        <w:t xml:space="preserve">     -- Алеша,  --  отвел  он руку его, надымив  баптисту и  в  лицо. Я ж не</w:t>
      </w:r>
    </w:p>
    <w:p w14:paraId="42A59D2C" w14:textId="77777777" w:rsidR="00327C14" w:rsidRDefault="004A6A4C">
      <w:pPr>
        <w:pStyle w:val="PreformattatoHTML"/>
      </w:pPr>
      <w:r>
        <w:t>против Бога, понимаешь. В Бога я охотно верю. Только вот не верю я в рай и в</w:t>
      </w:r>
    </w:p>
    <w:p w14:paraId="668B840A" w14:textId="77777777" w:rsidR="00327C14" w:rsidRDefault="004A6A4C">
      <w:pPr>
        <w:pStyle w:val="PreformattatoHTML"/>
      </w:pPr>
      <w:r>
        <w:t>ад. Зачем вы нас за дурачков считаете,  рай и ад нам сулите?  Вот что мне не</w:t>
      </w:r>
    </w:p>
    <w:p w14:paraId="1155526C" w14:textId="77777777" w:rsidR="00327C14" w:rsidRDefault="004A6A4C">
      <w:pPr>
        <w:pStyle w:val="PreformattatoHTML"/>
      </w:pPr>
      <w:r>
        <w:t>нравится.</w:t>
      </w:r>
    </w:p>
    <w:p w14:paraId="1147A419" w14:textId="77777777" w:rsidR="00327C14" w:rsidRDefault="004A6A4C">
      <w:pPr>
        <w:pStyle w:val="PreformattatoHTML"/>
      </w:pPr>
      <w:r>
        <w:t xml:space="preserve">     Лег  Шухов опять на  спину, пепел  за головой осторожно сбрасывает  меж</w:t>
      </w:r>
    </w:p>
    <w:p w14:paraId="046F02AA" w14:textId="77777777" w:rsidR="00327C14" w:rsidRDefault="004A6A4C">
      <w:pPr>
        <w:pStyle w:val="PreformattatoHTML"/>
      </w:pPr>
      <w:r>
        <w:t>вагонкой и  окном, так  чтоб кавторанговы вещи  не прожечь.  Раздумался,  не</w:t>
      </w:r>
    </w:p>
    <w:p w14:paraId="31C5F459" w14:textId="77777777" w:rsidR="00327C14" w:rsidRDefault="004A6A4C">
      <w:pPr>
        <w:pStyle w:val="PreformattatoHTML"/>
      </w:pPr>
      <w:r>
        <w:t>слышит, чего там Алешка лопочет.</w:t>
      </w:r>
    </w:p>
    <w:p w14:paraId="123BC3D7" w14:textId="77777777" w:rsidR="00327C14" w:rsidRDefault="004A6A4C">
      <w:pPr>
        <w:pStyle w:val="PreformattatoHTML"/>
      </w:pPr>
      <w:r>
        <w:t xml:space="preserve">     -- В общем,  -- решил он, --  сколько ни молись, а сроку не скинут. Так</w:t>
      </w:r>
    </w:p>
    <w:p w14:paraId="19D4C9DA" w14:textId="77777777" w:rsidR="00327C14" w:rsidRDefault="004A6A4C">
      <w:pPr>
        <w:pStyle w:val="PreformattatoHTML"/>
      </w:pPr>
      <w:r>
        <w:rPr>
          <w:i/>
          <w:iCs/>
        </w:rPr>
        <w:t>от звонка до звонка</w:t>
      </w:r>
      <w:r>
        <w:t xml:space="preserve"> и досидишь.</w:t>
      </w:r>
    </w:p>
    <w:p w14:paraId="13507342" w14:textId="77777777" w:rsidR="00327C14" w:rsidRDefault="004A6A4C">
      <w:pPr>
        <w:pStyle w:val="PreformattatoHTML"/>
      </w:pPr>
      <w:r>
        <w:t xml:space="preserve">     --  А  об этом и молиться не надо!  -- ужаснулся  Алешка. --  Что' тебе</w:t>
      </w:r>
    </w:p>
    <w:p w14:paraId="10627442" w14:textId="77777777" w:rsidR="00327C14" w:rsidRDefault="004A6A4C">
      <w:pPr>
        <w:pStyle w:val="PreformattatoHTML"/>
      </w:pPr>
      <w:r>
        <w:t>воля? На воле твоя  последняя вера терниями  заглохнет! Ты радуйся, что ты в</w:t>
      </w:r>
    </w:p>
    <w:p w14:paraId="2C12D42E" w14:textId="77777777" w:rsidR="00327C14" w:rsidRDefault="004A6A4C">
      <w:pPr>
        <w:pStyle w:val="PreformattatoHTML"/>
      </w:pPr>
      <w:r>
        <w:t>тюрьме!  Здесь  тебе есть  время  о  душе подумать!  Апостол  Павел вот  как</w:t>
      </w:r>
    </w:p>
    <w:p w14:paraId="6962B822" w14:textId="77777777" w:rsidR="00327C14" w:rsidRDefault="004A6A4C">
      <w:pPr>
        <w:pStyle w:val="PreformattatoHTML"/>
      </w:pPr>
      <w:r>
        <w:t>говорил: "Что  вы плачете и  сокрушаете  сердце мое? Я не  только хочу  быть</w:t>
      </w:r>
    </w:p>
    <w:p w14:paraId="0B3EDEE0" w14:textId="77777777" w:rsidR="00327C14" w:rsidRDefault="004A6A4C">
      <w:pPr>
        <w:pStyle w:val="PreformattatoHTML"/>
      </w:pPr>
      <w:r>
        <w:t>узником, но готов умереть за имя Господа Иисуса!"</w:t>
      </w:r>
    </w:p>
    <w:p w14:paraId="05F8E7C8" w14:textId="77777777" w:rsidR="00327C14" w:rsidRDefault="004A6A4C">
      <w:pPr>
        <w:pStyle w:val="PreformattatoHTML"/>
      </w:pPr>
      <w:r>
        <w:t xml:space="preserve">     Шухов молча  смотрел в потолок.  Уж сам он  не  знал, хотел он воли или</w:t>
      </w:r>
    </w:p>
    <w:p w14:paraId="38E0A42C" w14:textId="77777777" w:rsidR="00327C14" w:rsidRDefault="004A6A4C">
      <w:pPr>
        <w:pStyle w:val="PreformattatoHTML"/>
      </w:pPr>
      <w:r>
        <w:t>нет. Поначалу-то  очень хотел  и каждый вечер считал, сколько дней  от сроку</w:t>
      </w:r>
    </w:p>
    <w:p w14:paraId="1D06EE86" w14:textId="77777777" w:rsidR="00327C14" w:rsidRDefault="004A6A4C">
      <w:pPr>
        <w:pStyle w:val="PreformattatoHTML"/>
      </w:pPr>
      <w:r>
        <w:t>прошло, сколько осталось.  А  потом  надоело. А потом проясняться стало, что</w:t>
      </w:r>
    </w:p>
    <w:p w14:paraId="2DF9498C" w14:textId="77777777" w:rsidR="00327C14" w:rsidRDefault="004A6A4C">
      <w:pPr>
        <w:pStyle w:val="PreformattatoHTML"/>
      </w:pPr>
      <w:r>
        <w:t>домой  таких не пускают, гонят в ссылку. И где ему будет житуха лучше -- тут</w:t>
      </w:r>
    </w:p>
    <w:p w14:paraId="4F87428C" w14:textId="77777777" w:rsidR="00327C14" w:rsidRDefault="004A6A4C">
      <w:pPr>
        <w:pStyle w:val="PreformattatoHTML"/>
      </w:pPr>
      <w:r>
        <w:t>ли, там -- неведомо.</w:t>
      </w:r>
    </w:p>
    <w:p w14:paraId="1310C1AA" w14:textId="77777777" w:rsidR="00327C14" w:rsidRDefault="004A6A4C">
      <w:pPr>
        <w:pStyle w:val="PreformattatoHTML"/>
      </w:pPr>
      <w:r>
        <w:t xml:space="preserve">     Только б то и хотелось ему у Бога попросить, чтобы -- домой.</w:t>
      </w:r>
    </w:p>
    <w:p w14:paraId="04E25135" w14:textId="77777777" w:rsidR="00327C14" w:rsidRDefault="004A6A4C">
      <w:pPr>
        <w:pStyle w:val="PreformattatoHTML"/>
      </w:pPr>
      <w:r>
        <w:t xml:space="preserve">     А домой не пустят...</w:t>
      </w:r>
    </w:p>
    <w:p w14:paraId="79520570" w14:textId="77777777" w:rsidR="00327C14" w:rsidRDefault="004A6A4C">
      <w:pPr>
        <w:pStyle w:val="PreformattatoHTML"/>
      </w:pPr>
      <w:r>
        <w:t xml:space="preserve">     Не врет Алешка, и по его голосу и по  глазам его видать, что радый он в</w:t>
      </w:r>
    </w:p>
    <w:p w14:paraId="5AA799D0" w14:textId="77777777" w:rsidR="00327C14" w:rsidRDefault="004A6A4C">
      <w:pPr>
        <w:pStyle w:val="PreformattatoHTML"/>
      </w:pPr>
      <w:r>
        <w:t>тюрьме сидеть.</w:t>
      </w:r>
    </w:p>
    <w:p w14:paraId="6AC4B1C7" w14:textId="77777777" w:rsidR="00327C14" w:rsidRDefault="004A6A4C">
      <w:pPr>
        <w:pStyle w:val="PreformattatoHTML"/>
      </w:pPr>
      <w:r>
        <w:t xml:space="preserve">     --  Вишь, Алешка,  --  Шухов  ему разъяснил,  -- у  тебя  как-то  ладно</w:t>
      </w:r>
    </w:p>
    <w:p w14:paraId="16E50ABE" w14:textId="77777777" w:rsidR="00327C14" w:rsidRDefault="004A6A4C">
      <w:pPr>
        <w:pStyle w:val="PreformattatoHTML"/>
      </w:pPr>
      <w:r>
        <w:t>получается: Христос тебе сидеть  велел, за Христа ты  и сел. А я за что сел?</w:t>
      </w:r>
    </w:p>
    <w:p w14:paraId="6BD9E0A1" w14:textId="77777777" w:rsidR="00327C14" w:rsidRDefault="004A6A4C">
      <w:pPr>
        <w:pStyle w:val="PreformattatoHTML"/>
      </w:pPr>
      <w:r>
        <w:t>За то, что в сорок первом к войне не приготовились, за это? А я при чем?</w:t>
      </w:r>
    </w:p>
    <w:p w14:paraId="208B76E1" w14:textId="77777777" w:rsidR="00327C14" w:rsidRDefault="004A6A4C">
      <w:pPr>
        <w:pStyle w:val="PreformattatoHTML"/>
      </w:pPr>
      <w:r>
        <w:t xml:space="preserve">     -- Что-то второй проверки нет... -- Кильдигс со своей койки заворчал.</w:t>
      </w:r>
    </w:p>
    <w:p w14:paraId="215C48EB" w14:textId="77777777" w:rsidR="00327C14" w:rsidRDefault="004A6A4C">
      <w:pPr>
        <w:pStyle w:val="PreformattatoHTML"/>
      </w:pPr>
      <w:r>
        <w:t xml:space="preserve">     --  Да-а! -- отозвался  Шухов. -- Это  нужно в трубе угольком записать,</w:t>
      </w:r>
    </w:p>
    <w:p w14:paraId="6C66152B" w14:textId="77777777" w:rsidR="00327C14" w:rsidRDefault="004A6A4C">
      <w:pPr>
        <w:pStyle w:val="PreformattatoHTML"/>
      </w:pPr>
      <w:r>
        <w:t>что второй проверки нет. -- И зевнул: -- Спать, наверно.</w:t>
      </w:r>
    </w:p>
    <w:p w14:paraId="2346FC7F" w14:textId="77777777" w:rsidR="00327C14" w:rsidRDefault="004A6A4C">
      <w:pPr>
        <w:pStyle w:val="PreformattatoHTML"/>
      </w:pPr>
      <w:r>
        <w:t xml:space="preserve">     И тут же в утихающем усмиренном бараке услышали грохот болта на внешней</w:t>
      </w:r>
    </w:p>
    <w:p w14:paraId="755160EF" w14:textId="77777777" w:rsidR="00327C14" w:rsidRDefault="004A6A4C">
      <w:pPr>
        <w:pStyle w:val="PreformattatoHTML"/>
      </w:pPr>
      <w:r>
        <w:t>двери. Вбежали из коридора двое, кто валенки относил, и кричат:</w:t>
      </w:r>
    </w:p>
    <w:p w14:paraId="4E00B7FF" w14:textId="77777777" w:rsidR="00327C14" w:rsidRDefault="004A6A4C">
      <w:pPr>
        <w:pStyle w:val="PreformattatoHTML"/>
      </w:pPr>
      <w:r>
        <w:t xml:space="preserve">     -- Вторая проверка!</w:t>
      </w:r>
    </w:p>
    <w:p w14:paraId="0C9F7F31" w14:textId="77777777" w:rsidR="00327C14" w:rsidRDefault="004A6A4C">
      <w:pPr>
        <w:pStyle w:val="PreformattatoHTML"/>
      </w:pPr>
      <w:r>
        <w:t xml:space="preserve">     Тут и надзиратель им вслед:</w:t>
      </w:r>
    </w:p>
    <w:p w14:paraId="5DDF2E33" w14:textId="77777777" w:rsidR="00327C14" w:rsidRDefault="004A6A4C">
      <w:pPr>
        <w:pStyle w:val="PreformattatoHTML"/>
      </w:pPr>
      <w:r>
        <w:t xml:space="preserve">     -- Вы'ходи на ту половину!</w:t>
      </w:r>
    </w:p>
    <w:p w14:paraId="55FC4B98" w14:textId="77777777" w:rsidR="00327C14" w:rsidRDefault="004A6A4C">
      <w:pPr>
        <w:pStyle w:val="PreformattatoHTML"/>
      </w:pPr>
      <w:r>
        <w:t xml:space="preserve">     А  уж кто и спал!  Заворчали,  задвигались,  в  валенки  ноги  суют  (в</w:t>
      </w:r>
    </w:p>
    <w:p w14:paraId="4AECE3BB" w14:textId="77777777" w:rsidR="00327C14" w:rsidRDefault="004A6A4C">
      <w:pPr>
        <w:pStyle w:val="PreformattatoHTML"/>
      </w:pPr>
      <w:r>
        <w:t>кальсонах редко кто, в брюках ватных так и спят --  без них под одеяльцем не</w:t>
      </w:r>
    </w:p>
    <w:p w14:paraId="7CE94AC8" w14:textId="77777777" w:rsidR="00327C14" w:rsidRDefault="004A6A4C">
      <w:pPr>
        <w:pStyle w:val="PreformattatoHTML"/>
      </w:pPr>
      <w:r>
        <w:t>улежишь, скоченеешь).</w:t>
      </w:r>
    </w:p>
    <w:p w14:paraId="1CE6D04C" w14:textId="77777777" w:rsidR="00327C14" w:rsidRDefault="004A6A4C">
      <w:pPr>
        <w:pStyle w:val="PreformattatoHTML"/>
      </w:pPr>
      <w:r>
        <w:t xml:space="preserve">     -- Тьфу, проклятые! -- выругался Шухов. Но не очень он сердился, потому</w:t>
      </w:r>
    </w:p>
    <w:p w14:paraId="5DD1ADFA" w14:textId="77777777" w:rsidR="00327C14" w:rsidRDefault="004A6A4C">
      <w:pPr>
        <w:pStyle w:val="PreformattatoHTML"/>
      </w:pPr>
      <w:r>
        <w:t>что не заснул еще.</w:t>
      </w:r>
    </w:p>
    <w:p w14:paraId="500C3CC4" w14:textId="77777777" w:rsidR="00327C14" w:rsidRDefault="004A6A4C">
      <w:pPr>
        <w:pStyle w:val="PreformattatoHTML"/>
      </w:pPr>
      <w:r>
        <w:t xml:space="preserve">     Цезарь высунул  руку наверх и  положил  ему  два  печенья, два  кусочка</w:t>
      </w:r>
    </w:p>
    <w:p w14:paraId="00840918" w14:textId="77777777" w:rsidR="00327C14" w:rsidRDefault="004A6A4C">
      <w:pPr>
        <w:pStyle w:val="PreformattatoHTML"/>
      </w:pPr>
      <w:r>
        <w:t>сахару и один круглый ломтик колбасы.</w:t>
      </w:r>
    </w:p>
    <w:p w14:paraId="645D81AF" w14:textId="77777777" w:rsidR="00327C14" w:rsidRDefault="004A6A4C">
      <w:pPr>
        <w:pStyle w:val="PreformattatoHTML"/>
      </w:pPr>
      <w:r>
        <w:t xml:space="preserve">     -- Спасибо, Цезарь  Маркович, -- нагнулся Шухов  вниз,  в проход.  -- А</w:t>
      </w:r>
    </w:p>
    <w:p w14:paraId="7244F79B" w14:textId="77777777" w:rsidR="00327C14" w:rsidRDefault="004A6A4C">
      <w:pPr>
        <w:pStyle w:val="PreformattatoHTML"/>
      </w:pPr>
      <w:r>
        <w:t>ну-ка, мешочек ваш дайте  мне наверх  под  голову для безопаски.  (Сверху на</w:t>
      </w:r>
    </w:p>
    <w:p w14:paraId="5ADBE33A" w14:textId="77777777" w:rsidR="00327C14" w:rsidRDefault="004A6A4C">
      <w:pPr>
        <w:pStyle w:val="PreformattatoHTML"/>
      </w:pPr>
      <w:r>
        <w:t>ходу не стяпнешь так быстро, да и кто у Шухова искать станет?)</w:t>
      </w:r>
    </w:p>
    <w:p w14:paraId="40A913E4" w14:textId="77777777" w:rsidR="00327C14" w:rsidRDefault="004A6A4C">
      <w:pPr>
        <w:pStyle w:val="PreformattatoHTML"/>
      </w:pPr>
      <w:r>
        <w:t xml:space="preserve">     Цезарь  передал  Шухову  наверх  свой  белый  завязанный  мешок.  Шухов</w:t>
      </w:r>
    </w:p>
    <w:p w14:paraId="316CFA48" w14:textId="77777777" w:rsidR="00327C14" w:rsidRDefault="004A6A4C">
      <w:pPr>
        <w:pStyle w:val="PreformattatoHTML"/>
      </w:pPr>
      <w:r>
        <w:t>подвалил его под матрас и еще ждал, пока выгонят больше, чтобы в коридоре на</w:t>
      </w:r>
    </w:p>
    <w:p w14:paraId="3CCA5793" w14:textId="77777777" w:rsidR="00327C14" w:rsidRDefault="004A6A4C">
      <w:pPr>
        <w:pStyle w:val="PreformattatoHTML"/>
      </w:pPr>
      <w:r>
        <w:t>полу босиком меньше стоять.</w:t>
      </w:r>
    </w:p>
    <w:p w14:paraId="398E7DD1" w14:textId="77777777" w:rsidR="00327C14" w:rsidRDefault="004A6A4C">
      <w:pPr>
        <w:pStyle w:val="PreformattatoHTML"/>
      </w:pPr>
      <w:r>
        <w:t xml:space="preserve">     Но надзиратель оскалился:</w:t>
      </w:r>
    </w:p>
    <w:p w14:paraId="2A7D857B" w14:textId="77777777" w:rsidR="00327C14" w:rsidRDefault="004A6A4C">
      <w:pPr>
        <w:pStyle w:val="PreformattatoHTML"/>
      </w:pPr>
      <w:r>
        <w:t xml:space="preserve">     -- А ну, там! в углу!</w:t>
      </w:r>
    </w:p>
    <w:p w14:paraId="2C768F42" w14:textId="77777777" w:rsidR="00327C14" w:rsidRDefault="004A6A4C">
      <w:pPr>
        <w:pStyle w:val="PreformattatoHTML"/>
      </w:pPr>
      <w:r>
        <w:t xml:space="preserve">     И Шухов мягко  спрыгнул  босиком  на пол (уж так  хорошо  его валенки с</w:t>
      </w:r>
    </w:p>
    <w:p w14:paraId="5B62AD11" w14:textId="77777777" w:rsidR="00327C14" w:rsidRDefault="004A6A4C">
      <w:pPr>
        <w:pStyle w:val="PreformattatoHTML"/>
      </w:pPr>
      <w:r>
        <w:t>портянками на печке  стояли -- жалко  было  их снимать!). Сколько он тапочек</w:t>
      </w:r>
    </w:p>
    <w:p w14:paraId="73965A10" w14:textId="77777777" w:rsidR="00327C14" w:rsidRDefault="004A6A4C">
      <w:pPr>
        <w:pStyle w:val="PreformattatoHTML"/>
      </w:pPr>
      <w:r>
        <w:t>перешил -- все другим, себе не оставил. Да он привычен, дело недолгое.</w:t>
      </w:r>
    </w:p>
    <w:p w14:paraId="6A09FF70" w14:textId="77777777" w:rsidR="00327C14" w:rsidRDefault="004A6A4C">
      <w:pPr>
        <w:pStyle w:val="PreformattatoHTML"/>
      </w:pPr>
      <w:r>
        <w:t xml:space="preserve">     Тапочки тоже отбирают, у кого найдут днем.</w:t>
      </w:r>
    </w:p>
    <w:p w14:paraId="1C994D9F" w14:textId="77777777" w:rsidR="00327C14" w:rsidRDefault="004A6A4C">
      <w:pPr>
        <w:pStyle w:val="PreformattatoHTML"/>
      </w:pPr>
      <w:r>
        <w:t xml:space="preserve">     И какие бригады  валенки сдали на  сушку -- тоже  теперь  хорошо, кто в</w:t>
      </w:r>
    </w:p>
    <w:p w14:paraId="40438FBF" w14:textId="77777777" w:rsidR="00327C14" w:rsidRDefault="004A6A4C">
      <w:pPr>
        <w:pStyle w:val="PreformattatoHTML"/>
      </w:pPr>
      <w:r>
        <w:t>тапочках, а то в портянках одних подвязанных или босиком.</w:t>
      </w:r>
    </w:p>
    <w:p w14:paraId="7AEE7B0F" w14:textId="77777777" w:rsidR="00327C14" w:rsidRDefault="004A6A4C">
      <w:pPr>
        <w:pStyle w:val="PreformattatoHTML"/>
      </w:pPr>
      <w:r>
        <w:t xml:space="preserve">     -- Ну! ну! -- рычал надзиратель.</w:t>
      </w:r>
    </w:p>
    <w:p w14:paraId="29F3E523" w14:textId="77777777" w:rsidR="00327C14" w:rsidRDefault="004A6A4C">
      <w:pPr>
        <w:pStyle w:val="PreformattatoHTML"/>
      </w:pPr>
      <w:r>
        <w:t xml:space="preserve">     -- Вам дрына, падлы? -- старший барака тут же.</w:t>
      </w:r>
    </w:p>
    <w:p w14:paraId="0CAA3EC5" w14:textId="77777777" w:rsidR="00327C14" w:rsidRDefault="004A6A4C">
      <w:pPr>
        <w:pStyle w:val="PreformattatoHTML"/>
      </w:pPr>
      <w:r>
        <w:t xml:space="preserve">     Выперли  всех в ту половину барака, последних -- в коридор. Шухов тут и</w:t>
      </w:r>
    </w:p>
    <w:p w14:paraId="7A36B0E1" w14:textId="77777777" w:rsidR="00327C14" w:rsidRDefault="004A6A4C">
      <w:pPr>
        <w:pStyle w:val="PreformattatoHTML"/>
      </w:pPr>
      <w:r>
        <w:t>стал у стеночки, около парашной. Под ногами его  пол был мокроват, и  ледяно</w:t>
      </w:r>
    </w:p>
    <w:p w14:paraId="1F2C931D" w14:textId="77777777" w:rsidR="00327C14" w:rsidRDefault="004A6A4C">
      <w:pPr>
        <w:pStyle w:val="PreformattatoHTML"/>
      </w:pPr>
      <w:r>
        <w:t>тянуло низом из сеней.</w:t>
      </w:r>
    </w:p>
    <w:p w14:paraId="0C147E41" w14:textId="77777777" w:rsidR="00327C14" w:rsidRDefault="004A6A4C">
      <w:pPr>
        <w:pStyle w:val="PreformattatoHTML"/>
      </w:pPr>
      <w:r>
        <w:t xml:space="preserve">     Выгнали всех  -- и еще  раз пошел надзиратель и старший барака смотреть</w:t>
      </w:r>
    </w:p>
    <w:p w14:paraId="093C385E" w14:textId="77777777" w:rsidR="00327C14" w:rsidRDefault="004A6A4C">
      <w:pPr>
        <w:pStyle w:val="PreformattatoHTML"/>
      </w:pPr>
      <w:r>
        <w:t>--  не спрятался ли кто,  не приткнулся ли кто в затемке и спит. Потому  что</w:t>
      </w:r>
    </w:p>
    <w:p w14:paraId="664B1CD4" w14:textId="77777777" w:rsidR="00327C14" w:rsidRDefault="004A6A4C">
      <w:pPr>
        <w:pStyle w:val="PreformattatoHTML"/>
      </w:pPr>
      <w:r>
        <w:t>недосчитаешь  -- беда,  и пересчитаешь -- беда, опять  перепроверка. Обошли,</w:t>
      </w:r>
    </w:p>
    <w:p w14:paraId="6A9DD112" w14:textId="77777777" w:rsidR="00327C14" w:rsidRDefault="004A6A4C">
      <w:pPr>
        <w:pStyle w:val="PreformattatoHTML"/>
      </w:pPr>
      <w:r>
        <w:t>обошли, вернулись к дверям.</w:t>
      </w:r>
    </w:p>
    <w:p w14:paraId="436A9A7F" w14:textId="77777777" w:rsidR="00327C14" w:rsidRDefault="004A6A4C">
      <w:pPr>
        <w:pStyle w:val="PreformattatoHTML"/>
      </w:pPr>
      <w:r>
        <w:t xml:space="preserve">     -- Первый, второй, третий, четвертый... --  уж теперь быстро  по одному</w:t>
      </w:r>
    </w:p>
    <w:p w14:paraId="6BB5D6BF" w14:textId="77777777" w:rsidR="00327C14" w:rsidRDefault="004A6A4C">
      <w:pPr>
        <w:pStyle w:val="PreformattatoHTML"/>
      </w:pPr>
      <w:r>
        <w:t>запускают. Восемнадцатым и Шухов втиснулся. Да бегом  к своей вагонке, да на</w:t>
      </w:r>
    </w:p>
    <w:p w14:paraId="39FC4AB5" w14:textId="77777777" w:rsidR="00327C14" w:rsidRDefault="004A6A4C">
      <w:pPr>
        <w:pStyle w:val="PreformattatoHTML"/>
      </w:pPr>
      <w:r>
        <w:t>подпорочку ногу закинул -- шасть! -- и уж наверху.</w:t>
      </w:r>
    </w:p>
    <w:p w14:paraId="1ECADC32" w14:textId="77777777" w:rsidR="00327C14" w:rsidRDefault="004A6A4C">
      <w:pPr>
        <w:pStyle w:val="PreformattatoHTML"/>
      </w:pPr>
      <w:r>
        <w:t xml:space="preserve">     Ладно. Ноги опять в  рукав телогрейки, сверху  одеяло,  сверху  бушлат,</w:t>
      </w:r>
    </w:p>
    <w:p w14:paraId="676E26DB" w14:textId="77777777" w:rsidR="00327C14" w:rsidRDefault="004A6A4C">
      <w:pPr>
        <w:pStyle w:val="PreformattatoHTML"/>
      </w:pPr>
      <w:r>
        <w:t>спим!  Будут  теперь  всю   ту  вторую   половину  барака  в  нашу  половину</w:t>
      </w:r>
    </w:p>
    <w:p w14:paraId="07D57E59" w14:textId="77777777" w:rsidR="00327C14" w:rsidRDefault="004A6A4C">
      <w:pPr>
        <w:pStyle w:val="PreformattatoHTML"/>
      </w:pPr>
      <w:r>
        <w:t>перепускать, да нам-то горюшка нет.</w:t>
      </w:r>
    </w:p>
    <w:p w14:paraId="245CC731" w14:textId="77777777" w:rsidR="00327C14" w:rsidRDefault="004A6A4C">
      <w:pPr>
        <w:pStyle w:val="PreformattatoHTML"/>
      </w:pPr>
      <w:r>
        <w:t xml:space="preserve">     Цезарь вернулся. Спустил ему Шухов мешок.</w:t>
      </w:r>
    </w:p>
    <w:p w14:paraId="165278BF" w14:textId="77777777" w:rsidR="00327C14" w:rsidRDefault="004A6A4C">
      <w:pPr>
        <w:pStyle w:val="PreformattatoHTML"/>
      </w:pPr>
      <w:r>
        <w:t xml:space="preserve">     Алешка вернулся. Неумелец он, всем угождает, а заработать не может.</w:t>
      </w:r>
    </w:p>
    <w:p w14:paraId="74EEF7F9" w14:textId="77777777" w:rsidR="00327C14" w:rsidRDefault="004A6A4C">
      <w:pPr>
        <w:pStyle w:val="PreformattatoHTML"/>
      </w:pPr>
      <w:r>
        <w:t xml:space="preserve">     -- На, Алешка! -- и печенье одно ему отдал. Улыбится Алешка.</w:t>
      </w:r>
    </w:p>
    <w:p w14:paraId="0EABFB54" w14:textId="77777777" w:rsidR="00327C14" w:rsidRDefault="004A6A4C">
      <w:pPr>
        <w:pStyle w:val="PreformattatoHTML"/>
      </w:pPr>
      <w:r>
        <w:t xml:space="preserve">     -- Спасибо! У вас у самих нет!</w:t>
      </w:r>
    </w:p>
    <w:p w14:paraId="76D58055" w14:textId="77777777" w:rsidR="00327C14" w:rsidRDefault="004A6A4C">
      <w:pPr>
        <w:pStyle w:val="PreformattatoHTML"/>
      </w:pPr>
      <w:r>
        <w:t xml:space="preserve">     -- Е-ешь!</w:t>
      </w:r>
    </w:p>
    <w:p w14:paraId="77A92D45" w14:textId="77777777" w:rsidR="00327C14" w:rsidRDefault="004A6A4C">
      <w:pPr>
        <w:pStyle w:val="PreformattatoHTML"/>
      </w:pPr>
      <w:r>
        <w:t xml:space="preserve">     У нас нет, так мы всегда заработаем.</w:t>
      </w:r>
    </w:p>
    <w:p w14:paraId="303A9B97" w14:textId="77777777" w:rsidR="00327C14" w:rsidRDefault="004A6A4C">
      <w:pPr>
        <w:pStyle w:val="PreformattatoHTML"/>
      </w:pPr>
      <w:r>
        <w:t xml:space="preserve">     А сам колбасы кусочек -- в  рот!  Зубами ее!  Зубами! Дух мясной! И сок</w:t>
      </w:r>
    </w:p>
    <w:p w14:paraId="536FBC82" w14:textId="77777777" w:rsidR="00327C14" w:rsidRDefault="004A6A4C">
      <w:pPr>
        <w:pStyle w:val="PreformattatoHTML"/>
      </w:pPr>
      <w:r>
        <w:t>мясной, настоящий. Туда, в живот, пошел.</w:t>
      </w:r>
    </w:p>
    <w:p w14:paraId="009F9A1A" w14:textId="77777777" w:rsidR="00327C14" w:rsidRDefault="004A6A4C">
      <w:pPr>
        <w:pStyle w:val="PreformattatoHTML"/>
      </w:pPr>
      <w:r>
        <w:t xml:space="preserve">     И -- нету колбасы.</w:t>
      </w:r>
    </w:p>
    <w:p w14:paraId="05E786E1" w14:textId="77777777" w:rsidR="00327C14" w:rsidRDefault="004A6A4C">
      <w:pPr>
        <w:pStyle w:val="PreformattatoHTML"/>
      </w:pPr>
      <w:r>
        <w:t xml:space="preserve">     Остальное, рассудил Шухов, перед разводом.</w:t>
      </w:r>
    </w:p>
    <w:p w14:paraId="1E2E1865" w14:textId="77777777" w:rsidR="00327C14" w:rsidRDefault="004A6A4C">
      <w:pPr>
        <w:pStyle w:val="PreformattatoHTML"/>
      </w:pPr>
      <w:r>
        <w:t xml:space="preserve">     И   укрылся  с   головой   одеяльцем,  тонким,  немытеньким,   уже   не</w:t>
      </w:r>
    </w:p>
    <w:p w14:paraId="696A9192" w14:textId="77777777" w:rsidR="00327C14" w:rsidRDefault="004A6A4C">
      <w:pPr>
        <w:pStyle w:val="PreformattatoHTML"/>
      </w:pPr>
      <w:r>
        <w:t>прислушиваясь, как меж вагонок набилось из  той половины зэков:  ждут, когда</w:t>
      </w:r>
    </w:p>
    <w:p w14:paraId="385F7567" w14:textId="77777777" w:rsidR="00327C14" w:rsidRDefault="004A6A4C">
      <w:pPr>
        <w:pStyle w:val="PreformattatoHTML"/>
      </w:pPr>
      <w:r>
        <w:t>их половину проверят.</w:t>
      </w:r>
    </w:p>
    <w:p w14:paraId="4127CD08" w14:textId="77777777" w:rsidR="00327C14" w:rsidRDefault="00327C14">
      <w:pPr>
        <w:pStyle w:val="PreformattatoHTML"/>
      </w:pPr>
    </w:p>
    <w:p w14:paraId="2EF172DD" w14:textId="77777777" w:rsidR="00327C14" w:rsidRDefault="004A6A4C">
      <w:pPr>
        <w:pStyle w:val="PreformattatoHTML"/>
      </w:pPr>
      <w:r>
        <w:t xml:space="preserve">     Засыпал Шухов, вполне удоволенный. На дню у него выдалось сегодня много</w:t>
      </w:r>
    </w:p>
    <w:p w14:paraId="7FD062A5" w14:textId="77777777" w:rsidR="00327C14" w:rsidRDefault="004A6A4C">
      <w:pPr>
        <w:pStyle w:val="PreformattatoHTML"/>
      </w:pPr>
      <w:r>
        <w:t>удач:  в  карцер не посадили, на  Соцгородок бригаду не выгнали,  в обед  он</w:t>
      </w:r>
    </w:p>
    <w:p w14:paraId="78655663" w14:textId="77777777" w:rsidR="00327C14" w:rsidRDefault="004A6A4C">
      <w:pPr>
        <w:pStyle w:val="PreformattatoHTML"/>
      </w:pPr>
      <w:r>
        <w:t>закосил кашу, бригадир хорошо закрыл процентовку, стену Шухов клал весело, с</w:t>
      </w:r>
    </w:p>
    <w:p w14:paraId="62B01D4E" w14:textId="77777777" w:rsidR="00327C14" w:rsidRDefault="004A6A4C">
      <w:pPr>
        <w:pStyle w:val="PreformattatoHTML"/>
      </w:pPr>
      <w:r>
        <w:t>ножовкой на шмоне не попался, подработал вечером у Цезаря и табачку купил. И</w:t>
      </w:r>
    </w:p>
    <w:p w14:paraId="19613798" w14:textId="77777777" w:rsidR="00327C14" w:rsidRDefault="004A6A4C">
      <w:pPr>
        <w:pStyle w:val="PreformattatoHTML"/>
      </w:pPr>
      <w:r>
        <w:t>не заболел, перемогся.</w:t>
      </w:r>
    </w:p>
    <w:p w14:paraId="419E782B" w14:textId="77777777" w:rsidR="00327C14" w:rsidRDefault="004A6A4C">
      <w:pPr>
        <w:pStyle w:val="PreformattatoHTML"/>
      </w:pPr>
      <w:r>
        <w:t xml:space="preserve">     Прошел день, ничем не омраченный, почти счастливый.</w:t>
      </w:r>
    </w:p>
    <w:p w14:paraId="7774DB11" w14:textId="77777777" w:rsidR="00327C14" w:rsidRDefault="00327C14">
      <w:pPr>
        <w:pStyle w:val="PreformattatoHTML"/>
      </w:pPr>
    </w:p>
    <w:p w14:paraId="59050606" w14:textId="77777777" w:rsidR="00327C14" w:rsidRDefault="004A6A4C">
      <w:pPr>
        <w:pStyle w:val="PreformattatoHTML"/>
      </w:pPr>
      <w:r>
        <w:t xml:space="preserve">     Таких дней  в его  сроке от звонка до звонка было  три тысячи  шестьсот</w:t>
      </w:r>
    </w:p>
    <w:p w14:paraId="30C4EEEB" w14:textId="77777777" w:rsidR="00327C14" w:rsidRDefault="004A6A4C">
      <w:pPr>
        <w:pStyle w:val="PreformattatoHTML"/>
      </w:pPr>
      <w:r>
        <w:t>пятьдесят три.</w:t>
      </w:r>
    </w:p>
    <w:p w14:paraId="0E0E85F1" w14:textId="77777777" w:rsidR="00327C14" w:rsidRDefault="004A6A4C">
      <w:pPr>
        <w:pStyle w:val="PreformattatoHTML"/>
      </w:pPr>
      <w:r>
        <w:t xml:space="preserve">     Из-за високосных годов -- три дня лишних набавлялось...</w:t>
      </w:r>
    </w:p>
    <w:p w14:paraId="5E35167C" w14:textId="77777777" w:rsidR="00327C14" w:rsidRDefault="00327C14">
      <w:pPr>
        <w:pStyle w:val="PreformattatoHTML"/>
      </w:pPr>
    </w:p>
    <w:p w14:paraId="35AC8C22" w14:textId="77777777" w:rsidR="00327C14" w:rsidRDefault="00327C14">
      <w:pPr>
        <w:pStyle w:val="PreformattatoHTML"/>
      </w:pPr>
    </w:p>
    <w:p w14:paraId="3788BC35" w14:textId="77777777" w:rsidR="00327C14" w:rsidRDefault="004A6A4C">
      <w:pPr>
        <w:pStyle w:val="PreformattatoHTML"/>
      </w:pPr>
      <w:r>
        <w:t xml:space="preserve">     </w:t>
      </w:r>
      <w:bookmarkStart w:id="2" w:name="fn_1_1"/>
      <w:bookmarkEnd w:id="2"/>
      <w:r>
        <w:rPr>
          <w:vertAlign w:val="superscript"/>
        </w:rPr>
        <w:t>1</w:t>
      </w:r>
      <w:r>
        <w:t xml:space="preserve"> Кум -- по-лагерному -- оперуполномоченный.</w:t>
      </w:r>
    </w:p>
    <w:p w14:paraId="13A91E84" w14:textId="77777777" w:rsidR="00327C14" w:rsidRDefault="00327C14">
      <w:pPr>
        <w:pStyle w:val="PreformattatoHTML"/>
      </w:pPr>
    </w:p>
    <w:p w14:paraId="5A045896" w14:textId="77777777" w:rsidR="00327C14" w:rsidRDefault="004A6A4C">
      <w:pPr>
        <w:pStyle w:val="PreformattatoHTML"/>
      </w:pPr>
      <w:r>
        <w:t xml:space="preserve">     </w:t>
      </w:r>
      <w:bookmarkStart w:id="3" w:name="fn_1_2"/>
      <w:bookmarkEnd w:id="3"/>
      <w:r>
        <w:rPr>
          <w:vertAlign w:val="superscript"/>
        </w:rPr>
        <w:t>2</w:t>
      </w:r>
      <w:r>
        <w:t xml:space="preserve"> БУР -- барак усиленного режима.</w:t>
      </w:r>
    </w:p>
    <w:p w14:paraId="73C759E4" w14:textId="77777777" w:rsidR="00327C14" w:rsidRDefault="00327C14">
      <w:pPr>
        <w:pStyle w:val="PreformattatoHTML"/>
      </w:pPr>
    </w:p>
    <w:p w14:paraId="41D07325" w14:textId="77777777" w:rsidR="00327C14" w:rsidRDefault="004A6A4C">
      <w:pPr>
        <w:pStyle w:val="PreformattatoHTML"/>
      </w:pPr>
      <w:r>
        <w:t xml:space="preserve">     </w:t>
      </w:r>
      <w:bookmarkStart w:id="4" w:name="fn_1_3"/>
      <w:bookmarkEnd w:id="4"/>
      <w:r>
        <w:rPr>
          <w:vertAlign w:val="superscript"/>
        </w:rPr>
        <w:t>3</w:t>
      </w:r>
      <w:r>
        <w:t xml:space="preserve"> КВЧ -- культурно-воспитательная часть.</w:t>
      </w:r>
    </w:p>
    <w:p w14:paraId="74DE1AE5" w14:textId="77777777" w:rsidR="00327C14" w:rsidRDefault="00327C14">
      <w:pPr>
        <w:pStyle w:val="PreformattatoHTML"/>
        <w:jc w:val="center"/>
      </w:pPr>
    </w:p>
    <w:p w14:paraId="07BAB5D6" w14:textId="77777777" w:rsidR="00327C14" w:rsidRDefault="00327C14">
      <w:pPr>
        <w:pStyle w:val="PreformattatoHTML"/>
        <w:jc w:val="center"/>
      </w:pPr>
    </w:p>
    <w:p w14:paraId="20DE82EC" w14:textId="77777777" w:rsidR="00327C14" w:rsidRDefault="00327C14">
      <w:pPr>
        <w:pStyle w:val="PreformattatoHTML"/>
        <w:jc w:val="center"/>
      </w:pPr>
    </w:p>
    <w:p w14:paraId="135169B5" w14:textId="77777777" w:rsidR="00327C14" w:rsidRDefault="00327C14">
      <w:pPr>
        <w:pStyle w:val="PreformattatoHTML"/>
        <w:jc w:val="center"/>
      </w:pPr>
    </w:p>
    <w:p w14:paraId="355113A8" w14:textId="77777777" w:rsidR="00327C14" w:rsidRDefault="00CF785B">
      <w:pPr>
        <w:pStyle w:val="PreformattatoHTML"/>
        <w:jc w:val="center"/>
      </w:pPr>
      <w:r>
        <w:rPr>
          <w:noProof/>
        </w:rPr>
        <w:pict w14:anchorId="23206D57">
          <v:rect id="_x0000_i1028" alt="" style="width:481.9pt;height:1.5pt;mso-width-percent:0;mso-height-percent:0;mso-width-percent:0;mso-height-percent:0" o:hralign="center" o:hrstd="t" o:hrnoshade="t" o:hr="t" fillcolor="#a0a0a0" stroked="f"/>
        </w:pict>
      </w:r>
    </w:p>
    <w:p w14:paraId="026BD1C7" w14:textId="77777777" w:rsidR="00327C14" w:rsidRDefault="00327C14">
      <w:pPr>
        <w:pStyle w:val="PreformattatoHTML"/>
        <w:jc w:val="center"/>
      </w:pPr>
    </w:p>
    <w:p w14:paraId="7D5B662D" w14:textId="77777777" w:rsidR="00327C14" w:rsidRDefault="00327C14">
      <w:pPr>
        <w:pStyle w:val="PreformattatoHTML"/>
        <w:jc w:val="center"/>
      </w:pPr>
    </w:p>
    <w:p w14:paraId="366BD6F8" w14:textId="77777777" w:rsidR="00327C14" w:rsidRDefault="00327C14">
      <w:pPr>
        <w:pStyle w:val="PreformattatoHTML"/>
        <w:jc w:val="center"/>
      </w:pPr>
    </w:p>
    <w:p w14:paraId="6222B3FF" w14:textId="77777777" w:rsidR="00327C14" w:rsidRDefault="00327C14">
      <w:pPr>
        <w:pStyle w:val="PreformattatoHTML"/>
        <w:jc w:val="center"/>
      </w:pPr>
    </w:p>
    <w:p w14:paraId="6860178C" w14:textId="77777777" w:rsidR="00327C14" w:rsidRDefault="004A6A4C">
      <w:pPr>
        <w:pStyle w:val="PreformattatoHTML"/>
        <w:rPr>
          <w:sz w:val="15"/>
          <w:szCs w:val="15"/>
        </w:rPr>
      </w:pPr>
      <w:r>
        <w:rPr>
          <w:sz w:val="15"/>
          <w:szCs w:val="15"/>
        </w:rPr>
        <w:t xml:space="preserve">Популярность: </w:t>
      </w:r>
      <w:r>
        <w:rPr>
          <w:b/>
          <w:bCs/>
          <w:sz w:val="15"/>
          <w:szCs w:val="15"/>
        </w:rPr>
        <w:t>1060</w:t>
      </w:r>
      <w:r>
        <w:rPr>
          <w:sz w:val="15"/>
          <w:szCs w:val="15"/>
        </w:rPr>
        <w:t>, Last-modified: Wed, 15 Dec 1999 18:03:58 GMT</w:t>
      </w:r>
    </w:p>
    <w:p w14:paraId="497454DD" w14:textId="77777777" w:rsidR="00327C14" w:rsidRDefault="004A6A4C">
      <w:pPr>
        <w:pStyle w:val="Iniziomodulo-z"/>
      </w:pPr>
      <w:r>
        <w:t>Inizio modulo</w:t>
      </w:r>
    </w:p>
    <w:p w14:paraId="0EE8778F" w14:textId="77777777" w:rsidR="00327C14" w:rsidRDefault="00CF785B">
      <w:pPr>
        <w:pStyle w:val="PreformattatoHTML"/>
        <w:jc w:val="right"/>
      </w:pPr>
      <w:hyperlink r:id="rId9" w:history="1">
        <w:r w:rsidR="004A6A4C">
          <w:rPr>
            <w:rStyle w:val="Collegamentoipertestuale"/>
            <w:color w:val="000000"/>
          </w:rPr>
          <w:t>Оцените</w:t>
        </w:r>
      </w:hyperlink>
      <w:r w:rsidR="004A6A4C">
        <w:t xml:space="preserve"> этот текст:</w:t>
      </w:r>
      <w:r>
        <w:rPr>
          <w:rStyle w:val="MacchinadascrivereHTML"/>
          <w:noProof/>
          <w:vanish/>
        </w:rPr>
        <w:pict w14:anchorId="2E0F5D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in;height:18.3pt;mso-width-percent:0;mso-height-percent:0;mso-width-percent:0;mso-height-percent:0">
            <v:imagedata r:id="rId10" o:title=""/>
          </v:shape>
        </w:pict>
      </w:r>
      <w:r>
        <w:rPr>
          <w:rStyle w:val="MacchinadascrivereHTML"/>
          <w:noProof/>
        </w:rPr>
        <w:pict w14:anchorId="1E9407B9">
          <v:shape id="_x0000_i1026" type="#_x0000_t75" alt="" style="width:70.25pt;height:18.3pt;mso-width-percent:0;mso-height-percent:0;mso-width-percent:0;mso-height-percent:0">
            <v:imagedata r:id="rId11" o:title=""/>
          </v:shape>
        </w:pict>
      </w:r>
      <w:r>
        <w:rPr>
          <w:rStyle w:val="MacchinadascrivereHTML"/>
          <w:noProof/>
        </w:rPr>
        <w:pict w14:anchorId="2FF912E2">
          <v:shape id="_x0000_i1025" type="#_x0000_t75" alt="" style="width:31.85pt;height:23pt;mso-width-percent:0;mso-height-percent:0;mso-width-percent:0;mso-height-percent:0">
            <v:imagedata r:id="rId12" o:title=""/>
          </v:shape>
        </w:pict>
      </w:r>
    </w:p>
    <w:p w14:paraId="073F5131" w14:textId="77777777" w:rsidR="00327C14" w:rsidRDefault="004A6A4C">
      <w:pPr>
        <w:pStyle w:val="Finemodulo-z"/>
      </w:pPr>
      <w:r>
        <w:t>Fine modulo</w:t>
      </w:r>
    </w:p>
    <w:p w14:paraId="231A66AC" w14:textId="77777777" w:rsidR="00327C14" w:rsidRDefault="00327C14">
      <w:pPr>
        <w:pStyle w:val="PreformattatoHTML"/>
      </w:pPr>
    </w:p>
    <w:p w14:paraId="46E18BDB" w14:textId="77777777" w:rsidR="00327C14" w:rsidRDefault="00327C14">
      <w:pPr>
        <w:pStyle w:val="PreformattatoHTML"/>
      </w:pPr>
    </w:p>
    <w:p w14:paraId="55BF3350" w14:textId="77777777" w:rsidR="00327C14" w:rsidRDefault="00327C14">
      <w:pPr>
        <w:pStyle w:val="PreformattatoHTML"/>
      </w:pPr>
    </w:p>
    <w:sectPr w:rsidR="00327C14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52AF3" w14:textId="77777777" w:rsidR="00CF785B" w:rsidRDefault="00CF785B" w:rsidP="005945B0">
      <w:r>
        <w:separator/>
      </w:r>
    </w:p>
  </w:endnote>
  <w:endnote w:type="continuationSeparator" w:id="0">
    <w:p w14:paraId="0FCB2A32" w14:textId="77777777" w:rsidR="00CF785B" w:rsidRDefault="00CF785B" w:rsidP="0059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968953689"/>
      <w:docPartObj>
        <w:docPartGallery w:val="Page Numbers (Bottom of Page)"/>
        <w:docPartUnique/>
      </w:docPartObj>
    </w:sdtPr>
    <w:sdtContent>
      <w:p w14:paraId="6955A008" w14:textId="51D93C60" w:rsidR="005945B0" w:rsidRDefault="005945B0" w:rsidP="0019687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3CCF813" w14:textId="77777777" w:rsidR="005945B0" w:rsidRDefault="005945B0" w:rsidP="005945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341311371"/>
      <w:docPartObj>
        <w:docPartGallery w:val="Page Numbers (Bottom of Page)"/>
        <w:docPartUnique/>
      </w:docPartObj>
    </w:sdtPr>
    <w:sdtContent>
      <w:p w14:paraId="03F47AE3" w14:textId="5EC29110" w:rsidR="005945B0" w:rsidRDefault="005945B0" w:rsidP="0019687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E0F170F" w14:textId="77777777" w:rsidR="005945B0" w:rsidRDefault="005945B0" w:rsidP="005945B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719EE" w14:textId="77777777" w:rsidR="00CF785B" w:rsidRDefault="00CF785B" w:rsidP="005945B0">
      <w:r>
        <w:separator/>
      </w:r>
    </w:p>
  </w:footnote>
  <w:footnote w:type="continuationSeparator" w:id="0">
    <w:p w14:paraId="775DBCAF" w14:textId="77777777" w:rsidR="00CF785B" w:rsidRDefault="00CF785B" w:rsidP="00594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ttachedTemplate r:id="rId1"/>
  <w:defaultTabStop w:val="708"/>
  <w:hyphenationZone w:val="2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1A"/>
    <w:rsid w:val="0022460D"/>
    <w:rsid w:val="00327C14"/>
    <w:rsid w:val="004A6A4C"/>
    <w:rsid w:val="005945B0"/>
    <w:rsid w:val="00CF785B"/>
    <w:rsid w:val="00D1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D839F"/>
  <w15:chartTrackingRefBased/>
  <w15:docId w15:val="{9DC78559-AF75-4D11-BC41-9721FE8D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nsolas" w:eastAsiaTheme="minorEastAsia" w:hAnsi="Consolas" w:cs="Consolas" w:hint="default"/>
    </w:rPr>
  </w:style>
  <w:style w:type="character" w:styleId="MacchinadascrivereHTML">
    <w:name w:val="HTML Typewriter"/>
    <w:basedOn w:val="Carpredefinitoparagrafo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msonormal0">
    <w:name w:val="msonormal"/>
    <w:basedOn w:val="Normale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Pidipagina">
    <w:name w:val="footer"/>
    <w:basedOn w:val="Normale"/>
    <w:link w:val="PidipaginaCarattere"/>
    <w:uiPriority w:val="99"/>
    <w:unhideWhenUsed/>
    <w:rsid w:val="005945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5B0"/>
    <w:rPr>
      <w:rFonts w:eastAsiaTheme="minorEastAsia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59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ru/PROZA/SOLZHENICYN/ivandenisych.tx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ib.ru/PROZA/SOLZHENICYN/ivandenisych.txt" TargetMode="External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b.ru/PROZA/SOLZHENICYN/ivandenisych.txt" TargetMode="External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yperlink" Target="http://www.lib.ru/HITPARAD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32704</Words>
  <Characters>186419</Characters>
  <Application>Microsoft Office Word</Application>
  <DocSecurity>0</DocSecurity>
  <Lines>1553</Lines>
  <Paragraphs>437</Paragraphs>
  <ScaleCrop>false</ScaleCrop>
  <Company/>
  <LinksUpToDate>false</LinksUpToDate>
  <CharactersWithSpaces>218686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Солженицын. Один день Ивана Денисовича</dc:title>
  <dc:subject/>
  <dc:creator>Patrizia Deotto</dc:creator>
  <cp:keywords/>
  <dc:description/>
  <cp:lastModifiedBy>Patrizia Deotto</cp:lastModifiedBy>
  <cp:revision>3</cp:revision>
  <dcterms:created xsi:type="dcterms:W3CDTF">2020-04-28T16:01:00Z</dcterms:created>
  <dcterms:modified xsi:type="dcterms:W3CDTF">2020-04-28T16:07:00Z</dcterms:modified>
</cp:coreProperties>
</file>