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94" w:rsidRPr="0020618E" w:rsidRDefault="00912394" w:rsidP="0020618E">
      <w:pPr>
        <w:pStyle w:val="Titolo1"/>
        <w:pageBreakBefore/>
        <w:numPr>
          <w:ilvl w:val="0"/>
          <w:numId w:val="0"/>
        </w:numPr>
        <w:tabs>
          <w:tab w:val="right" w:pos="9638"/>
        </w:tabs>
        <w:rPr>
          <w:sz w:val="20"/>
        </w:rPr>
      </w:pPr>
      <w:r w:rsidRPr="006C285B">
        <w:t xml:space="preserve">Impianti meccanici </w:t>
      </w:r>
      <w:r w:rsidR="0020618E">
        <w:t xml:space="preserve">- A.A. </w:t>
      </w:r>
      <w:r w:rsidR="00910E00">
        <w:t>20</w:t>
      </w:r>
      <w:r w:rsidR="002C25BD">
        <w:t>20/21</w:t>
      </w:r>
      <w:r w:rsidR="0020618E">
        <w:tab/>
      </w:r>
      <w:r w:rsidR="00136916">
        <w:rPr>
          <w:i/>
          <w:sz w:val="20"/>
        </w:rPr>
        <w:t>Docente: P</w:t>
      </w:r>
      <w:r w:rsidR="0020618E" w:rsidRPr="0020618E">
        <w:rPr>
          <w:i/>
          <w:sz w:val="20"/>
        </w:rPr>
        <w:t>rof. Ing. Marco Boscolo</w:t>
      </w:r>
    </w:p>
    <w:p w:rsidR="00912394" w:rsidRPr="006C285B" w:rsidRDefault="00912394" w:rsidP="00912394">
      <w:pPr>
        <w:pStyle w:val="Titolo3"/>
        <w:rPr>
          <w:sz w:val="20"/>
        </w:rPr>
      </w:pPr>
      <w:r w:rsidRPr="006C285B">
        <w:rPr>
          <w:sz w:val="20"/>
        </w:rPr>
        <w:t xml:space="preserve">Finalità del corso </w:t>
      </w:r>
    </w:p>
    <w:p w:rsidR="007F6DFD" w:rsidRDefault="007F6DFD" w:rsidP="00D74B8E">
      <w:pPr>
        <w:pStyle w:val="Corpotesto"/>
        <w:spacing w:line="240" w:lineRule="auto"/>
        <w:rPr>
          <w:sz w:val="20"/>
        </w:rPr>
      </w:pPr>
      <w:r w:rsidRPr="007F6DFD">
        <w:rPr>
          <w:sz w:val="20"/>
        </w:rPr>
        <w:t>L’insegnamento degli Impianti Meccanici viene i</w:t>
      </w:r>
      <w:r w:rsidR="00D60FB7">
        <w:rPr>
          <w:sz w:val="20"/>
        </w:rPr>
        <w:t>mpartito agli allievi ingegneri</w:t>
      </w:r>
      <w:r w:rsidRPr="007F6DFD">
        <w:rPr>
          <w:sz w:val="20"/>
        </w:rPr>
        <w:t xml:space="preserve"> con lo scopo di fornire gli elementi fondamentali per la progettazione, la realizzazione e l’esercizio dei sistemi complessi asserviti alla produzione di beni e servizi.</w:t>
      </w:r>
    </w:p>
    <w:p w:rsidR="007F6DFD" w:rsidRPr="007F6DFD" w:rsidRDefault="007F6DFD" w:rsidP="007F6DFD">
      <w:pPr>
        <w:pStyle w:val="Corpotesto"/>
        <w:spacing w:line="240" w:lineRule="auto"/>
        <w:rPr>
          <w:sz w:val="20"/>
        </w:rPr>
      </w:pPr>
      <w:r w:rsidRPr="007F6DFD">
        <w:rPr>
          <w:sz w:val="20"/>
        </w:rPr>
        <w:t>Considerato il numero, la complessità e l’eterogeneità delle tecnologie industriali che gli impianti meccanici devono concretamente interpretare, si affrontano gli aspetti progettuale, realizzativo e gestionale con approccio sistemico di valenza e applicabilità generali.</w:t>
      </w:r>
    </w:p>
    <w:p w:rsidR="007F6DFD" w:rsidRDefault="007F6DFD" w:rsidP="007F6DFD">
      <w:pPr>
        <w:pStyle w:val="Corpotesto"/>
        <w:spacing w:line="240" w:lineRule="auto"/>
        <w:rPr>
          <w:sz w:val="20"/>
        </w:rPr>
      </w:pPr>
      <w:r w:rsidRPr="007F6DFD">
        <w:rPr>
          <w:sz w:val="20"/>
        </w:rPr>
        <w:t xml:space="preserve">Dopo brevissimi cenni introduttivi, si definisce l’oggetto del corso mediante </w:t>
      </w:r>
      <w:r>
        <w:rPr>
          <w:sz w:val="20"/>
        </w:rPr>
        <w:t xml:space="preserve">una </w:t>
      </w:r>
      <w:r w:rsidRPr="007F6DFD">
        <w:rPr>
          <w:sz w:val="20"/>
        </w:rPr>
        <w:t>classificazione dei settori produttivi e delle re</w:t>
      </w:r>
      <w:r>
        <w:rPr>
          <w:sz w:val="20"/>
        </w:rPr>
        <w:t>lative strutture impiantistich</w:t>
      </w:r>
      <w:bookmarkStart w:id="0" w:name="_GoBack"/>
      <w:bookmarkEnd w:id="0"/>
      <w:r>
        <w:rPr>
          <w:sz w:val="20"/>
        </w:rPr>
        <w:t>e a cui s</w:t>
      </w:r>
      <w:r w:rsidRPr="007F6DFD">
        <w:rPr>
          <w:sz w:val="20"/>
        </w:rPr>
        <w:t xml:space="preserve">egue </w:t>
      </w:r>
      <w:r>
        <w:rPr>
          <w:sz w:val="20"/>
        </w:rPr>
        <w:t>la</w:t>
      </w:r>
      <w:r w:rsidRPr="007F6DFD">
        <w:rPr>
          <w:sz w:val="20"/>
        </w:rPr>
        <w:t xml:space="preserve"> trattazione del processo progettuale a partire dalle fasi preliminari di fattibilità tecnico economica per giungere alla definizione del plant-layout del sistema ed alla redazione di tutti gli elaborati esecutivi estesi a tutti i subsistemi produttivi e di servizio generale comprese le strutture edilizie.</w:t>
      </w:r>
    </w:p>
    <w:p w:rsidR="00912394" w:rsidRPr="006C285B" w:rsidRDefault="009929D3" w:rsidP="00D74B8E">
      <w:pPr>
        <w:pStyle w:val="Corpotesto"/>
        <w:spacing w:line="240" w:lineRule="auto"/>
        <w:rPr>
          <w:sz w:val="20"/>
        </w:rPr>
      </w:pPr>
      <w:r>
        <w:rPr>
          <w:sz w:val="20"/>
        </w:rPr>
        <w:t>Successivamente vengono</w:t>
      </w:r>
      <w:r w:rsidR="00912394" w:rsidRPr="006C285B">
        <w:rPr>
          <w:sz w:val="20"/>
        </w:rPr>
        <w:t xml:space="preserve"> sistematicamente </w:t>
      </w:r>
      <w:r>
        <w:rPr>
          <w:sz w:val="20"/>
        </w:rPr>
        <w:t xml:space="preserve">trattati </w:t>
      </w:r>
      <w:r w:rsidR="00912394" w:rsidRPr="006C285B">
        <w:rPr>
          <w:sz w:val="20"/>
        </w:rPr>
        <w:t>gli impianti di servizio e ausiliari privilegiando quelli più ampiamente diffusi nelle varie tecnologie industriali.</w:t>
      </w:r>
    </w:p>
    <w:p w:rsidR="00912394" w:rsidRPr="006C285B" w:rsidRDefault="00912394" w:rsidP="00912394">
      <w:pPr>
        <w:pStyle w:val="Titolo3"/>
        <w:spacing w:after="360"/>
        <w:rPr>
          <w:sz w:val="20"/>
        </w:rPr>
      </w:pPr>
      <w:r w:rsidRPr="006C285B">
        <w:rPr>
          <w:sz w:val="20"/>
        </w:rPr>
        <w:t xml:space="preserve">Programma </w:t>
      </w:r>
    </w:p>
    <w:p w:rsidR="001E7F69" w:rsidRDefault="009929D3" w:rsidP="009929D3">
      <w:pPr>
        <w:pStyle w:val="Corpotesto"/>
        <w:spacing w:line="240" w:lineRule="auto"/>
        <w:ind w:firstLine="0"/>
        <w:rPr>
          <w:sz w:val="20"/>
        </w:rPr>
      </w:pPr>
      <w:r>
        <w:rPr>
          <w:b/>
          <w:sz w:val="20"/>
        </w:rPr>
        <w:t xml:space="preserve">1 </w:t>
      </w:r>
      <w:r w:rsidRPr="009929D3">
        <w:rPr>
          <w:b/>
          <w:sz w:val="20"/>
        </w:rPr>
        <w:t>Generalità</w:t>
      </w:r>
      <w:r w:rsidRPr="009929D3">
        <w:rPr>
          <w:sz w:val="20"/>
        </w:rPr>
        <w:t xml:space="preserve">. </w:t>
      </w:r>
      <w:r w:rsidRPr="009929D3">
        <w:rPr>
          <w:i/>
          <w:sz w:val="20"/>
        </w:rPr>
        <w:t>Fondamenti dei sistemi produttivi</w:t>
      </w:r>
      <w:r w:rsidRPr="009929D3">
        <w:rPr>
          <w:sz w:val="20"/>
        </w:rPr>
        <w:t>: defi</w:t>
      </w:r>
      <w:r w:rsidR="001E7F69">
        <w:rPr>
          <w:sz w:val="20"/>
        </w:rPr>
        <w:t>nizione di impianto industriale,</w:t>
      </w:r>
      <w:r w:rsidRPr="009929D3">
        <w:rPr>
          <w:sz w:val="20"/>
        </w:rPr>
        <w:t xml:space="preserve"> </w:t>
      </w:r>
      <w:r w:rsidR="001E7F69">
        <w:rPr>
          <w:sz w:val="20"/>
        </w:rPr>
        <w:t>i</w:t>
      </w:r>
      <w:r>
        <w:rPr>
          <w:sz w:val="20"/>
        </w:rPr>
        <w:t>mpianti tecnologici</w:t>
      </w:r>
      <w:r w:rsidR="001E7F69">
        <w:rPr>
          <w:sz w:val="20"/>
        </w:rPr>
        <w:t xml:space="preserve"> e relativa classificazione</w:t>
      </w:r>
      <w:r>
        <w:rPr>
          <w:sz w:val="20"/>
        </w:rPr>
        <w:t>, i</w:t>
      </w:r>
      <w:r w:rsidRPr="009929D3">
        <w:rPr>
          <w:sz w:val="20"/>
        </w:rPr>
        <w:t>mpianti di servizio.</w:t>
      </w:r>
      <w:r w:rsidR="001E7F69">
        <w:rPr>
          <w:sz w:val="20"/>
        </w:rPr>
        <w:t xml:space="preserve"> </w:t>
      </w:r>
      <w:r w:rsidRPr="009929D3">
        <w:rPr>
          <w:sz w:val="20"/>
        </w:rPr>
        <w:t xml:space="preserve">Disponibilità: </w:t>
      </w:r>
      <w:r w:rsidRPr="009929D3">
        <w:rPr>
          <w:i/>
          <w:sz w:val="20"/>
        </w:rPr>
        <w:t>affidabilità, manutenibilità, ridondanza</w:t>
      </w:r>
      <w:r w:rsidRPr="009929D3">
        <w:rPr>
          <w:sz w:val="20"/>
        </w:rPr>
        <w:t xml:space="preserve">. </w:t>
      </w:r>
    </w:p>
    <w:p w:rsidR="009929D3" w:rsidRPr="009929D3" w:rsidRDefault="001E7F69" w:rsidP="009929D3">
      <w:pPr>
        <w:pStyle w:val="Corpotesto"/>
        <w:spacing w:line="240" w:lineRule="auto"/>
        <w:ind w:firstLine="0"/>
        <w:rPr>
          <w:sz w:val="20"/>
        </w:rPr>
      </w:pPr>
      <w:r w:rsidRPr="001E7F69">
        <w:rPr>
          <w:b/>
          <w:sz w:val="20"/>
        </w:rPr>
        <w:t xml:space="preserve">2 </w:t>
      </w:r>
      <w:r w:rsidR="009929D3" w:rsidRPr="001E7F69">
        <w:rPr>
          <w:b/>
          <w:sz w:val="20"/>
        </w:rPr>
        <w:t>Studio del "plant layout"</w:t>
      </w:r>
      <w:r>
        <w:rPr>
          <w:sz w:val="20"/>
        </w:rPr>
        <w:t>.</w:t>
      </w:r>
      <w:r w:rsidR="009929D3" w:rsidRPr="009929D3">
        <w:rPr>
          <w:sz w:val="20"/>
        </w:rPr>
        <w:t xml:space="preserve"> </w:t>
      </w:r>
      <w:r w:rsidR="009929D3" w:rsidRPr="009929D3">
        <w:rPr>
          <w:i/>
          <w:sz w:val="20"/>
        </w:rPr>
        <w:t>Analisi dei dati di partenza, Ricerca delle possibili soluzioni</w:t>
      </w:r>
      <w:r w:rsidR="009929D3">
        <w:rPr>
          <w:i/>
          <w:sz w:val="20"/>
        </w:rPr>
        <w:t>,</w:t>
      </w:r>
      <w:r w:rsidR="009929D3" w:rsidRPr="009929D3">
        <w:rPr>
          <w:i/>
          <w:sz w:val="20"/>
        </w:rPr>
        <w:t xml:space="preserve"> </w:t>
      </w:r>
      <w:r w:rsidR="009929D3">
        <w:rPr>
          <w:i/>
          <w:sz w:val="20"/>
        </w:rPr>
        <w:t>c</w:t>
      </w:r>
      <w:r w:rsidR="009929D3" w:rsidRPr="009929D3">
        <w:rPr>
          <w:i/>
          <w:sz w:val="20"/>
        </w:rPr>
        <w:t>onsiderazioni conclusive</w:t>
      </w:r>
      <w:r w:rsidR="009929D3" w:rsidRPr="009929D3">
        <w:rPr>
          <w:sz w:val="20"/>
        </w:rPr>
        <w:t>.</w:t>
      </w:r>
    </w:p>
    <w:p w:rsidR="009929D3" w:rsidRPr="009929D3" w:rsidRDefault="009929D3" w:rsidP="009929D3">
      <w:pPr>
        <w:pStyle w:val="Corpotesto"/>
        <w:spacing w:after="120" w:line="240" w:lineRule="auto"/>
        <w:ind w:firstLine="0"/>
        <w:rPr>
          <w:i/>
          <w:sz w:val="20"/>
        </w:rPr>
      </w:pPr>
      <w:r>
        <w:rPr>
          <w:b/>
          <w:sz w:val="20"/>
        </w:rPr>
        <w:t>3 E</w:t>
      </w:r>
      <w:r w:rsidRPr="009929D3">
        <w:rPr>
          <w:b/>
          <w:sz w:val="20"/>
        </w:rPr>
        <w:t>dilizia industriale</w:t>
      </w:r>
      <w:r>
        <w:rPr>
          <w:sz w:val="20"/>
        </w:rPr>
        <w:t>.</w:t>
      </w:r>
      <w:r w:rsidRPr="009929D3">
        <w:rPr>
          <w:sz w:val="20"/>
        </w:rPr>
        <w:t xml:space="preserve"> I fabbricati industriali: </w:t>
      </w:r>
      <w:r w:rsidRPr="009929D3">
        <w:rPr>
          <w:i/>
          <w:sz w:val="20"/>
        </w:rPr>
        <w:t>generalità, classificazione dei fabbricati, sistemi costruttivi principali, parti costituenti di un fabbricato, impiego del colore.</w:t>
      </w:r>
    </w:p>
    <w:p w:rsidR="00D06B38" w:rsidRPr="00BE1D1C" w:rsidRDefault="009929D3" w:rsidP="00912394">
      <w:pPr>
        <w:spacing w:after="240"/>
        <w:jc w:val="both"/>
      </w:pPr>
      <w:r>
        <w:rPr>
          <w:b/>
        </w:rPr>
        <w:t>4</w:t>
      </w:r>
      <w:r w:rsidR="00912394" w:rsidRPr="006C285B">
        <w:rPr>
          <w:b/>
        </w:rPr>
        <w:t xml:space="preserve"> Trasporti interni nelle industrie</w:t>
      </w:r>
      <w:r w:rsidR="00D06B38">
        <w:t xml:space="preserve">: </w:t>
      </w:r>
      <w:r w:rsidR="00D06B38" w:rsidRPr="00D06B38">
        <w:rPr>
          <w:i/>
        </w:rPr>
        <w:t>Trasporti interni e mezzi di contenimento</w:t>
      </w:r>
      <w:r w:rsidR="00D06B38">
        <w:t xml:space="preserve">: Classificazione dei trasporti interni, unità di carico, palette, contenitori e container, cassette. </w:t>
      </w:r>
      <w:r w:rsidR="00D06B38" w:rsidRPr="00D06B38">
        <w:rPr>
          <w:i/>
        </w:rPr>
        <w:t>Paranchi ed argani</w:t>
      </w:r>
      <w:r w:rsidR="00D06B38">
        <w:t xml:space="preserve">: paranchi, criteri di scelta dei paranchi, argani. </w:t>
      </w:r>
      <w:r w:rsidR="00FD00ED">
        <w:rPr>
          <w:i/>
        </w:rPr>
        <w:t>Carro</w:t>
      </w:r>
      <w:r w:rsidR="00D06B38">
        <w:rPr>
          <w:i/>
        </w:rPr>
        <w:t>ponte</w:t>
      </w:r>
      <w:r w:rsidR="00D06B38">
        <w:t>: dati di progetto, cl</w:t>
      </w:r>
      <w:r w:rsidR="00FD00ED">
        <w:t>assificazione dei carro</w:t>
      </w:r>
      <w:r w:rsidR="00D06B38">
        <w:t>ponte</w:t>
      </w:r>
      <w:r w:rsidR="00FD00ED">
        <w:t>, forze da considerare nel calcolo dei carroponte, sicurezze antinfo</w:t>
      </w:r>
      <w:r w:rsidR="00E2194F">
        <w:t>r</w:t>
      </w:r>
      <w:r w:rsidR="00FD00ED">
        <w:t xml:space="preserve">tunistiche. </w:t>
      </w:r>
      <w:r w:rsidR="00FD00ED">
        <w:rPr>
          <w:i/>
        </w:rPr>
        <w:t>Gru</w:t>
      </w:r>
      <w:r w:rsidR="00FD00ED">
        <w:t xml:space="preserve">: gru a portale o a cavalletto, gru a bicicletta o a parete, gru a bandiera, gru a piattaforma girevole. </w:t>
      </w:r>
      <w:r w:rsidR="00FD00ED" w:rsidRPr="00FD00ED">
        <w:rPr>
          <w:i/>
        </w:rPr>
        <w:t>Trasportatori a nastro</w:t>
      </w:r>
      <w:r w:rsidR="00BE1D1C">
        <w:t xml:space="preserve">: nastri trasportatori di tela e gomma, nastri trasportatori in fibre naturali e sintetiche, in acciaio e in rete metallica, nastri piani e a conca, caratteristiche ed elementi costitutivi dei trasportatori a nastro, potenzialità di trasporto, calcolo di un trasportatore a nastro. </w:t>
      </w:r>
      <w:r w:rsidR="00BE1D1C">
        <w:rPr>
          <w:i/>
        </w:rPr>
        <w:t>Elevatori a tazze</w:t>
      </w:r>
      <w:r w:rsidR="00BE1D1C">
        <w:t xml:space="preserve">. </w:t>
      </w:r>
      <w:r w:rsidR="00BE1D1C">
        <w:rPr>
          <w:i/>
        </w:rPr>
        <w:t xml:space="preserve">Trasportatori a coclea o a vite. Trasporti pneumatici di materiali sciolti: </w:t>
      </w:r>
      <w:r w:rsidR="00BE1D1C" w:rsidRPr="00BE1D1C">
        <w:t xml:space="preserve">struttura funzionale, vantaggi e svantaggi dell'impiego, tipi fondamentali di impianto, caratteristiche di funzionamento, </w:t>
      </w:r>
      <w:r w:rsidR="00BE1D1C">
        <w:t>alcuni possibili accorgimenti per migliorare la funzionalità dell'impianto, i possibili approcci al dimensionamento di un trasporto pneumatico.</w:t>
      </w:r>
    </w:p>
    <w:p w:rsidR="004E0E60" w:rsidRDefault="009929D3" w:rsidP="00912394">
      <w:pPr>
        <w:spacing w:after="240"/>
        <w:jc w:val="both"/>
      </w:pPr>
      <w:r>
        <w:rPr>
          <w:b/>
        </w:rPr>
        <w:t>5</w:t>
      </w:r>
      <w:r w:rsidR="004E0E60">
        <w:rPr>
          <w:b/>
        </w:rPr>
        <w:t xml:space="preserve"> </w:t>
      </w:r>
      <w:r w:rsidR="0014239E">
        <w:rPr>
          <w:b/>
        </w:rPr>
        <w:t>I</w:t>
      </w:r>
      <w:r w:rsidR="004E0E60">
        <w:rPr>
          <w:b/>
        </w:rPr>
        <w:t xml:space="preserve">mpianti di distribuzione dei fluidi ("piping"): </w:t>
      </w:r>
      <w:r w:rsidR="004E0E60" w:rsidRPr="004E0E60">
        <w:rPr>
          <w:i/>
        </w:rPr>
        <w:t>Simbologia</w:t>
      </w:r>
      <w:r w:rsidR="004E0E60">
        <w:rPr>
          <w:i/>
        </w:rPr>
        <w:t>.</w:t>
      </w:r>
      <w:r w:rsidR="004E0E60" w:rsidRPr="004E0E60">
        <w:rPr>
          <w:i/>
        </w:rPr>
        <w:t xml:space="preserve"> </w:t>
      </w:r>
      <w:r w:rsidR="004E0E60">
        <w:rPr>
          <w:i/>
        </w:rPr>
        <w:t>D</w:t>
      </w:r>
      <w:r w:rsidR="004E0E60" w:rsidRPr="004E0E60">
        <w:rPr>
          <w:i/>
        </w:rPr>
        <w:t>iametro e pressione nominali</w:t>
      </w:r>
      <w:r w:rsidR="004E0E60">
        <w:rPr>
          <w:i/>
        </w:rPr>
        <w:t>.</w:t>
      </w:r>
      <w:r w:rsidR="004E0E60" w:rsidRPr="004E0E60">
        <w:rPr>
          <w:i/>
        </w:rPr>
        <w:t xml:space="preserve"> </w:t>
      </w:r>
      <w:r w:rsidR="004E0E60">
        <w:rPr>
          <w:i/>
        </w:rPr>
        <w:t xml:space="preserve">Tubi: </w:t>
      </w:r>
      <w:r w:rsidR="004E0E60">
        <w:t>di acciaio, in ghisa sferoidale, in rame, in materiale plastico</w:t>
      </w:r>
      <w:r w:rsidR="00FC7439">
        <w:t xml:space="preserve">. </w:t>
      </w:r>
      <w:r w:rsidR="00FC7439">
        <w:rPr>
          <w:i/>
        </w:rPr>
        <w:t xml:space="preserve">Giunti. Raccordi. Guarnizioni. Organi di intercettazione e regolazione: </w:t>
      </w:r>
      <w:r w:rsidR="00FC7439">
        <w:t>saracinesche, valvole, rubunetti.</w:t>
      </w:r>
    </w:p>
    <w:p w:rsidR="00FC7439" w:rsidRDefault="009929D3" w:rsidP="00912394">
      <w:pPr>
        <w:spacing w:after="240"/>
        <w:jc w:val="both"/>
        <w:rPr>
          <w:i/>
        </w:rPr>
      </w:pPr>
      <w:r>
        <w:rPr>
          <w:b/>
        </w:rPr>
        <w:t>6</w:t>
      </w:r>
      <w:r w:rsidR="00FC7439">
        <w:rPr>
          <w:b/>
        </w:rPr>
        <w:t xml:space="preserve"> </w:t>
      </w:r>
      <w:r w:rsidR="0014239E">
        <w:rPr>
          <w:b/>
        </w:rPr>
        <w:t>M</w:t>
      </w:r>
      <w:r w:rsidR="00FC7439">
        <w:rPr>
          <w:b/>
        </w:rPr>
        <w:t xml:space="preserve">ontaggio e protezione delle tubazioni: </w:t>
      </w:r>
      <w:r w:rsidR="00FC7439" w:rsidRPr="00FC7439">
        <w:rPr>
          <w:i/>
        </w:rPr>
        <w:t>Possibili collocazioni delle tubazioni</w:t>
      </w:r>
      <w:r w:rsidR="00FC7439">
        <w:rPr>
          <w:i/>
        </w:rPr>
        <w:t>. Pendenza delle tubazioni. Collaudo delle reti. Supporti. Protezione delle tubazioni:</w:t>
      </w:r>
      <w:r w:rsidR="00FC7439">
        <w:t xml:space="preserve"> protezione delle tubazioni interrate, protezione interna delle tubazioni, protezione esterna delle tubazioni aeree, rivestimento delle tubazioni convoglianti fluidi caldi o freddi. </w:t>
      </w:r>
      <w:r w:rsidR="00FC7439">
        <w:rPr>
          <w:i/>
        </w:rPr>
        <w:t>Scelta del rivestimento delle tubazioni:</w:t>
      </w:r>
      <w:r w:rsidR="00FC7439">
        <w:t xml:space="preserve"> antigelo, coibente propriamente detto, antistillicidio. </w:t>
      </w:r>
      <w:r w:rsidR="00FC7439">
        <w:rPr>
          <w:i/>
        </w:rPr>
        <w:t>Dilatazioni termiche delle tubazioni.</w:t>
      </w:r>
    </w:p>
    <w:p w:rsidR="0014239E" w:rsidRDefault="009929D3" w:rsidP="00912394">
      <w:pPr>
        <w:spacing w:after="240"/>
        <w:jc w:val="both"/>
        <w:rPr>
          <w:i/>
        </w:rPr>
      </w:pPr>
      <w:r>
        <w:rPr>
          <w:b/>
        </w:rPr>
        <w:t>7</w:t>
      </w:r>
      <w:r w:rsidR="0014239E">
        <w:rPr>
          <w:b/>
        </w:rPr>
        <w:t xml:space="preserve"> Fonti di approvvigionamento dell'acqua: </w:t>
      </w:r>
      <w:r w:rsidR="0014239E" w:rsidRPr="0014239E">
        <w:rPr>
          <w:i/>
        </w:rPr>
        <w:t>modalità di derivazione</w:t>
      </w:r>
      <w:r w:rsidR="0014239E">
        <w:rPr>
          <w:i/>
        </w:rPr>
        <w:t xml:space="preserve">: </w:t>
      </w:r>
      <w:r w:rsidR="0014239E">
        <w:t xml:space="preserve">da acquedotto, da acque superficiali, da falda freatica, da falda artesiana. </w:t>
      </w:r>
      <w:r w:rsidR="0014239E">
        <w:rPr>
          <w:i/>
        </w:rPr>
        <w:t>Pompe per acqua.</w:t>
      </w:r>
    </w:p>
    <w:p w:rsidR="0014239E" w:rsidRDefault="009929D3" w:rsidP="00912394">
      <w:pPr>
        <w:spacing w:after="240"/>
        <w:jc w:val="both"/>
        <w:rPr>
          <w:i/>
        </w:rPr>
      </w:pPr>
      <w:r>
        <w:rPr>
          <w:b/>
        </w:rPr>
        <w:t>8</w:t>
      </w:r>
      <w:r w:rsidR="0014239E">
        <w:rPr>
          <w:b/>
        </w:rPr>
        <w:t xml:space="preserve"> Impianti di distribuzione dell'acqua:</w:t>
      </w:r>
      <w:r w:rsidR="0014239E">
        <w:rPr>
          <w:i/>
        </w:rPr>
        <w:t xml:space="preserve"> acqua industriale</w:t>
      </w:r>
      <w:r w:rsidR="00F771EF">
        <w:rPr>
          <w:i/>
        </w:rPr>
        <w:t>.</w:t>
      </w:r>
      <w:r w:rsidR="0014239E">
        <w:rPr>
          <w:i/>
        </w:rPr>
        <w:t xml:space="preserve"> </w:t>
      </w:r>
      <w:r w:rsidR="00F771EF">
        <w:rPr>
          <w:i/>
        </w:rPr>
        <w:t>Acqua potabile. Acqua antincendio. Progettazione delle reti di distribuzione:</w:t>
      </w:r>
      <w:r w:rsidR="00F771EF">
        <w:rPr>
          <w:b/>
          <w:i/>
        </w:rPr>
        <w:t xml:space="preserve"> </w:t>
      </w:r>
      <w:r w:rsidR="00F771EF">
        <w:t>reti a pettine e reti a maglie.</w:t>
      </w:r>
      <w:r w:rsidR="00F771EF">
        <w:rPr>
          <w:i/>
        </w:rPr>
        <w:t xml:space="preserve"> Perdite di carico entro condotte di vario tipo.</w:t>
      </w:r>
    </w:p>
    <w:p w:rsidR="00F771EF" w:rsidRPr="00F771EF" w:rsidRDefault="009929D3" w:rsidP="00912394">
      <w:pPr>
        <w:spacing w:after="240"/>
        <w:jc w:val="both"/>
        <w:rPr>
          <w:i/>
        </w:rPr>
      </w:pPr>
      <w:r>
        <w:rPr>
          <w:b/>
        </w:rPr>
        <w:t>9</w:t>
      </w:r>
      <w:r w:rsidR="00F771EF">
        <w:rPr>
          <w:b/>
        </w:rPr>
        <w:t xml:space="preserve"> Fognature e reti di recupero delle acque:</w:t>
      </w:r>
      <w:r w:rsidR="00F771EF">
        <w:rPr>
          <w:i/>
        </w:rPr>
        <w:t xml:space="preserve"> Tubi impiegati per scarichi e fogne:</w:t>
      </w:r>
      <w:r w:rsidR="00F771EF">
        <w:t xml:space="preserve"> calcestruzzo, gres, ghisa sferoidale, materie plastiche</w:t>
      </w:r>
      <w:r w:rsidR="00F771EF">
        <w:rPr>
          <w:i/>
        </w:rPr>
        <w:t>. Criteri generali di progettazione. Dimensionamento delle fognature. Portate di acque pluviali. Portate di acque nere. Portate di acque tecnologiche:</w:t>
      </w:r>
      <w:r w:rsidR="00F771EF">
        <w:t xml:space="preserve"> ricuperi e ricircoli.</w:t>
      </w:r>
      <w:r w:rsidR="00F771EF">
        <w:rPr>
          <w:i/>
        </w:rPr>
        <w:t xml:space="preserve"> Pompe per liquami.</w:t>
      </w:r>
    </w:p>
    <w:p w:rsidR="00912394" w:rsidRPr="006C285B" w:rsidRDefault="00912394" w:rsidP="00912394">
      <w:pPr>
        <w:pStyle w:val="Titolo3"/>
        <w:rPr>
          <w:sz w:val="20"/>
        </w:rPr>
      </w:pPr>
      <w:r w:rsidRPr="006C285B">
        <w:rPr>
          <w:sz w:val="20"/>
        </w:rPr>
        <w:t>Esercitazioni</w:t>
      </w:r>
    </w:p>
    <w:p w:rsidR="003B27E3" w:rsidRDefault="003B27E3" w:rsidP="003B27E3">
      <w:pPr>
        <w:pStyle w:val="Corpotesto"/>
        <w:spacing w:before="0" w:line="240" w:lineRule="auto"/>
        <w:rPr>
          <w:sz w:val="20"/>
        </w:rPr>
      </w:pPr>
      <w:r w:rsidRPr="003B27E3">
        <w:rPr>
          <w:sz w:val="20"/>
        </w:rPr>
        <w:t xml:space="preserve">Le esercitazioni del corso vengono svolte allo scopo di avvicinare gli allievi alla pratica progettuale esposta in via teorica nelle lezioni in aula. </w:t>
      </w:r>
    </w:p>
    <w:p w:rsidR="003B27E3" w:rsidRDefault="003B27E3" w:rsidP="003B27E3">
      <w:pPr>
        <w:pStyle w:val="Corpotesto"/>
        <w:spacing w:before="0" w:line="240" w:lineRule="auto"/>
        <w:rPr>
          <w:sz w:val="20"/>
        </w:rPr>
      </w:pPr>
      <w:r>
        <w:rPr>
          <w:sz w:val="20"/>
        </w:rPr>
        <w:t xml:space="preserve">Preliminarmente si prendono in considerazione semplici dimensionamenti di impianti di servizio quali </w:t>
      </w:r>
      <w:r w:rsidRPr="006C285B">
        <w:rPr>
          <w:sz w:val="20"/>
        </w:rPr>
        <w:t xml:space="preserve">gru a ponte, nastro trasportatore, elevatore a tazze, trasportatore a coclea, trasportatore pneumatico, </w:t>
      </w:r>
      <w:r>
        <w:rPr>
          <w:sz w:val="20"/>
        </w:rPr>
        <w:t xml:space="preserve">scelta del rivestimento coibente di una tubazione convogliante fluido caldo o freddo, dilatazione termica di una tubazione e scelta delle modalità </w:t>
      </w:r>
      <w:r>
        <w:rPr>
          <w:sz w:val="20"/>
        </w:rPr>
        <w:lastRenderedPageBreak/>
        <w:t>di staffaggio e dei compensatori di dilatazione, dimensionamento di una rete antincendio, dimensionamento di massima del collettore fognario a servizio di un piazzale scoperto.</w:t>
      </w:r>
    </w:p>
    <w:p w:rsidR="00E26771" w:rsidRDefault="003B27E3" w:rsidP="003B27E3">
      <w:pPr>
        <w:pStyle w:val="Corpotesto"/>
        <w:spacing w:before="0" w:line="240" w:lineRule="auto"/>
        <w:rPr>
          <w:sz w:val="20"/>
        </w:rPr>
      </w:pPr>
      <w:r>
        <w:rPr>
          <w:sz w:val="20"/>
        </w:rPr>
        <w:t xml:space="preserve">Successivamente </w:t>
      </w:r>
      <w:r w:rsidRPr="003B27E3">
        <w:rPr>
          <w:sz w:val="20"/>
        </w:rPr>
        <w:t xml:space="preserve">il docente presenta agli studenti </w:t>
      </w:r>
      <w:r w:rsidR="00E26771">
        <w:rPr>
          <w:sz w:val="20"/>
        </w:rPr>
        <w:t xml:space="preserve">dei problemi reali che vengono analizzati in aula nei loro aspetti peculiari, lasciando agli allievi la formulazione di soluzioni progettuali autonome. </w:t>
      </w:r>
    </w:p>
    <w:p w:rsidR="00912394" w:rsidRPr="006C285B" w:rsidRDefault="00912394" w:rsidP="00912394">
      <w:pPr>
        <w:pStyle w:val="Titolo3"/>
        <w:rPr>
          <w:sz w:val="20"/>
        </w:rPr>
      </w:pPr>
      <w:r w:rsidRPr="006C285B">
        <w:rPr>
          <w:sz w:val="20"/>
        </w:rPr>
        <w:t>Testi consigliati</w:t>
      </w:r>
    </w:p>
    <w:p w:rsidR="00912394" w:rsidRPr="006C285B" w:rsidRDefault="00D74B8E" w:rsidP="00D74B8E">
      <w:pPr>
        <w:pStyle w:val="Elenco"/>
        <w:numPr>
          <w:ilvl w:val="0"/>
          <w:numId w:val="23"/>
        </w:numPr>
        <w:rPr>
          <w:sz w:val="20"/>
        </w:rPr>
      </w:pPr>
      <w:r>
        <w:rPr>
          <w:sz w:val="20"/>
        </w:rPr>
        <w:t xml:space="preserve">Armando </w:t>
      </w:r>
      <w:r w:rsidR="00912394" w:rsidRPr="006C285B">
        <w:rPr>
          <w:sz w:val="20"/>
        </w:rPr>
        <w:t>Monte: “Elementi di Impianti Industriali”,</w:t>
      </w:r>
      <w:r>
        <w:rPr>
          <w:sz w:val="20"/>
        </w:rPr>
        <w:t xml:space="preserve">  Edizioni Libreria Cortina, Torino</w:t>
      </w:r>
      <w:r w:rsidR="00912394" w:rsidRPr="006C285B">
        <w:rPr>
          <w:sz w:val="20"/>
        </w:rPr>
        <w:t xml:space="preserve"> </w:t>
      </w:r>
      <w:r w:rsidR="00F771EF">
        <w:rPr>
          <w:sz w:val="20"/>
        </w:rPr>
        <w:t>2009</w:t>
      </w:r>
      <w:r w:rsidR="00912394" w:rsidRPr="006C285B">
        <w:rPr>
          <w:sz w:val="20"/>
        </w:rPr>
        <w:t>, volumi I e II.</w:t>
      </w:r>
    </w:p>
    <w:p w:rsidR="00D74B8E" w:rsidRDefault="00D74B8E" w:rsidP="00912394">
      <w:pPr>
        <w:pStyle w:val="Elenco"/>
        <w:numPr>
          <w:ilvl w:val="0"/>
          <w:numId w:val="23"/>
        </w:numPr>
        <w:rPr>
          <w:sz w:val="20"/>
        </w:rPr>
      </w:pPr>
      <w:r>
        <w:rPr>
          <w:sz w:val="20"/>
        </w:rPr>
        <w:t>Salvatore Tommasi: "Trasporti pneumatici di materiali sciolti", Edizioni Goliardiche, Trieste, 2009</w:t>
      </w:r>
    </w:p>
    <w:p w:rsidR="00D74B8E" w:rsidRDefault="00D74B8E" w:rsidP="00D74B8E">
      <w:pPr>
        <w:pStyle w:val="Elenco"/>
        <w:numPr>
          <w:ilvl w:val="0"/>
          <w:numId w:val="23"/>
        </w:numPr>
        <w:rPr>
          <w:sz w:val="20"/>
        </w:rPr>
      </w:pPr>
      <w:r>
        <w:rPr>
          <w:sz w:val="20"/>
        </w:rPr>
        <w:t>Salvatore Tommasi: "Impianti meccanici di termoventilazione e risparmio energetico", Edizioni Goliardiche, Trieste, 2009</w:t>
      </w:r>
    </w:p>
    <w:p w:rsidR="003B27E3" w:rsidRPr="003B27E3" w:rsidRDefault="003B27E3" w:rsidP="003B27E3">
      <w:pPr>
        <w:pStyle w:val="Titolo2"/>
        <w:rPr>
          <w:sz w:val="20"/>
        </w:rPr>
      </w:pPr>
      <w:bookmarkStart w:id="1" w:name="_Ref241310429"/>
      <w:bookmarkStart w:id="2" w:name="_Ref241310430"/>
      <w:bookmarkStart w:id="3" w:name="_Ref241310431"/>
      <w:bookmarkStart w:id="4" w:name="_Toc242001919"/>
      <w:r w:rsidRPr="003B27E3">
        <w:rPr>
          <w:sz w:val="20"/>
        </w:rPr>
        <w:t>Bibliografia</w:t>
      </w:r>
      <w:bookmarkEnd w:id="1"/>
      <w:bookmarkEnd w:id="2"/>
      <w:bookmarkEnd w:id="3"/>
      <w:bookmarkEnd w:id="4"/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Falcone D., De Felice F.; </w:t>
      </w:r>
      <w:r w:rsidRPr="003B27E3">
        <w:rPr>
          <w:i/>
        </w:rPr>
        <w:t xml:space="preserve">Progettazione e gestione degli impianti industriali; </w:t>
      </w:r>
      <w:r w:rsidRPr="003B27E3">
        <w:t>Ulderico Hoepli Editore S.p.A.; Milano; 2008; ISBN 978-88-203-3941-8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>Brandolese A., Grando A., Per</w:t>
      </w:r>
      <w:r w:rsidR="00DB76F1">
        <w:t>s</w:t>
      </w:r>
      <w:r w:rsidRPr="003B27E3">
        <w:t xml:space="preserve">ona M.; </w:t>
      </w:r>
      <w:r w:rsidRPr="003B27E3">
        <w:rPr>
          <w:i/>
        </w:rPr>
        <w:t>Scritti in onore del professor Francesco Turco</w:t>
      </w:r>
      <w:r w:rsidRPr="003B27E3">
        <w:t>; Polipress ; Milano; 2007; ISBN 97888-7398-036-0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Manzini R., Regattieri A.; </w:t>
      </w:r>
      <w:r w:rsidRPr="003B27E3">
        <w:rPr>
          <w:i/>
        </w:rPr>
        <w:t>Manutenzione dei sistemi di produzione</w:t>
      </w:r>
      <w:r w:rsidRPr="003B27E3">
        <w:t xml:space="preserve">; Società Editrice Esculapio s.r.l.; Bologna; 2005; 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Di Cristofaro E., Trucco P.; </w:t>
      </w:r>
      <w:r w:rsidRPr="003B27E3">
        <w:rPr>
          <w:i/>
        </w:rPr>
        <w:t>Eco-efficienza</w:t>
      </w:r>
      <w:r w:rsidRPr="003B27E3">
        <w:t>; Edizioni Angelo Guerrini e Associati SpA; Milano; 2002; ISBN 88-8335-304-8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Pareschi A., Persona A.; </w:t>
      </w:r>
      <w:r w:rsidRPr="003B27E3">
        <w:rPr>
          <w:i/>
        </w:rPr>
        <w:t>Logistica</w:t>
      </w:r>
      <w:r w:rsidRPr="003B27E3">
        <w:t>; Società Editrice Esculapio s.r.l.; Bologna; 2002; ISBN 88-86524-96-X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Caridi M. Cigolini R., Miragliotta G.; </w:t>
      </w:r>
      <w:r w:rsidRPr="003B27E3">
        <w:rPr>
          <w:i/>
        </w:rPr>
        <w:t>Impianti industriali meccanici</w:t>
      </w:r>
      <w:r w:rsidRPr="003B27E3">
        <w:t>; G.B. Paravia &amp; C. S.p.A.; Torino; 1999; ISBN 88-395-8321-1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Monte A.; </w:t>
      </w:r>
      <w:r w:rsidRPr="003B27E3">
        <w:rPr>
          <w:i/>
        </w:rPr>
        <w:t>Elementi di impianti industriali</w:t>
      </w:r>
      <w:r w:rsidRPr="003B27E3">
        <w:t xml:space="preserve">; Edizioni libreria Cortina; Torino; 1997; 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Cigolini R, Turco F.; </w:t>
      </w:r>
      <w:r w:rsidRPr="003B27E3">
        <w:rPr>
          <w:i/>
        </w:rPr>
        <w:t>Casi di impianti industriali</w:t>
      </w:r>
      <w:r w:rsidRPr="003B27E3">
        <w:t>; CittàStudiEdizioni srl; Milano; 1995; ISBN 88-251-7139-0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Garetti M., Taisch M.; </w:t>
      </w:r>
      <w:r w:rsidRPr="003B27E3">
        <w:rPr>
          <w:i/>
        </w:rPr>
        <w:t>Sistemi di produzione Automatizzati</w:t>
      </w:r>
      <w:r w:rsidRPr="003B27E3">
        <w:t>; C.U.S.L.; Milano; 1995; ISBN 88-8132-010-X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Pareschi A.; </w:t>
      </w:r>
      <w:r w:rsidRPr="003B27E3">
        <w:rPr>
          <w:i/>
        </w:rPr>
        <w:t>Impianti industriali</w:t>
      </w:r>
      <w:r w:rsidRPr="003B27E3">
        <w:t xml:space="preserve">; Progetto Leonardo; Bologna; 1994; 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Brandolese A., Pozzetti A., Sianesi A.; </w:t>
      </w:r>
      <w:r w:rsidRPr="003B27E3">
        <w:rPr>
          <w:i/>
        </w:rPr>
        <w:t>Gestione della produzione industriale</w:t>
      </w:r>
      <w:r w:rsidRPr="003B27E3">
        <w:t>; HOEPLI; Milano; 1991; ISBN 88-203-1902-0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Castagna R., Roversi A.; </w:t>
      </w:r>
      <w:r w:rsidRPr="003B27E3">
        <w:rPr>
          <w:i/>
        </w:rPr>
        <w:t>Sistemi produttivi</w:t>
      </w:r>
      <w:r w:rsidRPr="003B27E3">
        <w:t xml:space="preserve">; ISEDI Petrini editore; Torino; 1990; 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Paolini P.; </w:t>
      </w:r>
      <w:r w:rsidRPr="003B27E3">
        <w:rPr>
          <w:i/>
        </w:rPr>
        <w:t>Impianti industriali meccanici</w:t>
      </w:r>
      <w:r w:rsidRPr="003B27E3">
        <w:t>; CLUP; Milano; 1990; ISBN 88-7005-882-4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Turco F.,; </w:t>
      </w:r>
      <w:r w:rsidRPr="003B27E3">
        <w:rPr>
          <w:i/>
        </w:rPr>
        <w:t>Principi generali di progettazione degli impianti industriali</w:t>
      </w:r>
      <w:r w:rsidRPr="003B27E3">
        <w:t>; Clup; Milano; 1990; ISBN 88-7005-881-6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Brandolese A., Garretti M.: </w:t>
      </w:r>
      <w:r w:rsidRPr="003B27E3">
        <w:rPr>
          <w:i/>
        </w:rPr>
        <w:t>Processi produttivi;</w:t>
      </w:r>
      <w:r w:rsidRPr="003B27E3">
        <w:t xml:space="preserve"> ed CLUP. 1982. Milano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>Finzi L., Garretti M.: "Trasporto, stoccaggio e preparazione dei materiali sfusi", ed. CLUP 82, Milano.</w:t>
      </w:r>
    </w:p>
    <w:p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de' Rossi F., Trezza B.; </w:t>
      </w:r>
      <w:r w:rsidRPr="003B27E3">
        <w:rPr>
          <w:i/>
        </w:rPr>
        <w:t>Enciclopedia dell'ingegneria</w:t>
      </w:r>
      <w:r w:rsidRPr="003B27E3">
        <w:t xml:space="preserve">, Volume III, Capitolo 10 </w:t>
      </w:r>
      <w:r w:rsidRPr="003B27E3">
        <w:rPr>
          <w:i/>
        </w:rPr>
        <w:t>Produzione industriale ed economia</w:t>
      </w:r>
      <w:r w:rsidRPr="003B27E3">
        <w:t>; Istituto Editoriale Internazionale; Milano; 1973.</w:t>
      </w:r>
    </w:p>
    <w:sectPr w:rsidR="003B27E3" w:rsidRPr="003B27E3" w:rsidSect="003B7B7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7" w:h="16840" w:code="9"/>
      <w:pgMar w:top="851" w:right="851" w:bottom="851" w:left="851" w:header="851" w:footer="851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2D" w:rsidRDefault="00AC7C2D">
      <w:r>
        <w:separator/>
      </w:r>
    </w:p>
  </w:endnote>
  <w:endnote w:type="continuationSeparator" w:id="0">
    <w:p w:rsidR="00AC7C2D" w:rsidRDefault="00A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16" w:rsidRDefault="00D00750" w:rsidP="001D67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617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716">
      <w:rPr>
        <w:rStyle w:val="Numeropagina"/>
        <w:noProof/>
      </w:rPr>
      <w:t>33</w:t>
    </w:r>
    <w:r>
      <w:rPr>
        <w:rStyle w:val="Numeropagina"/>
      </w:rPr>
      <w:fldChar w:fldCharType="end"/>
    </w:r>
  </w:p>
  <w:p w:rsidR="00D61716" w:rsidRDefault="00D61716" w:rsidP="00BB14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16" w:rsidRDefault="00D00750" w:rsidP="001D67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617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25B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61716" w:rsidRDefault="00D61716" w:rsidP="00BB14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2D" w:rsidRDefault="00AC7C2D">
      <w:r>
        <w:separator/>
      </w:r>
    </w:p>
  </w:footnote>
  <w:footnote w:type="continuationSeparator" w:id="0">
    <w:p w:rsidR="00AC7C2D" w:rsidRDefault="00A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4F8CC52"/>
    <w:lvl w:ilvl="0">
      <w:start w:val="1"/>
      <w:numFmt w:val="decimal"/>
      <w:pStyle w:val="Titolo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2211"/>
        </w:tabs>
        <w:ind w:left="2211" w:hanging="2211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2495"/>
        </w:tabs>
        <w:ind w:left="2495" w:hanging="2495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A572C"/>
    <w:multiLevelType w:val="hybridMultilevel"/>
    <w:tmpl w:val="005C150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542BE0"/>
    <w:multiLevelType w:val="hybridMultilevel"/>
    <w:tmpl w:val="CA1C4EC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451FAC"/>
    <w:multiLevelType w:val="hybridMultilevel"/>
    <w:tmpl w:val="864CA6F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D607E0"/>
    <w:multiLevelType w:val="hybridMultilevel"/>
    <w:tmpl w:val="AFC6A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A36"/>
    <w:multiLevelType w:val="hybridMultilevel"/>
    <w:tmpl w:val="7414B07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F17E8"/>
    <w:multiLevelType w:val="hybridMultilevel"/>
    <w:tmpl w:val="9CB6653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5B21ED"/>
    <w:multiLevelType w:val="hybridMultilevel"/>
    <w:tmpl w:val="3536B2B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7620D75"/>
    <w:multiLevelType w:val="hybridMultilevel"/>
    <w:tmpl w:val="CE760AE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924ADF"/>
    <w:multiLevelType w:val="hybridMultilevel"/>
    <w:tmpl w:val="34867CA6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24E18FB"/>
    <w:multiLevelType w:val="hybridMultilevel"/>
    <w:tmpl w:val="10366BEE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840837"/>
    <w:multiLevelType w:val="hybridMultilevel"/>
    <w:tmpl w:val="CBC857F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1C014A2"/>
    <w:multiLevelType w:val="hybridMultilevel"/>
    <w:tmpl w:val="7128947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62B247E"/>
    <w:multiLevelType w:val="hybridMultilevel"/>
    <w:tmpl w:val="4CEC86CA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CF62EE4"/>
    <w:multiLevelType w:val="hybridMultilevel"/>
    <w:tmpl w:val="166438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1F576AB"/>
    <w:multiLevelType w:val="hybridMultilevel"/>
    <w:tmpl w:val="38DE0A9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2D3382C"/>
    <w:multiLevelType w:val="hybridMultilevel"/>
    <w:tmpl w:val="4CACF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500B4"/>
    <w:multiLevelType w:val="hybridMultilevel"/>
    <w:tmpl w:val="3F5E61EC"/>
    <w:lvl w:ilvl="0" w:tplc="04100015">
      <w:start w:val="1"/>
      <w:numFmt w:val="upperLetter"/>
      <w:lvlText w:val="%1.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5D694C66"/>
    <w:multiLevelType w:val="multilevel"/>
    <w:tmpl w:val="A1B2AF7C"/>
    <w:lvl w:ilvl="0">
      <w:start w:val="5"/>
      <w:numFmt w:val="decimal"/>
      <w:pStyle w:val="paragrafo3"/>
      <w:lvlText w:val="CAPITOLO %1"/>
      <w:lvlJc w:val="right"/>
      <w:pPr>
        <w:tabs>
          <w:tab w:val="num" w:pos="192"/>
        </w:tabs>
        <w:ind w:left="192" w:hanging="192"/>
      </w:pPr>
      <w:rPr>
        <w:rFonts w:ascii="Palatino Linotype" w:hAnsi="Palatino Linotype" w:hint="default"/>
        <w:sz w:val="32"/>
        <w:szCs w:val="32"/>
      </w:rPr>
    </w:lvl>
    <w:lvl w:ilvl="1">
      <w:start w:val="1"/>
      <w:numFmt w:val="decimal"/>
      <w:pStyle w:val="paragraf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ragrafo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aragrafo3"/>
      <w:lvlText w:val="%1.%2.%3.%4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19" w15:restartNumberingAfterBreak="0">
    <w:nsid w:val="61460235"/>
    <w:multiLevelType w:val="hybridMultilevel"/>
    <w:tmpl w:val="A33A979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2FA4C00"/>
    <w:multiLevelType w:val="hybridMultilevel"/>
    <w:tmpl w:val="C504DB0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3F27AF5"/>
    <w:multiLevelType w:val="hybridMultilevel"/>
    <w:tmpl w:val="A53C9F0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9A9562D"/>
    <w:multiLevelType w:val="hybridMultilevel"/>
    <w:tmpl w:val="88C68FE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1"/>
  </w:num>
  <w:num w:numId="5">
    <w:abstractNumId w:val="1"/>
  </w:num>
  <w:num w:numId="6">
    <w:abstractNumId w:val="12"/>
  </w:num>
  <w:num w:numId="7">
    <w:abstractNumId w:val="14"/>
  </w:num>
  <w:num w:numId="8">
    <w:abstractNumId w:val="22"/>
  </w:num>
  <w:num w:numId="9">
    <w:abstractNumId w:val="13"/>
  </w:num>
  <w:num w:numId="10">
    <w:abstractNumId w:val="19"/>
  </w:num>
  <w:num w:numId="11">
    <w:abstractNumId w:val="4"/>
  </w:num>
  <w:num w:numId="12">
    <w:abstractNumId w:val="20"/>
  </w:num>
  <w:num w:numId="13">
    <w:abstractNumId w:val="3"/>
  </w:num>
  <w:num w:numId="14">
    <w:abstractNumId w:val="16"/>
  </w:num>
  <w:num w:numId="15">
    <w:abstractNumId w:val="6"/>
  </w:num>
  <w:num w:numId="16">
    <w:abstractNumId w:val="21"/>
  </w:num>
  <w:num w:numId="17">
    <w:abstractNumId w:val="2"/>
  </w:num>
  <w:num w:numId="18">
    <w:abstractNumId w:val="15"/>
  </w:num>
  <w:num w:numId="19">
    <w:abstractNumId w:val="7"/>
  </w:num>
  <w:num w:numId="20">
    <w:abstractNumId w:val="8"/>
  </w:num>
  <w:num w:numId="21">
    <w:abstractNumId w:val="17"/>
  </w:num>
  <w:num w:numId="22">
    <w:abstractNumId w:val="5"/>
  </w:num>
  <w:num w:numId="2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BA"/>
    <w:rsid w:val="000004D9"/>
    <w:rsid w:val="00001B43"/>
    <w:rsid w:val="00004597"/>
    <w:rsid w:val="00004F12"/>
    <w:rsid w:val="0001016B"/>
    <w:rsid w:val="00012AAD"/>
    <w:rsid w:val="00012C43"/>
    <w:rsid w:val="00014E13"/>
    <w:rsid w:val="000151D0"/>
    <w:rsid w:val="000165D9"/>
    <w:rsid w:val="00017BD6"/>
    <w:rsid w:val="000203D3"/>
    <w:rsid w:val="00021074"/>
    <w:rsid w:val="000211B2"/>
    <w:rsid w:val="000212DB"/>
    <w:rsid w:val="00021C3B"/>
    <w:rsid w:val="00021FB7"/>
    <w:rsid w:val="00022869"/>
    <w:rsid w:val="00022B65"/>
    <w:rsid w:val="00023240"/>
    <w:rsid w:val="00023FBE"/>
    <w:rsid w:val="0002416A"/>
    <w:rsid w:val="00024443"/>
    <w:rsid w:val="00024829"/>
    <w:rsid w:val="00025D90"/>
    <w:rsid w:val="00030A98"/>
    <w:rsid w:val="00030C33"/>
    <w:rsid w:val="00032BB5"/>
    <w:rsid w:val="00033009"/>
    <w:rsid w:val="000331C1"/>
    <w:rsid w:val="00033F74"/>
    <w:rsid w:val="0003773A"/>
    <w:rsid w:val="000401CB"/>
    <w:rsid w:val="00041A6E"/>
    <w:rsid w:val="00041BEF"/>
    <w:rsid w:val="00042606"/>
    <w:rsid w:val="00042C8A"/>
    <w:rsid w:val="00043BCF"/>
    <w:rsid w:val="00043C5D"/>
    <w:rsid w:val="00043D14"/>
    <w:rsid w:val="00043D94"/>
    <w:rsid w:val="000441F4"/>
    <w:rsid w:val="0004523E"/>
    <w:rsid w:val="000455B2"/>
    <w:rsid w:val="00046358"/>
    <w:rsid w:val="00046EFB"/>
    <w:rsid w:val="00052697"/>
    <w:rsid w:val="00052C77"/>
    <w:rsid w:val="000542C5"/>
    <w:rsid w:val="00054895"/>
    <w:rsid w:val="00055FD7"/>
    <w:rsid w:val="00056342"/>
    <w:rsid w:val="00057151"/>
    <w:rsid w:val="0006010C"/>
    <w:rsid w:val="0006047C"/>
    <w:rsid w:val="0006086B"/>
    <w:rsid w:val="00061920"/>
    <w:rsid w:val="000623F9"/>
    <w:rsid w:val="000635D3"/>
    <w:rsid w:val="000655D2"/>
    <w:rsid w:val="00066D99"/>
    <w:rsid w:val="0007014B"/>
    <w:rsid w:val="0007052B"/>
    <w:rsid w:val="000723AC"/>
    <w:rsid w:val="00074656"/>
    <w:rsid w:val="000746CC"/>
    <w:rsid w:val="0008036F"/>
    <w:rsid w:val="00080845"/>
    <w:rsid w:val="00080B14"/>
    <w:rsid w:val="00081493"/>
    <w:rsid w:val="000814DD"/>
    <w:rsid w:val="00082F59"/>
    <w:rsid w:val="00083EEA"/>
    <w:rsid w:val="0008573A"/>
    <w:rsid w:val="0008729B"/>
    <w:rsid w:val="00090505"/>
    <w:rsid w:val="000918BF"/>
    <w:rsid w:val="00091FF7"/>
    <w:rsid w:val="000920C3"/>
    <w:rsid w:val="00092946"/>
    <w:rsid w:val="00093B44"/>
    <w:rsid w:val="000941AD"/>
    <w:rsid w:val="00094695"/>
    <w:rsid w:val="00096CCA"/>
    <w:rsid w:val="000978AA"/>
    <w:rsid w:val="000A0C62"/>
    <w:rsid w:val="000A10AA"/>
    <w:rsid w:val="000A126D"/>
    <w:rsid w:val="000A2168"/>
    <w:rsid w:val="000A3A8B"/>
    <w:rsid w:val="000A4E69"/>
    <w:rsid w:val="000B0211"/>
    <w:rsid w:val="000B14DC"/>
    <w:rsid w:val="000B22B2"/>
    <w:rsid w:val="000B2572"/>
    <w:rsid w:val="000B27AC"/>
    <w:rsid w:val="000B3796"/>
    <w:rsid w:val="000B3A3D"/>
    <w:rsid w:val="000B4359"/>
    <w:rsid w:val="000B591B"/>
    <w:rsid w:val="000B6D40"/>
    <w:rsid w:val="000B73DE"/>
    <w:rsid w:val="000C13BE"/>
    <w:rsid w:val="000C1733"/>
    <w:rsid w:val="000C25C3"/>
    <w:rsid w:val="000C2C36"/>
    <w:rsid w:val="000C40DD"/>
    <w:rsid w:val="000C4EA3"/>
    <w:rsid w:val="000C5EAE"/>
    <w:rsid w:val="000C77B2"/>
    <w:rsid w:val="000D0287"/>
    <w:rsid w:val="000D13C1"/>
    <w:rsid w:val="000D1719"/>
    <w:rsid w:val="000D2C71"/>
    <w:rsid w:val="000D30D2"/>
    <w:rsid w:val="000D4497"/>
    <w:rsid w:val="000D6B27"/>
    <w:rsid w:val="000D7A4D"/>
    <w:rsid w:val="000E133A"/>
    <w:rsid w:val="000E13B9"/>
    <w:rsid w:val="000E1705"/>
    <w:rsid w:val="000E1BFD"/>
    <w:rsid w:val="000E30B5"/>
    <w:rsid w:val="000E4A88"/>
    <w:rsid w:val="000E4EBF"/>
    <w:rsid w:val="000E7EDE"/>
    <w:rsid w:val="000F08F9"/>
    <w:rsid w:val="000F0F83"/>
    <w:rsid w:val="000F1175"/>
    <w:rsid w:val="000F1742"/>
    <w:rsid w:val="000F1949"/>
    <w:rsid w:val="000F2A89"/>
    <w:rsid w:val="000F2BC0"/>
    <w:rsid w:val="000F3136"/>
    <w:rsid w:val="000F42E4"/>
    <w:rsid w:val="000F4E15"/>
    <w:rsid w:val="00100EB6"/>
    <w:rsid w:val="00101B38"/>
    <w:rsid w:val="00101FF5"/>
    <w:rsid w:val="00102CAF"/>
    <w:rsid w:val="0010562B"/>
    <w:rsid w:val="00105FA2"/>
    <w:rsid w:val="0010743C"/>
    <w:rsid w:val="00107AC9"/>
    <w:rsid w:val="00111409"/>
    <w:rsid w:val="0011201B"/>
    <w:rsid w:val="0011264C"/>
    <w:rsid w:val="00117B73"/>
    <w:rsid w:val="0012183F"/>
    <w:rsid w:val="00121ADE"/>
    <w:rsid w:val="00121B10"/>
    <w:rsid w:val="00121F23"/>
    <w:rsid w:val="00122BE9"/>
    <w:rsid w:val="00124749"/>
    <w:rsid w:val="00125F80"/>
    <w:rsid w:val="00126588"/>
    <w:rsid w:val="00126CCD"/>
    <w:rsid w:val="00126FD1"/>
    <w:rsid w:val="00130A5E"/>
    <w:rsid w:val="00130D35"/>
    <w:rsid w:val="001310D7"/>
    <w:rsid w:val="0013159D"/>
    <w:rsid w:val="001323F3"/>
    <w:rsid w:val="00132EAC"/>
    <w:rsid w:val="001337D7"/>
    <w:rsid w:val="00134416"/>
    <w:rsid w:val="00136578"/>
    <w:rsid w:val="00136916"/>
    <w:rsid w:val="001408EB"/>
    <w:rsid w:val="00141211"/>
    <w:rsid w:val="0014239E"/>
    <w:rsid w:val="00143F57"/>
    <w:rsid w:val="00144F4D"/>
    <w:rsid w:val="00146EAC"/>
    <w:rsid w:val="00147A79"/>
    <w:rsid w:val="00147AB1"/>
    <w:rsid w:val="00152D07"/>
    <w:rsid w:val="0015330E"/>
    <w:rsid w:val="00153D39"/>
    <w:rsid w:val="0015476C"/>
    <w:rsid w:val="001552BE"/>
    <w:rsid w:val="00155EF2"/>
    <w:rsid w:val="0015666D"/>
    <w:rsid w:val="00156D21"/>
    <w:rsid w:val="001572F1"/>
    <w:rsid w:val="001606A5"/>
    <w:rsid w:val="00163E86"/>
    <w:rsid w:val="001651E5"/>
    <w:rsid w:val="00171EEC"/>
    <w:rsid w:val="0017230C"/>
    <w:rsid w:val="0017376C"/>
    <w:rsid w:val="00173A27"/>
    <w:rsid w:val="001753CB"/>
    <w:rsid w:val="00177C94"/>
    <w:rsid w:val="00177ED0"/>
    <w:rsid w:val="001800BC"/>
    <w:rsid w:val="001836CB"/>
    <w:rsid w:val="00183F36"/>
    <w:rsid w:val="00184763"/>
    <w:rsid w:val="00185D9D"/>
    <w:rsid w:val="00186925"/>
    <w:rsid w:val="0018729F"/>
    <w:rsid w:val="001874D8"/>
    <w:rsid w:val="0019206F"/>
    <w:rsid w:val="001926F7"/>
    <w:rsid w:val="00195DB8"/>
    <w:rsid w:val="0019725E"/>
    <w:rsid w:val="001A0A35"/>
    <w:rsid w:val="001A31BC"/>
    <w:rsid w:val="001A5005"/>
    <w:rsid w:val="001A52B0"/>
    <w:rsid w:val="001A7B5D"/>
    <w:rsid w:val="001A7C2A"/>
    <w:rsid w:val="001B0320"/>
    <w:rsid w:val="001B0952"/>
    <w:rsid w:val="001B0AF4"/>
    <w:rsid w:val="001B1750"/>
    <w:rsid w:val="001B1EFB"/>
    <w:rsid w:val="001B216C"/>
    <w:rsid w:val="001B37AE"/>
    <w:rsid w:val="001B439C"/>
    <w:rsid w:val="001B7865"/>
    <w:rsid w:val="001C2027"/>
    <w:rsid w:val="001C359E"/>
    <w:rsid w:val="001C3AE5"/>
    <w:rsid w:val="001C3B37"/>
    <w:rsid w:val="001C3FDC"/>
    <w:rsid w:val="001D0194"/>
    <w:rsid w:val="001D15B1"/>
    <w:rsid w:val="001D4A35"/>
    <w:rsid w:val="001D62C9"/>
    <w:rsid w:val="001D6776"/>
    <w:rsid w:val="001D7487"/>
    <w:rsid w:val="001E0CFA"/>
    <w:rsid w:val="001E2DCD"/>
    <w:rsid w:val="001E67B0"/>
    <w:rsid w:val="001E7203"/>
    <w:rsid w:val="001E7779"/>
    <w:rsid w:val="001E7A88"/>
    <w:rsid w:val="001E7F69"/>
    <w:rsid w:val="001F129B"/>
    <w:rsid w:val="001F3F7A"/>
    <w:rsid w:val="001F4275"/>
    <w:rsid w:val="001F4652"/>
    <w:rsid w:val="001F547E"/>
    <w:rsid w:val="001F57A0"/>
    <w:rsid w:val="0020073A"/>
    <w:rsid w:val="00200E15"/>
    <w:rsid w:val="002013B6"/>
    <w:rsid w:val="002014AE"/>
    <w:rsid w:val="0020188B"/>
    <w:rsid w:val="002031F8"/>
    <w:rsid w:val="0020368F"/>
    <w:rsid w:val="002055EE"/>
    <w:rsid w:val="0020618E"/>
    <w:rsid w:val="0020651A"/>
    <w:rsid w:val="00206564"/>
    <w:rsid w:val="00206B69"/>
    <w:rsid w:val="002121F2"/>
    <w:rsid w:val="00212475"/>
    <w:rsid w:val="00212B79"/>
    <w:rsid w:val="00212D7E"/>
    <w:rsid w:val="00212E0C"/>
    <w:rsid w:val="0021383E"/>
    <w:rsid w:val="00217836"/>
    <w:rsid w:val="00221583"/>
    <w:rsid w:val="002232FA"/>
    <w:rsid w:val="00223C0C"/>
    <w:rsid w:val="00224391"/>
    <w:rsid w:val="0022501D"/>
    <w:rsid w:val="0022755C"/>
    <w:rsid w:val="00230287"/>
    <w:rsid w:val="002302FC"/>
    <w:rsid w:val="002328EC"/>
    <w:rsid w:val="00232CBA"/>
    <w:rsid w:val="00233F23"/>
    <w:rsid w:val="00234484"/>
    <w:rsid w:val="00234987"/>
    <w:rsid w:val="00234D02"/>
    <w:rsid w:val="002352E0"/>
    <w:rsid w:val="0023766A"/>
    <w:rsid w:val="00240117"/>
    <w:rsid w:val="002414FC"/>
    <w:rsid w:val="00241E79"/>
    <w:rsid w:val="00242596"/>
    <w:rsid w:val="00243A33"/>
    <w:rsid w:val="002463A8"/>
    <w:rsid w:val="00247F72"/>
    <w:rsid w:val="00250203"/>
    <w:rsid w:val="00250E82"/>
    <w:rsid w:val="00251C69"/>
    <w:rsid w:val="00251FA1"/>
    <w:rsid w:val="00252D09"/>
    <w:rsid w:val="00253AD4"/>
    <w:rsid w:val="002542DF"/>
    <w:rsid w:val="00254315"/>
    <w:rsid w:val="0025440E"/>
    <w:rsid w:val="002549D1"/>
    <w:rsid w:val="00257F3F"/>
    <w:rsid w:val="0026265D"/>
    <w:rsid w:val="002628DA"/>
    <w:rsid w:val="00262F5B"/>
    <w:rsid w:val="002635DC"/>
    <w:rsid w:val="00264397"/>
    <w:rsid w:val="00264FEB"/>
    <w:rsid w:val="002674AB"/>
    <w:rsid w:val="002706E3"/>
    <w:rsid w:val="00270A8B"/>
    <w:rsid w:val="00270B9C"/>
    <w:rsid w:val="00271066"/>
    <w:rsid w:val="0027169F"/>
    <w:rsid w:val="00271AD9"/>
    <w:rsid w:val="002723B5"/>
    <w:rsid w:val="00274435"/>
    <w:rsid w:val="00274583"/>
    <w:rsid w:val="00274798"/>
    <w:rsid w:val="0027636E"/>
    <w:rsid w:val="00277CED"/>
    <w:rsid w:val="00277EF6"/>
    <w:rsid w:val="00280CB9"/>
    <w:rsid w:val="00282DAD"/>
    <w:rsid w:val="00283D58"/>
    <w:rsid w:val="00286209"/>
    <w:rsid w:val="00286C1C"/>
    <w:rsid w:val="002870E9"/>
    <w:rsid w:val="002878F0"/>
    <w:rsid w:val="002904DE"/>
    <w:rsid w:val="00290742"/>
    <w:rsid w:val="00290808"/>
    <w:rsid w:val="00291D68"/>
    <w:rsid w:val="00294608"/>
    <w:rsid w:val="00296C57"/>
    <w:rsid w:val="00297402"/>
    <w:rsid w:val="00297B20"/>
    <w:rsid w:val="002A098C"/>
    <w:rsid w:val="002A7778"/>
    <w:rsid w:val="002B03A8"/>
    <w:rsid w:val="002B0D38"/>
    <w:rsid w:val="002B3598"/>
    <w:rsid w:val="002B6282"/>
    <w:rsid w:val="002B63A3"/>
    <w:rsid w:val="002B6771"/>
    <w:rsid w:val="002B799B"/>
    <w:rsid w:val="002C00AD"/>
    <w:rsid w:val="002C03AA"/>
    <w:rsid w:val="002C05EA"/>
    <w:rsid w:val="002C1D59"/>
    <w:rsid w:val="002C25BD"/>
    <w:rsid w:val="002C3E5C"/>
    <w:rsid w:val="002D0BFC"/>
    <w:rsid w:val="002D1252"/>
    <w:rsid w:val="002D1D60"/>
    <w:rsid w:val="002D77C6"/>
    <w:rsid w:val="002E0A37"/>
    <w:rsid w:val="002E153E"/>
    <w:rsid w:val="002E2C3C"/>
    <w:rsid w:val="002E2FBB"/>
    <w:rsid w:val="002E4A2C"/>
    <w:rsid w:val="002E5696"/>
    <w:rsid w:val="002E5CA7"/>
    <w:rsid w:val="002E70B5"/>
    <w:rsid w:val="002F0ED3"/>
    <w:rsid w:val="002F0FFF"/>
    <w:rsid w:val="002F2858"/>
    <w:rsid w:val="002F375F"/>
    <w:rsid w:val="002F4B64"/>
    <w:rsid w:val="002F6539"/>
    <w:rsid w:val="0030176F"/>
    <w:rsid w:val="00301ACF"/>
    <w:rsid w:val="003024A6"/>
    <w:rsid w:val="00303930"/>
    <w:rsid w:val="0030428C"/>
    <w:rsid w:val="00304C4F"/>
    <w:rsid w:val="00305FBA"/>
    <w:rsid w:val="00310EF2"/>
    <w:rsid w:val="00311463"/>
    <w:rsid w:val="00311467"/>
    <w:rsid w:val="003122BE"/>
    <w:rsid w:val="00312753"/>
    <w:rsid w:val="00312CE8"/>
    <w:rsid w:val="003134AC"/>
    <w:rsid w:val="00315BD8"/>
    <w:rsid w:val="003168E2"/>
    <w:rsid w:val="003173F9"/>
    <w:rsid w:val="00320A36"/>
    <w:rsid w:val="00322456"/>
    <w:rsid w:val="00327E17"/>
    <w:rsid w:val="0033062F"/>
    <w:rsid w:val="00330C52"/>
    <w:rsid w:val="0033196E"/>
    <w:rsid w:val="003319C7"/>
    <w:rsid w:val="0033229A"/>
    <w:rsid w:val="00336975"/>
    <w:rsid w:val="0034273E"/>
    <w:rsid w:val="00342AB1"/>
    <w:rsid w:val="00343F1A"/>
    <w:rsid w:val="00344A13"/>
    <w:rsid w:val="0035038E"/>
    <w:rsid w:val="0035050D"/>
    <w:rsid w:val="00350967"/>
    <w:rsid w:val="0035499F"/>
    <w:rsid w:val="00355F6B"/>
    <w:rsid w:val="003564DC"/>
    <w:rsid w:val="00356ABF"/>
    <w:rsid w:val="00356BE8"/>
    <w:rsid w:val="00357128"/>
    <w:rsid w:val="00357CAB"/>
    <w:rsid w:val="003611CE"/>
    <w:rsid w:val="00361FCC"/>
    <w:rsid w:val="003625F7"/>
    <w:rsid w:val="00363E84"/>
    <w:rsid w:val="003643D4"/>
    <w:rsid w:val="00364A7B"/>
    <w:rsid w:val="00366375"/>
    <w:rsid w:val="0036697A"/>
    <w:rsid w:val="00366C00"/>
    <w:rsid w:val="00367AE5"/>
    <w:rsid w:val="0037064A"/>
    <w:rsid w:val="003707BD"/>
    <w:rsid w:val="00374146"/>
    <w:rsid w:val="00375C77"/>
    <w:rsid w:val="00380ED1"/>
    <w:rsid w:val="00382513"/>
    <w:rsid w:val="00382EBF"/>
    <w:rsid w:val="00383690"/>
    <w:rsid w:val="003836AD"/>
    <w:rsid w:val="00384492"/>
    <w:rsid w:val="0038476B"/>
    <w:rsid w:val="00385CA6"/>
    <w:rsid w:val="00386CCE"/>
    <w:rsid w:val="003870F3"/>
    <w:rsid w:val="00387378"/>
    <w:rsid w:val="003873EB"/>
    <w:rsid w:val="00391B30"/>
    <w:rsid w:val="00394796"/>
    <w:rsid w:val="00394E39"/>
    <w:rsid w:val="003A0DE7"/>
    <w:rsid w:val="003A185E"/>
    <w:rsid w:val="003A20AA"/>
    <w:rsid w:val="003A29EE"/>
    <w:rsid w:val="003A4090"/>
    <w:rsid w:val="003A48EE"/>
    <w:rsid w:val="003A582F"/>
    <w:rsid w:val="003A6678"/>
    <w:rsid w:val="003A6B05"/>
    <w:rsid w:val="003A7270"/>
    <w:rsid w:val="003A74A6"/>
    <w:rsid w:val="003A7688"/>
    <w:rsid w:val="003B0707"/>
    <w:rsid w:val="003B09E2"/>
    <w:rsid w:val="003B22D5"/>
    <w:rsid w:val="003B27E3"/>
    <w:rsid w:val="003B2F4A"/>
    <w:rsid w:val="003B45C2"/>
    <w:rsid w:val="003B4D1B"/>
    <w:rsid w:val="003B5F54"/>
    <w:rsid w:val="003B6A86"/>
    <w:rsid w:val="003B7796"/>
    <w:rsid w:val="003B7B7D"/>
    <w:rsid w:val="003C14CE"/>
    <w:rsid w:val="003C2041"/>
    <w:rsid w:val="003C217A"/>
    <w:rsid w:val="003C2808"/>
    <w:rsid w:val="003C31C8"/>
    <w:rsid w:val="003C3851"/>
    <w:rsid w:val="003C453C"/>
    <w:rsid w:val="003C4A41"/>
    <w:rsid w:val="003C6DD0"/>
    <w:rsid w:val="003C734F"/>
    <w:rsid w:val="003D413D"/>
    <w:rsid w:val="003D4847"/>
    <w:rsid w:val="003D57C8"/>
    <w:rsid w:val="003D6452"/>
    <w:rsid w:val="003D7768"/>
    <w:rsid w:val="003D7DE7"/>
    <w:rsid w:val="003E0A1D"/>
    <w:rsid w:val="003E45DB"/>
    <w:rsid w:val="003E620E"/>
    <w:rsid w:val="003E68C9"/>
    <w:rsid w:val="003F28F9"/>
    <w:rsid w:val="003F31BB"/>
    <w:rsid w:val="003F3943"/>
    <w:rsid w:val="003F44E0"/>
    <w:rsid w:val="003F4E0D"/>
    <w:rsid w:val="003F542F"/>
    <w:rsid w:val="003F5FF1"/>
    <w:rsid w:val="003F6373"/>
    <w:rsid w:val="00400E72"/>
    <w:rsid w:val="00401EEE"/>
    <w:rsid w:val="004020A6"/>
    <w:rsid w:val="00402D3A"/>
    <w:rsid w:val="00403524"/>
    <w:rsid w:val="00405276"/>
    <w:rsid w:val="00406879"/>
    <w:rsid w:val="00406E21"/>
    <w:rsid w:val="00407228"/>
    <w:rsid w:val="00407EC6"/>
    <w:rsid w:val="004113F8"/>
    <w:rsid w:val="00412B25"/>
    <w:rsid w:val="00414AA9"/>
    <w:rsid w:val="0041626F"/>
    <w:rsid w:val="00417FC8"/>
    <w:rsid w:val="00420906"/>
    <w:rsid w:val="00422485"/>
    <w:rsid w:val="00424423"/>
    <w:rsid w:val="00424BB0"/>
    <w:rsid w:val="0042572F"/>
    <w:rsid w:val="00425E10"/>
    <w:rsid w:val="0042611D"/>
    <w:rsid w:val="004264B3"/>
    <w:rsid w:val="0043008C"/>
    <w:rsid w:val="00431169"/>
    <w:rsid w:val="004324D1"/>
    <w:rsid w:val="00436B82"/>
    <w:rsid w:val="004377C5"/>
    <w:rsid w:val="00440895"/>
    <w:rsid w:val="00440B51"/>
    <w:rsid w:val="00441D48"/>
    <w:rsid w:val="00442848"/>
    <w:rsid w:val="0044444D"/>
    <w:rsid w:val="004445D8"/>
    <w:rsid w:val="00444BB1"/>
    <w:rsid w:val="00444EDE"/>
    <w:rsid w:val="0044504A"/>
    <w:rsid w:val="00445641"/>
    <w:rsid w:val="00446B57"/>
    <w:rsid w:val="00450E5C"/>
    <w:rsid w:val="00451926"/>
    <w:rsid w:val="0045210F"/>
    <w:rsid w:val="00452A13"/>
    <w:rsid w:val="0045376D"/>
    <w:rsid w:val="00453F70"/>
    <w:rsid w:val="00454B51"/>
    <w:rsid w:val="004554CC"/>
    <w:rsid w:val="00455BF7"/>
    <w:rsid w:val="00460169"/>
    <w:rsid w:val="00463270"/>
    <w:rsid w:val="00463ADC"/>
    <w:rsid w:val="00464941"/>
    <w:rsid w:val="00464978"/>
    <w:rsid w:val="004653BB"/>
    <w:rsid w:val="00465428"/>
    <w:rsid w:val="0046664D"/>
    <w:rsid w:val="00466B1F"/>
    <w:rsid w:val="004676A1"/>
    <w:rsid w:val="00470EC0"/>
    <w:rsid w:val="004711A4"/>
    <w:rsid w:val="00472AF7"/>
    <w:rsid w:val="00472F12"/>
    <w:rsid w:val="004732A3"/>
    <w:rsid w:val="00473736"/>
    <w:rsid w:val="004742D8"/>
    <w:rsid w:val="004778D5"/>
    <w:rsid w:val="00477BD6"/>
    <w:rsid w:val="00477D81"/>
    <w:rsid w:val="00480E9F"/>
    <w:rsid w:val="00481EB7"/>
    <w:rsid w:val="00483BFF"/>
    <w:rsid w:val="00485847"/>
    <w:rsid w:val="00487737"/>
    <w:rsid w:val="00490E0A"/>
    <w:rsid w:val="0049114F"/>
    <w:rsid w:val="00492E0B"/>
    <w:rsid w:val="004942FF"/>
    <w:rsid w:val="00495910"/>
    <w:rsid w:val="004A00B9"/>
    <w:rsid w:val="004A051B"/>
    <w:rsid w:val="004A154C"/>
    <w:rsid w:val="004A259C"/>
    <w:rsid w:val="004A3078"/>
    <w:rsid w:val="004A3BBF"/>
    <w:rsid w:val="004A4639"/>
    <w:rsid w:val="004A51C6"/>
    <w:rsid w:val="004A5691"/>
    <w:rsid w:val="004A6ECF"/>
    <w:rsid w:val="004A7E6E"/>
    <w:rsid w:val="004B0858"/>
    <w:rsid w:val="004B10DC"/>
    <w:rsid w:val="004B5EA9"/>
    <w:rsid w:val="004C0638"/>
    <w:rsid w:val="004C07E8"/>
    <w:rsid w:val="004C0FC2"/>
    <w:rsid w:val="004C1196"/>
    <w:rsid w:val="004C1BE4"/>
    <w:rsid w:val="004C2C4F"/>
    <w:rsid w:val="004C2E42"/>
    <w:rsid w:val="004C408C"/>
    <w:rsid w:val="004C511C"/>
    <w:rsid w:val="004C5C56"/>
    <w:rsid w:val="004C5D9F"/>
    <w:rsid w:val="004C7ABD"/>
    <w:rsid w:val="004D2AE7"/>
    <w:rsid w:val="004D37AC"/>
    <w:rsid w:val="004D40F0"/>
    <w:rsid w:val="004D4931"/>
    <w:rsid w:val="004D4AFA"/>
    <w:rsid w:val="004D4E6B"/>
    <w:rsid w:val="004D58B5"/>
    <w:rsid w:val="004D67A8"/>
    <w:rsid w:val="004D6F17"/>
    <w:rsid w:val="004E06D5"/>
    <w:rsid w:val="004E0E60"/>
    <w:rsid w:val="004E10D3"/>
    <w:rsid w:val="004E2BFB"/>
    <w:rsid w:val="004E71DA"/>
    <w:rsid w:val="004E751E"/>
    <w:rsid w:val="004E792A"/>
    <w:rsid w:val="004F02AF"/>
    <w:rsid w:val="004F1291"/>
    <w:rsid w:val="004F2188"/>
    <w:rsid w:val="004F22F1"/>
    <w:rsid w:val="004F2958"/>
    <w:rsid w:val="004F35DE"/>
    <w:rsid w:val="004F6EA6"/>
    <w:rsid w:val="004F75BC"/>
    <w:rsid w:val="004F7A16"/>
    <w:rsid w:val="00500BD3"/>
    <w:rsid w:val="005018E5"/>
    <w:rsid w:val="00501F6A"/>
    <w:rsid w:val="00502A3B"/>
    <w:rsid w:val="0050300B"/>
    <w:rsid w:val="00503DA6"/>
    <w:rsid w:val="00504B9A"/>
    <w:rsid w:val="00504BAA"/>
    <w:rsid w:val="00505AD7"/>
    <w:rsid w:val="0050764F"/>
    <w:rsid w:val="00507C1A"/>
    <w:rsid w:val="005122B1"/>
    <w:rsid w:val="00512804"/>
    <w:rsid w:val="00512EC6"/>
    <w:rsid w:val="0051349E"/>
    <w:rsid w:val="00515704"/>
    <w:rsid w:val="0051576A"/>
    <w:rsid w:val="0051782C"/>
    <w:rsid w:val="00520585"/>
    <w:rsid w:val="0052333F"/>
    <w:rsid w:val="00523C98"/>
    <w:rsid w:val="00523D9C"/>
    <w:rsid w:val="00524625"/>
    <w:rsid w:val="00524CDA"/>
    <w:rsid w:val="005252A0"/>
    <w:rsid w:val="00526FDB"/>
    <w:rsid w:val="005279F8"/>
    <w:rsid w:val="0053140A"/>
    <w:rsid w:val="00532B3D"/>
    <w:rsid w:val="0053474A"/>
    <w:rsid w:val="00535598"/>
    <w:rsid w:val="00535DCC"/>
    <w:rsid w:val="00536889"/>
    <w:rsid w:val="00537103"/>
    <w:rsid w:val="005407F4"/>
    <w:rsid w:val="00540B56"/>
    <w:rsid w:val="00540E75"/>
    <w:rsid w:val="00543D44"/>
    <w:rsid w:val="00547290"/>
    <w:rsid w:val="00553534"/>
    <w:rsid w:val="0055504E"/>
    <w:rsid w:val="0055506A"/>
    <w:rsid w:val="00555215"/>
    <w:rsid w:val="00557F71"/>
    <w:rsid w:val="00562215"/>
    <w:rsid w:val="00562746"/>
    <w:rsid w:val="00562DAF"/>
    <w:rsid w:val="00562E64"/>
    <w:rsid w:val="005632FA"/>
    <w:rsid w:val="00563E78"/>
    <w:rsid w:val="00563FD8"/>
    <w:rsid w:val="00564B5D"/>
    <w:rsid w:val="0056518F"/>
    <w:rsid w:val="00566888"/>
    <w:rsid w:val="00567456"/>
    <w:rsid w:val="00570013"/>
    <w:rsid w:val="005701F6"/>
    <w:rsid w:val="00570B56"/>
    <w:rsid w:val="005738F7"/>
    <w:rsid w:val="00574F0B"/>
    <w:rsid w:val="00576B01"/>
    <w:rsid w:val="005771A2"/>
    <w:rsid w:val="0057742F"/>
    <w:rsid w:val="00577D9D"/>
    <w:rsid w:val="00577F97"/>
    <w:rsid w:val="005828CB"/>
    <w:rsid w:val="00583260"/>
    <w:rsid w:val="00584F24"/>
    <w:rsid w:val="0058520C"/>
    <w:rsid w:val="00585E40"/>
    <w:rsid w:val="005868E7"/>
    <w:rsid w:val="00587153"/>
    <w:rsid w:val="00587EEB"/>
    <w:rsid w:val="00590C78"/>
    <w:rsid w:val="00591C87"/>
    <w:rsid w:val="00594B55"/>
    <w:rsid w:val="0059511D"/>
    <w:rsid w:val="00595B80"/>
    <w:rsid w:val="005A0408"/>
    <w:rsid w:val="005A2008"/>
    <w:rsid w:val="005A20E3"/>
    <w:rsid w:val="005A23CB"/>
    <w:rsid w:val="005A4779"/>
    <w:rsid w:val="005A5005"/>
    <w:rsid w:val="005A51E6"/>
    <w:rsid w:val="005A5528"/>
    <w:rsid w:val="005A62E5"/>
    <w:rsid w:val="005A649B"/>
    <w:rsid w:val="005A6FCC"/>
    <w:rsid w:val="005A7A42"/>
    <w:rsid w:val="005B1F9C"/>
    <w:rsid w:val="005B3A73"/>
    <w:rsid w:val="005B698E"/>
    <w:rsid w:val="005B7BC7"/>
    <w:rsid w:val="005C073F"/>
    <w:rsid w:val="005C0F77"/>
    <w:rsid w:val="005C12C5"/>
    <w:rsid w:val="005C1ABE"/>
    <w:rsid w:val="005C2F30"/>
    <w:rsid w:val="005C4532"/>
    <w:rsid w:val="005C490F"/>
    <w:rsid w:val="005C6C35"/>
    <w:rsid w:val="005C7BD1"/>
    <w:rsid w:val="005D0F38"/>
    <w:rsid w:val="005D1910"/>
    <w:rsid w:val="005D1987"/>
    <w:rsid w:val="005D2947"/>
    <w:rsid w:val="005D2ADA"/>
    <w:rsid w:val="005D5603"/>
    <w:rsid w:val="005D5A4A"/>
    <w:rsid w:val="005D6AC5"/>
    <w:rsid w:val="005E162B"/>
    <w:rsid w:val="005E2093"/>
    <w:rsid w:val="005E3115"/>
    <w:rsid w:val="005E3902"/>
    <w:rsid w:val="005E633E"/>
    <w:rsid w:val="005E6C68"/>
    <w:rsid w:val="005E6F0E"/>
    <w:rsid w:val="005F0B7D"/>
    <w:rsid w:val="005F1008"/>
    <w:rsid w:val="005F394A"/>
    <w:rsid w:val="005F3BC7"/>
    <w:rsid w:val="005F5449"/>
    <w:rsid w:val="005F6F17"/>
    <w:rsid w:val="005F7C09"/>
    <w:rsid w:val="00601D66"/>
    <w:rsid w:val="00603198"/>
    <w:rsid w:val="00603B25"/>
    <w:rsid w:val="00603D2B"/>
    <w:rsid w:val="00611276"/>
    <w:rsid w:val="00613C2B"/>
    <w:rsid w:val="0061422A"/>
    <w:rsid w:val="00614622"/>
    <w:rsid w:val="00614766"/>
    <w:rsid w:val="00614AD4"/>
    <w:rsid w:val="006153F1"/>
    <w:rsid w:val="006212EF"/>
    <w:rsid w:val="006219C8"/>
    <w:rsid w:val="00623179"/>
    <w:rsid w:val="006246C1"/>
    <w:rsid w:val="00624D51"/>
    <w:rsid w:val="006257FC"/>
    <w:rsid w:val="00630CDD"/>
    <w:rsid w:val="00633FAD"/>
    <w:rsid w:val="00635228"/>
    <w:rsid w:val="006402A5"/>
    <w:rsid w:val="00647337"/>
    <w:rsid w:val="00647FC8"/>
    <w:rsid w:val="00653C16"/>
    <w:rsid w:val="00653F03"/>
    <w:rsid w:val="00656998"/>
    <w:rsid w:val="0065760E"/>
    <w:rsid w:val="006609FE"/>
    <w:rsid w:val="006615A3"/>
    <w:rsid w:val="006626DE"/>
    <w:rsid w:val="006629A5"/>
    <w:rsid w:val="00662D98"/>
    <w:rsid w:val="00663CF0"/>
    <w:rsid w:val="00664357"/>
    <w:rsid w:val="00664443"/>
    <w:rsid w:val="006649A9"/>
    <w:rsid w:val="006669BB"/>
    <w:rsid w:val="00670A48"/>
    <w:rsid w:val="006715CB"/>
    <w:rsid w:val="0067221A"/>
    <w:rsid w:val="00673E22"/>
    <w:rsid w:val="0067413F"/>
    <w:rsid w:val="00674F13"/>
    <w:rsid w:val="00675915"/>
    <w:rsid w:val="0067597C"/>
    <w:rsid w:val="0067724F"/>
    <w:rsid w:val="00677AFF"/>
    <w:rsid w:val="00684D10"/>
    <w:rsid w:val="00684E6F"/>
    <w:rsid w:val="00685580"/>
    <w:rsid w:val="0068624C"/>
    <w:rsid w:val="00686FB7"/>
    <w:rsid w:val="00687C63"/>
    <w:rsid w:val="006924C8"/>
    <w:rsid w:val="006924D9"/>
    <w:rsid w:val="00692755"/>
    <w:rsid w:val="00692779"/>
    <w:rsid w:val="006933EC"/>
    <w:rsid w:val="00693E58"/>
    <w:rsid w:val="00695009"/>
    <w:rsid w:val="00695A12"/>
    <w:rsid w:val="006963A6"/>
    <w:rsid w:val="00696542"/>
    <w:rsid w:val="00697E69"/>
    <w:rsid w:val="006A0436"/>
    <w:rsid w:val="006A0DEC"/>
    <w:rsid w:val="006A314B"/>
    <w:rsid w:val="006A38E7"/>
    <w:rsid w:val="006A4341"/>
    <w:rsid w:val="006A4B03"/>
    <w:rsid w:val="006A5849"/>
    <w:rsid w:val="006A66B2"/>
    <w:rsid w:val="006A70E2"/>
    <w:rsid w:val="006B0CDD"/>
    <w:rsid w:val="006B10DD"/>
    <w:rsid w:val="006B176F"/>
    <w:rsid w:val="006B1D3F"/>
    <w:rsid w:val="006B1D70"/>
    <w:rsid w:val="006B1E8F"/>
    <w:rsid w:val="006B2108"/>
    <w:rsid w:val="006B280D"/>
    <w:rsid w:val="006B2C18"/>
    <w:rsid w:val="006B4309"/>
    <w:rsid w:val="006B55C8"/>
    <w:rsid w:val="006B6FA5"/>
    <w:rsid w:val="006C0C67"/>
    <w:rsid w:val="006C3382"/>
    <w:rsid w:val="006C34A4"/>
    <w:rsid w:val="006C3FA0"/>
    <w:rsid w:val="006C41F9"/>
    <w:rsid w:val="006C4706"/>
    <w:rsid w:val="006C4B67"/>
    <w:rsid w:val="006C7F8D"/>
    <w:rsid w:val="006D0989"/>
    <w:rsid w:val="006D128B"/>
    <w:rsid w:val="006D1392"/>
    <w:rsid w:val="006D144D"/>
    <w:rsid w:val="006D3335"/>
    <w:rsid w:val="006D590F"/>
    <w:rsid w:val="006D5C5D"/>
    <w:rsid w:val="006D61B5"/>
    <w:rsid w:val="006D68F5"/>
    <w:rsid w:val="006D7063"/>
    <w:rsid w:val="006E06DC"/>
    <w:rsid w:val="006E0947"/>
    <w:rsid w:val="006E24B1"/>
    <w:rsid w:val="006E3236"/>
    <w:rsid w:val="006E35C1"/>
    <w:rsid w:val="006E3AD0"/>
    <w:rsid w:val="006E71EC"/>
    <w:rsid w:val="006F267B"/>
    <w:rsid w:val="006F32A1"/>
    <w:rsid w:val="006F32CF"/>
    <w:rsid w:val="006F4730"/>
    <w:rsid w:val="006F5676"/>
    <w:rsid w:val="006F5EFC"/>
    <w:rsid w:val="006F6083"/>
    <w:rsid w:val="006F6306"/>
    <w:rsid w:val="006F6BA1"/>
    <w:rsid w:val="007009A8"/>
    <w:rsid w:val="00700C2E"/>
    <w:rsid w:val="007056E3"/>
    <w:rsid w:val="00705B26"/>
    <w:rsid w:val="007101DA"/>
    <w:rsid w:val="0071101C"/>
    <w:rsid w:val="00711612"/>
    <w:rsid w:val="00713827"/>
    <w:rsid w:val="00713C03"/>
    <w:rsid w:val="00713C5D"/>
    <w:rsid w:val="0071445C"/>
    <w:rsid w:val="007148EA"/>
    <w:rsid w:val="00715470"/>
    <w:rsid w:val="00716A1F"/>
    <w:rsid w:val="00717056"/>
    <w:rsid w:val="00721386"/>
    <w:rsid w:val="00722204"/>
    <w:rsid w:val="00722C4D"/>
    <w:rsid w:val="00722CDA"/>
    <w:rsid w:val="00723DD8"/>
    <w:rsid w:val="007245D3"/>
    <w:rsid w:val="00725CFB"/>
    <w:rsid w:val="0072618C"/>
    <w:rsid w:val="00726BD7"/>
    <w:rsid w:val="00732457"/>
    <w:rsid w:val="007327D2"/>
    <w:rsid w:val="0073291C"/>
    <w:rsid w:val="00734CF2"/>
    <w:rsid w:val="00736899"/>
    <w:rsid w:val="007368C6"/>
    <w:rsid w:val="0074549C"/>
    <w:rsid w:val="0075139B"/>
    <w:rsid w:val="007517B4"/>
    <w:rsid w:val="007520EA"/>
    <w:rsid w:val="0075270E"/>
    <w:rsid w:val="00753B91"/>
    <w:rsid w:val="00753D4F"/>
    <w:rsid w:val="0075559A"/>
    <w:rsid w:val="007627A8"/>
    <w:rsid w:val="00762AA0"/>
    <w:rsid w:val="0076498D"/>
    <w:rsid w:val="007658BB"/>
    <w:rsid w:val="00766F50"/>
    <w:rsid w:val="007701D5"/>
    <w:rsid w:val="00770FF7"/>
    <w:rsid w:val="0077287A"/>
    <w:rsid w:val="00772B88"/>
    <w:rsid w:val="00773910"/>
    <w:rsid w:val="00774560"/>
    <w:rsid w:val="00774C64"/>
    <w:rsid w:val="007752F1"/>
    <w:rsid w:val="00775E28"/>
    <w:rsid w:val="00776779"/>
    <w:rsid w:val="00777735"/>
    <w:rsid w:val="0078013A"/>
    <w:rsid w:val="00780294"/>
    <w:rsid w:val="00780491"/>
    <w:rsid w:val="00781BFB"/>
    <w:rsid w:val="00785E05"/>
    <w:rsid w:val="00787682"/>
    <w:rsid w:val="0079038E"/>
    <w:rsid w:val="00790494"/>
    <w:rsid w:val="00790B8F"/>
    <w:rsid w:val="00791078"/>
    <w:rsid w:val="007927C3"/>
    <w:rsid w:val="00792D79"/>
    <w:rsid w:val="00792FAD"/>
    <w:rsid w:val="00794865"/>
    <w:rsid w:val="00794DD3"/>
    <w:rsid w:val="00796204"/>
    <w:rsid w:val="00796677"/>
    <w:rsid w:val="007A19AE"/>
    <w:rsid w:val="007A390B"/>
    <w:rsid w:val="007A3B6E"/>
    <w:rsid w:val="007A5905"/>
    <w:rsid w:val="007A60AA"/>
    <w:rsid w:val="007A7026"/>
    <w:rsid w:val="007A7B51"/>
    <w:rsid w:val="007B0BBA"/>
    <w:rsid w:val="007B2ABD"/>
    <w:rsid w:val="007B408A"/>
    <w:rsid w:val="007B48D9"/>
    <w:rsid w:val="007B49FB"/>
    <w:rsid w:val="007B4CFA"/>
    <w:rsid w:val="007B4FB6"/>
    <w:rsid w:val="007B5370"/>
    <w:rsid w:val="007B747B"/>
    <w:rsid w:val="007C0BE6"/>
    <w:rsid w:val="007C1B00"/>
    <w:rsid w:val="007C2A43"/>
    <w:rsid w:val="007C3619"/>
    <w:rsid w:val="007C3BB2"/>
    <w:rsid w:val="007D1541"/>
    <w:rsid w:val="007D3B30"/>
    <w:rsid w:val="007D425B"/>
    <w:rsid w:val="007D5162"/>
    <w:rsid w:val="007D63DC"/>
    <w:rsid w:val="007D69F8"/>
    <w:rsid w:val="007E0E9B"/>
    <w:rsid w:val="007E3BD2"/>
    <w:rsid w:val="007E522B"/>
    <w:rsid w:val="007E5998"/>
    <w:rsid w:val="007E6CC6"/>
    <w:rsid w:val="007E7D40"/>
    <w:rsid w:val="007F0006"/>
    <w:rsid w:val="007F0E96"/>
    <w:rsid w:val="007F2FC3"/>
    <w:rsid w:val="007F357B"/>
    <w:rsid w:val="007F5A13"/>
    <w:rsid w:val="007F65FD"/>
    <w:rsid w:val="007F6DFD"/>
    <w:rsid w:val="0080244C"/>
    <w:rsid w:val="008045AE"/>
    <w:rsid w:val="00804A07"/>
    <w:rsid w:val="00804CF7"/>
    <w:rsid w:val="0080690B"/>
    <w:rsid w:val="00806BB8"/>
    <w:rsid w:val="0080741D"/>
    <w:rsid w:val="008117F6"/>
    <w:rsid w:val="00812B3C"/>
    <w:rsid w:val="0081331D"/>
    <w:rsid w:val="00814624"/>
    <w:rsid w:val="00814E24"/>
    <w:rsid w:val="008153C3"/>
    <w:rsid w:val="00815AD3"/>
    <w:rsid w:val="00815E4E"/>
    <w:rsid w:val="00816FD2"/>
    <w:rsid w:val="00817D0C"/>
    <w:rsid w:val="00820DDF"/>
    <w:rsid w:val="008221DC"/>
    <w:rsid w:val="008238DA"/>
    <w:rsid w:val="00824746"/>
    <w:rsid w:val="00824773"/>
    <w:rsid w:val="00824886"/>
    <w:rsid w:val="008304D4"/>
    <w:rsid w:val="00831653"/>
    <w:rsid w:val="0083171D"/>
    <w:rsid w:val="00832AB3"/>
    <w:rsid w:val="008331BC"/>
    <w:rsid w:val="008339F9"/>
    <w:rsid w:val="00833A36"/>
    <w:rsid w:val="00834855"/>
    <w:rsid w:val="008350F0"/>
    <w:rsid w:val="0083642F"/>
    <w:rsid w:val="008370FC"/>
    <w:rsid w:val="0083764E"/>
    <w:rsid w:val="00837C6E"/>
    <w:rsid w:val="0084071E"/>
    <w:rsid w:val="0084159B"/>
    <w:rsid w:val="00841D78"/>
    <w:rsid w:val="008420BD"/>
    <w:rsid w:val="00851611"/>
    <w:rsid w:val="00851876"/>
    <w:rsid w:val="00851FC0"/>
    <w:rsid w:val="00852C39"/>
    <w:rsid w:val="0085360C"/>
    <w:rsid w:val="0086018D"/>
    <w:rsid w:val="00860BED"/>
    <w:rsid w:val="008610E4"/>
    <w:rsid w:val="0086125C"/>
    <w:rsid w:val="0086463C"/>
    <w:rsid w:val="00864C9D"/>
    <w:rsid w:val="00866CA1"/>
    <w:rsid w:val="00866CEB"/>
    <w:rsid w:val="00866D7B"/>
    <w:rsid w:val="00867DF4"/>
    <w:rsid w:val="0087195C"/>
    <w:rsid w:val="00873228"/>
    <w:rsid w:val="00873E29"/>
    <w:rsid w:val="0087463B"/>
    <w:rsid w:val="00874F8E"/>
    <w:rsid w:val="008757EE"/>
    <w:rsid w:val="008758F2"/>
    <w:rsid w:val="00876CC9"/>
    <w:rsid w:val="008772F3"/>
    <w:rsid w:val="00877738"/>
    <w:rsid w:val="00877837"/>
    <w:rsid w:val="00877933"/>
    <w:rsid w:val="00877F9E"/>
    <w:rsid w:val="00880B40"/>
    <w:rsid w:val="00881506"/>
    <w:rsid w:val="00882AEE"/>
    <w:rsid w:val="00882CDB"/>
    <w:rsid w:val="0088425B"/>
    <w:rsid w:val="00886CAD"/>
    <w:rsid w:val="00887050"/>
    <w:rsid w:val="008877FF"/>
    <w:rsid w:val="00887AB9"/>
    <w:rsid w:val="00890D9A"/>
    <w:rsid w:val="00890E0B"/>
    <w:rsid w:val="00890ECB"/>
    <w:rsid w:val="008929B0"/>
    <w:rsid w:val="00892A10"/>
    <w:rsid w:val="008940BA"/>
    <w:rsid w:val="00894502"/>
    <w:rsid w:val="00895D7C"/>
    <w:rsid w:val="00895D7E"/>
    <w:rsid w:val="00896077"/>
    <w:rsid w:val="008A1ADE"/>
    <w:rsid w:val="008A1EC8"/>
    <w:rsid w:val="008A2BFB"/>
    <w:rsid w:val="008A38DA"/>
    <w:rsid w:val="008A5268"/>
    <w:rsid w:val="008A5D4B"/>
    <w:rsid w:val="008A776C"/>
    <w:rsid w:val="008B1A56"/>
    <w:rsid w:val="008B1E4B"/>
    <w:rsid w:val="008B213E"/>
    <w:rsid w:val="008B3015"/>
    <w:rsid w:val="008B5067"/>
    <w:rsid w:val="008B5280"/>
    <w:rsid w:val="008B582B"/>
    <w:rsid w:val="008B661B"/>
    <w:rsid w:val="008B7B83"/>
    <w:rsid w:val="008C00E5"/>
    <w:rsid w:val="008C02C8"/>
    <w:rsid w:val="008C070F"/>
    <w:rsid w:val="008C0A4C"/>
    <w:rsid w:val="008C5E9F"/>
    <w:rsid w:val="008D15F2"/>
    <w:rsid w:val="008D2584"/>
    <w:rsid w:val="008D3ABB"/>
    <w:rsid w:val="008D4367"/>
    <w:rsid w:val="008D4888"/>
    <w:rsid w:val="008D4C49"/>
    <w:rsid w:val="008D63C9"/>
    <w:rsid w:val="008D6CEA"/>
    <w:rsid w:val="008D6E2B"/>
    <w:rsid w:val="008D72E3"/>
    <w:rsid w:val="008D7435"/>
    <w:rsid w:val="008E0848"/>
    <w:rsid w:val="008E1E47"/>
    <w:rsid w:val="008E5ABA"/>
    <w:rsid w:val="008E61A3"/>
    <w:rsid w:val="008E6210"/>
    <w:rsid w:val="008F0382"/>
    <w:rsid w:val="008F0EE8"/>
    <w:rsid w:val="008F192E"/>
    <w:rsid w:val="008F29AC"/>
    <w:rsid w:val="008F37B9"/>
    <w:rsid w:val="008F4C4D"/>
    <w:rsid w:val="008F4E47"/>
    <w:rsid w:val="008F5A22"/>
    <w:rsid w:val="00900945"/>
    <w:rsid w:val="00904084"/>
    <w:rsid w:val="00904609"/>
    <w:rsid w:val="0090523D"/>
    <w:rsid w:val="009052EB"/>
    <w:rsid w:val="009072E3"/>
    <w:rsid w:val="00910E00"/>
    <w:rsid w:val="00911662"/>
    <w:rsid w:val="00911850"/>
    <w:rsid w:val="00912394"/>
    <w:rsid w:val="00913245"/>
    <w:rsid w:val="00915CD9"/>
    <w:rsid w:val="009164CD"/>
    <w:rsid w:val="009165D5"/>
    <w:rsid w:val="00916D13"/>
    <w:rsid w:val="00917823"/>
    <w:rsid w:val="00917B6A"/>
    <w:rsid w:val="00921E9B"/>
    <w:rsid w:val="0092428C"/>
    <w:rsid w:val="00925A21"/>
    <w:rsid w:val="00925BAA"/>
    <w:rsid w:val="00926DDD"/>
    <w:rsid w:val="00926EA0"/>
    <w:rsid w:val="009277C4"/>
    <w:rsid w:val="0093202B"/>
    <w:rsid w:val="00934799"/>
    <w:rsid w:val="0093597D"/>
    <w:rsid w:val="00940123"/>
    <w:rsid w:val="00941454"/>
    <w:rsid w:val="00941759"/>
    <w:rsid w:val="00941AE1"/>
    <w:rsid w:val="00941F27"/>
    <w:rsid w:val="009447CD"/>
    <w:rsid w:val="00944C76"/>
    <w:rsid w:val="009454CD"/>
    <w:rsid w:val="009466E9"/>
    <w:rsid w:val="00947904"/>
    <w:rsid w:val="00947F8A"/>
    <w:rsid w:val="0095164A"/>
    <w:rsid w:val="00952318"/>
    <w:rsid w:val="009565A5"/>
    <w:rsid w:val="00957F29"/>
    <w:rsid w:val="0096021F"/>
    <w:rsid w:val="00960413"/>
    <w:rsid w:val="009604D5"/>
    <w:rsid w:val="009604FD"/>
    <w:rsid w:val="00960AD9"/>
    <w:rsid w:val="009614AB"/>
    <w:rsid w:val="00961A69"/>
    <w:rsid w:val="00961C6F"/>
    <w:rsid w:val="009624AC"/>
    <w:rsid w:val="00963556"/>
    <w:rsid w:val="009639DE"/>
    <w:rsid w:val="00964AF6"/>
    <w:rsid w:val="00965278"/>
    <w:rsid w:val="0096563B"/>
    <w:rsid w:val="009657A1"/>
    <w:rsid w:val="00965D1B"/>
    <w:rsid w:val="00966370"/>
    <w:rsid w:val="00966C72"/>
    <w:rsid w:val="009673E6"/>
    <w:rsid w:val="00970E73"/>
    <w:rsid w:val="00974FAF"/>
    <w:rsid w:val="00975686"/>
    <w:rsid w:val="00976058"/>
    <w:rsid w:val="00976E14"/>
    <w:rsid w:val="00976EC1"/>
    <w:rsid w:val="0097703A"/>
    <w:rsid w:val="00977510"/>
    <w:rsid w:val="0098126F"/>
    <w:rsid w:val="00981D85"/>
    <w:rsid w:val="00982664"/>
    <w:rsid w:val="00982A5B"/>
    <w:rsid w:val="00983278"/>
    <w:rsid w:val="009847A6"/>
    <w:rsid w:val="00985051"/>
    <w:rsid w:val="0098637F"/>
    <w:rsid w:val="00986520"/>
    <w:rsid w:val="009869AF"/>
    <w:rsid w:val="0098750F"/>
    <w:rsid w:val="009916B9"/>
    <w:rsid w:val="00991FAD"/>
    <w:rsid w:val="009921AE"/>
    <w:rsid w:val="009929D3"/>
    <w:rsid w:val="00994178"/>
    <w:rsid w:val="009951DE"/>
    <w:rsid w:val="00997809"/>
    <w:rsid w:val="009A141F"/>
    <w:rsid w:val="009A36EF"/>
    <w:rsid w:val="009A5104"/>
    <w:rsid w:val="009A6CEB"/>
    <w:rsid w:val="009B03FB"/>
    <w:rsid w:val="009B12F8"/>
    <w:rsid w:val="009B21E3"/>
    <w:rsid w:val="009B2A0A"/>
    <w:rsid w:val="009B4D69"/>
    <w:rsid w:val="009B5DEA"/>
    <w:rsid w:val="009B657A"/>
    <w:rsid w:val="009B6A8C"/>
    <w:rsid w:val="009B6F4D"/>
    <w:rsid w:val="009C1072"/>
    <w:rsid w:val="009C1D1B"/>
    <w:rsid w:val="009C4421"/>
    <w:rsid w:val="009C4565"/>
    <w:rsid w:val="009C5631"/>
    <w:rsid w:val="009D061F"/>
    <w:rsid w:val="009D068E"/>
    <w:rsid w:val="009D0F05"/>
    <w:rsid w:val="009D2578"/>
    <w:rsid w:val="009D3AE1"/>
    <w:rsid w:val="009D4C4F"/>
    <w:rsid w:val="009D568A"/>
    <w:rsid w:val="009D5C02"/>
    <w:rsid w:val="009D73FB"/>
    <w:rsid w:val="009E03FA"/>
    <w:rsid w:val="009E1948"/>
    <w:rsid w:val="009E1D32"/>
    <w:rsid w:val="009E2481"/>
    <w:rsid w:val="009E3396"/>
    <w:rsid w:val="009E36F6"/>
    <w:rsid w:val="009E38FF"/>
    <w:rsid w:val="009E3FDB"/>
    <w:rsid w:val="009E548A"/>
    <w:rsid w:val="009E60E9"/>
    <w:rsid w:val="009E6E9B"/>
    <w:rsid w:val="009E73CD"/>
    <w:rsid w:val="009E7606"/>
    <w:rsid w:val="009E787F"/>
    <w:rsid w:val="009F2412"/>
    <w:rsid w:val="009F4E73"/>
    <w:rsid w:val="009F6B09"/>
    <w:rsid w:val="009F6C89"/>
    <w:rsid w:val="009F6CCF"/>
    <w:rsid w:val="00A04486"/>
    <w:rsid w:val="00A06E36"/>
    <w:rsid w:val="00A06F8B"/>
    <w:rsid w:val="00A07161"/>
    <w:rsid w:val="00A076EA"/>
    <w:rsid w:val="00A10CF4"/>
    <w:rsid w:val="00A10FCF"/>
    <w:rsid w:val="00A118A3"/>
    <w:rsid w:val="00A13BBC"/>
    <w:rsid w:val="00A1676C"/>
    <w:rsid w:val="00A16E24"/>
    <w:rsid w:val="00A170C9"/>
    <w:rsid w:val="00A2220B"/>
    <w:rsid w:val="00A22B3E"/>
    <w:rsid w:val="00A2375A"/>
    <w:rsid w:val="00A23DBF"/>
    <w:rsid w:val="00A23F73"/>
    <w:rsid w:val="00A25E1E"/>
    <w:rsid w:val="00A30D1D"/>
    <w:rsid w:val="00A33472"/>
    <w:rsid w:val="00A346D1"/>
    <w:rsid w:val="00A35BD1"/>
    <w:rsid w:val="00A41D89"/>
    <w:rsid w:val="00A42D1E"/>
    <w:rsid w:val="00A433DF"/>
    <w:rsid w:val="00A448C5"/>
    <w:rsid w:val="00A45D3F"/>
    <w:rsid w:val="00A46314"/>
    <w:rsid w:val="00A4728A"/>
    <w:rsid w:val="00A47D74"/>
    <w:rsid w:val="00A507A6"/>
    <w:rsid w:val="00A53851"/>
    <w:rsid w:val="00A5684A"/>
    <w:rsid w:val="00A56875"/>
    <w:rsid w:val="00A56FC0"/>
    <w:rsid w:val="00A5706F"/>
    <w:rsid w:val="00A5778F"/>
    <w:rsid w:val="00A60DE1"/>
    <w:rsid w:val="00A60F49"/>
    <w:rsid w:val="00A611E2"/>
    <w:rsid w:val="00A62525"/>
    <w:rsid w:val="00A636B3"/>
    <w:rsid w:val="00A654BA"/>
    <w:rsid w:val="00A67F23"/>
    <w:rsid w:val="00A70172"/>
    <w:rsid w:val="00A714A7"/>
    <w:rsid w:val="00A724EA"/>
    <w:rsid w:val="00A725CB"/>
    <w:rsid w:val="00A72BBB"/>
    <w:rsid w:val="00A730F1"/>
    <w:rsid w:val="00A7318F"/>
    <w:rsid w:val="00A73CDA"/>
    <w:rsid w:val="00A7473B"/>
    <w:rsid w:val="00A75BC2"/>
    <w:rsid w:val="00A75BE9"/>
    <w:rsid w:val="00A7743C"/>
    <w:rsid w:val="00A8153C"/>
    <w:rsid w:val="00A85BAC"/>
    <w:rsid w:val="00A86270"/>
    <w:rsid w:val="00A866B1"/>
    <w:rsid w:val="00A87E8C"/>
    <w:rsid w:val="00A87F46"/>
    <w:rsid w:val="00A9047A"/>
    <w:rsid w:val="00A90AA6"/>
    <w:rsid w:val="00A92B75"/>
    <w:rsid w:val="00A93139"/>
    <w:rsid w:val="00A93361"/>
    <w:rsid w:val="00A93A19"/>
    <w:rsid w:val="00A94771"/>
    <w:rsid w:val="00A953DC"/>
    <w:rsid w:val="00A95B1C"/>
    <w:rsid w:val="00A960F1"/>
    <w:rsid w:val="00A96560"/>
    <w:rsid w:val="00AA0A45"/>
    <w:rsid w:val="00AA11BF"/>
    <w:rsid w:val="00AA147E"/>
    <w:rsid w:val="00AA1542"/>
    <w:rsid w:val="00AA2DB5"/>
    <w:rsid w:val="00AA366E"/>
    <w:rsid w:val="00AA4E21"/>
    <w:rsid w:val="00AA5ABD"/>
    <w:rsid w:val="00AA716A"/>
    <w:rsid w:val="00AB0083"/>
    <w:rsid w:val="00AB022C"/>
    <w:rsid w:val="00AB17A4"/>
    <w:rsid w:val="00AB1F05"/>
    <w:rsid w:val="00AB423D"/>
    <w:rsid w:val="00AB47C5"/>
    <w:rsid w:val="00AB5295"/>
    <w:rsid w:val="00AB5D56"/>
    <w:rsid w:val="00AB66A6"/>
    <w:rsid w:val="00AB7E2F"/>
    <w:rsid w:val="00AC1B32"/>
    <w:rsid w:val="00AC2425"/>
    <w:rsid w:val="00AC3DC0"/>
    <w:rsid w:val="00AC50DC"/>
    <w:rsid w:val="00AC5E55"/>
    <w:rsid w:val="00AC6DEE"/>
    <w:rsid w:val="00AC7C2D"/>
    <w:rsid w:val="00AC7ECB"/>
    <w:rsid w:val="00AD009D"/>
    <w:rsid w:val="00AD03BA"/>
    <w:rsid w:val="00AD15E4"/>
    <w:rsid w:val="00AD219F"/>
    <w:rsid w:val="00AD3F21"/>
    <w:rsid w:val="00AD5681"/>
    <w:rsid w:val="00AD5A7E"/>
    <w:rsid w:val="00AD621A"/>
    <w:rsid w:val="00AD7A92"/>
    <w:rsid w:val="00AD7EC1"/>
    <w:rsid w:val="00AE045E"/>
    <w:rsid w:val="00AE10BA"/>
    <w:rsid w:val="00AE12E1"/>
    <w:rsid w:val="00AE162E"/>
    <w:rsid w:val="00AE3461"/>
    <w:rsid w:val="00AE70FA"/>
    <w:rsid w:val="00AF0869"/>
    <w:rsid w:val="00AF2D53"/>
    <w:rsid w:val="00AF3A25"/>
    <w:rsid w:val="00AF4E83"/>
    <w:rsid w:val="00AF720C"/>
    <w:rsid w:val="00AF72E1"/>
    <w:rsid w:val="00AF7BF3"/>
    <w:rsid w:val="00B01B50"/>
    <w:rsid w:val="00B02B73"/>
    <w:rsid w:val="00B0388D"/>
    <w:rsid w:val="00B03C38"/>
    <w:rsid w:val="00B05C62"/>
    <w:rsid w:val="00B06BA0"/>
    <w:rsid w:val="00B0786B"/>
    <w:rsid w:val="00B079A3"/>
    <w:rsid w:val="00B10824"/>
    <w:rsid w:val="00B10E0B"/>
    <w:rsid w:val="00B11F73"/>
    <w:rsid w:val="00B12FD6"/>
    <w:rsid w:val="00B133EA"/>
    <w:rsid w:val="00B150E6"/>
    <w:rsid w:val="00B15E58"/>
    <w:rsid w:val="00B176F1"/>
    <w:rsid w:val="00B24C33"/>
    <w:rsid w:val="00B25CAB"/>
    <w:rsid w:val="00B26CC1"/>
    <w:rsid w:val="00B27BFE"/>
    <w:rsid w:val="00B30723"/>
    <w:rsid w:val="00B30AAA"/>
    <w:rsid w:val="00B32BC9"/>
    <w:rsid w:val="00B333B0"/>
    <w:rsid w:val="00B34055"/>
    <w:rsid w:val="00B34883"/>
    <w:rsid w:val="00B3491D"/>
    <w:rsid w:val="00B40F1C"/>
    <w:rsid w:val="00B42152"/>
    <w:rsid w:val="00B43421"/>
    <w:rsid w:val="00B43A65"/>
    <w:rsid w:val="00B444BB"/>
    <w:rsid w:val="00B445D3"/>
    <w:rsid w:val="00B44B9B"/>
    <w:rsid w:val="00B44BDD"/>
    <w:rsid w:val="00B44F4A"/>
    <w:rsid w:val="00B4577F"/>
    <w:rsid w:val="00B46A6A"/>
    <w:rsid w:val="00B47445"/>
    <w:rsid w:val="00B500C7"/>
    <w:rsid w:val="00B504C1"/>
    <w:rsid w:val="00B511B7"/>
    <w:rsid w:val="00B52A38"/>
    <w:rsid w:val="00B5462F"/>
    <w:rsid w:val="00B56813"/>
    <w:rsid w:val="00B57E8D"/>
    <w:rsid w:val="00B600D4"/>
    <w:rsid w:val="00B60C80"/>
    <w:rsid w:val="00B61292"/>
    <w:rsid w:val="00B61D21"/>
    <w:rsid w:val="00B64AC8"/>
    <w:rsid w:val="00B66413"/>
    <w:rsid w:val="00B70DE5"/>
    <w:rsid w:val="00B71C3B"/>
    <w:rsid w:val="00B72E77"/>
    <w:rsid w:val="00B73EA3"/>
    <w:rsid w:val="00B763FE"/>
    <w:rsid w:val="00B775E5"/>
    <w:rsid w:val="00B77901"/>
    <w:rsid w:val="00B81576"/>
    <w:rsid w:val="00B8282C"/>
    <w:rsid w:val="00B83626"/>
    <w:rsid w:val="00B83D5A"/>
    <w:rsid w:val="00B83DBF"/>
    <w:rsid w:val="00B84448"/>
    <w:rsid w:val="00B85633"/>
    <w:rsid w:val="00B86E65"/>
    <w:rsid w:val="00B87592"/>
    <w:rsid w:val="00B9175A"/>
    <w:rsid w:val="00B91888"/>
    <w:rsid w:val="00B91DEA"/>
    <w:rsid w:val="00B926EC"/>
    <w:rsid w:val="00B929B1"/>
    <w:rsid w:val="00B956CE"/>
    <w:rsid w:val="00B95B44"/>
    <w:rsid w:val="00BA146D"/>
    <w:rsid w:val="00BA2104"/>
    <w:rsid w:val="00BA459F"/>
    <w:rsid w:val="00BA5867"/>
    <w:rsid w:val="00BB0391"/>
    <w:rsid w:val="00BB14BD"/>
    <w:rsid w:val="00BB2269"/>
    <w:rsid w:val="00BB3BBB"/>
    <w:rsid w:val="00BB4324"/>
    <w:rsid w:val="00BC1BCD"/>
    <w:rsid w:val="00BC3DEA"/>
    <w:rsid w:val="00BC3E43"/>
    <w:rsid w:val="00BC4935"/>
    <w:rsid w:val="00BC4C02"/>
    <w:rsid w:val="00BC4DD4"/>
    <w:rsid w:val="00BC5285"/>
    <w:rsid w:val="00BC56AB"/>
    <w:rsid w:val="00BC5E91"/>
    <w:rsid w:val="00BC5F29"/>
    <w:rsid w:val="00BC6CD1"/>
    <w:rsid w:val="00BC7B5D"/>
    <w:rsid w:val="00BD1918"/>
    <w:rsid w:val="00BD42FD"/>
    <w:rsid w:val="00BD465A"/>
    <w:rsid w:val="00BD4DB6"/>
    <w:rsid w:val="00BD599E"/>
    <w:rsid w:val="00BD745C"/>
    <w:rsid w:val="00BD74EC"/>
    <w:rsid w:val="00BD7883"/>
    <w:rsid w:val="00BE1D1C"/>
    <w:rsid w:val="00BE273B"/>
    <w:rsid w:val="00BE6369"/>
    <w:rsid w:val="00BE77F8"/>
    <w:rsid w:val="00BE7DE9"/>
    <w:rsid w:val="00BF15E0"/>
    <w:rsid w:val="00BF198B"/>
    <w:rsid w:val="00BF1C78"/>
    <w:rsid w:val="00BF21C2"/>
    <w:rsid w:val="00BF42B1"/>
    <w:rsid w:val="00BF49E1"/>
    <w:rsid w:val="00BF67F4"/>
    <w:rsid w:val="00C01940"/>
    <w:rsid w:val="00C024AA"/>
    <w:rsid w:val="00C02E35"/>
    <w:rsid w:val="00C034E1"/>
    <w:rsid w:val="00C0419F"/>
    <w:rsid w:val="00C0545A"/>
    <w:rsid w:val="00C06FED"/>
    <w:rsid w:val="00C10649"/>
    <w:rsid w:val="00C12149"/>
    <w:rsid w:val="00C1579B"/>
    <w:rsid w:val="00C1736D"/>
    <w:rsid w:val="00C207D5"/>
    <w:rsid w:val="00C217F2"/>
    <w:rsid w:val="00C22D77"/>
    <w:rsid w:val="00C22FAA"/>
    <w:rsid w:val="00C23F63"/>
    <w:rsid w:val="00C24E31"/>
    <w:rsid w:val="00C24F15"/>
    <w:rsid w:val="00C25D9C"/>
    <w:rsid w:val="00C26241"/>
    <w:rsid w:val="00C27EDF"/>
    <w:rsid w:val="00C31AEE"/>
    <w:rsid w:val="00C3272D"/>
    <w:rsid w:val="00C327D6"/>
    <w:rsid w:val="00C32E40"/>
    <w:rsid w:val="00C331B3"/>
    <w:rsid w:val="00C33664"/>
    <w:rsid w:val="00C340E8"/>
    <w:rsid w:val="00C34916"/>
    <w:rsid w:val="00C349A0"/>
    <w:rsid w:val="00C359A8"/>
    <w:rsid w:val="00C406E0"/>
    <w:rsid w:val="00C40F31"/>
    <w:rsid w:val="00C4174E"/>
    <w:rsid w:val="00C4262D"/>
    <w:rsid w:val="00C440F6"/>
    <w:rsid w:val="00C455E4"/>
    <w:rsid w:val="00C459B0"/>
    <w:rsid w:val="00C46B3E"/>
    <w:rsid w:val="00C500FE"/>
    <w:rsid w:val="00C52D1F"/>
    <w:rsid w:val="00C54351"/>
    <w:rsid w:val="00C546B3"/>
    <w:rsid w:val="00C56B68"/>
    <w:rsid w:val="00C57431"/>
    <w:rsid w:val="00C600C8"/>
    <w:rsid w:val="00C60F0F"/>
    <w:rsid w:val="00C61DAF"/>
    <w:rsid w:val="00C62681"/>
    <w:rsid w:val="00C6299F"/>
    <w:rsid w:val="00C6534B"/>
    <w:rsid w:val="00C65A70"/>
    <w:rsid w:val="00C65A99"/>
    <w:rsid w:val="00C66D1F"/>
    <w:rsid w:val="00C66D35"/>
    <w:rsid w:val="00C71893"/>
    <w:rsid w:val="00C72599"/>
    <w:rsid w:val="00C73A8A"/>
    <w:rsid w:val="00C750BE"/>
    <w:rsid w:val="00C76287"/>
    <w:rsid w:val="00C76615"/>
    <w:rsid w:val="00C776D1"/>
    <w:rsid w:val="00C77D67"/>
    <w:rsid w:val="00C80922"/>
    <w:rsid w:val="00C8170B"/>
    <w:rsid w:val="00C8258B"/>
    <w:rsid w:val="00C83276"/>
    <w:rsid w:val="00C84447"/>
    <w:rsid w:val="00C84BA5"/>
    <w:rsid w:val="00C86C1B"/>
    <w:rsid w:val="00C86C22"/>
    <w:rsid w:val="00C86E03"/>
    <w:rsid w:val="00C87528"/>
    <w:rsid w:val="00C877EF"/>
    <w:rsid w:val="00C87B56"/>
    <w:rsid w:val="00C87DE6"/>
    <w:rsid w:val="00C910BD"/>
    <w:rsid w:val="00C93A57"/>
    <w:rsid w:val="00C95B4C"/>
    <w:rsid w:val="00C97171"/>
    <w:rsid w:val="00CA016B"/>
    <w:rsid w:val="00CA03C4"/>
    <w:rsid w:val="00CA090E"/>
    <w:rsid w:val="00CA12BC"/>
    <w:rsid w:val="00CA4AE1"/>
    <w:rsid w:val="00CA5592"/>
    <w:rsid w:val="00CA5731"/>
    <w:rsid w:val="00CA5B7C"/>
    <w:rsid w:val="00CA727E"/>
    <w:rsid w:val="00CB2810"/>
    <w:rsid w:val="00CB293D"/>
    <w:rsid w:val="00CB337D"/>
    <w:rsid w:val="00CB34FE"/>
    <w:rsid w:val="00CB4D50"/>
    <w:rsid w:val="00CB529D"/>
    <w:rsid w:val="00CB6229"/>
    <w:rsid w:val="00CB76B6"/>
    <w:rsid w:val="00CB7B90"/>
    <w:rsid w:val="00CC07A9"/>
    <w:rsid w:val="00CC1560"/>
    <w:rsid w:val="00CC1B5F"/>
    <w:rsid w:val="00CC21F7"/>
    <w:rsid w:val="00CC24AB"/>
    <w:rsid w:val="00CC348E"/>
    <w:rsid w:val="00CC3BF7"/>
    <w:rsid w:val="00CC4A9B"/>
    <w:rsid w:val="00CC5773"/>
    <w:rsid w:val="00CC5A94"/>
    <w:rsid w:val="00CC5C48"/>
    <w:rsid w:val="00CC5E15"/>
    <w:rsid w:val="00CC63BA"/>
    <w:rsid w:val="00CC6647"/>
    <w:rsid w:val="00CD2E1E"/>
    <w:rsid w:val="00CD48BC"/>
    <w:rsid w:val="00CD4BB4"/>
    <w:rsid w:val="00CD5101"/>
    <w:rsid w:val="00CD569B"/>
    <w:rsid w:val="00CD772F"/>
    <w:rsid w:val="00CD7DB7"/>
    <w:rsid w:val="00CE0557"/>
    <w:rsid w:val="00CE0CAB"/>
    <w:rsid w:val="00CE16E7"/>
    <w:rsid w:val="00CE1CE1"/>
    <w:rsid w:val="00CE2AED"/>
    <w:rsid w:val="00CE3789"/>
    <w:rsid w:val="00CE7E62"/>
    <w:rsid w:val="00CF10D8"/>
    <w:rsid w:val="00CF1888"/>
    <w:rsid w:val="00CF202D"/>
    <w:rsid w:val="00CF4544"/>
    <w:rsid w:val="00CF4A28"/>
    <w:rsid w:val="00CF4EC4"/>
    <w:rsid w:val="00CF5C2F"/>
    <w:rsid w:val="00CF5CF7"/>
    <w:rsid w:val="00D00750"/>
    <w:rsid w:val="00D02797"/>
    <w:rsid w:val="00D03316"/>
    <w:rsid w:val="00D04CAB"/>
    <w:rsid w:val="00D05FD1"/>
    <w:rsid w:val="00D06619"/>
    <w:rsid w:val="00D06B38"/>
    <w:rsid w:val="00D10392"/>
    <w:rsid w:val="00D1086B"/>
    <w:rsid w:val="00D112F0"/>
    <w:rsid w:val="00D11781"/>
    <w:rsid w:val="00D15D78"/>
    <w:rsid w:val="00D16F2B"/>
    <w:rsid w:val="00D201EC"/>
    <w:rsid w:val="00D20A08"/>
    <w:rsid w:val="00D21AAC"/>
    <w:rsid w:val="00D22AC0"/>
    <w:rsid w:val="00D22D30"/>
    <w:rsid w:val="00D24B87"/>
    <w:rsid w:val="00D258B3"/>
    <w:rsid w:val="00D2605C"/>
    <w:rsid w:val="00D267EA"/>
    <w:rsid w:val="00D26BD1"/>
    <w:rsid w:val="00D2790B"/>
    <w:rsid w:val="00D31C40"/>
    <w:rsid w:val="00D31CC5"/>
    <w:rsid w:val="00D31ED2"/>
    <w:rsid w:val="00D32381"/>
    <w:rsid w:val="00D324EB"/>
    <w:rsid w:val="00D329E1"/>
    <w:rsid w:val="00D3301F"/>
    <w:rsid w:val="00D331FA"/>
    <w:rsid w:val="00D334A2"/>
    <w:rsid w:val="00D348AE"/>
    <w:rsid w:val="00D34BC6"/>
    <w:rsid w:val="00D35249"/>
    <w:rsid w:val="00D4111C"/>
    <w:rsid w:val="00D41CCE"/>
    <w:rsid w:val="00D423E1"/>
    <w:rsid w:val="00D43212"/>
    <w:rsid w:val="00D45A7B"/>
    <w:rsid w:val="00D47B7E"/>
    <w:rsid w:val="00D508C6"/>
    <w:rsid w:val="00D512FB"/>
    <w:rsid w:val="00D52DBF"/>
    <w:rsid w:val="00D52FB9"/>
    <w:rsid w:val="00D5418A"/>
    <w:rsid w:val="00D5443E"/>
    <w:rsid w:val="00D54592"/>
    <w:rsid w:val="00D54E96"/>
    <w:rsid w:val="00D55227"/>
    <w:rsid w:val="00D5601F"/>
    <w:rsid w:val="00D56679"/>
    <w:rsid w:val="00D60FB7"/>
    <w:rsid w:val="00D61716"/>
    <w:rsid w:val="00D61729"/>
    <w:rsid w:val="00D623D6"/>
    <w:rsid w:val="00D626DF"/>
    <w:rsid w:val="00D62CD0"/>
    <w:rsid w:val="00D63060"/>
    <w:rsid w:val="00D64615"/>
    <w:rsid w:val="00D659ED"/>
    <w:rsid w:val="00D74754"/>
    <w:rsid w:val="00D74B8E"/>
    <w:rsid w:val="00D75BD3"/>
    <w:rsid w:val="00D75D38"/>
    <w:rsid w:val="00D75E95"/>
    <w:rsid w:val="00D76FB1"/>
    <w:rsid w:val="00D810C5"/>
    <w:rsid w:val="00D83F4C"/>
    <w:rsid w:val="00D85EF3"/>
    <w:rsid w:val="00D86360"/>
    <w:rsid w:val="00D87145"/>
    <w:rsid w:val="00D87AD0"/>
    <w:rsid w:val="00D9072E"/>
    <w:rsid w:val="00D90DDC"/>
    <w:rsid w:val="00D90F6E"/>
    <w:rsid w:val="00D9104B"/>
    <w:rsid w:val="00D92770"/>
    <w:rsid w:val="00D92820"/>
    <w:rsid w:val="00D92A12"/>
    <w:rsid w:val="00D940E2"/>
    <w:rsid w:val="00D9535B"/>
    <w:rsid w:val="00D9691E"/>
    <w:rsid w:val="00D96C1C"/>
    <w:rsid w:val="00DA0125"/>
    <w:rsid w:val="00DA1D94"/>
    <w:rsid w:val="00DA2B8A"/>
    <w:rsid w:val="00DA3D6A"/>
    <w:rsid w:val="00DA5FB4"/>
    <w:rsid w:val="00DB02C2"/>
    <w:rsid w:val="00DB1FD3"/>
    <w:rsid w:val="00DB20BB"/>
    <w:rsid w:val="00DB2CC0"/>
    <w:rsid w:val="00DB39BE"/>
    <w:rsid w:val="00DB3D4F"/>
    <w:rsid w:val="00DB3EF0"/>
    <w:rsid w:val="00DB49E9"/>
    <w:rsid w:val="00DB58D7"/>
    <w:rsid w:val="00DB60AB"/>
    <w:rsid w:val="00DB6419"/>
    <w:rsid w:val="00DB66EE"/>
    <w:rsid w:val="00DB7696"/>
    <w:rsid w:val="00DB76F1"/>
    <w:rsid w:val="00DC09FA"/>
    <w:rsid w:val="00DC28CC"/>
    <w:rsid w:val="00DC4DF2"/>
    <w:rsid w:val="00DC5462"/>
    <w:rsid w:val="00DC60FB"/>
    <w:rsid w:val="00DC73DC"/>
    <w:rsid w:val="00DD17E8"/>
    <w:rsid w:val="00DD1EF3"/>
    <w:rsid w:val="00DD2507"/>
    <w:rsid w:val="00DD47E6"/>
    <w:rsid w:val="00DD5B94"/>
    <w:rsid w:val="00DD5EB4"/>
    <w:rsid w:val="00DD6113"/>
    <w:rsid w:val="00DD70A7"/>
    <w:rsid w:val="00DD73D7"/>
    <w:rsid w:val="00DD7B6C"/>
    <w:rsid w:val="00DE0CF6"/>
    <w:rsid w:val="00DE12F4"/>
    <w:rsid w:val="00DE2E16"/>
    <w:rsid w:val="00DE5573"/>
    <w:rsid w:val="00DE6F18"/>
    <w:rsid w:val="00DE70F6"/>
    <w:rsid w:val="00DE733A"/>
    <w:rsid w:val="00DE7FEC"/>
    <w:rsid w:val="00DF0879"/>
    <w:rsid w:val="00DF0D70"/>
    <w:rsid w:val="00DF1191"/>
    <w:rsid w:val="00DF257C"/>
    <w:rsid w:val="00DF6A7C"/>
    <w:rsid w:val="00E013F6"/>
    <w:rsid w:val="00E02332"/>
    <w:rsid w:val="00E02970"/>
    <w:rsid w:val="00E03FFE"/>
    <w:rsid w:val="00E04268"/>
    <w:rsid w:val="00E05B45"/>
    <w:rsid w:val="00E07B2C"/>
    <w:rsid w:val="00E102B2"/>
    <w:rsid w:val="00E10D14"/>
    <w:rsid w:val="00E11B94"/>
    <w:rsid w:val="00E11BF2"/>
    <w:rsid w:val="00E12B7D"/>
    <w:rsid w:val="00E147C1"/>
    <w:rsid w:val="00E14C41"/>
    <w:rsid w:val="00E15256"/>
    <w:rsid w:val="00E20C03"/>
    <w:rsid w:val="00E20E8B"/>
    <w:rsid w:val="00E2194F"/>
    <w:rsid w:val="00E21BFE"/>
    <w:rsid w:val="00E2258A"/>
    <w:rsid w:val="00E23CE7"/>
    <w:rsid w:val="00E25A05"/>
    <w:rsid w:val="00E2619E"/>
    <w:rsid w:val="00E26771"/>
    <w:rsid w:val="00E27957"/>
    <w:rsid w:val="00E30302"/>
    <w:rsid w:val="00E31882"/>
    <w:rsid w:val="00E31A71"/>
    <w:rsid w:val="00E322C2"/>
    <w:rsid w:val="00E33906"/>
    <w:rsid w:val="00E34582"/>
    <w:rsid w:val="00E348D7"/>
    <w:rsid w:val="00E34929"/>
    <w:rsid w:val="00E356ED"/>
    <w:rsid w:val="00E3607B"/>
    <w:rsid w:val="00E4034F"/>
    <w:rsid w:val="00E4236B"/>
    <w:rsid w:val="00E42E0A"/>
    <w:rsid w:val="00E44BDF"/>
    <w:rsid w:val="00E4588C"/>
    <w:rsid w:val="00E50D4E"/>
    <w:rsid w:val="00E50F2F"/>
    <w:rsid w:val="00E51110"/>
    <w:rsid w:val="00E52BDF"/>
    <w:rsid w:val="00E53235"/>
    <w:rsid w:val="00E53BAB"/>
    <w:rsid w:val="00E54C21"/>
    <w:rsid w:val="00E5746A"/>
    <w:rsid w:val="00E5799F"/>
    <w:rsid w:val="00E57B3F"/>
    <w:rsid w:val="00E6101E"/>
    <w:rsid w:val="00E62F10"/>
    <w:rsid w:val="00E63253"/>
    <w:rsid w:val="00E64018"/>
    <w:rsid w:val="00E65930"/>
    <w:rsid w:val="00E66C15"/>
    <w:rsid w:val="00E67994"/>
    <w:rsid w:val="00E67C23"/>
    <w:rsid w:val="00E718C6"/>
    <w:rsid w:val="00E720DE"/>
    <w:rsid w:val="00E73D48"/>
    <w:rsid w:val="00E759B2"/>
    <w:rsid w:val="00E7673F"/>
    <w:rsid w:val="00E76868"/>
    <w:rsid w:val="00E76924"/>
    <w:rsid w:val="00E76FA3"/>
    <w:rsid w:val="00E774DF"/>
    <w:rsid w:val="00E80D96"/>
    <w:rsid w:val="00E822CC"/>
    <w:rsid w:val="00E82594"/>
    <w:rsid w:val="00E82B3C"/>
    <w:rsid w:val="00E82BD8"/>
    <w:rsid w:val="00E82CEF"/>
    <w:rsid w:val="00E8397E"/>
    <w:rsid w:val="00E84A76"/>
    <w:rsid w:val="00E85081"/>
    <w:rsid w:val="00E86ADD"/>
    <w:rsid w:val="00E90BAA"/>
    <w:rsid w:val="00E9147D"/>
    <w:rsid w:val="00E91826"/>
    <w:rsid w:val="00E927A9"/>
    <w:rsid w:val="00E93DE8"/>
    <w:rsid w:val="00E9779F"/>
    <w:rsid w:val="00E97B2D"/>
    <w:rsid w:val="00EA18C0"/>
    <w:rsid w:val="00EA2505"/>
    <w:rsid w:val="00EA2CE5"/>
    <w:rsid w:val="00EA5795"/>
    <w:rsid w:val="00EA5E59"/>
    <w:rsid w:val="00EA7CAF"/>
    <w:rsid w:val="00EB1213"/>
    <w:rsid w:val="00EB36E6"/>
    <w:rsid w:val="00EB3905"/>
    <w:rsid w:val="00EB4B12"/>
    <w:rsid w:val="00EB6AD2"/>
    <w:rsid w:val="00EB7693"/>
    <w:rsid w:val="00EC0A41"/>
    <w:rsid w:val="00EC17CA"/>
    <w:rsid w:val="00EC18C3"/>
    <w:rsid w:val="00EC2450"/>
    <w:rsid w:val="00EC2835"/>
    <w:rsid w:val="00EC28F8"/>
    <w:rsid w:val="00EC62DE"/>
    <w:rsid w:val="00EC66A4"/>
    <w:rsid w:val="00EC66B1"/>
    <w:rsid w:val="00ED02D5"/>
    <w:rsid w:val="00ED2D1C"/>
    <w:rsid w:val="00ED2F68"/>
    <w:rsid w:val="00ED3021"/>
    <w:rsid w:val="00ED3E5E"/>
    <w:rsid w:val="00ED3E6C"/>
    <w:rsid w:val="00ED46D5"/>
    <w:rsid w:val="00ED4849"/>
    <w:rsid w:val="00ED61CC"/>
    <w:rsid w:val="00EE143A"/>
    <w:rsid w:val="00EE2032"/>
    <w:rsid w:val="00EE3266"/>
    <w:rsid w:val="00EE3A01"/>
    <w:rsid w:val="00EE479C"/>
    <w:rsid w:val="00EE57BC"/>
    <w:rsid w:val="00EE7452"/>
    <w:rsid w:val="00EE7B9E"/>
    <w:rsid w:val="00EF0F67"/>
    <w:rsid w:val="00EF19BC"/>
    <w:rsid w:val="00EF22A1"/>
    <w:rsid w:val="00EF3D67"/>
    <w:rsid w:val="00EF6368"/>
    <w:rsid w:val="00EF66B9"/>
    <w:rsid w:val="00EF7233"/>
    <w:rsid w:val="00EF74FD"/>
    <w:rsid w:val="00F002FE"/>
    <w:rsid w:val="00F00418"/>
    <w:rsid w:val="00F009B0"/>
    <w:rsid w:val="00F01682"/>
    <w:rsid w:val="00F02A17"/>
    <w:rsid w:val="00F0317D"/>
    <w:rsid w:val="00F032D4"/>
    <w:rsid w:val="00F06096"/>
    <w:rsid w:val="00F07864"/>
    <w:rsid w:val="00F07CB1"/>
    <w:rsid w:val="00F07F78"/>
    <w:rsid w:val="00F10768"/>
    <w:rsid w:val="00F11196"/>
    <w:rsid w:val="00F1269C"/>
    <w:rsid w:val="00F12C97"/>
    <w:rsid w:val="00F13CDC"/>
    <w:rsid w:val="00F14740"/>
    <w:rsid w:val="00F14890"/>
    <w:rsid w:val="00F1507B"/>
    <w:rsid w:val="00F1522C"/>
    <w:rsid w:val="00F1603C"/>
    <w:rsid w:val="00F16AD8"/>
    <w:rsid w:val="00F1764C"/>
    <w:rsid w:val="00F1777D"/>
    <w:rsid w:val="00F2002C"/>
    <w:rsid w:val="00F20270"/>
    <w:rsid w:val="00F207B6"/>
    <w:rsid w:val="00F226D4"/>
    <w:rsid w:val="00F24059"/>
    <w:rsid w:val="00F246A0"/>
    <w:rsid w:val="00F247DC"/>
    <w:rsid w:val="00F2541C"/>
    <w:rsid w:val="00F272FE"/>
    <w:rsid w:val="00F274F1"/>
    <w:rsid w:val="00F30232"/>
    <w:rsid w:val="00F31CEA"/>
    <w:rsid w:val="00F32C6F"/>
    <w:rsid w:val="00F33028"/>
    <w:rsid w:val="00F340E6"/>
    <w:rsid w:val="00F34D25"/>
    <w:rsid w:val="00F41B53"/>
    <w:rsid w:val="00F42640"/>
    <w:rsid w:val="00F43024"/>
    <w:rsid w:val="00F43222"/>
    <w:rsid w:val="00F4330A"/>
    <w:rsid w:val="00F4608B"/>
    <w:rsid w:val="00F5085A"/>
    <w:rsid w:val="00F52B24"/>
    <w:rsid w:val="00F554C3"/>
    <w:rsid w:val="00F5601B"/>
    <w:rsid w:val="00F5773A"/>
    <w:rsid w:val="00F608E4"/>
    <w:rsid w:val="00F61AC7"/>
    <w:rsid w:val="00F62AC0"/>
    <w:rsid w:val="00F64794"/>
    <w:rsid w:val="00F67C8C"/>
    <w:rsid w:val="00F70CA4"/>
    <w:rsid w:val="00F70E12"/>
    <w:rsid w:val="00F70FDE"/>
    <w:rsid w:val="00F720B5"/>
    <w:rsid w:val="00F74630"/>
    <w:rsid w:val="00F74AA5"/>
    <w:rsid w:val="00F771EF"/>
    <w:rsid w:val="00F77CAF"/>
    <w:rsid w:val="00F813D2"/>
    <w:rsid w:val="00F831E3"/>
    <w:rsid w:val="00F85CAD"/>
    <w:rsid w:val="00F85D97"/>
    <w:rsid w:val="00F861A3"/>
    <w:rsid w:val="00F8779C"/>
    <w:rsid w:val="00F90790"/>
    <w:rsid w:val="00F925D1"/>
    <w:rsid w:val="00F9347D"/>
    <w:rsid w:val="00F93858"/>
    <w:rsid w:val="00F9386B"/>
    <w:rsid w:val="00F93FF6"/>
    <w:rsid w:val="00F9504D"/>
    <w:rsid w:val="00F96E83"/>
    <w:rsid w:val="00F976F2"/>
    <w:rsid w:val="00FA08C7"/>
    <w:rsid w:val="00FA0A02"/>
    <w:rsid w:val="00FA0F4C"/>
    <w:rsid w:val="00FA1B01"/>
    <w:rsid w:val="00FA660B"/>
    <w:rsid w:val="00FA6B18"/>
    <w:rsid w:val="00FB0659"/>
    <w:rsid w:val="00FB0B01"/>
    <w:rsid w:val="00FB0EDB"/>
    <w:rsid w:val="00FB239F"/>
    <w:rsid w:val="00FB43A2"/>
    <w:rsid w:val="00FB5AB1"/>
    <w:rsid w:val="00FC16AE"/>
    <w:rsid w:val="00FC2778"/>
    <w:rsid w:val="00FC2D24"/>
    <w:rsid w:val="00FC32DA"/>
    <w:rsid w:val="00FC41E2"/>
    <w:rsid w:val="00FC4D82"/>
    <w:rsid w:val="00FC53CB"/>
    <w:rsid w:val="00FC582B"/>
    <w:rsid w:val="00FC5A92"/>
    <w:rsid w:val="00FC673F"/>
    <w:rsid w:val="00FC7439"/>
    <w:rsid w:val="00FC7B2B"/>
    <w:rsid w:val="00FD00ED"/>
    <w:rsid w:val="00FD224B"/>
    <w:rsid w:val="00FD33CC"/>
    <w:rsid w:val="00FD58BB"/>
    <w:rsid w:val="00FD5A0A"/>
    <w:rsid w:val="00FD5A7A"/>
    <w:rsid w:val="00FD7744"/>
    <w:rsid w:val="00FD7793"/>
    <w:rsid w:val="00FD7B94"/>
    <w:rsid w:val="00FE0478"/>
    <w:rsid w:val="00FE0526"/>
    <w:rsid w:val="00FE0B9A"/>
    <w:rsid w:val="00FE0C63"/>
    <w:rsid w:val="00FE12CC"/>
    <w:rsid w:val="00FE3032"/>
    <w:rsid w:val="00FE3179"/>
    <w:rsid w:val="00FE4E3B"/>
    <w:rsid w:val="00FF052C"/>
    <w:rsid w:val="00FF0576"/>
    <w:rsid w:val="00FF16DA"/>
    <w:rsid w:val="00FF1A7C"/>
    <w:rsid w:val="00FF23F5"/>
    <w:rsid w:val="00FF2582"/>
    <w:rsid w:val="00FF50B2"/>
    <w:rsid w:val="00FF5B77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026CF"/>
  <w15:docId w15:val="{F369BFF8-9AA2-44DD-8FD0-2941E44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B3D"/>
  </w:style>
  <w:style w:type="paragraph" w:styleId="Titolo1">
    <w:name w:val="heading 1"/>
    <w:basedOn w:val="BaseTitolo"/>
    <w:next w:val="Corpotesto"/>
    <w:qFormat/>
    <w:rsid w:val="0097703A"/>
    <w:pPr>
      <w:numPr>
        <w:numId w:val="1"/>
      </w:numPr>
      <w:outlineLvl w:val="0"/>
    </w:pPr>
    <w:rPr>
      <w:sz w:val="32"/>
    </w:rPr>
  </w:style>
  <w:style w:type="paragraph" w:styleId="Titolo2">
    <w:name w:val="heading 2"/>
    <w:basedOn w:val="BaseTitolo"/>
    <w:next w:val="Corpotesto"/>
    <w:qFormat/>
    <w:rsid w:val="0097703A"/>
    <w:pPr>
      <w:numPr>
        <w:ilvl w:val="1"/>
        <w:numId w:val="1"/>
      </w:numPr>
      <w:spacing w:before="160"/>
      <w:outlineLvl w:val="1"/>
    </w:pPr>
    <w:rPr>
      <w:i/>
      <w:sz w:val="28"/>
    </w:rPr>
  </w:style>
  <w:style w:type="paragraph" w:styleId="Titolo3">
    <w:name w:val="heading 3"/>
    <w:basedOn w:val="BaseTitolo"/>
    <w:next w:val="Corpotesto"/>
    <w:qFormat/>
    <w:rsid w:val="0097703A"/>
    <w:pPr>
      <w:numPr>
        <w:ilvl w:val="2"/>
        <w:numId w:val="1"/>
      </w:numPr>
      <w:spacing w:after="80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BaseTitolo"/>
    <w:next w:val="Corpotesto"/>
    <w:qFormat/>
    <w:rsid w:val="0097703A"/>
    <w:pPr>
      <w:numPr>
        <w:ilvl w:val="3"/>
        <w:numId w:val="1"/>
      </w:num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olo5">
    <w:name w:val="heading 5"/>
    <w:basedOn w:val="BaseTitolo"/>
    <w:next w:val="Corpotesto"/>
    <w:qFormat/>
    <w:rsid w:val="0097703A"/>
    <w:pPr>
      <w:numPr>
        <w:ilvl w:val="4"/>
        <w:numId w:val="1"/>
      </w:numPr>
      <w:spacing w:before="120" w:after="80"/>
      <w:outlineLvl w:val="4"/>
    </w:pPr>
    <w:rPr>
      <w:sz w:val="20"/>
    </w:rPr>
  </w:style>
  <w:style w:type="paragraph" w:styleId="Titolo6">
    <w:name w:val="heading 6"/>
    <w:basedOn w:val="BaseTitolo"/>
    <w:next w:val="Corpotesto"/>
    <w:qFormat/>
    <w:rsid w:val="0097703A"/>
    <w:pPr>
      <w:numPr>
        <w:ilvl w:val="5"/>
        <w:numId w:val="1"/>
      </w:numPr>
      <w:spacing w:before="120" w:after="80"/>
      <w:outlineLvl w:val="5"/>
    </w:pPr>
    <w:rPr>
      <w:i/>
      <w:sz w:val="20"/>
    </w:rPr>
  </w:style>
  <w:style w:type="paragraph" w:styleId="Titolo7">
    <w:name w:val="heading 7"/>
    <w:basedOn w:val="BaseTitolo"/>
    <w:next w:val="Corpotesto"/>
    <w:qFormat/>
    <w:rsid w:val="0097703A"/>
    <w:pPr>
      <w:numPr>
        <w:ilvl w:val="6"/>
        <w:numId w:val="1"/>
      </w:numPr>
      <w:spacing w:before="80" w:after="60"/>
      <w:outlineLvl w:val="6"/>
    </w:pPr>
    <w:rPr>
      <w:rFonts w:ascii="Times New Roman" w:hAnsi="Times New Roman"/>
      <w:sz w:val="20"/>
    </w:rPr>
  </w:style>
  <w:style w:type="paragraph" w:styleId="Titolo8">
    <w:name w:val="heading 8"/>
    <w:basedOn w:val="BaseTitolo"/>
    <w:next w:val="Corpotesto"/>
    <w:qFormat/>
    <w:rsid w:val="0097703A"/>
    <w:pPr>
      <w:numPr>
        <w:ilvl w:val="7"/>
        <w:numId w:val="1"/>
      </w:num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BaseTitolo"/>
    <w:next w:val="Corpotesto"/>
    <w:qFormat/>
    <w:rsid w:val="0097703A"/>
    <w:pPr>
      <w:numPr>
        <w:ilvl w:val="8"/>
        <w:numId w:val="1"/>
      </w:num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Normale"/>
    <w:next w:val="Corpotesto"/>
    <w:rsid w:val="0097703A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Corpotesto">
    <w:name w:val="Body Text"/>
    <w:basedOn w:val="Normale"/>
    <w:link w:val="CorpotestoCarattere"/>
    <w:rsid w:val="0097703A"/>
    <w:pPr>
      <w:spacing w:before="120" w:line="360" w:lineRule="auto"/>
      <w:ind w:firstLine="709"/>
      <w:jc w:val="both"/>
    </w:pPr>
    <w:rPr>
      <w:sz w:val="24"/>
    </w:rPr>
  </w:style>
  <w:style w:type="paragraph" w:customStyle="1" w:styleId="BaseNota">
    <w:name w:val="Base Nota"/>
    <w:basedOn w:val="Normale"/>
    <w:rsid w:val="0097703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Indice9">
    <w:name w:val="index 9"/>
    <w:basedOn w:val="BaseIndice"/>
    <w:semiHidden/>
    <w:rsid w:val="0097703A"/>
    <w:pPr>
      <w:ind w:left="2880"/>
    </w:pPr>
  </w:style>
  <w:style w:type="paragraph" w:customStyle="1" w:styleId="BaseIndice">
    <w:name w:val="Base Indice"/>
    <w:basedOn w:val="Normale"/>
    <w:rsid w:val="0097703A"/>
    <w:pPr>
      <w:tabs>
        <w:tab w:val="right" w:leader="dot" w:pos="3960"/>
      </w:tabs>
      <w:ind w:left="720" w:hanging="720"/>
    </w:pPr>
  </w:style>
  <w:style w:type="paragraph" w:customStyle="1" w:styleId="Blocco">
    <w:name w:val="Blocco"/>
    <w:basedOn w:val="Corpotesto"/>
    <w:rsid w:val="0097703A"/>
    <w:pPr>
      <w:keepLines/>
      <w:ind w:left="720" w:right="720"/>
    </w:pPr>
    <w:rPr>
      <w:i/>
    </w:rPr>
  </w:style>
  <w:style w:type="paragraph" w:customStyle="1" w:styleId="Corpodeltestocontinuo">
    <w:name w:val="Corpo del testo continuo"/>
    <w:basedOn w:val="Corpotesto"/>
    <w:rsid w:val="0097703A"/>
    <w:pPr>
      <w:keepNext/>
    </w:pPr>
  </w:style>
  <w:style w:type="paragraph" w:styleId="Didascalia">
    <w:name w:val="caption"/>
    <w:basedOn w:val="figura"/>
    <w:next w:val="Corpotesto"/>
    <w:qFormat/>
    <w:rsid w:val="0097703A"/>
    <w:pPr>
      <w:keepNext w:val="0"/>
    </w:pPr>
    <w:rPr>
      <w:i/>
      <w:sz w:val="22"/>
    </w:rPr>
  </w:style>
  <w:style w:type="paragraph" w:customStyle="1" w:styleId="figura">
    <w:name w:val="figura"/>
    <w:basedOn w:val="Corpotesto"/>
    <w:next w:val="Didascalia"/>
    <w:rsid w:val="0097703A"/>
    <w:pPr>
      <w:keepNext/>
      <w:spacing w:line="240" w:lineRule="auto"/>
      <w:ind w:firstLine="0"/>
      <w:jc w:val="center"/>
    </w:pPr>
  </w:style>
  <w:style w:type="paragraph" w:styleId="Data">
    <w:name w:val="Date"/>
    <w:basedOn w:val="Corpotesto"/>
    <w:rsid w:val="0097703A"/>
    <w:pPr>
      <w:spacing w:before="960"/>
      <w:jc w:val="center"/>
    </w:pPr>
    <w:rPr>
      <w:b/>
      <w:sz w:val="28"/>
    </w:rPr>
  </w:style>
  <w:style w:type="paragraph" w:customStyle="1" w:styleId="Etichettadocumento">
    <w:name w:val="Etichetta documento"/>
    <w:basedOn w:val="BaseTitolo"/>
    <w:rsid w:val="0097703A"/>
    <w:pPr>
      <w:spacing w:after="360"/>
    </w:pPr>
    <w:rPr>
      <w:rFonts w:ascii="Times New Roman" w:hAnsi="Times New Roman"/>
    </w:rPr>
  </w:style>
  <w:style w:type="character" w:styleId="Rimandonotadichiusura">
    <w:name w:val="endnote reference"/>
    <w:semiHidden/>
    <w:rsid w:val="0097703A"/>
    <w:rPr>
      <w:vertAlign w:val="superscript"/>
    </w:rPr>
  </w:style>
  <w:style w:type="paragraph" w:styleId="Testonotadichiusura">
    <w:name w:val="endnote text"/>
    <w:basedOn w:val="BaseNota"/>
    <w:semiHidden/>
    <w:rsid w:val="0097703A"/>
    <w:pPr>
      <w:spacing w:after="120"/>
    </w:pPr>
  </w:style>
  <w:style w:type="paragraph" w:styleId="Pidipagina">
    <w:name w:val="footer"/>
    <w:basedOn w:val="BaseIntestazione"/>
    <w:rsid w:val="0097703A"/>
  </w:style>
  <w:style w:type="paragraph" w:customStyle="1" w:styleId="BaseIntestazione">
    <w:name w:val="Base Intestazione"/>
    <w:basedOn w:val="Normale"/>
    <w:rsid w:val="0097703A"/>
    <w:pPr>
      <w:keepLines/>
      <w:tabs>
        <w:tab w:val="center" w:pos="4320"/>
        <w:tab w:val="right" w:pos="8640"/>
      </w:tabs>
    </w:pPr>
  </w:style>
  <w:style w:type="paragraph" w:styleId="Testonotaapidipagina">
    <w:name w:val="footnote text"/>
    <w:basedOn w:val="BaseNota"/>
    <w:semiHidden/>
    <w:rsid w:val="0097703A"/>
    <w:pPr>
      <w:spacing w:after="120"/>
    </w:pPr>
  </w:style>
  <w:style w:type="character" w:styleId="Rimandonotaapidipagina">
    <w:name w:val="footnote reference"/>
    <w:semiHidden/>
    <w:rsid w:val="0097703A"/>
    <w:rPr>
      <w:vertAlign w:val="superscript"/>
    </w:rPr>
  </w:style>
  <w:style w:type="paragraph" w:styleId="Indice1">
    <w:name w:val="index 1"/>
    <w:basedOn w:val="BaseIndice"/>
    <w:semiHidden/>
    <w:rsid w:val="0097703A"/>
  </w:style>
  <w:style w:type="paragraph" w:styleId="Indice2">
    <w:name w:val="index 2"/>
    <w:basedOn w:val="BaseIndice"/>
    <w:semiHidden/>
    <w:rsid w:val="0097703A"/>
    <w:pPr>
      <w:ind w:left="1080"/>
    </w:pPr>
  </w:style>
  <w:style w:type="paragraph" w:styleId="Indice3">
    <w:name w:val="index 3"/>
    <w:basedOn w:val="BaseIndice"/>
    <w:semiHidden/>
    <w:rsid w:val="0097703A"/>
    <w:pPr>
      <w:ind w:left="1440"/>
    </w:pPr>
  </w:style>
  <w:style w:type="paragraph" w:styleId="Indice4">
    <w:name w:val="index 4"/>
    <w:basedOn w:val="BaseIndice"/>
    <w:semiHidden/>
    <w:rsid w:val="0097703A"/>
    <w:pPr>
      <w:ind w:left="1800"/>
    </w:pPr>
  </w:style>
  <w:style w:type="paragraph" w:styleId="Indice5">
    <w:name w:val="index 5"/>
    <w:basedOn w:val="BaseIndice"/>
    <w:semiHidden/>
    <w:rsid w:val="0097703A"/>
    <w:pPr>
      <w:ind w:left="2160"/>
    </w:pPr>
  </w:style>
  <w:style w:type="paragraph" w:styleId="Indice6">
    <w:name w:val="index 6"/>
    <w:basedOn w:val="BaseIndice"/>
    <w:semiHidden/>
    <w:rsid w:val="0097703A"/>
    <w:pPr>
      <w:ind w:left="1800"/>
    </w:pPr>
  </w:style>
  <w:style w:type="paragraph" w:styleId="Indice7">
    <w:name w:val="index 7"/>
    <w:basedOn w:val="BaseIndice"/>
    <w:semiHidden/>
    <w:rsid w:val="0097703A"/>
    <w:pPr>
      <w:ind w:left="2160"/>
    </w:pPr>
  </w:style>
  <w:style w:type="paragraph" w:styleId="Elenco">
    <w:name w:val="List"/>
    <w:basedOn w:val="Corpotesto"/>
    <w:rsid w:val="0097703A"/>
    <w:pPr>
      <w:tabs>
        <w:tab w:val="left" w:pos="720"/>
      </w:tabs>
      <w:spacing w:before="0" w:line="240" w:lineRule="auto"/>
      <w:ind w:left="714" w:hanging="357"/>
    </w:pPr>
  </w:style>
  <w:style w:type="paragraph" w:styleId="Indice8">
    <w:name w:val="index 8"/>
    <w:basedOn w:val="BaseIndice"/>
    <w:semiHidden/>
    <w:rsid w:val="0097703A"/>
    <w:pPr>
      <w:ind w:left="2520"/>
    </w:pPr>
  </w:style>
  <w:style w:type="paragraph" w:styleId="Titoloindice">
    <w:name w:val="index heading"/>
    <w:basedOn w:val="Titolosezione"/>
    <w:next w:val="Indice1"/>
    <w:semiHidden/>
    <w:rsid w:val="0097703A"/>
    <w:pPr>
      <w:spacing w:after="0"/>
    </w:pPr>
  </w:style>
  <w:style w:type="paragraph" w:customStyle="1" w:styleId="Titolosezione">
    <w:name w:val="Titolo sezione"/>
    <w:basedOn w:val="BaseTitolo"/>
    <w:rsid w:val="0097703A"/>
    <w:pPr>
      <w:spacing w:before="120" w:after="160"/>
    </w:pPr>
    <w:rPr>
      <w:sz w:val="28"/>
    </w:rPr>
  </w:style>
  <w:style w:type="character" w:customStyle="1" w:styleId="Inizioinevidenza">
    <w:name w:val="Inizio in evidenza"/>
    <w:rsid w:val="0097703A"/>
    <w:rPr>
      <w:b/>
      <w:i/>
    </w:rPr>
  </w:style>
  <w:style w:type="paragraph" w:styleId="Puntoelenco">
    <w:name w:val="List Bullet"/>
    <w:basedOn w:val="Elenco"/>
    <w:rsid w:val="0097703A"/>
    <w:pPr>
      <w:tabs>
        <w:tab w:val="clear" w:pos="720"/>
      </w:tabs>
      <w:spacing w:after="160"/>
    </w:pPr>
  </w:style>
  <w:style w:type="paragraph" w:styleId="Numeroelenco">
    <w:name w:val="List Number"/>
    <w:basedOn w:val="Elenco"/>
    <w:rsid w:val="0097703A"/>
    <w:pPr>
      <w:tabs>
        <w:tab w:val="clear" w:pos="720"/>
      </w:tabs>
      <w:spacing w:after="160"/>
    </w:pPr>
  </w:style>
  <w:style w:type="paragraph" w:styleId="Testomacro">
    <w:name w:val="macro"/>
    <w:basedOn w:val="Corpotesto"/>
    <w:semiHidden/>
    <w:rsid w:val="0097703A"/>
    <w:pPr>
      <w:spacing w:after="120" w:line="240" w:lineRule="auto"/>
    </w:pPr>
    <w:rPr>
      <w:rFonts w:ascii="Courier New" w:hAnsi="Courier New"/>
    </w:rPr>
  </w:style>
  <w:style w:type="character" w:styleId="Numeropagina">
    <w:name w:val="page number"/>
    <w:rsid w:val="0097703A"/>
    <w:rPr>
      <w:b/>
    </w:rPr>
  </w:style>
  <w:style w:type="paragraph" w:customStyle="1" w:styleId="Sottotitolofrontespizio">
    <w:name w:val="Sottotitolo frontespizio"/>
    <w:basedOn w:val="Titolofrontespizio"/>
    <w:next w:val="Corpotesto"/>
    <w:rsid w:val="0097703A"/>
    <w:pPr>
      <w:spacing w:before="240"/>
    </w:pPr>
    <w:rPr>
      <w:b w:val="0"/>
      <w:i/>
      <w:sz w:val="36"/>
    </w:rPr>
  </w:style>
  <w:style w:type="paragraph" w:customStyle="1" w:styleId="Titolofrontespizio">
    <w:name w:val="Titolo frontespizio"/>
    <w:basedOn w:val="BaseTitolo"/>
    <w:next w:val="Sottotitolofrontespizio"/>
    <w:rsid w:val="0097703A"/>
    <w:pPr>
      <w:spacing w:before="720" w:after="160"/>
      <w:jc w:val="center"/>
    </w:pPr>
    <w:rPr>
      <w:sz w:val="48"/>
    </w:rPr>
  </w:style>
  <w:style w:type="character" w:customStyle="1" w:styleId="Apice">
    <w:name w:val="Apice"/>
    <w:rsid w:val="0097703A"/>
    <w:rPr>
      <w:vertAlign w:val="superscript"/>
    </w:rPr>
  </w:style>
  <w:style w:type="paragraph" w:customStyle="1" w:styleId="BaseSommario">
    <w:name w:val="Base Sommario"/>
    <w:basedOn w:val="Normale"/>
    <w:rsid w:val="0097703A"/>
    <w:pPr>
      <w:tabs>
        <w:tab w:val="right" w:leader="dot" w:pos="9639"/>
      </w:tabs>
      <w:ind w:right="567"/>
    </w:pPr>
  </w:style>
  <w:style w:type="paragraph" w:styleId="Indicedellefigure">
    <w:name w:val="table of figures"/>
    <w:basedOn w:val="BaseSommario"/>
    <w:uiPriority w:val="99"/>
    <w:rsid w:val="0097703A"/>
    <w:pPr>
      <w:tabs>
        <w:tab w:val="right" w:leader="underscore" w:pos="9639"/>
      </w:tabs>
      <w:spacing w:line="360" w:lineRule="auto"/>
      <w:ind w:left="510" w:hanging="510"/>
    </w:pPr>
    <w:rPr>
      <w:i/>
    </w:rPr>
  </w:style>
  <w:style w:type="paragraph" w:styleId="Sommario1">
    <w:name w:val="toc 1"/>
    <w:basedOn w:val="BaseSommario"/>
    <w:uiPriority w:val="39"/>
    <w:rsid w:val="0097703A"/>
    <w:pPr>
      <w:spacing w:before="180" w:after="120"/>
      <w:ind w:left="426" w:right="566" w:hanging="426"/>
    </w:pPr>
    <w:rPr>
      <w:rFonts w:ascii="Arial" w:hAnsi="Arial"/>
      <w:b/>
      <w:caps/>
      <w:sz w:val="24"/>
    </w:rPr>
  </w:style>
  <w:style w:type="paragraph" w:styleId="Sommario2">
    <w:name w:val="toc 2"/>
    <w:basedOn w:val="BaseSommario"/>
    <w:uiPriority w:val="39"/>
    <w:rsid w:val="0097703A"/>
    <w:pPr>
      <w:tabs>
        <w:tab w:val="left" w:pos="720"/>
        <w:tab w:val="left" w:pos="993"/>
      </w:tabs>
      <w:ind w:left="993" w:right="566" w:hanging="567"/>
    </w:pPr>
    <w:rPr>
      <w:noProof/>
    </w:rPr>
  </w:style>
  <w:style w:type="paragraph" w:styleId="Sommario3">
    <w:name w:val="toc 3"/>
    <w:basedOn w:val="BaseSommario"/>
    <w:uiPriority w:val="39"/>
    <w:rsid w:val="0097703A"/>
    <w:pPr>
      <w:tabs>
        <w:tab w:val="left" w:pos="1080"/>
        <w:tab w:val="left" w:pos="1276"/>
      </w:tabs>
      <w:ind w:left="720" w:right="424"/>
    </w:pPr>
    <w:rPr>
      <w:noProof/>
    </w:rPr>
  </w:style>
  <w:style w:type="paragraph" w:styleId="Sommario4">
    <w:name w:val="toc 4"/>
    <w:basedOn w:val="BaseSommario"/>
    <w:uiPriority w:val="39"/>
    <w:rsid w:val="0097703A"/>
    <w:pPr>
      <w:tabs>
        <w:tab w:val="left" w:pos="1985"/>
      </w:tabs>
      <w:ind w:left="1276"/>
    </w:pPr>
    <w:rPr>
      <w:noProof/>
    </w:rPr>
  </w:style>
  <w:style w:type="paragraph" w:styleId="Sommario5">
    <w:name w:val="toc 5"/>
    <w:basedOn w:val="BaseSommario"/>
    <w:uiPriority w:val="39"/>
    <w:rsid w:val="0097703A"/>
    <w:pPr>
      <w:ind w:left="1440"/>
    </w:pPr>
  </w:style>
  <w:style w:type="paragraph" w:styleId="Sommario6">
    <w:name w:val="toc 6"/>
    <w:basedOn w:val="BaseSommario"/>
    <w:uiPriority w:val="39"/>
    <w:rsid w:val="0097703A"/>
    <w:pPr>
      <w:ind w:left="1800"/>
    </w:pPr>
  </w:style>
  <w:style w:type="paragraph" w:styleId="Sommario7">
    <w:name w:val="toc 7"/>
    <w:basedOn w:val="BaseSommario"/>
    <w:uiPriority w:val="39"/>
    <w:rsid w:val="0097703A"/>
    <w:pPr>
      <w:ind w:left="2160"/>
    </w:pPr>
  </w:style>
  <w:style w:type="paragraph" w:styleId="Sommario8">
    <w:name w:val="toc 8"/>
    <w:basedOn w:val="BaseSommario"/>
    <w:uiPriority w:val="39"/>
    <w:rsid w:val="0097703A"/>
    <w:pPr>
      <w:ind w:left="2520"/>
    </w:pPr>
  </w:style>
  <w:style w:type="paragraph" w:styleId="Sommario9">
    <w:name w:val="toc 9"/>
    <w:basedOn w:val="BaseSommario"/>
    <w:uiPriority w:val="39"/>
    <w:rsid w:val="0097703A"/>
    <w:pPr>
      <w:ind w:left="2880"/>
    </w:pPr>
  </w:style>
  <w:style w:type="paragraph" w:customStyle="1" w:styleId="Primaelenco">
    <w:name w:val="Prima elenco"/>
    <w:basedOn w:val="Elenco"/>
    <w:next w:val="Elenco"/>
    <w:rsid w:val="0097703A"/>
    <w:pPr>
      <w:spacing w:before="80"/>
    </w:pPr>
  </w:style>
  <w:style w:type="paragraph" w:customStyle="1" w:styleId="Autore">
    <w:name w:val="Autore"/>
    <w:basedOn w:val="Corpotesto"/>
    <w:rsid w:val="0097703A"/>
    <w:pPr>
      <w:spacing w:before="960" w:line="240" w:lineRule="auto"/>
      <w:jc w:val="center"/>
    </w:pPr>
    <w:rPr>
      <w:b/>
      <w:sz w:val="28"/>
    </w:rPr>
  </w:style>
  <w:style w:type="paragraph" w:customStyle="1" w:styleId="Ultimaelenco">
    <w:name w:val="Ultima elenco"/>
    <w:basedOn w:val="Elenco"/>
    <w:next w:val="Corpotesto"/>
    <w:rsid w:val="0097703A"/>
    <w:pPr>
      <w:spacing w:after="240"/>
    </w:pPr>
  </w:style>
  <w:style w:type="paragraph" w:customStyle="1" w:styleId="Nome">
    <w:name w:val="Nome"/>
    <w:basedOn w:val="Corpotesto"/>
    <w:rsid w:val="0097703A"/>
    <w:pPr>
      <w:jc w:val="center"/>
    </w:pPr>
  </w:style>
  <w:style w:type="paragraph" w:customStyle="1" w:styleId="Etichettacapitolo">
    <w:name w:val="Etichetta capitolo"/>
    <w:basedOn w:val="BaseTitolo"/>
    <w:next w:val="Titolocapitolo"/>
    <w:rsid w:val="0097703A"/>
    <w:pPr>
      <w:spacing w:before="360" w:after="0"/>
      <w:jc w:val="center"/>
    </w:pPr>
    <w:rPr>
      <w:sz w:val="24"/>
      <w:u w:val="single"/>
    </w:rPr>
  </w:style>
  <w:style w:type="paragraph" w:customStyle="1" w:styleId="Titolocapitolo">
    <w:name w:val="Titolo capitolo"/>
    <w:basedOn w:val="BaseTitolo"/>
    <w:next w:val="Sottotitolocapitolo"/>
    <w:rsid w:val="0097703A"/>
    <w:pPr>
      <w:keepLines/>
      <w:spacing w:before="600" w:after="0"/>
      <w:jc w:val="center"/>
    </w:pPr>
    <w:rPr>
      <w:sz w:val="32"/>
    </w:rPr>
  </w:style>
  <w:style w:type="paragraph" w:customStyle="1" w:styleId="Sottotitolocapitolo">
    <w:name w:val="Sottotitolo capitolo"/>
    <w:basedOn w:val="Titolocapitolo"/>
    <w:next w:val="Corpotesto"/>
    <w:rsid w:val="0097703A"/>
    <w:pPr>
      <w:spacing w:before="360" w:after="360"/>
    </w:pPr>
    <w:rPr>
      <w:b w:val="0"/>
      <w:i/>
      <w:sz w:val="28"/>
    </w:rPr>
  </w:style>
  <w:style w:type="paragraph" w:customStyle="1" w:styleId="Etichettasezione">
    <w:name w:val="Etichetta sezione"/>
    <w:basedOn w:val="BaseTitolo"/>
    <w:next w:val="Corpotesto"/>
    <w:rsid w:val="0097703A"/>
    <w:pPr>
      <w:keepLines/>
      <w:spacing w:after="360"/>
      <w:jc w:val="center"/>
    </w:pPr>
  </w:style>
  <w:style w:type="paragraph" w:customStyle="1" w:styleId="Etichettaparte">
    <w:name w:val="Etichetta parte"/>
    <w:basedOn w:val="BaseTitolo"/>
    <w:next w:val="Titoloparte"/>
    <w:rsid w:val="0097703A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itoloparte">
    <w:name w:val="Titolo parte"/>
    <w:basedOn w:val="BaseTitolo"/>
    <w:next w:val="Sottotitoloparte"/>
    <w:rsid w:val="0097703A"/>
    <w:pPr>
      <w:spacing w:before="600"/>
      <w:jc w:val="center"/>
    </w:pPr>
  </w:style>
  <w:style w:type="paragraph" w:customStyle="1" w:styleId="Sottotitoloparte">
    <w:name w:val="Sottotitolo parte"/>
    <w:basedOn w:val="Titoloparte"/>
    <w:next w:val="Corpotesto"/>
    <w:rsid w:val="0097703A"/>
    <w:pPr>
      <w:spacing w:before="360"/>
    </w:pPr>
    <w:rPr>
      <w:b w:val="0"/>
      <w:i/>
      <w:sz w:val="32"/>
    </w:rPr>
  </w:style>
  <w:style w:type="paragraph" w:customStyle="1" w:styleId="Primopidipagina">
    <w:name w:val="Primo piè di pagina"/>
    <w:basedOn w:val="Pidipagina"/>
    <w:rsid w:val="0097703A"/>
    <w:pPr>
      <w:tabs>
        <w:tab w:val="clear" w:pos="8640"/>
      </w:tabs>
      <w:jc w:val="center"/>
    </w:pPr>
  </w:style>
  <w:style w:type="paragraph" w:customStyle="1" w:styleId="Pidipaginapari">
    <w:name w:val="Piè di pagina pari"/>
    <w:basedOn w:val="Pidipagina"/>
    <w:rsid w:val="0097703A"/>
  </w:style>
  <w:style w:type="paragraph" w:customStyle="1" w:styleId="Pidipaginadispari">
    <w:name w:val="Piè di pagina dispari"/>
    <w:basedOn w:val="Pidipagina"/>
    <w:rsid w:val="0097703A"/>
    <w:pPr>
      <w:tabs>
        <w:tab w:val="right" w:pos="0"/>
      </w:tabs>
      <w:jc w:val="right"/>
    </w:pPr>
  </w:style>
  <w:style w:type="paragraph" w:customStyle="1" w:styleId="Primaintestazione">
    <w:name w:val="Prima intestazione"/>
    <w:basedOn w:val="Intestazione"/>
    <w:rsid w:val="0097703A"/>
    <w:pPr>
      <w:tabs>
        <w:tab w:val="clear" w:pos="8640"/>
      </w:tabs>
      <w:jc w:val="center"/>
    </w:pPr>
  </w:style>
  <w:style w:type="paragraph" w:styleId="Intestazione">
    <w:name w:val="header"/>
    <w:basedOn w:val="BaseIntestazione"/>
    <w:rsid w:val="0097703A"/>
  </w:style>
  <w:style w:type="paragraph" w:customStyle="1" w:styleId="Intestazionepari">
    <w:name w:val="Intestazione pari"/>
    <w:basedOn w:val="Intestazione"/>
    <w:rsid w:val="0097703A"/>
  </w:style>
  <w:style w:type="paragraph" w:customStyle="1" w:styleId="Intestazionedispari">
    <w:name w:val="Intestazione dispari"/>
    <w:basedOn w:val="Intestazione"/>
    <w:rsid w:val="0097703A"/>
    <w:pPr>
      <w:tabs>
        <w:tab w:val="right" w:pos="0"/>
      </w:tabs>
      <w:jc w:val="right"/>
    </w:pPr>
  </w:style>
  <w:style w:type="paragraph" w:customStyle="1" w:styleId="Primoblocco">
    <w:name w:val="Primo blocco"/>
    <w:basedOn w:val="Blocco"/>
    <w:next w:val="Blocco"/>
    <w:rsid w:val="0097703A"/>
  </w:style>
  <w:style w:type="paragraph" w:customStyle="1" w:styleId="Ultimoblocco">
    <w:name w:val="Ultimo blocco"/>
    <w:basedOn w:val="Blocco"/>
    <w:next w:val="Corpotesto"/>
    <w:rsid w:val="0097703A"/>
    <w:pPr>
      <w:spacing w:after="240"/>
    </w:pPr>
  </w:style>
  <w:style w:type="paragraph" w:customStyle="1" w:styleId="Primopuntoelenco">
    <w:name w:val="Primo punto elenco"/>
    <w:basedOn w:val="Puntoelenco"/>
    <w:next w:val="Puntoelenco"/>
    <w:rsid w:val="0097703A"/>
    <w:pPr>
      <w:spacing w:before="80"/>
    </w:pPr>
  </w:style>
  <w:style w:type="paragraph" w:customStyle="1" w:styleId="Ultimopuntoelenco">
    <w:name w:val="Ultimo punto elenco"/>
    <w:basedOn w:val="Puntoelenco"/>
    <w:next w:val="Corpotesto"/>
    <w:rsid w:val="0097703A"/>
    <w:pPr>
      <w:spacing w:after="240"/>
    </w:pPr>
  </w:style>
  <w:style w:type="paragraph" w:customStyle="1" w:styleId="Primonumeroelenco">
    <w:name w:val="Primo numero elenco"/>
    <w:basedOn w:val="Numeroelenco"/>
    <w:next w:val="Numeroelenco"/>
    <w:rsid w:val="0097703A"/>
    <w:pPr>
      <w:spacing w:before="80"/>
    </w:pPr>
  </w:style>
  <w:style w:type="paragraph" w:customStyle="1" w:styleId="Ultimonumeroelenco">
    <w:name w:val="Ultimo numero elenco"/>
    <w:basedOn w:val="Numeroelenco"/>
    <w:next w:val="Corpotesto"/>
    <w:rsid w:val="0097703A"/>
    <w:pPr>
      <w:spacing w:after="240"/>
    </w:pPr>
  </w:style>
  <w:style w:type="character" w:customStyle="1" w:styleId="Voceglossario">
    <w:name w:val="Voce glossario"/>
    <w:rsid w:val="0097703A"/>
    <w:rPr>
      <w:b/>
    </w:rPr>
  </w:style>
  <w:style w:type="paragraph" w:customStyle="1" w:styleId="Definizioneglossario">
    <w:name w:val="Definizione glossario"/>
    <w:basedOn w:val="Corpotesto"/>
    <w:rsid w:val="0097703A"/>
    <w:pPr>
      <w:spacing w:line="240" w:lineRule="auto"/>
      <w:ind w:left="547" w:hanging="547"/>
    </w:pPr>
  </w:style>
  <w:style w:type="paragraph" w:styleId="Rientrocorpodeltesto">
    <w:name w:val="Body Text Indent"/>
    <w:basedOn w:val="Corpotesto"/>
    <w:rsid w:val="0097703A"/>
    <w:pPr>
      <w:ind w:left="360"/>
    </w:pPr>
  </w:style>
  <w:style w:type="paragraph" w:styleId="Elencocontinua">
    <w:name w:val="List Continue"/>
    <w:basedOn w:val="Elenco"/>
    <w:rsid w:val="0097703A"/>
    <w:pPr>
      <w:tabs>
        <w:tab w:val="clear" w:pos="720"/>
      </w:tabs>
      <w:spacing w:after="160"/>
    </w:pPr>
  </w:style>
  <w:style w:type="paragraph" w:styleId="Elencocontinua2">
    <w:name w:val="List Continue 2"/>
    <w:basedOn w:val="Elencocontinua"/>
    <w:rsid w:val="0097703A"/>
    <w:pPr>
      <w:ind w:left="1080"/>
    </w:pPr>
  </w:style>
  <w:style w:type="paragraph" w:styleId="Numeroelenco5">
    <w:name w:val="List Number 5"/>
    <w:basedOn w:val="Numeroelenco"/>
    <w:rsid w:val="0097703A"/>
    <w:pPr>
      <w:ind w:left="2160"/>
    </w:pPr>
  </w:style>
  <w:style w:type="paragraph" w:styleId="Numeroelenco4">
    <w:name w:val="List Number 4"/>
    <w:basedOn w:val="Numeroelenco"/>
    <w:rsid w:val="0097703A"/>
    <w:pPr>
      <w:ind w:left="1800"/>
    </w:pPr>
  </w:style>
  <w:style w:type="paragraph" w:styleId="Numeroelenco3">
    <w:name w:val="List Number 3"/>
    <w:basedOn w:val="Numeroelenco"/>
    <w:rsid w:val="0097703A"/>
    <w:pPr>
      <w:ind w:left="1440"/>
    </w:pPr>
  </w:style>
  <w:style w:type="paragraph" w:styleId="Numeroelenco2">
    <w:name w:val="List Number 2"/>
    <w:basedOn w:val="Numeroelenco"/>
    <w:rsid w:val="0097703A"/>
    <w:pPr>
      <w:ind w:left="1080"/>
    </w:pPr>
  </w:style>
  <w:style w:type="paragraph" w:styleId="Puntoelenco5">
    <w:name w:val="List Bullet 5"/>
    <w:basedOn w:val="Puntoelenco"/>
    <w:rsid w:val="0097703A"/>
    <w:pPr>
      <w:ind w:left="2160"/>
    </w:pPr>
  </w:style>
  <w:style w:type="paragraph" w:styleId="Puntoelenco4">
    <w:name w:val="List Bullet 4"/>
    <w:basedOn w:val="Puntoelenco"/>
    <w:rsid w:val="0097703A"/>
    <w:pPr>
      <w:ind w:left="1800"/>
    </w:pPr>
  </w:style>
  <w:style w:type="paragraph" w:styleId="Puntoelenco3">
    <w:name w:val="List Bullet 3"/>
    <w:basedOn w:val="Puntoelenco"/>
    <w:rsid w:val="0097703A"/>
    <w:pPr>
      <w:ind w:left="1440"/>
    </w:pPr>
  </w:style>
  <w:style w:type="paragraph" w:styleId="Puntoelenco2">
    <w:name w:val="List Bullet 2"/>
    <w:basedOn w:val="Puntoelenco"/>
    <w:rsid w:val="0097703A"/>
    <w:pPr>
      <w:ind w:left="1080"/>
    </w:pPr>
  </w:style>
  <w:style w:type="paragraph" w:styleId="Elenco5">
    <w:name w:val="List 5"/>
    <w:basedOn w:val="Elenco"/>
    <w:rsid w:val="0097703A"/>
    <w:pPr>
      <w:tabs>
        <w:tab w:val="clear" w:pos="720"/>
        <w:tab w:val="left" w:pos="2160"/>
      </w:tabs>
      <w:ind w:left="2160"/>
    </w:pPr>
  </w:style>
  <w:style w:type="paragraph" w:styleId="Elenco4">
    <w:name w:val="List 4"/>
    <w:basedOn w:val="Elenco"/>
    <w:rsid w:val="0097703A"/>
    <w:pPr>
      <w:tabs>
        <w:tab w:val="clear" w:pos="720"/>
        <w:tab w:val="left" w:pos="1800"/>
      </w:tabs>
      <w:ind w:left="1797"/>
    </w:pPr>
  </w:style>
  <w:style w:type="paragraph" w:styleId="Elenco3">
    <w:name w:val="List 3"/>
    <w:basedOn w:val="Elenco"/>
    <w:rsid w:val="0097703A"/>
    <w:pPr>
      <w:tabs>
        <w:tab w:val="clear" w:pos="720"/>
        <w:tab w:val="left" w:pos="1440"/>
        <w:tab w:val="right" w:pos="10206"/>
      </w:tabs>
      <w:ind w:left="1440"/>
    </w:pPr>
  </w:style>
  <w:style w:type="paragraph" w:styleId="Elenco2">
    <w:name w:val="List 2"/>
    <w:basedOn w:val="Elenco"/>
    <w:rsid w:val="0097703A"/>
    <w:pPr>
      <w:tabs>
        <w:tab w:val="clear" w:pos="720"/>
        <w:tab w:val="left" w:pos="1080"/>
      </w:tabs>
      <w:ind w:left="1077"/>
      <w:jc w:val="left"/>
    </w:pPr>
  </w:style>
  <w:style w:type="character" w:styleId="Numeroriga">
    <w:name w:val="line number"/>
    <w:rsid w:val="0097703A"/>
    <w:rPr>
      <w:rFonts w:ascii="Arial" w:hAnsi="Arial"/>
      <w:sz w:val="18"/>
    </w:rPr>
  </w:style>
  <w:style w:type="character" w:customStyle="1" w:styleId="Evidenziato">
    <w:name w:val="Evidenziato"/>
    <w:rsid w:val="0097703A"/>
    <w:rPr>
      <w:i/>
    </w:rPr>
  </w:style>
  <w:style w:type="character" w:styleId="Rimandocommento">
    <w:name w:val="annotation reference"/>
    <w:semiHidden/>
    <w:rsid w:val="0097703A"/>
    <w:rPr>
      <w:sz w:val="16"/>
    </w:rPr>
  </w:style>
  <w:style w:type="paragraph" w:styleId="Testocommento">
    <w:name w:val="annotation text"/>
    <w:basedOn w:val="BaseNota"/>
    <w:semiHidden/>
    <w:rsid w:val="0097703A"/>
    <w:pPr>
      <w:spacing w:after="120"/>
    </w:pPr>
    <w:rPr>
      <w:sz w:val="20"/>
    </w:rPr>
  </w:style>
  <w:style w:type="paragraph" w:styleId="Elencocontinua3">
    <w:name w:val="List Continue 3"/>
    <w:basedOn w:val="Elencocontinua"/>
    <w:rsid w:val="0097703A"/>
    <w:pPr>
      <w:ind w:left="1440"/>
    </w:pPr>
  </w:style>
  <w:style w:type="paragraph" w:styleId="Elencocontinua4">
    <w:name w:val="List Continue 4"/>
    <w:basedOn w:val="Elencocontinua"/>
    <w:rsid w:val="0097703A"/>
    <w:pPr>
      <w:ind w:left="1800"/>
    </w:pPr>
  </w:style>
  <w:style w:type="paragraph" w:styleId="Elencocontinua5">
    <w:name w:val="List Continue 5"/>
    <w:basedOn w:val="Elencocontinua"/>
    <w:rsid w:val="0097703A"/>
    <w:pPr>
      <w:ind w:left="2160"/>
    </w:pPr>
  </w:style>
  <w:style w:type="paragraph" w:styleId="Titolo">
    <w:name w:val="Title"/>
    <w:basedOn w:val="BaseTitolo"/>
    <w:next w:val="Sottotitolo"/>
    <w:qFormat/>
    <w:rsid w:val="0097703A"/>
    <w:pPr>
      <w:spacing w:before="360" w:after="160"/>
      <w:jc w:val="center"/>
    </w:pPr>
    <w:rPr>
      <w:sz w:val="40"/>
    </w:rPr>
  </w:style>
  <w:style w:type="paragraph" w:styleId="Sottotitolo">
    <w:name w:val="Subtitle"/>
    <w:basedOn w:val="Titolo"/>
    <w:next w:val="Corpotesto"/>
    <w:qFormat/>
    <w:rsid w:val="0097703A"/>
    <w:pPr>
      <w:spacing w:before="0" w:after="240"/>
    </w:pPr>
    <w:rPr>
      <w:b w:val="0"/>
      <w:i/>
      <w:sz w:val="28"/>
    </w:rPr>
  </w:style>
  <w:style w:type="paragraph" w:customStyle="1" w:styleId="allineamentodestra">
    <w:name w:val="allineamentodestra"/>
    <w:basedOn w:val="Normale"/>
    <w:rsid w:val="0097703A"/>
    <w:pPr>
      <w:keepLines/>
      <w:spacing w:line="360" w:lineRule="auto"/>
      <w:jc w:val="right"/>
    </w:pPr>
    <w:rPr>
      <w:i/>
      <w:lang w:val="en-US"/>
    </w:rPr>
  </w:style>
  <w:style w:type="paragraph" w:customStyle="1" w:styleId="Parteetichetta">
    <w:name w:val="Parte etichetta"/>
    <w:basedOn w:val="Normale"/>
    <w:next w:val="Partetitolo"/>
    <w:rsid w:val="0097703A"/>
    <w:pPr>
      <w:keepNext/>
      <w:spacing w:before="600" w:after="160"/>
      <w:jc w:val="center"/>
    </w:pPr>
    <w:rPr>
      <w:rFonts w:ascii="Arial" w:hAnsi="Arial"/>
      <w:sz w:val="24"/>
      <w:u w:val="single"/>
    </w:rPr>
  </w:style>
  <w:style w:type="paragraph" w:customStyle="1" w:styleId="Partetitolo">
    <w:name w:val="Parte titolo"/>
    <w:basedOn w:val="Normale"/>
    <w:next w:val="Normale"/>
    <w:rsid w:val="0097703A"/>
    <w:pPr>
      <w:keepNext/>
      <w:spacing w:before="600" w:after="120"/>
      <w:jc w:val="center"/>
    </w:pPr>
    <w:rPr>
      <w:rFonts w:ascii="Arial" w:hAnsi="Arial"/>
      <w:b/>
      <w:sz w:val="36"/>
    </w:rPr>
  </w:style>
  <w:style w:type="paragraph" w:customStyle="1" w:styleId="Destinatario">
    <w:name w:val="Destinatario"/>
    <w:basedOn w:val="Corpotesto"/>
    <w:rsid w:val="0097703A"/>
    <w:pPr>
      <w:tabs>
        <w:tab w:val="left" w:pos="5954"/>
      </w:tabs>
      <w:spacing w:line="240" w:lineRule="auto"/>
      <w:ind w:left="5954" w:hanging="709"/>
      <w:jc w:val="left"/>
    </w:pPr>
  </w:style>
  <w:style w:type="paragraph" w:styleId="Indicefonti">
    <w:name w:val="table of authorities"/>
    <w:basedOn w:val="Normale"/>
    <w:semiHidden/>
    <w:rsid w:val="0097703A"/>
    <w:pPr>
      <w:tabs>
        <w:tab w:val="right" w:leader="dot" w:pos="8640"/>
      </w:tabs>
      <w:ind w:left="360" w:hanging="360"/>
    </w:pPr>
  </w:style>
  <w:style w:type="paragraph" w:styleId="Titoloindicefonti">
    <w:name w:val="toa heading"/>
    <w:basedOn w:val="Normale"/>
    <w:next w:val="Indicefonti"/>
    <w:semiHidden/>
    <w:rsid w:val="0097703A"/>
    <w:pPr>
      <w:keepNext/>
      <w:spacing w:before="120" w:after="160"/>
    </w:pPr>
    <w:rPr>
      <w:rFonts w:ascii="Arial" w:hAnsi="Arial"/>
      <w:b/>
      <w:kern w:val="28"/>
      <w:sz w:val="28"/>
    </w:rPr>
  </w:style>
  <w:style w:type="paragraph" w:customStyle="1" w:styleId="Primapidipagina">
    <w:name w:val="Prima piè di pagina"/>
    <w:basedOn w:val="Pidipagina"/>
    <w:rsid w:val="0097703A"/>
    <w:pPr>
      <w:tabs>
        <w:tab w:val="clear" w:pos="8640"/>
      </w:tabs>
      <w:jc w:val="center"/>
    </w:pPr>
  </w:style>
  <w:style w:type="paragraph" w:customStyle="1" w:styleId="Ultimaelencopuntato">
    <w:name w:val="Ultima elenco puntato"/>
    <w:basedOn w:val="Puntoelenco"/>
    <w:next w:val="Corpotesto"/>
    <w:rsid w:val="0097703A"/>
    <w:pPr>
      <w:spacing w:after="240"/>
    </w:pPr>
  </w:style>
  <w:style w:type="paragraph" w:customStyle="1" w:styleId="Rigaavvertenze">
    <w:name w:val="Riga avvertenze"/>
    <w:basedOn w:val="Corpotesto"/>
    <w:rsid w:val="0097703A"/>
    <w:rPr>
      <w:b/>
      <w:i/>
    </w:rPr>
  </w:style>
  <w:style w:type="paragraph" w:customStyle="1" w:styleId="mittente">
    <w:name w:val="mittente"/>
    <w:basedOn w:val="Destinatario"/>
    <w:rsid w:val="0097703A"/>
    <w:pPr>
      <w:tabs>
        <w:tab w:val="clear" w:pos="5954"/>
      </w:tabs>
      <w:ind w:left="851" w:firstLine="0"/>
    </w:pPr>
  </w:style>
  <w:style w:type="paragraph" w:customStyle="1" w:styleId="schematico">
    <w:name w:val="schematico"/>
    <w:basedOn w:val="Elenco"/>
    <w:rsid w:val="0097703A"/>
    <w:pPr>
      <w:spacing w:line="360" w:lineRule="auto"/>
    </w:pPr>
  </w:style>
  <w:style w:type="paragraph" w:customStyle="1" w:styleId="Immagine">
    <w:name w:val="Immagine"/>
    <w:basedOn w:val="Corpotesto"/>
    <w:next w:val="Didascalia"/>
    <w:rsid w:val="0097703A"/>
    <w:pPr>
      <w:keepNext/>
      <w:spacing w:line="240" w:lineRule="auto"/>
      <w:ind w:firstLine="0"/>
      <w:jc w:val="center"/>
    </w:pPr>
  </w:style>
  <w:style w:type="paragraph" w:customStyle="1" w:styleId="testo">
    <w:name w:val="testo"/>
    <w:basedOn w:val="Normale"/>
    <w:link w:val="testoCarattere"/>
    <w:rsid w:val="0097703A"/>
    <w:pPr>
      <w:spacing w:after="120" w:line="360" w:lineRule="auto"/>
      <w:ind w:firstLine="340"/>
      <w:jc w:val="both"/>
    </w:pPr>
    <w:rPr>
      <w:noProof/>
      <w:sz w:val="24"/>
    </w:rPr>
  </w:style>
  <w:style w:type="paragraph" w:customStyle="1" w:styleId="alineamentodestra">
    <w:name w:val="alineamentodestra"/>
    <w:basedOn w:val="testo"/>
    <w:rsid w:val="0097703A"/>
    <w:pPr>
      <w:spacing w:after="0"/>
      <w:ind w:firstLine="0"/>
      <w:jc w:val="right"/>
    </w:pPr>
  </w:style>
  <w:style w:type="paragraph" w:customStyle="1" w:styleId="pedice">
    <w:name w:val="pedice"/>
    <w:basedOn w:val="alineamentodestra"/>
    <w:rsid w:val="0097703A"/>
    <w:rPr>
      <w:position w:val="-6"/>
      <w:vertAlign w:val="subscript"/>
    </w:rPr>
  </w:style>
  <w:style w:type="paragraph" w:customStyle="1" w:styleId="Tabella">
    <w:name w:val="Tabella"/>
    <w:basedOn w:val="Didascalia"/>
    <w:rsid w:val="0097703A"/>
  </w:style>
  <w:style w:type="paragraph" w:customStyle="1" w:styleId="allineamentosinistra">
    <w:name w:val="allineamentosinistra"/>
    <w:basedOn w:val="allineamentodestra"/>
    <w:rsid w:val="0097703A"/>
    <w:pPr>
      <w:spacing w:line="240" w:lineRule="auto"/>
    </w:pPr>
  </w:style>
  <w:style w:type="paragraph" w:customStyle="1" w:styleId="Colonnasinistra">
    <w:name w:val="Colonna sinistra"/>
    <w:basedOn w:val="allineamentodestra"/>
    <w:rsid w:val="0097703A"/>
    <w:pPr>
      <w:spacing w:line="240" w:lineRule="auto"/>
      <w:ind w:left="170" w:right="170"/>
      <w:jc w:val="left"/>
    </w:pPr>
    <w:rPr>
      <w:i w:val="0"/>
    </w:rPr>
  </w:style>
  <w:style w:type="paragraph" w:customStyle="1" w:styleId="Colonnadestra">
    <w:name w:val="Colonna destra"/>
    <w:basedOn w:val="Colonnasinistra"/>
    <w:rsid w:val="0097703A"/>
    <w:pPr>
      <w:jc w:val="right"/>
    </w:pPr>
  </w:style>
  <w:style w:type="paragraph" w:customStyle="1" w:styleId="Testo0">
    <w:name w:val="Testo"/>
    <w:basedOn w:val="Normale"/>
    <w:rsid w:val="00144F4D"/>
    <w:pPr>
      <w:spacing w:before="120"/>
      <w:jc w:val="both"/>
    </w:pPr>
    <w:rPr>
      <w:sz w:val="24"/>
    </w:rPr>
  </w:style>
  <w:style w:type="paragraph" w:customStyle="1" w:styleId="DopoElenco">
    <w:name w:val="DopoElenco"/>
    <w:basedOn w:val="Corpotesto"/>
    <w:next w:val="Corpotesto"/>
    <w:link w:val="DopoElencoCarattere"/>
    <w:rsid w:val="0097703A"/>
    <w:pPr>
      <w:spacing w:before="240"/>
    </w:pPr>
  </w:style>
  <w:style w:type="character" w:styleId="CitazioneHTML">
    <w:name w:val="HTML Cite"/>
    <w:basedOn w:val="Carpredefinitoparagrafo"/>
    <w:rsid w:val="00144F4D"/>
    <w:rPr>
      <w:i/>
      <w:iCs/>
    </w:rPr>
  </w:style>
  <w:style w:type="table" w:styleId="Grigliatabella">
    <w:name w:val="Table Grid"/>
    <w:basedOn w:val="Tabellanormale"/>
    <w:rsid w:val="004C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C2C36"/>
    <w:rPr>
      <w:color w:val="0000FF"/>
      <w:u w:val="single"/>
    </w:rPr>
  </w:style>
  <w:style w:type="paragraph" w:styleId="Testofumetto">
    <w:name w:val="Balloon Text"/>
    <w:basedOn w:val="Normale"/>
    <w:semiHidden/>
    <w:rsid w:val="00CC24A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056342"/>
    <w:rPr>
      <w:sz w:val="24"/>
      <w:lang w:val="it-IT" w:eastAsia="it-IT" w:bidi="ar-SA"/>
    </w:rPr>
  </w:style>
  <w:style w:type="character" w:customStyle="1" w:styleId="DopoElencoCarattere">
    <w:name w:val="DopoElenco Carattere"/>
    <w:basedOn w:val="CorpotestoCarattere"/>
    <w:link w:val="DopoElenco"/>
    <w:rsid w:val="00056342"/>
    <w:rPr>
      <w:sz w:val="24"/>
      <w:lang w:val="it-IT" w:eastAsia="it-IT" w:bidi="ar-SA"/>
    </w:rPr>
  </w:style>
  <w:style w:type="paragraph" w:styleId="Corpodeltesto2">
    <w:name w:val="Body Text 2"/>
    <w:basedOn w:val="Normale"/>
    <w:rsid w:val="00E10D14"/>
    <w:pPr>
      <w:spacing w:after="120" w:line="480" w:lineRule="auto"/>
    </w:pPr>
  </w:style>
  <w:style w:type="paragraph" w:styleId="Corpodeltesto3">
    <w:name w:val="Body Text 3"/>
    <w:basedOn w:val="Normale"/>
    <w:rsid w:val="00E10D14"/>
    <w:pPr>
      <w:spacing w:after="120"/>
    </w:pPr>
    <w:rPr>
      <w:sz w:val="16"/>
      <w:szCs w:val="16"/>
    </w:rPr>
  </w:style>
  <w:style w:type="paragraph" w:customStyle="1" w:styleId="paragrafo">
    <w:name w:val="paragrafo"/>
    <w:basedOn w:val="Intestazione"/>
    <w:next w:val="testo"/>
    <w:rsid w:val="00CB76B6"/>
    <w:pPr>
      <w:keepLines w:val="0"/>
      <w:numPr>
        <w:ilvl w:val="1"/>
        <w:numId w:val="2"/>
      </w:numPr>
      <w:tabs>
        <w:tab w:val="clear" w:pos="4320"/>
        <w:tab w:val="clear" w:pos="8640"/>
        <w:tab w:val="center" w:pos="4819"/>
        <w:tab w:val="right" w:pos="9638"/>
      </w:tabs>
      <w:spacing w:before="720" w:after="400" w:line="288" w:lineRule="auto"/>
      <w:jc w:val="both"/>
    </w:pPr>
    <w:rPr>
      <w:rFonts w:ascii="Palatino Linotype" w:hAnsi="Palatino Linotype"/>
      <w:b/>
      <w:sz w:val="24"/>
      <w:szCs w:val="24"/>
    </w:rPr>
  </w:style>
  <w:style w:type="paragraph" w:customStyle="1" w:styleId="StilePalatinoLinotypeGiustificatoPrimariga07cmInterli">
    <w:name w:val="Stile Palatino Linotype Giustificato Prima riga:  07 cm Interli..."/>
    <w:basedOn w:val="Normale"/>
    <w:rsid w:val="00CB76B6"/>
    <w:pPr>
      <w:spacing w:line="288" w:lineRule="auto"/>
      <w:ind w:firstLine="397"/>
      <w:jc w:val="both"/>
    </w:pPr>
    <w:rPr>
      <w:rFonts w:ascii="Palatino Linotype" w:hAnsi="Palatino Linotype"/>
      <w:sz w:val="24"/>
    </w:rPr>
  </w:style>
  <w:style w:type="paragraph" w:customStyle="1" w:styleId="immagie">
    <w:name w:val="immagie"/>
    <w:basedOn w:val="testo"/>
    <w:next w:val="testo"/>
    <w:rsid w:val="00CB76B6"/>
    <w:pPr>
      <w:spacing w:after="0" w:line="288" w:lineRule="auto"/>
      <w:ind w:firstLine="0"/>
      <w:jc w:val="center"/>
    </w:pPr>
    <w:rPr>
      <w:rFonts w:ascii="Palatino Linotype" w:hAnsi="Palatino Linotype"/>
      <w:noProof w:val="0"/>
      <w:szCs w:val="24"/>
    </w:rPr>
  </w:style>
  <w:style w:type="paragraph" w:customStyle="1" w:styleId="paragrafo2">
    <w:name w:val="paragrafo 2"/>
    <w:basedOn w:val="Intestazione"/>
    <w:next w:val="testo"/>
    <w:rsid w:val="00CB76B6"/>
    <w:pPr>
      <w:keepLines w:val="0"/>
      <w:numPr>
        <w:ilvl w:val="2"/>
        <w:numId w:val="2"/>
      </w:numPr>
      <w:tabs>
        <w:tab w:val="clear" w:pos="4320"/>
        <w:tab w:val="clear" w:pos="8640"/>
        <w:tab w:val="center" w:pos="4819"/>
        <w:tab w:val="right" w:pos="9638"/>
      </w:tabs>
      <w:spacing w:before="720" w:after="400" w:line="288" w:lineRule="auto"/>
      <w:ind w:left="0" w:firstLine="0"/>
      <w:jc w:val="both"/>
    </w:pPr>
    <w:rPr>
      <w:rFonts w:ascii="Palatino Linotype" w:hAnsi="Palatino Linotype"/>
      <w:b/>
      <w:sz w:val="24"/>
      <w:szCs w:val="24"/>
    </w:rPr>
  </w:style>
  <w:style w:type="character" w:customStyle="1" w:styleId="testoCarattere">
    <w:name w:val="testo Carattere"/>
    <w:basedOn w:val="Carpredefinitoparagrafo"/>
    <w:link w:val="testo"/>
    <w:rsid w:val="00CB76B6"/>
    <w:rPr>
      <w:noProof/>
      <w:sz w:val="24"/>
      <w:lang w:val="it-IT" w:eastAsia="it-IT" w:bidi="ar-SA"/>
    </w:rPr>
  </w:style>
  <w:style w:type="paragraph" w:customStyle="1" w:styleId="AAA">
    <w:name w:val="AAA"/>
    <w:basedOn w:val="testo"/>
    <w:next w:val="Normale"/>
    <w:rsid w:val="00CB76B6"/>
    <w:pPr>
      <w:tabs>
        <w:tab w:val="num" w:pos="1077"/>
      </w:tabs>
      <w:spacing w:before="120" w:after="600" w:line="288" w:lineRule="auto"/>
      <w:ind w:left="2059" w:hanging="74"/>
      <w:jc w:val="center"/>
    </w:pPr>
    <w:rPr>
      <w:rFonts w:ascii="Palatino Linotype" w:hAnsi="Palatino Linotype"/>
      <w:b/>
      <w:noProof w:val="0"/>
      <w:sz w:val="32"/>
      <w:szCs w:val="24"/>
    </w:rPr>
  </w:style>
  <w:style w:type="paragraph" w:customStyle="1" w:styleId="paragrafo3">
    <w:name w:val="paragrafo 3"/>
    <w:basedOn w:val="Intestazione"/>
    <w:next w:val="testo"/>
    <w:rsid w:val="00CB76B6"/>
    <w:pPr>
      <w:keepLines w:val="0"/>
      <w:numPr>
        <w:ilvl w:val="3"/>
        <w:numId w:val="2"/>
      </w:numPr>
      <w:tabs>
        <w:tab w:val="clear" w:pos="431"/>
        <w:tab w:val="clear" w:pos="4320"/>
        <w:tab w:val="clear" w:pos="8640"/>
        <w:tab w:val="left" w:pos="987"/>
      </w:tabs>
      <w:spacing w:before="720" w:after="400" w:line="288" w:lineRule="auto"/>
      <w:ind w:left="0" w:firstLine="0"/>
      <w:jc w:val="both"/>
    </w:pPr>
    <w:rPr>
      <w:rFonts w:ascii="Palatino Linotype" w:hAnsi="Palatino Linotype"/>
      <w:b/>
      <w:sz w:val="24"/>
      <w:szCs w:val="24"/>
    </w:rPr>
  </w:style>
  <w:style w:type="paragraph" w:customStyle="1" w:styleId="StileSommario4Sinistro225cmSporgente125cm1">
    <w:name w:val="Stile Sommario 4 + Sinistro:  225 cm Sporgente  125 cm1"/>
    <w:basedOn w:val="Sommario4"/>
    <w:rsid w:val="0097703A"/>
    <w:pPr>
      <w:ind w:left="1985" w:hanging="709"/>
    </w:pPr>
  </w:style>
  <w:style w:type="paragraph" w:customStyle="1" w:styleId="StileTitolo3Arial">
    <w:name w:val="Stile Titolo 3 + Arial"/>
    <w:basedOn w:val="Titolo3"/>
    <w:autoRedefine/>
    <w:rsid w:val="00DB49E9"/>
    <w:pPr>
      <w:numPr>
        <w:ilvl w:val="0"/>
        <w:numId w:val="0"/>
      </w:numPr>
      <w:ind w:left="567"/>
    </w:pPr>
    <w:rPr>
      <w:rFonts w:ascii="Arial" w:hAnsi="Arial"/>
      <w:bCs/>
      <w:i/>
      <w:sz w:val="22"/>
      <w:szCs w:val="22"/>
      <w:u w:val="single"/>
    </w:rPr>
  </w:style>
  <w:style w:type="character" w:styleId="Testosegnaposto">
    <w:name w:val="Placeholder Text"/>
    <w:basedOn w:val="Carpredefinitoparagrafo"/>
    <w:uiPriority w:val="99"/>
    <w:semiHidden/>
    <w:rsid w:val="00695009"/>
    <w:rPr>
      <w:color w:val="808080"/>
    </w:rPr>
  </w:style>
  <w:style w:type="paragraph" w:styleId="NormaleWeb">
    <w:name w:val="Normal (Web)"/>
    <w:basedOn w:val="Normale"/>
    <w:uiPriority w:val="99"/>
    <w:unhideWhenUsed/>
    <w:rsid w:val="0065760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colo\Dati%20applicazioni\Microsoft\Modelli\Bosco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19A3-9CDC-449A-88A9-C36B39D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Boscolo</Template>
  <TotalTime>1</TotalTime>
  <Pages>2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ORDINARIO DI TRIESTE</vt:lpstr>
    </vt:vector>
  </TitlesOfParts>
  <Company>Dip.di Energetica - Univ.di T</Company>
  <LinksUpToDate>false</LinksUpToDate>
  <CharactersWithSpaces>7517</CharactersWithSpaces>
  <SharedDoc>false</SharedDoc>
  <HLinks>
    <vt:vector size="540" baseType="variant">
      <vt:variant>
        <vt:i4>1638454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_Toc192642134</vt:lpwstr>
      </vt:variant>
      <vt:variant>
        <vt:i4>1638454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_Toc192642133</vt:lpwstr>
      </vt:variant>
      <vt:variant>
        <vt:i4>1638454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_Toc192642132</vt:lpwstr>
      </vt:variant>
      <vt:variant>
        <vt:i4>1638454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_Toc192642131</vt:lpwstr>
      </vt:variant>
      <vt:variant>
        <vt:i4>1638454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_Toc192642130</vt:lpwstr>
      </vt:variant>
      <vt:variant>
        <vt:i4>1572918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_Toc192642129</vt:lpwstr>
      </vt:variant>
      <vt:variant>
        <vt:i4>1572918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_Toc192642128</vt:lpwstr>
      </vt:variant>
      <vt:variant>
        <vt:i4>1572918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_Toc192642127</vt:lpwstr>
      </vt:variant>
      <vt:variant>
        <vt:i4>1572918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_Toc192642126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_Toc192642125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_Toc192642124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_Toc192642123</vt:lpwstr>
      </vt:variant>
      <vt:variant>
        <vt:i4>1572918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_Toc192642122</vt:lpwstr>
      </vt:variant>
      <vt:variant>
        <vt:i4>1572918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_Toc192642121</vt:lpwstr>
      </vt:variant>
      <vt:variant>
        <vt:i4>1572918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_Toc192642120</vt:lpwstr>
      </vt:variant>
      <vt:variant>
        <vt:i4>1769526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_Toc192642119</vt:lpwstr>
      </vt:variant>
      <vt:variant>
        <vt:i4>1769526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_Toc192642118</vt:lpwstr>
      </vt:variant>
      <vt:variant>
        <vt:i4>1769526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_Toc192642117</vt:lpwstr>
      </vt:variant>
      <vt:variant>
        <vt:i4>1769526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_Toc192642116</vt:lpwstr>
      </vt:variant>
      <vt:variant>
        <vt:i4>1769526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_Toc192642115</vt:lpwstr>
      </vt:variant>
      <vt:variant>
        <vt:i4>1769526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_Toc192642114</vt:lpwstr>
      </vt:variant>
      <vt:variant>
        <vt:i4>1769526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_Toc192642113</vt:lpwstr>
      </vt:variant>
      <vt:variant>
        <vt:i4>1769526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_Toc192642112</vt:lpwstr>
      </vt:variant>
      <vt:variant>
        <vt:i4>1769526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_Toc192642111</vt:lpwstr>
      </vt:variant>
      <vt:variant>
        <vt:i4>1769526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_Toc192642110</vt:lpwstr>
      </vt:variant>
      <vt:variant>
        <vt:i4>1703990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_Toc192642109</vt:lpwstr>
      </vt:variant>
      <vt:variant>
        <vt:i4>1703990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_Toc192642108</vt:lpwstr>
      </vt:variant>
      <vt:variant>
        <vt:i4>1703990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_Toc192642107</vt:lpwstr>
      </vt:variant>
      <vt:variant>
        <vt:i4>1703990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_Toc192642106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_Toc192642105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_Toc192642104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_Toc192642103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_Toc192642102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_Toc192642101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_Toc192642100</vt:lpwstr>
      </vt:variant>
      <vt:variant>
        <vt:i4>1245239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_Toc192642099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_Toc192642098</vt:lpwstr>
      </vt:variant>
      <vt:variant>
        <vt:i4>1245239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_Toc192642097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_Toc192642096</vt:lpwstr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_Toc192642095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_Toc192642094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_Toc192642093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_Toc192642092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_Toc192642091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_Toc192642090</vt:lpwstr>
      </vt:variant>
      <vt:variant>
        <vt:i4>1179703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_Toc192642089</vt:lpwstr>
      </vt:variant>
      <vt:variant>
        <vt:i4>1179703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_Toc192642088</vt:lpwstr>
      </vt:variant>
      <vt:variant>
        <vt:i4>1179703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_Toc192642087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_Toc192642086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_Toc192642085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_Toc192642084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_Toc192642083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_Toc192642082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_Toc192642081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_Toc192642080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_Toc192642079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_Toc192642078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_Toc192642077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_Toc192642076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_Toc192642075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_Toc192642074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_Toc192642073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_Toc192642072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_Toc192642071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_Toc192642070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_Toc192642069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_Toc192642068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_Toc192642067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_Toc192642066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_Toc192642065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_Toc192642064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_Toc192642063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_Toc192642062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_Toc192642061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_Toc192642060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_Toc192642059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_Toc192642058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_Toc192642057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_Toc192642056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_Toc192642055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_Toc192642054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_Toc192642053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_Toc192642052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_Toc192642051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_Toc192642050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_Toc192642049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_Toc192642048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_Toc192642047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_Toc192642046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_Toc192642045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ORDINARIO DI TRIESTE</dc:title>
  <dc:creator>Marco Boscolo</dc:creator>
  <cp:lastModifiedBy>Marco Boscolo</cp:lastModifiedBy>
  <cp:revision>5</cp:revision>
  <cp:lastPrinted>2014-09-22T08:49:00Z</cp:lastPrinted>
  <dcterms:created xsi:type="dcterms:W3CDTF">2018-09-17T09:10:00Z</dcterms:created>
  <dcterms:modified xsi:type="dcterms:W3CDTF">2020-10-05T08:46:00Z</dcterms:modified>
</cp:coreProperties>
</file>