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9F903" w14:textId="77777777" w:rsidR="002D037B" w:rsidRDefault="002D037B" w:rsidP="00AE449C">
      <w:pPr>
        <w:rPr>
          <w:rStyle w:val="StileHelvetica"/>
          <w:rFonts w:ascii="Times New Roman" w:hAnsi="Times New Roman"/>
          <w:sz w:val="24"/>
        </w:rPr>
      </w:pPr>
      <w:bookmarkStart w:id="0" w:name="_GoBack"/>
      <w:bookmarkEnd w:id="0"/>
    </w:p>
    <w:p w14:paraId="3432B1D2" w14:textId="77777777" w:rsidR="00F1226E" w:rsidRDefault="00F1226E" w:rsidP="00AE449C">
      <w:pPr>
        <w:rPr>
          <w:rStyle w:val="StileHelvetica"/>
          <w:rFonts w:ascii="Times New Roman" w:hAnsi="Times New Roman"/>
          <w:sz w:val="24"/>
        </w:rPr>
      </w:pPr>
    </w:p>
    <w:p w14:paraId="1218BB6A" w14:textId="77777777" w:rsidR="002E2DF0" w:rsidRPr="00BA4273" w:rsidRDefault="002E2DF0" w:rsidP="00BA4273">
      <w:pPr>
        <w:spacing w:line="360" w:lineRule="auto"/>
        <w:ind w:right="400"/>
        <w:jc w:val="right"/>
        <w:rPr>
          <w:rFonts w:ascii="Calibri" w:hAnsi="Calibri"/>
        </w:rPr>
      </w:pPr>
      <w:r w:rsidRPr="00BA4273">
        <w:rPr>
          <w:rFonts w:ascii="Calibri" w:hAnsi="Calibri"/>
        </w:rPr>
        <w:t>Al Dipartimento di Prevenzione</w:t>
      </w:r>
    </w:p>
    <w:p w14:paraId="59DA9192" w14:textId="32DA46EB" w:rsidR="002E2DF0" w:rsidRPr="00BA4273" w:rsidRDefault="00BA4273" w:rsidP="00BA4273">
      <w:pPr>
        <w:spacing w:line="360" w:lineRule="auto"/>
        <w:ind w:left="5664" w:right="400"/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2E2DF0" w:rsidRPr="00BA4273">
        <w:rPr>
          <w:rFonts w:ascii="Calibri" w:hAnsi="Calibri"/>
        </w:rPr>
        <w:t>Centro Vaccinale Unico ASUGI</w:t>
      </w:r>
    </w:p>
    <w:p w14:paraId="310F737E" w14:textId="77777777" w:rsidR="002E2DF0" w:rsidRPr="00BA4273" w:rsidRDefault="002E2DF0" w:rsidP="00BA4273">
      <w:pPr>
        <w:spacing w:line="360" w:lineRule="auto"/>
        <w:ind w:right="400"/>
        <w:jc w:val="right"/>
        <w:rPr>
          <w:rFonts w:ascii="Calibri" w:hAnsi="Calibri"/>
        </w:rPr>
      </w:pPr>
      <w:r w:rsidRPr="00BA4273">
        <w:rPr>
          <w:rFonts w:ascii="Calibri" w:hAnsi="Calibri"/>
        </w:rPr>
        <w:t>Via de Ralli, 3 – 34127 – Trieste</w:t>
      </w:r>
    </w:p>
    <w:p w14:paraId="3CAF777A" w14:textId="77777777" w:rsidR="00BA4273" w:rsidRPr="00BA4273" w:rsidRDefault="00BA4273" w:rsidP="00680CF1">
      <w:pPr>
        <w:spacing w:after="160"/>
        <w:jc w:val="both"/>
        <w:rPr>
          <w:rFonts w:ascii="Calibri" w:hAnsi="Calibri"/>
        </w:rPr>
      </w:pPr>
    </w:p>
    <w:p w14:paraId="422AEF5A" w14:textId="7DC2FEA2" w:rsidR="00021A1A" w:rsidRPr="00021A1A" w:rsidRDefault="002E2DF0" w:rsidP="00680CF1">
      <w:pPr>
        <w:spacing w:after="160"/>
        <w:jc w:val="both"/>
        <w:rPr>
          <w:rFonts w:ascii="Calibri" w:hAnsi="Calibri"/>
          <w:b/>
        </w:rPr>
      </w:pPr>
      <w:r w:rsidRPr="002E2DF0">
        <w:rPr>
          <w:rFonts w:ascii="Calibri" w:hAnsi="Calibri"/>
          <w:b/>
        </w:rPr>
        <w:t>Oggetto: r</w:t>
      </w:r>
      <w:r w:rsidR="00021A1A" w:rsidRPr="002E2DF0">
        <w:rPr>
          <w:rFonts w:ascii="Calibri" w:hAnsi="Calibri"/>
          <w:b/>
        </w:rPr>
        <w:t>ichiesta</w:t>
      </w:r>
      <w:r w:rsidR="00021A1A" w:rsidRPr="00021A1A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test </w:t>
      </w:r>
      <w:proofErr w:type="spellStart"/>
      <w:r>
        <w:rPr>
          <w:rFonts w:ascii="Calibri" w:hAnsi="Calibri"/>
          <w:b/>
        </w:rPr>
        <w:t>Mantoux</w:t>
      </w:r>
      <w:proofErr w:type="spellEnd"/>
      <w:r>
        <w:rPr>
          <w:rFonts w:ascii="Calibri" w:hAnsi="Calibri"/>
          <w:b/>
        </w:rPr>
        <w:t xml:space="preserve"> </w:t>
      </w:r>
    </w:p>
    <w:p w14:paraId="2041C7B2" w14:textId="1696B449" w:rsidR="00021A1A" w:rsidRDefault="00021A1A" w:rsidP="00680CF1">
      <w:pPr>
        <w:spacing w:after="160"/>
        <w:jc w:val="both"/>
        <w:rPr>
          <w:rFonts w:ascii="Calibri" w:hAnsi="Calibri"/>
        </w:rPr>
      </w:pPr>
    </w:p>
    <w:p w14:paraId="5477695E" w14:textId="6C1B8C58" w:rsidR="00021A1A" w:rsidRDefault="002E2DF0" w:rsidP="00680CF1">
      <w:pPr>
        <w:spacing w:after="160"/>
        <w:jc w:val="both"/>
        <w:rPr>
          <w:rFonts w:ascii="Calibri" w:hAnsi="Calibri"/>
        </w:rPr>
      </w:pPr>
      <w:r>
        <w:rPr>
          <w:rFonts w:ascii="Calibri" w:hAnsi="Calibri"/>
        </w:rPr>
        <w:t xml:space="preserve">Con la presente si richiede l’esecuzione del test in oggetto per lo studente/dottorando/docente: </w:t>
      </w:r>
    </w:p>
    <w:p w14:paraId="77E3EB33" w14:textId="77777777" w:rsidR="00BA4273" w:rsidRDefault="00BA4273" w:rsidP="00680CF1">
      <w:pPr>
        <w:spacing w:after="160"/>
        <w:jc w:val="both"/>
        <w:rPr>
          <w:rFonts w:ascii="Calibri" w:hAnsi="Calibri"/>
        </w:rPr>
      </w:pPr>
    </w:p>
    <w:sdt>
      <w:sdtPr>
        <w:rPr>
          <w:rFonts w:ascii="Calibri" w:hAnsi="Calibri"/>
          <w:b/>
        </w:rPr>
        <w:id w:val="-1320647125"/>
        <w:placeholder>
          <w:docPart w:val="DefaultPlaceholder_-1854013440"/>
        </w:placeholder>
        <w:text/>
      </w:sdtPr>
      <w:sdtContent>
        <w:p w14:paraId="381BD65E" w14:textId="23E69581" w:rsidR="002E2DF0" w:rsidRPr="00BA4273" w:rsidRDefault="00BA4273" w:rsidP="00680CF1">
          <w:pPr>
            <w:spacing w:after="160"/>
            <w:jc w:val="both"/>
            <w:rPr>
              <w:rFonts w:ascii="Calibri" w:hAnsi="Calibri"/>
              <w:b/>
            </w:rPr>
          </w:pPr>
          <w:r w:rsidRPr="00BA4273">
            <w:rPr>
              <w:rFonts w:ascii="Calibri" w:hAnsi="Calibri"/>
              <w:b/>
            </w:rPr>
            <w:t>Nome Cognome</w:t>
          </w:r>
        </w:p>
      </w:sdtContent>
    </w:sdt>
    <w:p w14:paraId="3CFEE2C9" w14:textId="4BF2EDFB" w:rsidR="002E2DF0" w:rsidRPr="00BA4273" w:rsidRDefault="002E2DF0" w:rsidP="00680CF1">
      <w:pPr>
        <w:spacing w:after="160"/>
        <w:jc w:val="both"/>
        <w:rPr>
          <w:rFonts w:ascii="Calibri" w:hAnsi="Calibri"/>
          <w:b/>
        </w:rPr>
      </w:pPr>
      <w:r w:rsidRPr="00BA4273">
        <w:rPr>
          <w:rFonts w:ascii="Calibri" w:hAnsi="Calibri"/>
          <w:b/>
        </w:rPr>
        <w:t xml:space="preserve">Data di nascita </w:t>
      </w:r>
      <w:sdt>
        <w:sdtPr>
          <w:rPr>
            <w:rFonts w:ascii="Calibri" w:hAnsi="Calibri"/>
            <w:b/>
          </w:rPr>
          <w:id w:val="2067979769"/>
          <w:placeholder>
            <w:docPart w:val="DefaultPlaceholder_-1854013440"/>
          </w:placeholder>
          <w:text/>
        </w:sdtPr>
        <w:sdtContent>
          <w:r w:rsidR="00BA4273" w:rsidRPr="00BA4273">
            <w:rPr>
              <w:rFonts w:ascii="Calibri" w:hAnsi="Calibri"/>
              <w:b/>
            </w:rPr>
            <w:t>01/01/2000</w:t>
          </w:r>
        </w:sdtContent>
      </w:sdt>
    </w:p>
    <w:p w14:paraId="4440820D" w14:textId="285422F9" w:rsidR="002E2DF0" w:rsidRPr="00BA4273" w:rsidRDefault="002E2DF0" w:rsidP="00680CF1">
      <w:pPr>
        <w:spacing w:after="160"/>
        <w:jc w:val="both"/>
        <w:rPr>
          <w:rFonts w:ascii="Calibri" w:hAnsi="Calibri"/>
          <w:b/>
        </w:rPr>
      </w:pPr>
      <w:r w:rsidRPr="00BA4273">
        <w:rPr>
          <w:rFonts w:ascii="Calibri" w:hAnsi="Calibri"/>
          <w:b/>
        </w:rPr>
        <w:t xml:space="preserve">Afferente al </w:t>
      </w:r>
      <w:sdt>
        <w:sdtPr>
          <w:rPr>
            <w:rFonts w:ascii="Calibri" w:hAnsi="Calibri"/>
            <w:b/>
          </w:rPr>
          <w:id w:val="-19167474"/>
          <w:placeholder>
            <w:docPart w:val="DefaultPlaceholder_-1854013438"/>
          </w:placeholder>
          <w:dropDownList>
            <w:listItem w:value="Scegliere un elemento."/>
            <w:listItem w:displayText="DiSPES - Dipartimento di Scienze Politiche e Sociali" w:value="DiSPES - Dipartimento di Scienze Politiche e Sociali"/>
            <w:listItem w:displayText="DiSU - Dipartimento di Studi Umanistici" w:value="DiSU - Dipartimento di Studi Umanistici"/>
            <w:listItem w:displayText="DSV - Dipartimento di Scienze della Vita" w:value="DSV - Dipartimento di Scienze della Vita"/>
            <w:listItem w:displayText="IUSLIT - Dipartimento di Scienze Giuridiche, del Linguaggio, dell'Interpretazione e della Traduzione" w:value="IUSLIT - Dipartimento di Scienze Giuridiche, del Linguaggio, dell'Interpretazione e della Traduzione"/>
          </w:dropDownList>
        </w:sdtPr>
        <w:sdtContent>
          <w:r w:rsidR="00BA4273">
            <w:rPr>
              <w:rFonts w:ascii="Calibri" w:hAnsi="Calibri"/>
              <w:b/>
            </w:rPr>
            <w:t>DSV - Dipartimento di Scienze della Vita</w:t>
          </w:r>
        </w:sdtContent>
      </w:sdt>
    </w:p>
    <w:p w14:paraId="73FCDFD8" w14:textId="77777777" w:rsidR="00BA4273" w:rsidRDefault="00BA4273" w:rsidP="00680CF1">
      <w:pPr>
        <w:spacing w:after="160"/>
        <w:jc w:val="both"/>
        <w:rPr>
          <w:rFonts w:ascii="Calibri" w:hAnsi="Calibri"/>
        </w:rPr>
      </w:pPr>
    </w:p>
    <w:p w14:paraId="56CFD72B" w14:textId="76718F70" w:rsidR="00BA4273" w:rsidRDefault="00BA4273" w:rsidP="00680CF1">
      <w:pPr>
        <w:spacing w:after="160"/>
        <w:jc w:val="both"/>
        <w:rPr>
          <w:rFonts w:ascii="Calibri" w:hAnsi="Calibri"/>
        </w:rPr>
      </w:pPr>
      <w:r>
        <w:rPr>
          <w:rFonts w:ascii="Calibri" w:hAnsi="Calibri"/>
        </w:rPr>
        <w:t xml:space="preserve">Trieste, </w:t>
      </w:r>
      <w:r>
        <w:rPr>
          <w:rFonts w:ascii="Calibri" w:hAnsi="Calibri"/>
        </w:rPr>
        <w:fldChar w:fldCharType="begin"/>
      </w:r>
      <w:r>
        <w:rPr>
          <w:rFonts w:ascii="Calibri" w:hAnsi="Calibri"/>
        </w:rPr>
        <w:instrText xml:space="preserve"> TIME \@ "dd/MM/yyyy" </w:instrText>
      </w:r>
      <w:r>
        <w:rPr>
          <w:rFonts w:ascii="Calibri" w:hAnsi="Calibri"/>
        </w:rPr>
        <w:fldChar w:fldCharType="separate"/>
      </w:r>
      <w:r>
        <w:rPr>
          <w:rFonts w:ascii="Calibri" w:hAnsi="Calibri"/>
          <w:noProof/>
        </w:rPr>
        <w:t>03/12/2025</w:t>
      </w:r>
      <w:r>
        <w:rPr>
          <w:rFonts w:ascii="Calibri" w:hAnsi="Calibri"/>
        </w:rPr>
        <w:fldChar w:fldCharType="end"/>
      </w:r>
    </w:p>
    <w:p w14:paraId="66BD9389" w14:textId="77777777" w:rsidR="00BA4273" w:rsidRDefault="00BA4273" w:rsidP="00680CF1">
      <w:pPr>
        <w:spacing w:after="160"/>
        <w:jc w:val="both"/>
        <w:rPr>
          <w:rFonts w:ascii="Calibri" w:hAnsi="Calibri"/>
        </w:rPr>
      </w:pPr>
    </w:p>
    <w:p w14:paraId="4415DB20" w14:textId="5F1E016E" w:rsidR="00021A1A" w:rsidRDefault="00BA4273" w:rsidP="00680CF1">
      <w:pPr>
        <w:spacing w:after="160"/>
        <w:jc w:val="both"/>
        <w:rPr>
          <w:rFonts w:ascii="Calibri" w:hAnsi="Calibri"/>
        </w:rPr>
      </w:pPr>
      <w:r>
        <w:rPr>
          <w:rFonts w:ascii="Calibri" w:hAnsi="Calibri"/>
        </w:rPr>
        <w:t>Con i più co</w:t>
      </w:r>
      <w:r w:rsidR="00021A1A">
        <w:rPr>
          <w:rFonts w:ascii="Calibri" w:hAnsi="Calibri"/>
        </w:rPr>
        <w:t>rd</w:t>
      </w:r>
      <w:r>
        <w:rPr>
          <w:rFonts w:ascii="Calibri" w:hAnsi="Calibri"/>
        </w:rPr>
        <w:t>i</w:t>
      </w:r>
      <w:r w:rsidR="00021A1A">
        <w:rPr>
          <w:rFonts w:ascii="Calibri" w:hAnsi="Calibri"/>
        </w:rPr>
        <w:t xml:space="preserve">ali saluti, </w:t>
      </w:r>
    </w:p>
    <w:p w14:paraId="56328B6C" w14:textId="77777777" w:rsidR="00BA4273" w:rsidRDefault="00BA4273" w:rsidP="00021A1A">
      <w:pPr>
        <w:spacing w:after="160"/>
        <w:ind w:left="6804"/>
        <w:rPr>
          <w:rFonts w:ascii="Calibri" w:hAnsi="Calibri"/>
        </w:rPr>
      </w:pPr>
    </w:p>
    <w:p w14:paraId="60DB4736" w14:textId="5587CF8F" w:rsidR="00021A1A" w:rsidRDefault="00021A1A" w:rsidP="00021A1A">
      <w:pPr>
        <w:spacing w:after="160"/>
        <w:ind w:left="6804"/>
        <w:rPr>
          <w:rFonts w:ascii="Calibri" w:hAnsi="Calibri"/>
        </w:rPr>
      </w:pPr>
      <w:r>
        <w:rPr>
          <w:rFonts w:ascii="Calibri" w:hAnsi="Calibri"/>
        </w:rPr>
        <w:t xml:space="preserve">Dott.ssa Marcella </w:t>
      </w:r>
      <w:r w:rsidRPr="00021A1A">
        <w:rPr>
          <w:rFonts w:ascii="Calibri" w:hAnsi="Calibri"/>
        </w:rPr>
        <w:t xml:space="preserve">MAURO </w:t>
      </w:r>
    </w:p>
    <w:p w14:paraId="27A9042C" w14:textId="77777777" w:rsidR="00BA4273" w:rsidRDefault="00021A1A" w:rsidP="00021A1A">
      <w:pPr>
        <w:spacing w:after="160"/>
        <w:ind w:left="6804"/>
        <w:rPr>
          <w:rFonts w:ascii="Calibri" w:hAnsi="Calibri"/>
        </w:rPr>
      </w:pPr>
      <w:r>
        <w:rPr>
          <w:rFonts w:ascii="Calibri" w:hAnsi="Calibri"/>
        </w:rPr>
        <w:t xml:space="preserve">Medico competente </w:t>
      </w:r>
    </w:p>
    <w:p w14:paraId="4056DC67" w14:textId="29DD3E3A" w:rsidR="00021A1A" w:rsidRDefault="00021A1A" w:rsidP="00021A1A">
      <w:pPr>
        <w:spacing w:after="160"/>
        <w:ind w:left="6804"/>
        <w:rPr>
          <w:rFonts w:ascii="Calibri" w:hAnsi="Calibri"/>
        </w:rPr>
      </w:pPr>
      <w:proofErr w:type="spellStart"/>
      <w:r>
        <w:rPr>
          <w:rFonts w:ascii="Calibri" w:hAnsi="Calibri"/>
        </w:rPr>
        <w:t>Units</w:t>
      </w:r>
      <w:proofErr w:type="spellEnd"/>
    </w:p>
    <w:p w14:paraId="2E8F05F9" w14:textId="7C827219" w:rsidR="00021A1A" w:rsidRDefault="00021A1A" w:rsidP="00021A1A">
      <w:pPr>
        <w:spacing w:after="160"/>
        <w:ind w:left="6804"/>
        <w:rPr>
          <w:rFonts w:ascii="Calibri" w:hAnsi="Calibri"/>
        </w:rPr>
      </w:pPr>
      <w:r>
        <w:rPr>
          <w:rFonts w:ascii="Calibri" w:hAnsi="Calibri"/>
        </w:rPr>
        <w:t>mmauro</w:t>
      </w:r>
      <w:r>
        <w:rPr>
          <w:rFonts w:ascii="Calibri" w:hAnsi="Calibri" w:cs="Calibri"/>
        </w:rPr>
        <w:t>@</w:t>
      </w:r>
      <w:r>
        <w:rPr>
          <w:rFonts w:ascii="Calibri" w:hAnsi="Calibri"/>
        </w:rPr>
        <w:t xml:space="preserve">units.it    </w:t>
      </w:r>
    </w:p>
    <w:sectPr w:rsidR="00021A1A" w:rsidSect="00013DF0">
      <w:headerReference w:type="default" r:id="rId8"/>
      <w:footerReference w:type="default" r:id="rId9"/>
      <w:pgSz w:w="11906" w:h="16838"/>
      <w:pgMar w:top="2410" w:right="1134" w:bottom="1418" w:left="1134" w:header="709" w:footer="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E5AAC" w14:textId="77777777" w:rsidR="00092F2B" w:rsidRDefault="00092F2B">
      <w:r>
        <w:separator/>
      </w:r>
    </w:p>
  </w:endnote>
  <w:endnote w:type="continuationSeparator" w:id="0">
    <w:p w14:paraId="07BA8A47" w14:textId="77777777" w:rsidR="00092F2B" w:rsidRDefault="0009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25"/>
      <w:gridCol w:w="3203"/>
      <w:gridCol w:w="3210"/>
    </w:tblGrid>
    <w:tr w:rsidR="00655B04" w14:paraId="0C21F22A" w14:textId="77777777" w:rsidTr="00E756D3">
      <w:trPr>
        <w:trHeight w:hRule="exact" w:val="113"/>
      </w:trPr>
      <w:tc>
        <w:tcPr>
          <w:tcW w:w="3259" w:type="dxa"/>
        </w:tcPr>
        <w:p w14:paraId="322A20FF" w14:textId="77777777" w:rsidR="00655B04" w:rsidRPr="00E756D3" w:rsidRDefault="00655B04" w:rsidP="00AF6555">
          <w:pPr>
            <w:pStyle w:val="Pidipagina"/>
            <w:rPr>
              <w:rFonts w:ascii="Arial" w:hAnsi="Arial" w:cs="Arial"/>
              <w:b/>
              <w:sz w:val="17"/>
              <w:szCs w:val="17"/>
            </w:rPr>
          </w:pPr>
        </w:p>
      </w:tc>
      <w:tc>
        <w:tcPr>
          <w:tcW w:w="3259" w:type="dxa"/>
        </w:tcPr>
        <w:p w14:paraId="1540AE15" w14:textId="77777777" w:rsidR="00655B04" w:rsidRPr="00E756D3" w:rsidRDefault="00655B04" w:rsidP="00AF6555">
          <w:pPr>
            <w:pStyle w:val="Pidipagina"/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3260" w:type="dxa"/>
        </w:tcPr>
        <w:p w14:paraId="6D630E21" w14:textId="77777777" w:rsidR="00655B04" w:rsidRDefault="00655B04" w:rsidP="00AF6555">
          <w:pPr>
            <w:pStyle w:val="Pidipagina"/>
          </w:pPr>
        </w:p>
      </w:tc>
    </w:tr>
    <w:tr w:rsidR="00AF6555" w:rsidRPr="00520806" w14:paraId="7D888FCA" w14:textId="77777777" w:rsidTr="00E756D3">
      <w:trPr>
        <w:trHeight w:val="1080"/>
      </w:trPr>
      <w:tc>
        <w:tcPr>
          <w:tcW w:w="3259" w:type="dxa"/>
        </w:tcPr>
        <w:p w14:paraId="0D53F793" w14:textId="77777777" w:rsidR="0000125C" w:rsidRPr="00520806" w:rsidRDefault="00B11457" w:rsidP="0000125C">
          <w:pPr>
            <w:pStyle w:val="Pidipagina"/>
            <w:rPr>
              <w:rFonts w:ascii="Arial" w:hAnsi="Arial" w:cs="Arial"/>
              <w:b/>
              <w:i/>
              <w:sz w:val="18"/>
              <w:szCs w:val="18"/>
            </w:rPr>
          </w:pPr>
          <w:r>
            <w:rPr>
              <w:rFonts w:ascii="Arial" w:hAnsi="Arial" w:cs="Arial"/>
              <w:b/>
              <w:i/>
              <w:sz w:val="18"/>
              <w:szCs w:val="18"/>
            </w:rPr>
            <w:t>Segreteria</w:t>
          </w:r>
        </w:p>
        <w:p w14:paraId="694D6C5C" w14:textId="77777777" w:rsidR="0000125C" w:rsidRPr="00520806" w:rsidRDefault="00B11457" w:rsidP="0000125C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Osped</w:t>
          </w:r>
          <w:r w:rsidR="0000125C" w:rsidRPr="00520806">
            <w:rPr>
              <w:rFonts w:ascii="Arial" w:hAnsi="Arial" w:cs="Arial"/>
              <w:sz w:val="18"/>
              <w:szCs w:val="18"/>
            </w:rPr>
            <w:t>a</w:t>
          </w:r>
          <w:r>
            <w:rPr>
              <w:rFonts w:ascii="Arial" w:hAnsi="Arial" w:cs="Arial"/>
              <w:sz w:val="18"/>
              <w:szCs w:val="18"/>
            </w:rPr>
            <w:t xml:space="preserve">le di </w:t>
          </w:r>
          <w:proofErr w:type="spellStart"/>
          <w:r>
            <w:rPr>
              <w:rFonts w:ascii="Arial" w:hAnsi="Arial" w:cs="Arial"/>
              <w:sz w:val="18"/>
              <w:szCs w:val="18"/>
            </w:rPr>
            <w:t>Cattinara</w:t>
          </w:r>
          <w:proofErr w:type="spellEnd"/>
        </w:p>
        <w:p w14:paraId="5A42FAD5" w14:textId="77777777" w:rsidR="0000125C" w:rsidRPr="00520806" w:rsidRDefault="00B11457" w:rsidP="0000125C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Strada di Fiume n. 447</w:t>
          </w:r>
        </w:p>
        <w:p w14:paraId="569DAF6B" w14:textId="77777777" w:rsidR="0000125C" w:rsidRPr="00680CF1" w:rsidRDefault="00B11457" w:rsidP="0000125C">
          <w:pPr>
            <w:pStyle w:val="Pidipagina"/>
            <w:rPr>
              <w:rFonts w:ascii="Arial" w:hAnsi="Arial" w:cs="Arial"/>
              <w:sz w:val="18"/>
              <w:szCs w:val="18"/>
              <w:lang w:val="en-US"/>
            </w:rPr>
          </w:pPr>
          <w:r w:rsidRPr="00680CF1">
            <w:rPr>
              <w:rFonts w:ascii="Arial" w:hAnsi="Arial" w:cs="Arial"/>
              <w:sz w:val="18"/>
              <w:szCs w:val="18"/>
              <w:lang w:val="en-US"/>
            </w:rPr>
            <w:t>3414</w:t>
          </w:r>
          <w:r w:rsidR="0000125C" w:rsidRPr="00680CF1">
            <w:rPr>
              <w:rFonts w:ascii="Arial" w:hAnsi="Arial" w:cs="Arial"/>
              <w:sz w:val="18"/>
              <w:szCs w:val="18"/>
              <w:lang w:val="en-US"/>
            </w:rPr>
            <w:t>9 Trieste</w:t>
          </w:r>
        </w:p>
        <w:p w14:paraId="7A5F873D" w14:textId="77777777" w:rsidR="00AF6555" w:rsidRPr="00680CF1" w:rsidRDefault="00AF6555" w:rsidP="0000125C">
          <w:pPr>
            <w:rPr>
              <w:rFonts w:ascii="Arial" w:hAnsi="Arial" w:cs="Arial"/>
              <w:b/>
              <w:sz w:val="17"/>
              <w:szCs w:val="17"/>
              <w:lang w:val="en-US"/>
            </w:rPr>
          </w:pPr>
        </w:p>
        <w:p w14:paraId="3DD43A87" w14:textId="77777777" w:rsidR="0000125C" w:rsidRPr="00680CF1" w:rsidRDefault="0000125C" w:rsidP="00B11457">
          <w:pPr>
            <w:rPr>
              <w:rFonts w:ascii="Arial" w:hAnsi="Arial" w:cs="Arial"/>
              <w:sz w:val="18"/>
              <w:szCs w:val="18"/>
              <w:lang w:val="en-US"/>
            </w:rPr>
          </w:pPr>
          <w:r w:rsidRPr="00680CF1">
            <w:rPr>
              <w:rFonts w:ascii="Arial" w:hAnsi="Arial" w:cs="Arial"/>
              <w:sz w:val="18"/>
              <w:szCs w:val="18"/>
              <w:lang w:val="en-US"/>
            </w:rPr>
            <w:t xml:space="preserve">Email: </w:t>
          </w:r>
          <w:r w:rsidR="00B11457" w:rsidRPr="00680CF1">
            <w:rPr>
              <w:rFonts w:ascii="Arial" w:hAnsi="Arial" w:cs="Arial"/>
              <w:sz w:val="18"/>
              <w:szCs w:val="18"/>
              <w:lang w:val="en-US"/>
            </w:rPr>
            <w:t>segreteria.dsm@</w:t>
          </w:r>
          <w:r w:rsidRPr="00680CF1">
            <w:rPr>
              <w:rFonts w:ascii="Arial" w:hAnsi="Arial" w:cs="Arial"/>
              <w:sz w:val="18"/>
              <w:szCs w:val="18"/>
              <w:lang w:val="en-US"/>
            </w:rPr>
            <w:t>units.it</w:t>
          </w:r>
        </w:p>
      </w:tc>
      <w:tc>
        <w:tcPr>
          <w:tcW w:w="3259" w:type="dxa"/>
        </w:tcPr>
        <w:p w14:paraId="11D62131" w14:textId="77777777" w:rsidR="0000125C" w:rsidRPr="00520806" w:rsidRDefault="0000125C" w:rsidP="0000125C">
          <w:pPr>
            <w:pStyle w:val="Pidipagina"/>
            <w:spacing w:line="220" w:lineRule="exact"/>
            <w:rPr>
              <w:rFonts w:ascii="Arial" w:hAnsi="Arial" w:cs="Arial"/>
              <w:sz w:val="18"/>
              <w:szCs w:val="18"/>
              <w:lang w:val="en-US"/>
            </w:rPr>
          </w:pPr>
        </w:p>
        <w:p w14:paraId="5EC4079A" w14:textId="77777777" w:rsidR="0000125C" w:rsidRPr="00520806" w:rsidRDefault="0000125C" w:rsidP="0000125C">
          <w:pPr>
            <w:pStyle w:val="Pidipagina"/>
            <w:rPr>
              <w:rFonts w:ascii="Arial" w:hAnsi="Arial" w:cs="Arial"/>
              <w:sz w:val="18"/>
              <w:szCs w:val="18"/>
              <w:lang w:val="en-US"/>
            </w:rPr>
          </w:pPr>
          <w:r w:rsidRPr="00520806">
            <w:rPr>
              <w:rFonts w:ascii="Arial" w:hAnsi="Arial" w:cs="Arial"/>
              <w:sz w:val="18"/>
              <w:szCs w:val="18"/>
              <w:lang w:val="en-US"/>
            </w:rPr>
            <w:t>Tel. +39 040 399</w:t>
          </w:r>
          <w:r w:rsidR="000C5BDE">
            <w:rPr>
              <w:rFonts w:ascii="Arial" w:hAnsi="Arial" w:cs="Arial"/>
              <w:sz w:val="18"/>
              <w:szCs w:val="18"/>
              <w:lang w:val="en-US"/>
            </w:rPr>
            <w:t>4007</w:t>
          </w:r>
        </w:p>
        <w:p w14:paraId="21647EA2" w14:textId="77777777" w:rsidR="0000125C" w:rsidRPr="00520806" w:rsidRDefault="0000125C" w:rsidP="0000125C">
          <w:pPr>
            <w:pStyle w:val="Pidipagina"/>
            <w:spacing w:line="220" w:lineRule="exact"/>
            <w:rPr>
              <w:rFonts w:ascii="Arial" w:hAnsi="Arial" w:cs="Arial"/>
              <w:sz w:val="18"/>
              <w:szCs w:val="18"/>
              <w:lang w:val="en-US"/>
            </w:rPr>
          </w:pPr>
          <w:r w:rsidRPr="00520806">
            <w:rPr>
              <w:rFonts w:ascii="Arial" w:hAnsi="Arial" w:cs="Arial"/>
              <w:sz w:val="18"/>
              <w:szCs w:val="18"/>
              <w:lang w:val="en-US"/>
            </w:rPr>
            <w:t>Fax +39 040 399</w:t>
          </w:r>
          <w:r w:rsidR="00B11457">
            <w:rPr>
              <w:rFonts w:ascii="Arial" w:hAnsi="Arial" w:cs="Arial"/>
              <w:sz w:val="18"/>
              <w:szCs w:val="18"/>
              <w:lang w:val="en-US"/>
            </w:rPr>
            <w:t>4</w:t>
          </w:r>
          <w:r w:rsidR="000C5BDE">
            <w:rPr>
              <w:rFonts w:ascii="Arial" w:hAnsi="Arial" w:cs="Arial"/>
              <w:sz w:val="18"/>
              <w:szCs w:val="18"/>
              <w:lang w:val="en-US"/>
            </w:rPr>
            <w:t>686</w:t>
          </w:r>
        </w:p>
        <w:p w14:paraId="275ABE9B" w14:textId="77777777" w:rsidR="0000125C" w:rsidRPr="00520806" w:rsidRDefault="0000125C" w:rsidP="0000125C">
          <w:pPr>
            <w:pStyle w:val="Pidipagina"/>
            <w:spacing w:line="220" w:lineRule="exact"/>
            <w:rPr>
              <w:rFonts w:ascii="Arial" w:hAnsi="Arial" w:cs="Arial"/>
              <w:sz w:val="18"/>
              <w:szCs w:val="18"/>
              <w:lang w:val="en-US"/>
            </w:rPr>
          </w:pPr>
        </w:p>
        <w:p w14:paraId="5F4F0B29" w14:textId="77777777" w:rsidR="0000125C" w:rsidRPr="00520806" w:rsidRDefault="0000125C" w:rsidP="0000125C">
          <w:pPr>
            <w:pStyle w:val="Pidipagina"/>
            <w:spacing w:line="220" w:lineRule="exact"/>
            <w:rPr>
              <w:rFonts w:ascii="Arial" w:hAnsi="Arial" w:cs="Arial"/>
              <w:sz w:val="18"/>
              <w:szCs w:val="18"/>
              <w:lang w:val="en-US"/>
            </w:rPr>
          </w:pPr>
          <w:r w:rsidRPr="00520806">
            <w:rPr>
              <w:rFonts w:ascii="Arial" w:hAnsi="Arial" w:cs="Arial"/>
              <w:sz w:val="18"/>
              <w:szCs w:val="18"/>
              <w:lang w:val="en-US"/>
            </w:rPr>
            <w:t>P.I. 00211830328</w:t>
          </w:r>
        </w:p>
        <w:p w14:paraId="766C0F57" w14:textId="77777777" w:rsidR="00657567" w:rsidRPr="00680CF1" w:rsidRDefault="0000125C" w:rsidP="0000125C">
          <w:pPr>
            <w:pStyle w:val="Pidipagina"/>
            <w:spacing w:line="220" w:lineRule="exact"/>
            <w:rPr>
              <w:rFonts w:ascii="Arial" w:hAnsi="Arial" w:cs="Arial"/>
              <w:color w:val="FF0000"/>
              <w:sz w:val="17"/>
              <w:szCs w:val="17"/>
              <w:lang w:val="en-US"/>
            </w:rPr>
          </w:pPr>
          <w:r w:rsidRPr="00520806">
            <w:rPr>
              <w:rFonts w:ascii="Arial" w:hAnsi="Arial" w:cs="Arial"/>
              <w:sz w:val="18"/>
              <w:szCs w:val="18"/>
              <w:lang w:val="en-US"/>
            </w:rPr>
            <w:t>C.F. 80013890324</w:t>
          </w:r>
        </w:p>
      </w:tc>
      <w:tc>
        <w:tcPr>
          <w:tcW w:w="3260" w:type="dxa"/>
        </w:tcPr>
        <w:p w14:paraId="2A956894" w14:textId="77777777" w:rsidR="00712457" w:rsidRPr="00520806" w:rsidRDefault="00521AAD" w:rsidP="00080611">
          <w:pPr>
            <w:pStyle w:val="Pidipagina"/>
            <w:jc w:val="center"/>
            <w:rPr>
              <w:rFonts w:ascii="Arial" w:hAnsi="Arial" w:cs="Arial"/>
              <w:b/>
              <w:sz w:val="17"/>
              <w:szCs w:val="17"/>
            </w:rPr>
          </w:pPr>
          <w:r w:rsidRPr="00520806">
            <w:rPr>
              <w:rFonts w:ascii="Arial" w:hAnsi="Arial" w:cs="Arial"/>
              <w:b/>
              <w:noProof/>
              <w:sz w:val="17"/>
              <w:szCs w:val="17"/>
            </w:rPr>
            <w:drawing>
              <wp:inline distT="0" distB="0" distL="0" distR="0" wp14:anchorId="3FB093C5" wp14:editId="7421B000">
                <wp:extent cx="578485" cy="584835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48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0D9C5DD" w14:textId="77777777" w:rsidR="00AF6555" w:rsidRPr="00520806" w:rsidRDefault="00C21F3B" w:rsidP="00CA1EF9">
          <w:pPr>
            <w:tabs>
              <w:tab w:val="left" w:pos="2121"/>
            </w:tabs>
            <w:spacing w:before="40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520806">
            <w:rPr>
              <w:rFonts w:ascii="Arial" w:hAnsi="Arial" w:cs="Arial"/>
              <w:b/>
              <w:sz w:val="16"/>
              <w:szCs w:val="16"/>
            </w:rPr>
            <w:t>www.med</w:t>
          </w:r>
          <w:r w:rsidR="00712457" w:rsidRPr="00520806">
            <w:rPr>
              <w:rFonts w:ascii="Arial" w:hAnsi="Arial" w:cs="Arial"/>
              <w:b/>
              <w:sz w:val="16"/>
              <w:szCs w:val="16"/>
            </w:rPr>
            <w:t>.units.it</w:t>
          </w:r>
        </w:p>
      </w:tc>
    </w:tr>
  </w:tbl>
  <w:p w14:paraId="7B0136C9" w14:textId="77777777" w:rsidR="00C34319" w:rsidRDefault="00C34319" w:rsidP="006241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14CF0" w14:textId="77777777" w:rsidR="00092F2B" w:rsidRDefault="00092F2B">
      <w:r>
        <w:separator/>
      </w:r>
    </w:p>
  </w:footnote>
  <w:footnote w:type="continuationSeparator" w:id="0">
    <w:p w14:paraId="0CB39D8E" w14:textId="77777777" w:rsidR="00092F2B" w:rsidRDefault="0009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A307" w14:textId="77777777" w:rsidR="00C34319" w:rsidRDefault="00521AAD" w:rsidP="00C3431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2C4B7F" wp14:editId="4A594444">
              <wp:simplePos x="0" y="0"/>
              <wp:positionH relativeFrom="column">
                <wp:posOffset>-70485</wp:posOffset>
              </wp:positionH>
              <wp:positionV relativeFrom="paragraph">
                <wp:posOffset>-30480</wp:posOffset>
              </wp:positionV>
              <wp:extent cx="6198870" cy="0"/>
              <wp:effectExtent l="0" t="38100" r="24130" b="3810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88900">
                        <a:solidFill>
                          <a:srgbClr val="263CF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64B4299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-2.4pt" to="482.5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" strokecolor="#263cf8" strokeweight="7pt">
              <o:lock v:ext="edit" shapetype="f"/>
            </v:line>
          </w:pict>
        </mc:Fallback>
      </mc:AlternateContent>
    </w:r>
    <w:r w:rsidR="00C34319">
      <w:t xml:space="preserve">    </w:t>
    </w:r>
  </w:p>
  <w:p w14:paraId="54A71FDB" w14:textId="77777777" w:rsidR="00E53F89" w:rsidRDefault="00521AAD" w:rsidP="001F3051">
    <w:pPr>
      <w:pStyle w:val="Intestazione"/>
      <w:tabs>
        <w:tab w:val="left" w:pos="7611"/>
      </w:tabs>
      <w:rPr>
        <w:rFonts w:ascii="Helvetica" w:hAnsi="Helvetica"/>
        <w:b/>
        <w:sz w:val="18"/>
        <w:szCs w:val="18"/>
      </w:rPr>
    </w:pPr>
    <w:r>
      <w:rPr>
        <w:rFonts w:ascii="Helvetica" w:hAnsi="Helvetica"/>
        <w:b/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5D9CCBBA" wp14:editId="63409568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2668270" cy="67691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7DE602" w14:textId="77777777" w:rsidR="00E53F89" w:rsidRDefault="00E53F89" w:rsidP="001F3051">
    <w:pPr>
      <w:pStyle w:val="Intestazione"/>
      <w:tabs>
        <w:tab w:val="left" w:pos="7611"/>
      </w:tabs>
      <w:ind w:left="1701" w:hanging="1843"/>
      <w:rPr>
        <w:rFonts w:ascii="Helvetica" w:hAnsi="Helvetica"/>
        <w:b/>
        <w:sz w:val="18"/>
        <w:szCs w:val="18"/>
      </w:rPr>
    </w:pPr>
  </w:p>
  <w:p w14:paraId="3AED9F36" w14:textId="77777777" w:rsidR="00E53F89" w:rsidRDefault="00E53F89" w:rsidP="0011056C">
    <w:pPr>
      <w:pStyle w:val="Intestazione"/>
      <w:tabs>
        <w:tab w:val="left" w:pos="7611"/>
      </w:tabs>
      <w:ind w:left="1701"/>
      <w:rPr>
        <w:rFonts w:ascii="Helvetica" w:hAnsi="Helvetica"/>
        <w:b/>
        <w:sz w:val="18"/>
        <w:szCs w:val="18"/>
      </w:rPr>
    </w:pPr>
  </w:p>
  <w:p w14:paraId="4901B535" w14:textId="77777777" w:rsidR="00E53F89" w:rsidRDefault="00E53F89" w:rsidP="0011056C">
    <w:pPr>
      <w:pStyle w:val="Intestazione"/>
      <w:tabs>
        <w:tab w:val="left" w:pos="7611"/>
      </w:tabs>
      <w:ind w:left="1701"/>
      <w:rPr>
        <w:rFonts w:ascii="Helvetica" w:hAnsi="Helvetica"/>
        <w:b/>
        <w:sz w:val="18"/>
        <w:szCs w:val="18"/>
      </w:rPr>
    </w:pPr>
  </w:p>
  <w:p w14:paraId="61917CE1" w14:textId="77777777" w:rsidR="00E53F89" w:rsidRDefault="00E53F89" w:rsidP="0011056C">
    <w:pPr>
      <w:pStyle w:val="Intestazione"/>
      <w:tabs>
        <w:tab w:val="left" w:pos="7611"/>
      </w:tabs>
      <w:ind w:left="1701"/>
      <w:rPr>
        <w:rFonts w:ascii="Helvetica" w:hAnsi="Helvetica"/>
        <w:b/>
        <w:sz w:val="18"/>
        <w:szCs w:val="18"/>
      </w:rPr>
    </w:pPr>
  </w:p>
  <w:p w14:paraId="2570C0A5" w14:textId="77777777" w:rsidR="00897E8A" w:rsidRDefault="00897E8A" w:rsidP="00897E8A">
    <w:pPr>
      <w:pStyle w:val="Intestazione"/>
      <w:ind w:firstLine="34"/>
      <w:rPr>
        <w:rFonts w:ascii="Arial" w:hAnsi="Arial" w:cs="Arial"/>
        <w:b/>
        <w:sz w:val="20"/>
        <w:szCs w:val="20"/>
      </w:rPr>
    </w:pPr>
  </w:p>
  <w:p w14:paraId="719B4BE9" w14:textId="3C2F4B48" w:rsidR="00A775F4" w:rsidRDefault="00EE000C" w:rsidP="00624215">
    <w:pPr>
      <w:pStyle w:val="Intestazione"/>
      <w:ind w:firstLine="34"/>
      <w:rPr>
        <w:rFonts w:ascii="Arial" w:hAnsi="Arial" w:cs="Arial"/>
        <w:b/>
        <w:sz w:val="20"/>
        <w:szCs w:val="20"/>
      </w:rPr>
    </w:pPr>
    <w:r w:rsidRPr="004B0973">
      <w:rPr>
        <w:rFonts w:ascii="Arial" w:hAnsi="Arial" w:cs="Arial"/>
        <w:b/>
        <w:sz w:val="20"/>
        <w:szCs w:val="20"/>
      </w:rPr>
      <w:t>Diparti</w:t>
    </w:r>
    <w:r w:rsidR="00897E8A">
      <w:rPr>
        <w:rFonts w:ascii="Arial" w:hAnsi="Arial" w:cs="Arial"/>
        <w:b/>
        <w:sz w:val="20"/>
        <w:szCs w:val="20"/>
      </w:rPr>
      <w:t xml:space="preserve">mento Universitario Clinico </w:t>
    </w:r>
    <w:r w:rsidR="00520806">
      <w:rPr>
        <w:rFonts w:ascii="Arial" w:hAnsi="Arial" w:cs="Arial"/>
        <w:b/>
        <w:sz w:val="20"/>
        <w:szCs w:val="20"/>
      </w:rPr>
      <w:t>di Scienze Mediche, Chirurgiche e della S</w:t>
    </w:r>
    <w:r w:rsidRPr="004B0973">
      <w:rPr>
        <w:rFonts w:ascii="Arial" w:hAnsi="Arial" w:cs="Arial"/>
        <w:b/>
        <w:sz w:val="20"/>
        <w:szCs w:val="20"/>
      </w:rPr>
      <w:t>alute</w:t>
    </w:r>
  </w:p>
  <w:p w14:paraId="7D67DCFF" w14:textId="14962CA8" w:rsidR="002E2DF0" w:rsidRDefault="002E2DF0" w:rsidP="00624215">
    <w:pPr>
      <w:pStyle w:val="Intestazione"/>
      <w:ind w:firstLine="34"/>
      <w:rPr>
        <w:rFonts w:ascii="Arial" w:hAnsi="Arial" w:cs="Arial"/>
        <w:b/>
        <w:sz w:val="20"/>
        <w:szCs w:val="20"/>
      </w:rPr>
    </w:pPr>
  </w:p>
  <w:p w14:paraId="76E59219" w14:textId="7F3904F7" w:rsidR="002E2DF0" w:rsidRPr="00121197" w:rsidRDefault="002E2DF0" w:rsidP="002E2DF0">
    <w:pPr>
      <w:ind w:left="-142" w:firstLine="284"/>
      <w:jc w:val="center"/>
      <w:rPr>
        <w:rFonts w:ascii="Bodoni MT" w:eastAsia="Times" w:hAnsi="Bodoni MT" w:cs="Arial"/>
        <w:b/>
        <w:bCs/>
      </w:rPr>
    </w:pPr>
    <w:r>
      <w:rPr>
        <w:rFonts w:ascii="Bodoni MT" w:eastAsia="Times" w:hAnsi="Bodoni MT" w:cs="Arial"/>
        <w:b/>
        <w:bCs/>
      </w:rPr>
      <w:t xml:space="preserve">UCO Medicina del Lavoro </w:t>
    </w:r>
    <w:r w:rsidRPr="00121197">
      <w:rPr>
        <w:rFonts w:ascii="Bodoni MT" w:eastAsia="Times" w:hAnsi="Bodoni MT" w:cs="Arial"/>
        <w:b/>
        <w:bCs/>
      </w:rPr>
      <w:t xml:space="preserve"> </w:t>
    </w:r>
  </w:p>
  <w:p w14:paraId="6022C024" w14:textId="7FCBF432" w:rsidR="002E2DF0" w:rsidRPr="00121197" w:rsidRDefault="002E2DF0" w:rsidP="002E2DF0">
    <w:pPr>
      <w:ind w:left="-142" w:firstLine="284"/>
      <w:jc w:val="center"/>
      <w:rPr>
        <w:rFonts w:ascii="Bodoni MT" w:eastAsia="Times" w:hAnsi="Bodoni MT" w:cs="Arial"/>
        <w:b/>
        <w:bCs/>
      </w:rPr>
    </w:pPr>
    <w:r>
      <w:rPr>
        <w:rFonts w:ascii="Bodoni MT" w:eastAsia="Times" w:hAnsi="Bodoni MT" w:cs="Arial"/>
        <w:b/>
        <w:bCs/>
      </w:rPr>
      <w:t>Dirett</w:t>
    </w:r>
    <w:r>
      <w:rPr>
        <w:rFonts w:ascii="Bodoni MT" w:eastAsia="Times" w:hAnsi="Bodoni MT" w:cs="Arial"/>
        <w:b/>
        <w:bCs/>
      </w:rPr>
      <w:t>rice</w:t>
    </w:r>
    <w:r>
      <w:rPr>
        <w:rFonts w:ascii="Bodoni MT" w:eastAsia="Times" w:hAnsi="Bodoni MT" w:cs="Arial"/>
        <w:b/>
        <w:bCs/>
      </w:rPr>
      <w:t xml:space="preserve">: </w:t>
    </w:r>
    <w:r>
      <w:rPr>
        <w:rFonts w:ascii="Bodoni MT" w:eastAsia="Times" w:hAnsi="Bodoni MT" w:cs="Arial"/>
        <w:b/>
        <w:bCs/>
      </w:rPr>
      <w:t>P</w:t>
    </w:r>
    <w:r>
      <w:rPr>
        <w:rFonts w:ascii="Bodoni MT" w:eastAsia="Times" w:hAnsi="Bodoni MT" w:cs="Arial"/>
        <w:b/>
        <w:bCs/>
      </w:rPr>
      <w:t xml:space="preserve">rof.ssa Francesca Larese </w:t>
    </w:r>
    <w:proofErr w:type="spellStart"/>
    <w:r>
      <w:rPr>
        <w:rFonts w:ascii="Bodoni MT" w:eastAsia="Times" w:hAnsi="Bodoni MT" w:cs="Arial"/>
        <w:b/>
        <w:bCs/>
      </w:rPr>
      <w:t>Filon</w:t>
    </w:r>
    <w:proofErr w:type="spellEnd"/>
  </w:p>
  <w:p w14:paraId="64FA8E75" w14:textId="77777777" w:rsidR="00CD45B4" w:rsidRPr="00397D23" w:rsidRDefault="00CD45B4" w:rsidP="00A775F4">
    <w:pPr>
      <w:pStyle w:val="Intestazione"/>
      <w:tabs>
        <w:tab w:val="left" w:pos="7611"/>
      </w:tabs>
      <w:rPr>
        <w:rFonts w:ascii="Helvetica" w:hAnsi="Helvetic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ABEC0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7654C"/>
    <w:multiLevelType w:val="hybridMultilevel"/>
    <w:tmpl w:val="A52AE774"/>
    <w:lvl w:ilvl="0" w:tplc="0DC81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211E4"/>
    <w:multiLevelType w:val="hybridMultilevel"/>
    <w:tmpl w:val="7278BF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B19"/>
    <w:multiLevelType w:val="multilevel"/>
    <w:tmpl w:val="CAEA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5786B"/>
    <w:multiLevelType w:val="hybridMultilevel"/>
    <w:tmpl w:val="D69A4E80"/>
    <w:lvl w:ilvl="0" w:tplc="84726E32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16041AC"/>
    <w:multiLevelType w:val="hybridMultilevel"/>
    <w:tmpl w:val="31CCB7CA"/>
    <w:lvl w:ilvl="0" w:tplc="4C3ACE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874B9"/>
    <w:multiLevelType w:val="multilevel"/>
    <w:tmpl w:val="45E0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CF0759"/>
    <w:multiLevelType w:val="hybridMultilevel"/>
    <w:tmpl w:val="29FC33FE"/>
    <w:lvl w:ilvl="0" w:tplc="4C3AC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wuS+lakb4kyfdM8pbbdDjzEqwr+UW82XZs5kJdbOv4d+B70TnpFxjaAwlJ3vCwReIz8euTSr03apoijHkEAn+w==" w:salt="bk28vDhp3cjAhFEkYKnHq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17"/>
    <w:rsid w:val="0000125C"/>
    <w:rsid w:val="000046BC"/>
    <w:rsid w:val="000055DF"/>
    <w:rsid w:val="00013DF0"/>
    <w:rsid w:val="00020F8A"/>
    <w:rsid w:val="00021A1A"/>
    <w:rsid w:val="00035199"/>
    <w:rsid w:val="00040C5A"/>
    <w:rsid w:val="00042671"/>
    <w:rsid w:val="0005270A"/>
    <w:rsid w:val="00061720"/>
    <w:rsid w:val="00061CAD"/>
    <w:rsid w:val="000740AF"/>
    <w:rsid w:val="00080611"/>
    <w:rsid w:val="00092F2B"/>
    <w:rsid w:val="00093FAA"/>
    <w:rsid w:val="0009497D"/>
    <w:rsid w:val="000A159E"/>
    <w:rsid w:val="000B0A07"/>
    <w:rsid w:val="000B3073"/>
    <w:rsid w:val="000B71DD"/>
    <w:rsid w:val="000C5BDE"/>
    <w:rsid w:val="000E0DFF"/>
    <w:rsid w:val="000E11FE"/>
    <w:rsid w:val="000F61A0"/>
    <w:rsid w:val="00102A3B"/>
    <w:rsid w:val="001073DA"/>
    <w:rsid w:val="0011056C"/>
    <w:rsid w:val="0011229B"/>
    <w:rsid w:val="00112B1E"/>
    <w:rsid w:val="00127195"/>
    <w:rsid w:val="001309DF"/>
    <w:rsid w:val="00134194"/>
    <w:rsid w:val="00143086"/>
    <w:rsid w:val="00171EDB"/>
    <w:rsid w:val="001726D0"/>
    <w:rsid w:val="00181700"/>
    <w:rsid w:val="001C1AD9"/>
    <w:rsid w:val="001C29CC"/>
    <w:rsid w:val="001D2B27"/>
    <w:rsid w:val="001D2CC7"/>
    <w:rsid w:val="001D3F3C"/>
    <w:rsid w:val="001E58DE"/>
    <w:rsid w:val="001F3051"/>
    <w:rsid w:val="001F67EC"/>
    <w:rsid w:val="002150E5"/>
    <w:rsid w:val="00226E02"/>
    <w:rsid w:val="002469C6"/>
    <w:rsid w:val="00255297"/>
    <w:rsid w:val="00265001"/>
    <w:rsid w:val="0027074C"/>
    <w:rsid w:val="00292D09"/>
    <w:rsid w:val="0029369C"/>
    <w:rsid w:val="00294B23"/>
    <w:rsid w:val="002A056A"/>
    <w:rsid w:val="002B0AD5"/>
    <w:rsid w:val="002C0EB9"/>
    <w:rsid w:val="002C5D8B"/>
    <w:rsid w:val="002D037B"/>
    <w:rsid w:val="002D50B6"/>
    <w:rsid w:val="002D5D2B"/>
    <w:rsid w:val="002E0BAD"/>
    <w:rsid w:val="002E2DF0"/>
    <w:rsid w:val="002F722B"/>
    <w:rsid w:val="00300823"/>
    <w:rsid w:val="00302FA9"/>
    <w:rsid w:val="003066B6"/>
    <w:rsid w:val="003068A5"/>
    <w:rsid w:val="00315501"/>
    <w:rsid w:val="00322D34"/>
    <w:rsid w:val="00355275"/>
    <w:rsid w:val="00366130"/>
    <w:rsid w:val="003862B7"/>
    <w:rsid w:val="00392B6E"/>
    <w:rsid w:val="00393249"/>
    <w:rsid w:val="00397D23"/>
    <w:rsid w:val="003A6C00"/>
    <w:rsid w:val="003C05D5"/>
    <w:rsid w:val="003D3097"/>
    <w:rsid w:val="00404F3D"/>
    <w:rsid w:val="004124A9"/>
    <w:rsid w:val="00412B4A"/>
    <w:rsid w:val="00413F85"/>
    <w:rsid w:val="0042275C"/>
    <w:rsid w:val="00444E7D"/>
    <w:rsid w:val="004518BA"/>
    <w:rsid w:val="0045795C"/>
    <w:rsid w:val="00457996"/>
    <w:rsid w:val="004671CD"/>
    <w:rsid w:val="0047215B"/>
    <w:rsid w:val="00473894"/>
    <w:rsid w:val="00481978"/>
    <w:rsid w:val="00490D17"/>
    <w:rsid w:val="0049628A"/>
    <w:rsid w:val="004B1CD8"/>
    <w:rsid w:val="004B49E6"/>
    <w:rsid w:val="004B6FEB"/>
    <w:rsid w:val="004C0138"/>
    <w:rsid w:val="004C48AD"/>
    <w:rsid w:val="004E0EDF"/>
    <w:rsid w:val="00520806"/>
    <w:rsid w:val="00521AAD"/>
    <w:rsid w:val="00522676"/>
    <w:rsid w:val="00524E6A"/>
    <w:rsid w:val="00530A24"/>
    <w:rsid w:val="00532283"/>
    <w:rsid w:val="00536D8C"/>
    <w:rsid w:val="00537005"/>
    <w:rsid w:val="00543319"/>
    <w:rsid w:val="00555EBD"/>
    <w:rsid w:val="00563E3E"/>
    <w:rsid w:val="00577639"/>
    <w:rsid w:val="00580F13"/>
    <w:rsid w:val="0059242A"/>
    <w:rsid w:val="00593394"/>
    <w:rsid w:val="005A4944"/>
    <w:rsid w:val="005A4FDE"/>
    <w:rsid w:val="005A5A29"/>
    <w:rsid w:val="005A6D04"/>
    <w:rsid w:val="005B5CBC"/>
    <w:rsid w:val="005D5C9D"/>
    <w:rsid w:val="005F2895"/>
    <w:rsid w:val="005F68E5"/>
    <w:rsid w:val="00624106"/>
    <w:rsid w:val="00624215"/>
    <w:rsid w:val="00624536"/>
    <w:rsid w:val="006331D4"/>
    <w:rsid w:val="00650F2C"/>
    <w:rsid w:val="0065466E"/>
    <w:rsid w:val="00655B04"/>
    <w:rsid w:val="00657567"/>
    <w:rsid w:val="00671164"/>
    <w:rsid w:val="00675B08"/>
    <w:rsid w:val="00680CF1"/>
    <w:rsid w:val="006868A2"/>
    <w:rsid w:val="006A2E68"/>
    <w:rsid w:val="006C1FEA"/>
    <w:rsid w:val="006C2746"/>
    <w:rsid w:val="006C6796"/>
    <w:rsid w:val="006D43D8"/>
    <w:rsid w:val="006E5B26"/>
    <w:rsid w:val="006F5712"/>
    <w:rsid w:val="006F6146"/>
    <w:rsid w:val="00700463"/>
    <w:rsid w:val="007038D3"/>
    <w:rsid w:val="00712457"/>
    <w:rsid w:val="0071350F"/>
    <w:rsid w:val="00714C25"/>
    <w:rsid w:val="00715C5C"/>
    <w:rsid w:val="00716D9E"/>
    <w:rsid w:val="0072490C"/>
    <w:rsid w:val="00726FD3"/>
    <w:rsid w:val="00727925"/>
    <w:rsid w:val="007311A8"/>
    <w:rsid w:val="00742DAA"/>
    <w:rsid w:val="00744674"/>
    <w:rsid w:val="007455C1"/>
    <w:rsid w:val="00752291"/>
    <w:rsid w:val="00756C02"/>
    <w:rsid w:val="007635CA"/>
    <w:rsid w:val="0076411C"/>
    <w:rsid w:val="007713FC"/>
    <w:rsid w:val="0078050B"/>
    <w:rsid w:val="00781285"/>
    <w:rsid w:val="007945D9"/>
    <w:rsid w:val="00795325"/>
    <w:rsid w:val="007A0D62"/>
    <w:rsid w:val="007A4045"/>
    <w:rsid w:val="007B027C"/>
    <w:rsid w:val="007E01AC"/>
    <w:rsid w:val="007E47BD"/>
    <w:rsid w:val="007E7C0F"/>
    <w:rsid w:val="007F02C0"/>
    <w:rsid w:val="008036B8"/>
    <w:rsid w:val="00806347"/>
    <w:rsid w:val="00845733"/>
    <w:rsid w:val="00847604"/>
    <w:rsid w:val="0086561E"/>
    <w:rsid w:val="00876DE9"/>
    <w:rsid w:val="0087751F"/>
    <w:rsid w:val="0089118F"/>
    <w:rsid w:val="00897E8A"/>
    <w:rsid w:val="008B5300"/>
    <w:rsid w:val="008D1CA1"/>
    <w:rsid w:val="008E5C8B"/>
    <w:rsid w:val="008E6D9D"/>
    <w:rsid w:val="008F1172"/>
    <w:rsid w:val="008F4C03"/>
    <w:rsid w:val="009101B3"/>
    <w:rsid w:val="00913B37"/>
    <w:rsid w:val="00924C59"/>
    <w:rsid w:val="009314F3"/>
    <w:rsid w:val="00932E57"/>
    <w:rsid w:val="00934BBA"/>
    <w:rsid w:val="00936059"/>
    <w:rsid w:val="00946E43"/>
    <w:rsid w:val="009561DA"/>
    <w:rsid w:val="009608C6"/>
    <w:rsid w:val="00965334"/>
    <w:rsid w:val="00965B15"/>
    <w:rsid w:val="0096600F"/>
    <w:rsid w:val="00996909"/>
    <w:rsid w:val="009A03CA"/>
    <w:rsid w:val="009A1A1D"/>
    <w:rsid w:val="009A2C4F"/>
    <w:rsid w:val="009B1397"/>
    <w:rsid w:val="009C2153"/>
    <w:rsid w:val="009D0951"/>
    <w:rsid w:val="009D18EE"/>
    <w:rsid w:val="009D1932"/>
    <w:rsid w:val="009D4BDD"/>
    <w:rsid w:val="009F4289"/>
    <w:rsid w:val="009F60E5"/>
    <w:rsid w:val="00A048C4"/>
    <w:rsid w:val="00A04978"/>
    <w:rsid w:val="00A06BD0"/>
    <w:rsid w:val="00A13E05"/>
    <w:rsid w:val="00A140E5"/>
    <w:rsid w:val="00A20921"/>
    <w:rsid w:val="00A433EA"/>
    <w:rsid w:val="00A45964"/>
    <w:rsid w:val="00A524EB"/>
    <w:rsid w:val="00A534F3"/>
    <w:rsid w:val="00A57CF6"/>
    <w:rsid w:val="00A62765"/>
    <w:rsid w:val="00A6537C"/>
    <w:rsid w:val="00A65D83"/>
    <w:rsid w:val="00A7565B"/>
    <w:rsid w:val="00A775F4"/>
    <w:rsid w:val="00A8568E"/>
    <w:rsid w:val="00A93C46"/>
    <w:rsid w:val="00AA596F"/>
    <w:rsid w:val="00AA6877"/>
    <w:rsid w:val="00AA79CB"/>
    <w:rsid w:val="00AB5742"/>
    <w:rsid w:val="00AB5E60"/>
    <w:rsid w:val="00AC4FE9"/>
    <w:rsid w:val="00AD7CCD"/>
    <w:rsid w:val="00AE449C"/>
    <w:rsid w:val="00AF6555"/>
    <w:rsid w:val="00B00744"/>
    <w:rsid w:val="00B00C36"/>
    <w:rsid w:val="00B01112"/>
    <w:rsid w:val="00B11457"/>
    <w:rsid w:val="00B1670A"/>
    <w:rsid w:val="00B21FDF"/>
    <w:rsid w:val="00B224F3"/>
    <w:rsid w:val="00B27DB0"/>
    <w:rsid w:val="00B35249"/>
    <w:rsid w:val="00B64CE6"/>
    <w:rsid w:val="00B819AC"/>
    <w:rsid w:val="00B90526"/>
    <w:rsid w:val="00B917E5"/>
    <w:rsid w:val="00BA4273"/>
    <w:rsid w:val="00BC480A"/>
    <w:rsid w:val="00BC50BE"/>
    <w:rsid w:val="00BE7CF3"/>
    <w:rsid w:val="00C0141F"/>
    <w:rsid w:val="00C10530"/>
    <w:rsid w:val="00C106D0"/>
    <w:rsid w:val="00C21549"/>
    <w:rsid w:val="00C21F3B"/>
    <w:rsid w:val="00C24F55"/>
    <w:rsid w:val="00C34319"/>
    <w:rsid w:val="00C410BB"/>
    <w:rsid w:val="00C42A9B"/>
    <w:rsid w:val="00C54346"/>
    <w:rsid w:val="00C546D0"/>
    <w:rsid w:val="00C62781"/>
    <w:rsid w:val="00C63F42"/>
    <w:rsid w:val="00C737C3"/>
    <w:rsid w:val="00CA1EF9"/>
    <w:rsid w:val="00CB22C2"/>
    <w:rsid w:val="00CB25DC"/>
    <w:rsid w:val="00CB3ED7"/>
    <w:rsid w:val="00CB6654"/>
    <w:rsid w:val="00CD45B4"/>
    <w:rsid w:val="00CE39A1"/>
    <w:rsid w:val="00CE50D1"/>
    <w:rsid w:val="00CF185F"/>
    <w:rsid w:val="00CF6324"/>
    <w:rsid w:val="00D02713"/>
    <w:rsid w:val="00D02965"/>
    <w:rsid w:val="00D17364"/>
    <w:rsid w:val="00D36338"/>
    <w:rsid w:val="00D57EB8"/>
    <w:rsid w:val="00D664F9"/>
    <w:rsid w:val="00DA254E"/>
    <w:rsid w:val="00DA69EA"/>
    <w:rsid w:val="00DB5723"/>
    <w:rsid w:val="00DB6D2B"/>
    <w:rsid w:val="00DC4263"/>
    <w:rsid w:val="00DD4861"/>
    <w:rsid w:val="00DD7351"/>
    <w:rsid w:val="00DE4AC2"/>
    <w:rsid w:val="00DF51E3"/>
    <w:rsid w:val="00DF54FD"/>
    <w:rsid w:val="00E37687"/>
    <w:rsid w:val="00E412F7"/>
    <w:rsid w:val="00E46085"/>
    <w:rsid w:val="00E52196"/>
    <w:rsid w:val="00E53F89"/>
    <w:rsid w:val="00E65AAE"/>
    <w:rsid w:val="00E756D3"/>
    <w:rsid w:val="00E82288"/>
    <w:rsid w:val="00E844C7"/>
    <w:rsid w:val="00E8467A"/>
    <w:rsid w:val="00E946BB"/>
    <w:rsid w:val="00EA17B3"/>
    <w:rsid w:val="00EB4CB2"/>
    <w:rsid w:val="00EC4BF4"/>
    <w:rsid w:val="00ED2064"/>
    <w:rsid w:val="00EE000C"/>
    <w:rsid w:val="00EE3876"/>
    <w:rsid w:val="00EE625F"/>
    <w:rsid w:val="00EE6C5B"/>
    <w:rsid w:val="00EE70EB"/>
    <w:rsid w:val="00EF751C"/>
    <w:rsid w:val="00F06603"/>
    <w:rsid w:val="00F1226E"/>
    <w:rsid w:val="00F1512E"/>
    <w:rsid w:val="00F16248"/>
    <w:rsid w:val="00F26115"/>
    <w:rsid w:val="00F30543"/>
    <w:rsid w:val="00F3065D"/>
    <w:rsid w:val="00F344F1"/>
    <w:rsid w:val="00F40A29"/>
    <w:rsid w:val="00F416A4"/>
    <w:rsid w:val="00F67DAA"/>
    <w:rsid w:val="00F710AD"/>
    <w:rsid w:val="00F71A11"/>
    <w:rsid w:val="00F73412"/>
    <w:rsid w:val="00F765ED"/>
    <w:rsid w:val="00FB6904"/>
    <w:rsid w:val="00FE1EA7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2E6F4C"/>
  <w14:defaultImageDpi w14:val="330"/>
  <w15:chartTrackingRefBased/>
  <w15:docId w15:val="{6C63DFF2-A2B5-7347-9526-17DB914D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185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90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90D17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B38F9"/>
    <w:rPr>
      <w:color w:val="0000FF"/>
      <w:u w:val="single"/>
    </w:rPr>
  </w:style>
  <w:style w:type="table" w:styleId="Grigliatabella">
    <w:name w:val="Table Grid"/>
    <w:basedOn w:val="Tabellanormale"/>
    <w:rsid w:val="00DB6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Helvetica">
    <w:name w:val="Stile Helvetica"/>
    <w:rsid w:val="00CB3ED7"/>
    <w:rPr>
      <w:rFonts w:ascii="Arial" w:hAnsi="Arial"/>
      <w:sz w:val="22"/>
    </w:rPr>
  </w:style>
  <w:style w:type="paragraph" w:customStyle="1" w:styleId="Stile1">
    <w:name w:val="Stile1"/>
    <w:basedOn w:val="Normale"/>
    <w:rsid w:val="008D1CA1"/>
    <w:pPr>
      <w:spacing w:line="360" w:lineRule="auto"/>
    </w:pPr>
  </w:style>
  <w:style w:type="character" w:customStyle="1" w:styleId="PidipaginaCarattere">
    <w:name w:val="Piè di pagina Carattere"/>
    <w:link w:val="Pidipagina"/>
    <w:rsid w:val="00D02713"/>
    <w:rPr>
      <w:rFonts w:ascii="Times New Roman" w:hAnsi="Times New Roman"/>
      <w:sz w:val="24"/>
      <w:szCs w:val="24"/>
    </w:rPr>
  </w:style>
  <w:style w:type="paragraph" w:customStyle="1" w:styleId="GianAvenir">
    <w:name w:val="Gian_Avenir"/>
    <w:basedOn w:val="Normale"/>
    <w:qFormat/>
    <w:rsid w:val="00680CF1"/>
    <w:pPr>
      <w:spacing w:before="120" w:after="120" w:line="360" w:lineRule="auto"/>
      <w:ind w:firstLine="567"/>
      <w:jc w:val="both"/>
    </w:pPr>
    <w:rPr>
      <w:rFonts w:ascii="Avenir Next" w:eastAsia="Calibri" w:hAnsi="Avenir Next"/>
      <w:lang w:eastAsia="en-US"/>
    </w:rPr>
  </w:style>
  <w:style w:type="paragraph" w:styleId="Paragrafoelenco">
    <w:name w:val="List Paragraph"/>
    <w:basedOn w:val="Normale"/>
    <w:uiPriority w:val="34"/>
    <w:qFormat/>
    <w:rsid w:val="00680CF1"/>
    <w:pPr>
      <w:ind w:left="720"/>
      <w:contextualSpacing/>
    </w:pPr>
    <w:rPr>
      <w:rFonts w:ascii="Calibri" w:eastAsia="Calibri" w:hAnsi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54E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54E"/>
    <w:rPr>
      <w:rFonts w:ascii="Times New Roman" w:hAnsi="Times New Roman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1350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35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350F"/>
    <w:rPr>
      <w:rFonts w:ascii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350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350F"/>
    <w:rPr>
      <w:rFonts w:ascii="Times New Roman" w:hAnsi="Times New Roman"/>
      <w:b/>
      <w:bCs/>
    </w:rPr>
  </w:style>
  <w:style w:type="paragraph" w:styleId="NormaleWeb">
    <w:name w:val="Normal (Web)"/>
    <w:basedOn w:val="Normale"/>
    <w:uiPriority w:val="99"/>
    <w:semiHidden/>
    <w:unhideWhenUsed/>
    <w:rsid w:val="00876DE9"/>
    <w:pPr>
      <w:spacing w:before="100" w:beforeAutospacing="1" w:after="100" w:afterAutospacing="1"/>
    </w:pPr>
    <w:rPr>
      <w:lang w:eastAsia="en-US"/>
    </w:rPr>
  </w:style>
  <w:style w:type="paragraph" w:styleId="Revisione">
    <w:name w:val="Revision"/>
    <w:hidden/>
    <w:uiPriority w:val="99"/>
    <w:semiHidden/>
    <w:rsid w:val="0011229B"/>
    <w:rPr>
      <w:rFonts w:ascii="Times New Roman" w:hAnsi="Times New Roman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3394"/>
    <w:rPr>
      <w:color w:val="605E5C"/>
      <w:shd w:val="clear" w:color="auto" w:fill="E1DFDD"/>
    </w:rPr>
  </w:style>
  <w:style w:type="character" w:styleId="Testosegnaposto">
    <w:name w:val="Placeholder Text"/>
    <w:basedOn w:val="Carpredefinitoparagrafo"/>
    <w:uiPriority w:val="99"/>
    <w:semiHidden/>
    <w:rsid w:val="002E2D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8065\Local%20Settings\Temp\Carta%20facolt&#224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4792E7-F63A-42CC-B3C8-E9E6D3CBACA8}"/>
      </w:docPartPr>
      <w:docPartBody>
        <w:p w:rsidR="00000000" w:rsidRDefault="00B21778">
          <w:r w:rsidRPr="00491B7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6CA311-F0B8-438C-BBCA-138E7171E457}"/>
      </w:docPartPr>
      <w:docPartBody>
        <w:p w:rsidR="00000000" w:rsidRDefault="00B21778">
          <w:r w:rsidRPr="00C36866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78"/>
    <w:rsid w:val="00572719"/>
    <w:rsid w:val="00B2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B217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2BBF-8058-47FA-BE0A-C3A7608D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facoltà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Università di Trieste</Company>
  <LinksUpToDate>false</LinksUpToDate>
  <CharactersWithSpaces>483</CharactersWithSpaces>
  <SharedDoc>false</SharedDoc>
  <HyperlinkBase/>
  <HLinks>
    <vt:vector size="6" baseType="variant"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mailto:ricerca.dsm@units.it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Zidarich</dc:creator>
  <cp:keywords/>
  <dc:description/>
  <cp:lastModifiedBy>MAURO MARCELLA</cp:lastModifiedBy>
  <cp:revision>2</cp:revision>
  <cp:lastPrinted>2025-01-02T14:52:00Z</cp:lastPrinted>
  <dcterms:created xsi:type="dcterms:W3CDTF">2025-12-03T10:31:00Z</dcterms:created>
  <dcterms:modified xsi:type="dcterms:W3CDTF">2025-12-03T10:31:00Z</dcterms:modified>
  <cp:category/>
</cp:coreProperties>
</file>