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AFD1" w14:textId="21D6A17E" w:rsidR="00F033BF" w:rsidRPr="00B12AF9" w:rsidRDefault="00B12AF9" w:rsidP="00B12AF9">
      <w:pPr>
        <w:pStyle w:val="Titoloaggiunto"/>
      </w:pPr>
      <w:r w:rsidRPr="00B12AF9">
        <w:t>Università degli Studi Trieste</w:t>
      </w:r>
    </w:p>
    <w:p w14:paraId="75E2BAC6" w14:textId="5933EBB0" w:rsidR="00B12AF9" w:rsidRPr="00F56861" w:rsidRDefault="00AB1E1A" w:rsidP="00B12AF9">
      <w:pPr>
        <w:pStyle w:val="Titoloaggiunto"/>
        <w:rPr>
          <w:sz w:val="24"/>
          <w:szCs w:val="24"/>
        </w:rPr>
      </w:pPr>
      <w:r>
        <w:rPr>
          <w:sz w:val="24"/>
          <w:szCs w:val="24"/>
        </w:rPr>
        <w:t>Introduzione all’Ingegneria gestionale</w:t>
      </w:r>
    </w:p>
    <w:p w14:paraId="5EC5119A" w14:textId="2C10A6E3" w:rsidR="00B12AF9" w:rsidRDefault="00B12AF9" w:rsidP="00F56861">
      <w:pPr>
        <w:pStyle w:val="Titolo"/>
      </w:pPr>
      <w:r w:rsidRPr="00F56861">
        <w:t>Titolo</w:t>
      </w:r>
      <w:r w:rsidRPr="00B12AF9">
        <w:t xml:space="preserve"> della relazione</w:t>
      </w:r>
    </w:p>
    <w:p w14:paraId="7650E2CE" w14:textId="626C8B25" w:rsidR="00B12AF9" w:rsidRPr="00F56861" w:rsidRDefault="00B12AF9" w:rsidP="00B12AF9">
      <w:pPr>
        <w:pStyle w:val="Titoloaggiunto"/>
        <w:rPr>
          <w:sz w:val="24"/>
          <w:szCs w:val="24"/>
        </w:rPr>
      </w:pPr>
      <w:r w:rsidRPr="00F56861">
        <w:rPr>
          <w:sz w:val="24"/>
          <w:szCs w:val="24"/>
        </w:rPr>
        <w:t>Nome Cognome</w:t>
      </w:r>
      <w:r w:rsidR="00AB1E1A">
        <w:rPr>
          <w:sz w:val="24"/>
          <w:szCs w:val="24"/>
        </w:rPr>
        <w:t xml:space="preserve"> (matricola)</w:t>
      </w:r>
    </w:p>
    <w:p w14:paraId="2AFA3E38" w14:textId="4806114F" w:rsidR="00B12AF9" w:rsidRPr="00B12AF9" w:rsidRDefault="00B12AF9" w:rsidP="00EB7E48">
      <w:pPr>
        <w:pStyle w:val="Titoloaggiunto"/>
        <w:spacing w:before="1200"/>
      </w:pPr>
      <w:r>
        <w:t>Anno accademico 202</w:t>
      </w:r>
      <w:r w:rsidR="00AB1E1A">
        <w:t>5</w:t>
      </w:r>
      <w:r>
        <w:t>-202</w:t>
      </w:r>
      <w:r w:rsidR="00AB1E1A">
        <w:t>6</w:t>
      </w:r>
    </w:p>
    <w:p w14:paraId="34ABD8D9" w14:textId="127865C0" w:rsidR="00F56861" w:rsidRDefault="00F56861">
      <w:pPr>
        <w:spacing w:after="160" w:line="259" w:lineRule="auto"/>
      </w:pPr>
      <w:r>
        <w:br w:type="page"/>
      </w:r>
    </w:p>
    <w:p w14:paraId="21B15B45" w14:textId="394867FD" w:rsidR="00F56861" w:rsidRDefault="00F56861" w:rsidP="0084344D">
      <w:pPr>
        <w:pStyle w:val="Titolo1"/>
      </w:pPr>
      <w:r w:rsidRPr="0084344D">
        <w:lastRenderedPageBreak/>
        <w:t>Titolo paragrafo</w:t>
      </w:r>
    </w:p>
    <w:p w14:paraId="0EFA7985" w14:textId="40F5AADC" w:rsidR="00A74FB4" w:rsidRDefault="00EB326E" w:rsidP="00657F99">
      <w:pPr>
        <w:pStyle w:val="Testo"/>
      </w:pPr>
      <w:r>
        <w:t>Questo è un esempio di</w:t>
      </w:r>
      <w:r w:rsidR="00EB7E48">
        <w:t xml:space="preserve"> testo del paragrafo. </w:t>
      </w:r>
      <w:r w:rsidR="00657F99">
        <w:t>Si consiglia di utilizzare gli Stili di Word. Ad esempio, questo paragrafo è nello stile “Testo” (Stili&gt;Testo). I titoli hanno in genere uno stile “Titolo”.</w:t>
      </w:r>
      <w:r w:rsidR="00657F99" w:rsidRPr="00657F99">
        <w:t xml:space="preserve"> </w:t>
      </w:r>
      <w:r w:rsidR="00657F99">
        <w:t>Il capoverso ha un rientro nella prima riga. L’interlinea è 1,5. Se necessario, si possono utilizzare sotto-paragrafi come qui di seguito. Si sconsiglia di scendere sotto il terzo livello.</w:t>
      </w:r>
    </w:p>
    <w:p w14:paraId="60287218" w14:textId="5378D6A1" w:rsidR="00F56861" w:rsidRDefault="00F56861" w:rsidP="009921F8">
      <w:pPr>
        <w:pStyle w:val="Titolo2"/>
      </w:pPr>
      <w:r w:rsidRPr="00F56861">
        <w:t>Titolo sotto-paragrafo</w:t>
      </w:r>
    </w:p>
    <w:p w14:paraId="66A87DBD" w14:textId="193116F5" w:rsidR="00657F99" w:rsidRDefault="00657F99" w:rsidP="00657F99">
      <w:pPr>
        <w:pStyle w:val="Testo"/>
      </w:pPr>
      <w:r>
        <w:t>Di seguito un elenco puntato:</w:t>
      </w:r>
    </w:p>
    <w:p w14:paraId="68ECA5FB" w14:textId="77777777" w:rsidR="00657F99" w:rsidRDefault="00657F99" w:rsidP="00657F99">
      <w:pPr>
        <w:pStyle w:val="Testo"/>
        <w:numPr>
          <w:ilvl w:val="0"/>
          <w:numId w:val="3"/>
        </w:numPr>
        <w:ind w:left="993"/>
      </w:pPr>
      <w:r>
        <w:t>primo item;</w:t>
      </w:r>
    </w:p>
    <w:p w14:paraId="59A884B8" w14:textId="77777777" w:rsidR="00657F99" w:rsidRDefault="00657F99" w:rsidP="00657F99">
      <w:pPr>
        <w:pStyle w:val="Testo"/>
        <w:numPr>
          <w:ilvl w:val="0"/>
          <w:numId w:val="3"/>
        </w:numPr>
        <w:ind w:left="993"/>
      </w:pPr>
      <w:r>
        <w:t>secondo item;</w:t>
      </w:r>
    </w:p>
    <w:p w14:paraId="30F86E52" w14:textId="77777777" w:rsidR="00657F99" w:rsidRDefault="00657F99" w:rsidP="00657F99">
      <w:pPr>
        <w:pStyle w:val="Testo"/>
        <w:numPr>
          <w:ilvl w:val="0"/>
          <w:numId w:val="3"/>
        </w:numPr>
        <w:ind w:left="993"/>
      </w:pPr>
      <w:r>
        <w:t>terzo item.</w:t>
      </w:r>
    </w:p>
    <w:p w14:paraId="4AE39F45" w14:textId="7031307E" w:rsidR="00EC4B77" w:rsidRDefault="00EC4B77" w:rsidP="00657F99">
      <w:pPr>
        <w:pStyle w:val="Testo"/>
      </w:pPr>
      <w:r>
        <w:t xml:space="preserve">La relazione </w:t>
      </w:r>
      <w:r w:rsidR="00EB326E">
        <w:t>(</w:t>
      </w:r>
      <w:r w:rsidR="00EB326E" w:rsidRPr="00EB326E">
        <w:rPr>
          <w:b/>
          <w:bCs/>
        </w:rPr>
        <w:t>10-15 pagine</w:t>
      </w:r>
      <w:r w:rsidR="00EB326E">
        <w:t xml:space="preserve">) </w:t>
      </w:r>
      <w:r>
        <w:t xml:space="preserve">dovrebbe contenere almeno i paragrafi seguenti, che potrebbero però essere personalizzati in base </w:t>
      </w:r>
      <w:r w:rsidR="00AB1E1A">
        <w:t>al tema</w:t>
      </w:r>
      <w:r>
        <w:t xml:space="preserve"> affrontato:</w:t>
      </w:r>
    </w:p>
    <w:p w14:paraId="610DD2F8" w14:textId="74AF83EB" w:rsidR="00EC4B77" w:rsidRDefault="00EC4B77" w:rsidP="00EC4B77">
      <w:pPr>
        <w:pStyle w:val="Testo"/>
        <w:numPr>
          <w:ilvl w:val="0"/>
          <w:numId w:val="4"/>
        </w:numPr>
        <w:ind w:left="993"/>
      </w:pPr>
      <w:r>
        <w:t>Introduzione</w:t>
      </w:r>
      <w:r w:rsidR="009162AE">
        <w:t xml:space="preserve"> con inquadramento</w:t>
      </w:r>
      <w:r>
        <w:t xml:space="preserve"> del </w:t>
      </w:r>
      <w:r w:rsidR="009162AE">
        <w:t>tema affrontato</w:t>
      </w:r>
      <w:r w:rsidR="00624249">
        <w:t>;</w:t>
      </w:r>
    </w:p>
    <w:p w14:paraId="487F797F" w14:textId="1CA8FA68" w:rsidR="00624249" w:rsidRDefault="009162AE" w:rsidP="00EC4B77">
      <w:pPr>
        <w:pStyle w:val="Testo"/>
        <w:numPr>
          <w:ilvl w:val="0"/>
          <w:numId w:val="4"/>
        </w:numPr>
        <w:ind w:left="993"/>
      </w:pPr>
      <w:r>
        <w:t>Sviluppo del tema con riferimenti alle fonti consultate (qui sono possibili sottoparagrafi)</w:t>
      </w:r>
      <w:r w:rsidR="00624249">
        <w:t>;</w:t>
      </w:r>
    </w:p>
    <w:p w14:paraId="01414E83" w14:textId="59CFA96F" w:rsidR="00624249" w:rsidRDefault="009162AE" w:rsidP="00EC4B77">
      <w:pPr>
        <w:pStyle w:val="Testo"/>
        <w:numPr>
          <w:ilvl w:val="0"/>
          <w:numId w:val="4"/>
        </w:numPr>
        <w:ind w:left="993"/>
      </w:pPr>
      <w:r>
        <w:t>Eventuale sintesi di uno o più casi di studio (se utili allo sviluppo del tema – qui sono possibili sottoparagrafi)</w:t>
      </w:r>
      <w:r w:rsidR="00624249">
        <w:t>;</w:t>
      </w:r>
    </w:p>
    <w:p w14:paraId="2B03A4CE" w14:textId="62D33723" w:rsidR="00624249" w:rsidRDefault="00624249" w:rsidP="00EC4B77">
      <w:pPr>
        <w:pStyle w:val="Testo"/>
        <w:numPr>
          <w:ilvl w:val="0"/>
          <w:numId w:val="4"/>
        </w:numPr>
        <w:ind w:left="993"/>
      </w:pPr>
      <w:r>
        <w:t xml:space="preserve">Discussione </w:t>
      </w:r>
      <w:r w:rsidR="009162AE">
        <w:t>con collegamenti al ruolo o alle competenze dell’ingegnere gestionale</w:t>
      </w:r>
      <w:r>
        <w:t>;</w:t>
      </w:r>
    </w:p>
    <w:p w14:paraId="7BBB18DC" w14:textId="349B7362" w:rsidR="00624249" w:rsidRDefault="00624249" w:rsidP="00EC4B77">
      <w:pPr>
        <w:pStyle w:val="Testo"/>
        <w:numPr>
          <w:ilvl w:val="0"/>
          <w:numId w:val="4"/>
        </w:numPr>
        <w:ind w:left="993"/>
      </w:pPr>
      <w:r>
        <w:t>Conclusioni</w:t>
      </w:r>
      <w:r w:rsidR="009162AE">
        <w:t>;</w:t>
      </w:r>
    </w:p>
    <w:p w14:paraId="6B9D06C6" w14:textId="54021727" w:rsidR="00624249" w:rsidRDefault="00624249" w:rsidP="00EC4B77">
      <w:pPr>
        <w:pStyle w:val="Testo"/>
        <w:numPr>
          <w:ilvl w:val="0"/>
          <w:numId w:val="4"/>
        </w:numPr>
        <w:ind w:left="993"/>
      </w:pPr>
      <w:r>
        <w:t>Bibliografia.</w:t>
      </w:r>
    </w:p>
    <w:p w14:paraId="0CFC4664" w14:textId="43AA51A0" w:rsidR="00F56861" w:rsidRPr="00F56861" w:rsidRDefault="00F56861" w:rsidP="008428E5">
      <w:pPr>
        <w:pStyle w:val="Titolo3"/>
      </w:pPr>
      <w:r w:rsidRPr="00F56861">
        <w:t>Titolo sotto-sotto-paragrafo</w:t>
      </w:r>
    </w:p>
    <w:p w14:paraId="4AE6C70A" w14:textId="5F576D48" w:rsidR="00624249" w:rsidRDefault="00F56861" w:rsidP="00EB7E48">
      <w:pPr>
        <w:pStyle w:val="Testo"/>
      </w:pPr>
      <w:r>
        <w:t>Testo del paragrafo</w:t>
      </w:r>
      <w:r w:rsidR="008428E5">
        <w:t xml:space="preserve">. Ricordarsi di citare sempre le </w:t>
      </w:r>
      <w:r w:rsidR="00EB7E48">
        <w:t>t</w:t>
      </w:r>
      <w:r w:rsidR="008428E5">
        <w:t>abelle (</w:t>
      </w:r>
      <w:r w:rsidR="008428E5">
        <w:fldChar w:fldCharType="begin"/>
      </w:r>
      <w:r w:rsidR="008428E5">
        <w:instrText xml:space="preserve"> REF _Ref198731099 \h </w:instrText>
      </w:r>
      <w:r w:rsidR="008428E5">
        <w:fldChar w:fldCharType="separate"/>
      </w:r>
      <w:r w:rsidR="00021ABD" w:rsidRPr="008428E5">
        <w:t xml:space="preserve">Tabella </w:t>
      </w:r>
      <w:r w:rsidR="00021ABD">
        <w:rPr>
          <w:noProof/>
        </w:rPr>
        <w:t>1</w:t>
      </w:r>
      <w:r w:rsidR="008428E5">
        <w:fldChar w:fldCharType="end"/>
      </w:r>
      <w:r w:rsidR="008428E5">
        <w:t>) e le figure (</w:t>
      </w:r>
      <w:r w:rsidR="008428E5">
        <w:fldChar w:fldCharType="begin"/>
      </w:r>
      <w:r w:rsidR="008428E5">
        <w:instrText xml:space="preserve"> REF _Ref198731120 \h </w:instrText>
      </w:r>
      <w:r w:rsidR="008428E5">
        <w:fldChar w:fldCharType="separate"/>
      </w:r>
      <w:r w:rsidR="00021ABD" w:rsidRPr="008428E5">
        <w:rPr>
          <w:sz w:val="20"/>
          <w:szCs w:val="20"/>
        </w:rPr>
        <w:t xml:space="preserve">Figura </w:t>
      </w:r>
      <w:r w:rsidR="00021ABD">
        <w:rPr>
          <w:noProof/>
          <w:sz w:val="20"/>
          <w:szCs w:val="20"/>
        </w:rPr>
        <w:t>1</w:t>
      </w:r>
      <w:r w:rsidR="008428E5">
        <w:fldChar w:fldCharType="end"/>
      </w:r>
      <w:r w:rsidR="008428E5">
        <w:t>).</w:t>
      </w:r>
      <w:r w:rsidR="00021ABD">
        <w:t xml:space="preserve"> </w:t>
      </w:r>
      <w:r w:rsidR="00624249">
        <w:t>Come si vede da questi due esempi, prima si inserisce la didascalia (selezionare la figura o tabella&gt;Riferimenti&gt;Inserisci didascalia – scegliendo se Tabella o Figura) e poi si inserisce nel testo (dove opportuno) il riferimento alla figura o tabella (Riferimenti&gt;Riferimento incrociato&gt;Tipo Tabella o Figura).</w:t>
      </w:r>
    </w:p>
    <w:p w14:paraId="32EF8B07" w14:textId="47CB21BF" w:rsidR="008428E5" w:rsidRDefault="00021ABD" w:rsidP="00EB7E48">
      <w:pPr>
        <w:pStyle w:val="Testo"/>
      </w:pPr>
      <w:r>
        <w:t>Testo nuovo capoverso. Lasciare spazio tra il testo, le tabelle e le figure.</w:t>
      </w:r>
    </w:p>
    <w:p w14:paraId="66C8DF31" w14:textId="04553770" w:rsidR="008428E5" w:rsidRPr="008428E5" w:rsidRDefault="008428E5" w:rsidP="008428E5">
      <w:pPr>
        <w:pStyle w:val="DidascaliaTabella"/>
      </w:pPr>
      <w:bookmarkStart w:id="0" w:name="_Ref198731099"/>
      <w:r w:rsidRPr="008428E5">
        <w:t xml:space="preserve">Tabella </w:t>
      </w:r>
      <w:fldSimple w:instr=" SEQ Tabella \* ARABIC ">
        <w:r w:rsidR="00021ABD">
          <w:rPr>
            <w:noProof/>
          </w:rPr>
          <w:t>1</w:t>
        </w:r>
      </w:fldSimple>
      <w:bookmarkEnd w:id="0"/>
      <w:r w:rsidRPr="008428E5">
        <w:t xml:space="preserve"> Descrizione</w:t>
      </w:r>
      <w:r w:rsidR="006771A5">
        <w:t xml:space="preserve"> (didascalia sopra la tabella)</w:t>
      </w:r>
    </w:p>
    <w:tbl>
      <w:tblPr>
        <w:tblStyle w:val="Tabellasemplice-2"/>
        <w:tblW w:w="0" w:type="auto"/>
        <w:tblLook w:val="0620" w:firstRow="1" w:lastRow="0" w:firstColumn="0" w:lastColumn="0" w:noHBand="1" w:noVBand="1"/>
      </w:tblPr>
      <w:tblGrid>
        <w:gridCol w:w="2831"/>
        <w:gridCol w:w="2831"/>
        <w:gridCol w:w="2832"/>
      </w:tblGrid>
      <w:tr w:rsidR="008428E5" w14:paraId="0DB016E9" w14:textId="77777777" w:rsidTr="00842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1" w:type="dxa"/>
          </w:tcPr>
          <w:p w14:paraId="5EA313B1" w14:textId="77777777" w:rsidR="008428E5" w:rsidRDefault="008428E5" w:rsidP="00F56861"/>
        </w:tc>
        <w:tc>
          <w:tcPr>
            <w:tcW w:w="2831" w:type="dxa"/>
          </w:tcPr>
          <w:p w14:paraId="3137469E" w14:textId="77777777" w:rsidR="008428E5" w:rsidRDefault="008428E5" w:rsidP="00F56861"/>
        </w:tc>
        <w:tc>
          <w:tcPr>
            <w:tcW w:w="2832" w:type="dxa"/>
          </w:tcPr>
          <w:p w14:paraId="309CE2A8" w14:textId="77777777" w:rsidR="008428E5" w:rsidRDefault="008428E5" w:rsidP="00F56861"/>
        </w:tc>
      </w:tr>
      <w:tr w:rsidR="008428E5" w14:paraId="2C28F9AE" w14:textId="77777777" w:rsidTr="008428E5">
        <w:tc>
          <w:tcPr>
            <w:tcW w:w="2831" w:type="dxa"/>
          </w:tcPr>
          <w:p w14:paraId="376B8DE2" w14:textId="77777777" w:rsidR="008428E5" w:rsidRDefault="008428E5" w:rsidP="00F56861"/>
        </w:tc>
        <w:tc>
          <w:tcPr>
            <w:tcW w:w="2831" w:type="dxa"/>
          </w:tcPr>
          <w:p w14:paraId="342EFB82" w14:textId="77777777" w:rsidR="008428E5" w:rsidRDefault="008428E5" w:rsidP="00F56861"/>
        </w:tc>
        <w:tc>
          <w:tcPr>
            <w:tcW w:w="2832" w:type="dxa"/>
          </w:tcPr>
          <w:p w14:paraId="09736CFE" w14:textId="77777777" w:rsidR="008428E5" w:rsidRDefault="008428E5" w:rsidP="00F56861"/>
        </w:tc>
      </w:tr>
      <w:tr w:rsidR="008428E5" w14:paraId="6BCF35A2" w14:textId="77777777" w:rsidTr="008428E5">
        <w:tc>
          <w:tcPr>
            <w:tcW w:w="2831" w:type="dxa"/>
          </w:tcPr>
          <w:p w14:paraId="3AFF64E6" w14:textId="77777777" w:rsidR="008428E5" w:rsidRDefault="008428E5" w:rsidP="00F56861"/>
        </w:tc>
        <w:tc>
          <w:tcPr>
            <w:tcW w:w="2831" w:type="dxa"/>
          </w:tcPr>
          <w:p w14:paraId="72CE997A" w14:textId="77777777" w:rsidR="008428E5" w:rsidRDefault="008428E5" w:rsidP="00F56861"/>
        </w:tc>
        <w:tc>
          <w:tcPr>
            <w:tcW w:w="2832" w:type="dxa"/>
          </w:tcPr>
          <w:p w14:paraId="7AE2D9EC" w14:textId="77777777" w:rsidR="008428E5" w:rsidRDefault="008428E5" w:rsidP="00F56861"/>
        </w:tc>
      </w:tr>
    </w:tbl>
    <w:p w14:paraId="5FC431B4" w14:textId="77777777" w:rsidR="00F56861" w:rsidRDefault="00F56861" w:rsidP="00F56861"/>
    <w:p w14:paraId="53CAE33A" w14:textId="3433BC51" w:rsidR="008428E5" w:rsidRDefault="00EC4B77" w:rsidP="006771A5">
      <w:pPr>
        <w:pStyle w:val="Figura"/>
        <w:keepNext/>
        <w:spacing w:before="480"/>
      </w:pPr>
      <w:r w:rsidRPr="00EC4B77">
        <w:lastRenderedPageBreak/>
        <w:drawing>
          <wp:inline distT="0" distB="0" distL="0" distR="0" wp14:anchorId="1090962E" wp14:editId="0547F2A1">
            <wp:extent cx="952500" cy="952500"/>
            <wp:effectExtent l="0" t="0" r="0" b="0"/>
            <wp:docPr id="883393964" name="Immagine 1" descr="Immagine che contiene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3964" name="Immagine 1" descr="Immagine che contiene linea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1F177" w14:textId="45B769CD" w:rsidR="008428E5" w:rsidRDefault="008428E5" w:rsidP="006771A5">
      <w:pPr>
        <w:pStyle w:val="Didascalia"/>
        <w:spacing w:after="480"/>
        <w:jc w:val="center"/>
        <w:rPr>
          <w:color w:val="auto"/>
          <w:sz w:val="20"/>
          <w:szCs w:val="20"/>
        </w:rPr>
      </w:pPr>
      <w:bookmarkStart w:id="1" w:name="_Ref198731120"/>
      <w:r w:rsidRPr="008428E5">
        <w:rPr>
          <w:color w:val="auto"/>
          <w:sz w:val="20"/>
          <w:szCs w:val="20"/>
        </w:rPr>
        <w:t xml:space="preserve">Figura </w:t>
      </w:r>
      <w:r w:rsidRPr="008428E5">
        <w:rPr>
          <w:color w:val="auto"/>
          <w:sz w:val="20"/>
          <w:szCs w:val="20"/>
        </w:rPr>
        <w:fldChar w:fldCharType="begin"/>
      </w:r>
      <w:r w:rsidRPr="008428E5">
        <w:rPr>
          <w:color w:val="auto"/>
          <w:sz w:val="20"/>
          <w:szCs w:val="20"/>
        </w:rPr>
        <w:instrText xml:space="preserve"> SEQ Figura \* ARABIC </w:instrText>
      </w:r>
      <w:r w:rsidRPr="008428E5">
        <w:rPr>
          <w:color w:val="auto"/>
          <w:sz w:val="20"/>
          <w:szCs w:val="20"/>
        </w:rPr>
        <w:fldChar w:fldCharType="separate"/>
      </w:r>
      <w:r w:rsidR="00021ABD">
        <w:rPr>
          <w:noProof/>
          <w:color w:val="auto"/>
          <w:sz w:val="20"/>
          <w:szCs w:val="20"/>
        </w:rPr>
        <w:t>1</w:t>
      </w:r>
      <w:r w:rsidRPr="008428E5">
        <w:rPr>
          <w:color w:val="auto"/>
          <w:sz w:val="20"/>
          <w:szCs w:val="20"/>
        </w:rPr>
        <w:fldChar w:fldCharType="end"/>
      </w:r>
      <w:bookmarkEnd w:id="1"/>
      <w:r>
        <w:rPr>
          <w:color w:val="auto"/>
          <w:sz w:val="20"/>
          <w:szCs w:val="20"/>
        </w:rPr>
        <w:t xml:space="preserve"> Descrizione</w:t>
      </w:r>
      <w:r w:rsidR="00EB7E48">
        <w:rPr>
          <w:color w:val="auto"/>
          <w:sz w:val="20"/>
          <w:szCs w:val="20"/>
        </w:rPr>
        <w:t xml:space="preserve"> (riportare sempre le fonti se l’elaborazione non è propria. Fonte:</w:t>
      </w:r>
      <w:r w:rsidR="00EC4B77" w:rsidRPr="00EC4B77">
        <w:t xml:space="preserve"> </w:t>
      </w:r>
      <w:r w:rsidR="00EC4B77">
        <w:t>&lt;</w:t>
      </w:r>
      <w:r w:rsidR="00EC4B77" w:rsidRPr="00EC4B77">
        <w:rPr>
          <w:color w:val="auto"/>
          <w:sz w:val="20"/>
          <w:szCs w:val="20"/>
        </w:rPr>
        <w:t>https://icons8.it/</w:t>
      </w:r>
      <w:proofErr w:type="spellStart"/>
      <w:r w:rsidR="00EC4B77" w:rsidRPr="00EC4B77">
        <w:rPr>
          <w:color w:val="auto"/>
          <w:sz w:val="20"/>
          <w:szCs w:val="20"/>
        </w:rPr>
        <w:t>icons</w:t>
      </w:r>
      <w:proofErr w:type="spellEnd"/>
      <w:r w:rsidR="00EC4B77" w:rsidRPr="00EC4B77">
        <w:rPr>
          <w:color w:val="auto"/>
          <w:sz w:val="20"/>
          <w:szCs w:val="20"/>
        </w:rPr>
        <w:t>/set/figure</w:t>
      </w:r>
      <w:r w:rsidR="00EC4B77">
        <w:rPr>
          <w:color w:val="auto"/>
          <w:sz w:val="20"/>
          <w:szCs w:val="20"/>
        </w:rPr>
        <w:t>&gt;</w:t>
      </w:r>
      <w:r w:rsidR="00EB7E48">
        <w:rPr>
          <w:color w:val="auto"/>
          <w:sz w:val="20"/>
          <w:szCs w:val="20"/>
        </w:rPr>
        <w:t>)</w:t>
      </w:r>
    </w:p>
    <w:p w14:paraId="151D065C" w14:textId="1D65499C" w:rsidR="00624249" w:rsidRDefault="009162AE" w:rsidP="00624249">
      <w:pPr>
        <w:pStyle w:val="Testo"/>
      </w:pPr>
      <w:r>
        <w:t>Se lo sviluppo del tema richiede</w:t>
      </w:r>
      <w:r w:rsidR="00624249">
        <w:t xml:space="preserve"> </w:t>
      </w:r>
      <w:r>
        <w:t>del</w:t>
      </w:r>
      <w:r w:rsidR="00624249">
        <w:t>le equazioni</w:t>
      </w:r>
      <w:r>
        <w:t>,</w:t>
      </w:r>
      <w:r w:rsidR="00624249">
        <w:t xml:space="preserve"> si consiglia di utilizzare Inserisci&gt;Equazione, come nel caso qui di seguito:</w:t>
      </w:r>
    </w:p>
    <w:p w14:paraId="1589AC66" w14:textId="77777777" w:rsidR="00624249" w:rsidRPr="00624249" w:rsidRDefault="00624249" w:rsidP="00624249">
      <w:pPr>
        <w:pStyle w:val="Equazione"/>
      </w:pPr>
      <m:oMathPara>
        <m:oMath>
          <m:r>
            <m:t>VAN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ctrlPr/>
            </m:naryPr>
            <m:sub>
              <m:r>
                <m:t>t</m:t>
              </m:r>
              <m:r>
                <m:rPr>
                  <m:sty m:val="p"/>
                </m:rPr>
                <m:t>=0</m:t>
              </m:r>
            </m:sub>
            <m:sup>
              <m:r>
                <m:t>n</m:t>
              </m:r>
            </m:sup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t</m:t>
                      </m:r>
                    </m:sub>
                  </m:sSub>
                </m:num>
                <m:den>
                  <m:sSup>
                    <m:sSupPr>
                      <m:ctrlPr/>
                    </m:sSupPr>
                    <m:e>
                      <m:r>
                        <m:rPr>
                          <m:sty m:val="p"/>
                        </m:rPr>
                        <m:t>(1+</m:t>
                      </m:r>
                      <m:r>
                        <m:t>r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t>t</m:t>
                      </m:r>
                    </m:sup>
                  </m:sSup>
                </m:den>
              </m:f>
            </m:e>
          </m:nary>
        </m:oMath>
      </m:oMathPara>
    </w:p>
    <w:p w14:paraId="382F1D60" w14:textId="53EC328B" w:rsidR="00624249" w:rsidRDefault="00624249" w:rsidP="00624249">
      <w:pPr>
        <w:pStyle w:val="Testo"/>
      </w:pPr>
      <w:r>
        <w:t xml:space="preserve">Per quanto riguarda la bibliografia, si devono citare le fonti nel testo: libri (Saaty, 1980), articoli (Hansen &amp; </w:t>
      </w:r>
      <w:proofErr w:type="spellStart"/>
      <w:r>
        <w:t>Ompler</w:t>
      </w:r>
      <w:proofErr w:type="spellEnd"/>
      <w:r>
        <w:t>, 2008)</w:t>
      </w:r>
      <w:r w:rsidR="001066C2">
        <w:t>, documenti ufficiali (ASST, 2024)</w:t>
      </w:r>
      <w:r>
        <w:t xml:space="preserve"> o siti (</w:t>
      </w:r>
      <w:proofErr w:type="spellStart"/>
      <w:r w:rsidR="001066C2">
        <w:t>Frigimelica</w:t>
      </w:r>
      <w:proofErr w:type="spellEnd"/>
      <w:r w:rsidR="001066C2">
        <w:t xml:space="preserve"> &amp; Bertini</w:t>
      </w:r>
      <w:r>
        <w:t>, 202</w:t>
      </w:r>
      <w:r w:rsidR="001066C2">
        <w:t>3</w:t>
      </w:r>
      <w:r>
        <w:t>). Questi si vedranno poi nella bibliografia.</w:t>
      </w:r>
    </w:p>
    <w:p w14:paraId="0B5432D7" w14:textId="77777777" w:rsidR="00624249" w:rsidRPr="00657F99" w:rsidRDefault="00624249" w:rsidP="00624249">
      <w:pPr>
        <w:pStyle w:val="Testo"/>
      </w:pPr>
    </w:p>
    <w:p w14:paraId="7D06ADFB" w14:textId="070B0CFF" w:rsidR="008428E5" w:rsidRDefault="0084344D" w:rsidP="0084344D">
      <w:pPr>
        <w:pStyle w:val="Titolo1"/>
      </w:pPr>
      <w:r>
        <w:t>Bibliografia</w:t>
      </w:r>
    </w:p>
    <w:p w14:paraId="712951F1" w14:textId="097F556E" w:rsidR="0084344D" w:rsidRPr="00AB1E1A" w:rsidRDefault="00EB7E48" w:rsidP="00EB7E48">
      <w:pPr>
        <w:pStyle w:val="Vocebibliografia"/>
        <w:rPr>
          <w:lang w:val="en-US"/>
        </w:rPr>
      </w:pPr>
      <w:r w:rsidRPr="00AB1E1A">
        <w:rPr>
          <w:lang w:val="en-US"/>
        </w:rPr>
        <w:t xml:space="preserve">Saaty, T. L. (1980). </w:t>
      </w:r>
      <w:r w:rsidRPr="00AB1E1A">
        <w:rPr>
          <w:i/>
          <w:iCs/>
          <w:lang w:val="en-US"/>
        </w:rPr>
        <w:t>The Analytic Hierarchy Process</w:t>
      </w:r>
      <w:r w:rsidRPr="00AB1E1A">
        <w:rPr>
          <w:lang w:val="en-US"/>
        </w:rPr>
        <w:t>. McGraw-Hill.</w:t>
      </w:r>
    </w:p>
    <w:p w14:paraId="3A7DD75F" w14:textId="5414ED52" w:rsidR="00EB7E48" w:rsidRDefault="00EB7E48" w:rsidP="00EB7E48">
      <w:pPr>
        <w:pStyle w:val="Vocebibliografia"/>
      </w:pPr>
      <w:r w:rsidRPr="00AB1E1A">
        <w:rPr>
          <w:lang w:val="en-US"/>
        </w:rPr>
        <w:t xml:space="preserve">Hansen, P., &amp; Ombler, F. (2008). A new method for scoring additive multi‐attribute value models using pairwise rankings of alternatives. </w:t>
      </w:r>
      <w:r w:rsidRPr="001953E8">
        <w:rPr>
          <w:i/>
          <w:iCs/>
        </w:rPr>
        <w:t>Journal of Multi-</w:t>
      </w:r>
      <w:proofErr w:type="spellStart"/>
      <w:r w:rsidRPr="001953E8">
        <w:rPr>
          <w:i/>
          <w:iCs/>
        </w:rPr>
        <w:t>Criteria</w:t>
      </w:r>
      <w:proofErr w:type="spellEnd"/>
      <w:r w:rsidRPr="001953E8">
        <w:rPr>
          <w:i/>
          <w:iCs/>
        </w:rPr>
        <w:t xml:space="preserve"> </w:t>
      </w:r>
      <w:proofErr w:type="spellStart"/>
      <w:r w:rsidRPr="001953E8">
        <w:rPr>
          <w:i/>
          <w:iCs/>
        </w:rPr>
        <w:t>Decision</w:t>
      </w:r>
      <w:proofErr w:type="spellEnd"/>
      <w:r w:rsidRPr="001953E8">
        <w:rPr>
          <w:i/>
          <w:iCs/>
        </w:rPr>
        <w:t xml:space="preserve"> Analysis</w:t>
      </w:r>
      <w:r w:rsidRPr="00EB7E48">
        <w:t>, 15(3–4), 87–107.</w:t>
      </w:r>
    </w:p>
    <w:p w14:paraId="20EDD10B" w14:textId="725E3E08" w:rsidR="001066C2" w:rsidRDefault="001066C2" w:rsidP="001066C2">
      <w:pPr>
        <w:pStyle w:val="Vocebibliografia"/>
      </w:pPr>
      <w:r w:rsidRPr="001066C2">
        <w:t>ASST Grande Ospedale Metropolitano Niguarda</w:t>
      </w:r>
      <w:r>
        <w:t xml:space="preserve"> (2024).</w:t>
      </w:r>
      <w:r w:rsidRPr="001066C2">
        <w:rPr>
          <w:i/>
          <w:iCs/>
        </w:rPr>
        <w:t xml:space="preserve"> Capitolato speciale d’appalto per il servizio di sviluppo e assistenza di un gestionale occorrente alla S.C. ingegneria clinica</w:t>
      </w:r>
      <w:r>
        <w:t xml:space="preserve">. </w:t>
      </w:r>
      <w:r w:rsidRPr="001066C2">
        <w:t xml:space="preserve">Fascicolo Id 5134/2024 </w:t>
      </w:r>
      <w:proofErr w:type="spellStart"/>
      <w:r w:rsidRPr="001066C2">
        <w:t>all</w:t>
      </w:r>
      <w:proofErr w:type="spellEnd"/>
      <w:r w:rsidRPr="001066C2">
        <w:t>. 3</w:t>
      </w:r>
      <w:r>
        <w:t>.</w:t>
      </w:r>
    </w:p>
    <w:p w14:paraId="6971BCC6" w14:textId="7E9102F6" w:rsidR="00EB7E48" w:rsidRPr="0084344D" w:rsidRDefault="009921F8" w:rsidP="00EB7E48">
      <w:pPr>
        <w:pStyle w:val="Vocebibliografia"/>
      </w:pPr>
      <w:proofErr w:type="spellStart"/>
      <w:r>
        <w:t>Frigimelica</w:t>
      </w:r>
      <w:proofErr w:type="spellEnd"/>
      <w:r>
        <w:t xml:space="preserve"> G. &amp; Bertini V</w:t>
      </w:r>
      <w:r w:rsidR="006771A5">
        <w:t xml:space="preserve">. </w:t>
      </w:r>
      <w:r w:rsidRPr="001953E8">
        <w:rPr>
          <w:i/>
          <w:iCs/>
        </w:rPr>
        <w:t>Norme per le citazioni bibliografiche e la bibliografia finale</w:t>
      </w:r>
      <w:r>
        <w:t>.</w:t>
      </w:r>
      <w:r w:rsidR="006771A5" w:rsidRPr="006771A5">
        <w:t xml:space="preserve"> </w:t>
      </w:r>
      <w:r>
        <w:t>Associazione Italiana Biblioteche.</w:t>
      </w:r>
      <w:r w:rsidR="001953E8">
        <w:t xml:space="preserve"> Ultimo aggiornamento: 19/08/2023</w:t>
      </w:r>
      <w:r>
        <w:t xml:space="preserve"> &lt;</w:t>
      </w:r>
      <w:r w:rsidRPr="009921F8">
        <w:t>https://www.aib.it/pubblicazioni/libri/norme-redazionali-citazioni/</w:t>
      </w:r>
      <w:r>
        <w:t>&gt;</w:t>
      </w:r>
      <w:r w:rsidRPr="009921F8">
        <w:t xml:space="preserve"> </w:t>
      </w:r>
      <w:r>
        <w:t>(Ultima consultazione:</w:t>
      </w:r>
      <w:r w:rsidRPr="006771A5">
        <w:t xml:space="preserve"> </w:t>
      </w:r>
      <w:r>
        <w:t>20</w:t>
      </w:r>
      <w:r w:rsidR="001953E8">
        <w:t>/05/</w:t>
      </w:r>
      <w:r w:rsidRPr="006771A5">
        <w:t>202</w:t>
      </w:r>
      <w:r>
        <w:t>5)</w:t>
      </w:r>
      <w:r w:rsidRPr="006771A5">
        <w:t>.</w:t>
      </w:r>
    </w:p>
    <w:sectPr w:rsidR="00EB7E48" w:rsidRPr="0084344D" w:rsidSect="00F033BF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BEA"/>
    <w:multiLevelType w:val="hybridMultilevel"/>
    <w:tmpl w:val="184EC3F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117DB4"/>
    <w:multiLevelType w:val="multilevel"/>
    <w:tmpl w:val="C09A44D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EC05D2"/>
    <w:multiLevelType w:val="hybridMultilevel"/>
    <w:tmpl w:val="0DA8539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2038F0"/>
    <w:multiLevelType w:val="hybridMultilevel"/>
    <w:tmpl w:val="FBC66B9E"/>
    <w:lvl w:ilvl="0" w:tplc="AF0273D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641189">
    <w:abstractNumId w:val="3"/>
  </w:num>
  <w:num w:numId="2" w16cid:durableId="802308027">
    <w:abstractNumId w:val="1"/>
  </w:num>
  <w:num w:numId="3" w16cid:durableId="238293423">
    <w:abstractNumId w:val="0"/>
  </w:num>
  <w:num w:numId="4" w16cid:durableId="168054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75"/>
    <w:rsid w:val="00021ABD"/>
    <w:rsid w:val="00103F32"/>
    <w:rsid w:val="001066C2"/>
    <w:rsid w:val="00185E38"/>
    <w:rsid w:val="001953E8"/>
    <w:rsid w:val="003C4F39"/>
    <w:rsid w:val="00624249"/>
    <w:rsid w:val="00657F99"/>
    <w:rsid w:val="006771A5"/>
    <w:rsid w:val="006E6ED8"/>
    <w:rsid w:val="00723D75"/>
    <w:rsid w:val="008428E5"/>
    <w:rsid w:val="0084344D"/>
    <w:rsid w:val="009162AE"/>
    <w:rsid w:val="009921F8"/>
    <w:rsid w:val="009962BC"/>
    <w:rsid w:val="00A74FB4"/>
    <w:rsid w:val="00AB1E1A"/>
    <w:rsid w:val="00B12AF9"/>
    <w:rsid w:val="00BB2F52"/>
    <w:rsid w:val="00C53F45"/>
    <w:rsid w:val="00EB326E"/>
    <w:rsid w:val="00EB7E48"/>
    <w:rsid w:val="00EC4B77"/>
    <w:rsid w:val="00F033BF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81D1"/>
  <w15:chartTrackingRefBased/>
  <w15:docId w15:val="{442AE986-6ED2-4DF1-922C-7C2E2AC0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33BF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4344D"/>
    <w:pPr>
      <w:keepNext/>
      <w:keepLines/>
      <w:numPr>
        <w:numId w:val="2"/>
      </w:numPr>
      <w:spacing w:before="240" w:after="240"/>
      <w:ind w:left="431" w:hanging="431"/>
      <w:outlineLvl w:val="0"/>
    </w:pPr>
    <w:rPr>
      <w:rFonts w:eastAsiaTheme="majorEastAsia" w:cstheme="minorHAnsi"/>
      <w:b/>
      <w:b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21F8"/>
    <w:pPr>
      <w:keepNext/>
      <w:keepLines/>
      <w:numPr>
        <w:ilvl w:val="1"/>
        <w:numId w:val="2"/>
      </w:numPr>
      <w:spacing w:before="360" w:after="240"/>
      <w:ind w:left="578" w:hanging="578"/>
      <w:outlineLvl w:val="1"/>
    </w:pPr>
    <w:rPr>
      <w:rFonts w:eastAsiaTheme="majorEastAsia" w:cstheme="minorHAnsi"/>
      <w:b/>
      <w:bCs/>
      <w:color w:val="000000" w:themeColor="text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28E5"/>
    <w:pPr>
      <w:keepNext/>
      <w:keepLines/>
      <w:numPr>
        <w:ilvl w:val="2"/>
        <w:numId w:val="2"/>
      </w:numPr>
      <w:spacing w:before="24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6861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6861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6861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6861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6861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6861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344D"/>
    <w:rPr>
      <w:rFonts w:eastAsiaTheme="majorEastAsia" w:cstheme="minorHAnsi"/>
      <w:b/>
      <w:bCs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21F8"/>
    <w:rPr>
      <w:rFonts w:eastAsiaTheme="majorEastAsia" w:cstheme="minorHAnsi"/>
      <w:b/>
      <w:bCs/>
      <w:color w:val="000000" w:themeColor="text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28E5"/>
    <w:rPr>
      <w:rFonts w:asciiTheme="majorHAnsi" w:eastAsiaTheme="majorEastAsia" w:hAnsiTheme="majorHAnsi" w:cstheme="majorBid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6861"/>
    <w:pPr>
      <w:spacing w:before="1920" w:after="192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F56861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2AF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2AF9"/>
    <w:rPr>
      <w:rFonts w:eastAsiaTheme="minorEastAsia"/>
      <w:color w:val="5A5A5A" w:themeColor="text1" w:themeTint="A5"/>
      <w:spacing w:val="15"/>
    </w:rPr>
  </w:style>
  <w:style w:type="paragraph" w:customStyle="1" w:styleId="Titoloaggiunto">
    <w:name w:val="Titolo_aggiunto"/>
    <w:basedOn w:val="Sottotitolo"/>
    <w:next w:val="Normale"/>
    <w:link w:val="TitoloaggiuntoCarattere"/>
    <w:qFormat/>
    <w:rsid w:val="00B12AF9"/>
    <w:pPr>
      <w:spacing w:after="360"/>
      <w:jc w:val="center"/>
    </w:pPr>
  </w:style>
  <w:style w:type="character" w:customStyle="1" w:styleId="TitoloaggiuntoCarattere">
    <w:name w:val="Titolo_aggiunto Carattere"/>
    <w:basedOn w:val="SottotitoloCarattere"/>
    <w:link w:val="Titoloaggiunto"/>
    <w:rsid w:val="00B12AF9"/>
    <w:rPr>
      <w:rFonts w:eastAsiaTheme="minorEastAsia"/>
      <w:color w:val="5A5A5A" w:themeColor="text1" w:themeTint="A5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68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68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68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68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68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68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sto">
    <w:name w:val="Testo"/>
    <w:basedOn w:val="Normale"/>
    <w:link w:val="TestoCarattere"/>
    <w:qFormat/>
    <w:rsid w:val="00EB7E48"/>
    <w:pPr>
      <w:spacing w:line="360" w:lineRule="auto"/>
      <w:ind w:firstLine="567"/>
      <w:jc w:val="both"/>
    </w:pPr>
  </w:style>
  <w:style w:type="table" w:styleId="Grigliatabella">
    <w:name w:val="Table Grid"/>
    <w:basedOn w:val="Tabellanormale"/>
    <w:uiPriority w:val="39"/>
    <w:rsid w:val="0084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428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idascaliaTabella">
    <w:name w:val="Didascalia Tabella"/>
    <w:basedOn w:val="Normale"/>
    <w:next w:val="Normale"/>
    <w:qFormat/>
    <w:rsid w:val="008428E5"/>
    <w:pPr>
      <w:spacing w:before="480" w:after="120"/>
      <w:ind w:firstLine="567"/>
      <w:jc w:val="center"/>
    </w:pPr>
    <w:rPr>
      <w:i/>
      <w:iCs/>
      <w:sz w:val="20"/>
    </w:rPr>
  </w:style>
  <w:style w:type="paragraph" w:styleId="Didascalia">
    <w:name w:val="caption"/>
    <w:basedOn w:val="Normale"/>
    <w:next w:val="Normale"/>
    <w:link w:val="DidascaliaCarattere"/>
    <w:uiPriority w:val="35"/>
    <w:unhideWhenUsed/>
    <w:qFormat/>
    <w:rsid w:val="008428E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Figura">
    <w:name w:val="Figura"/>
    <w:basedOn w:val="Normale"/>
    <w:next w:val="Normale"/>
    <w:qFormat/>
    <w:rsid w:val="008428E5"/>
    <w:pPr>
      <w:jc w:val="center"/>
    </w:pPr>
    <w:rPr>
      <w:noProof/>
      <w:sz w:val="20"/>
    </w:rPr>
  </w:style>
  <w:style w:type="paragraph" w:customStyle="1" w:styleId="Vocebibliografia">
    <w:name w:val="Voce bibliografia"/>
    <w:basedOn w:val="Normale"/>
    <w:qFormat/>
    <w:rsid w:val="00EB7E48"/>
    <w:pPr>
      <w:spacing w:before="120" w:after="120"/>
    </w:pPr>
  </w:style>
  <w:style w:type="character" w:styleId="Testosegnaposto">
    <w:name w:val="Placeholder Text"/>
    <w:basedOn w:val="Carpredefinitoparagrafo"/>
    <w:uiPriority w:val="99"/>
    <w:semiHidden/>
    <w:rsid w:val="00657F99"/>
    <w:rPr>
      <w:color w:val="666666"/>
    </w:rPr>
  </w:style>
  <w:style w:type="paragraph" w:customStyle="1" w:styleId="Didascaliaequazione">
    <w:name w:val="Didascalia equazione"/>
    <w:basedOn w:val="Didascalia"/>
    <w:link w:val="DidascaliaequazioneCarattere"/>
    <w:qFormat/>
    <w:rsid w:val="00103F32"/>
    <w:pPr>
      <w:jc w:val="right"/>
    </w:pPr>
    <w:rPr>
      <w:rFonts w:ascii="Cambria Math" w:hAnsi="Cambria Math"/>
      <w:i w:val="0"/>
      <w:sz w:val="22"/>
    </w:rPr>
  </w:style>
  <w:style w:type="character" w:customStyle="1" w:styleId="DidascaliaCarattere">
    <w:name w:val="Didascalia Carattere"/>
    <w:basedOn w:val="Carpredefinitoparagrafo"/>
    <w:link w:val="Didascalia"/>
    <w:uiPriority w:val="35"/>
    <w:rsid w:val="00103F32"/>
    <w:rPr>
      <w:i/>
      <w:iCs/>
      <w:color w:val="44546A" w:themeColor="text2"/>
      <w:sz w:val="18"/>
      <w:szCs w:val="18"/>
    </w:rPr>
  </w:style>
  <w:style w:type="character" w:customStyle="1" w:styleId="DidascaliaequazioneCarattere">
    <w:name w:val="Didascalia equazione Carattere"/>
    <w:basedOn w:val="DidascaliaCarattere"/>
    <w:link w:val="Didascaliaequazione"/>
    <w:rsid w:val="00103F32"/>
    <w:rPr>
      <w:rFonts w:ascii="Cambria Math" w:hAnsi="Cambria Math"/>
      <w:i w:val="0"/>
      <w:iCs/>
      <w:color w:val="44546A" w:themeColor="text2"/>
      <w:sz w:val="18"/>
      <w:szCs w:val="18"/>
    </w:rPr>
  </w:style>
  <w:style w:type="paragraph" w:customStyle="1" w:styleId="Equazione">
    <w:name w:val="Equazione"/>
    <w:basedOn w:val="Testo"/>
    <w:link w:val="EquazioneCarattere"/>
    <w:qFormat/>
    <w:rsid w:val="00624249"/>
    <w:pPr>
      <w:spacing w:before="240" w:after="240"/>
      <w:ind w:firstLine="0"/>
      <w:contextualSpacing/>
      <w:jc w:val="center"/>
    </w:pPr>
    <w:rPr>
      <w:rFonts w:ascii="Cambria Math" w:hAnsi="Cambria Math"/>
      <w:iCs/>
    </w:rPr>
  </w:style>
  <w:style w:type="character" w:customStyle="1" w:styleId="TestoCarattere">
    <w:name w:val="Testo Carattere"/>
    <w:basedOn w:val="Carpredefinitoparagrafo"/>
    <w:link w:val="Testo"/>
    <w:rsid w:val="00624249"/>
  </w:style>
  <w:style w:type="character" w:customStyle="1" w:styleId="EquazioneCarattere">
    <w:name w:val="Equazione Carattere"/>
    <w:basedOn w:val="TestoCarattere"/>
    <w:link w:val="Equazione"/>
    <w:rsid w:val="00624249"/>
    <w:rPr>
      <w:rFonts w:ascii="Cambria Math" w:hAnsi="Cambria Math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o\Documents\Modelli%20di%20Office%20personalizzati\bas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C6BA-521C-4E55-A466-7CCD0446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base.dotx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Padoano</dc:creator>
  <cp:keywords/>
  <dc:description/>
  <cp:lastModifiedBy>Elio Padoano</cp:lastModifiedBy>
  <cp:revision>4</cp:revision>
  <dcterms:created xsi:type="dcterms:W3CDTF">2026-06-16T13:33:00Z</dcterms:created>
  <dcterms:modified xsi:type="dcterms:W3CDTF">2026-06-16T13:49:00Z</dcterms:modified>
</cp:coreProperties>
</file>